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20B97555" w14:textId="6B4837F3" w:rsidR="000956D5" w:rsidRDefault="000956D5" w:rsidP="0096348C">
      <w:pPr>
        <w:rPr>
          <w:szCs w:val="24"/>
        </w:rPr>
      </w:pPr>
    </w:p>
    <w:p w14:paraId="3FC59A25" w14:textId="7484825A" w:rsidR="00912D81" w:rsidRDefault="00912D81" w:rsidP="0096348C">
      <w:pPr>
        <w:rPr>
          <w:szCs w:val="24"/>
        </w:rPr>
      </w:pPr>
    </w:p>
    <w:p w14:paraId="1A89AEE2" w14:textId="77777777" w:rsidR="00B63D54" w:rsidRPr="0024734C" w:rsidRDefault="00B63D54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7B03AF4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912BFA">
              <w:rPr>
                <w:b/>
                <w:szCs w:val="24"/>
              </w:rPr>
              <w:t>2</w:t>
            </w:r>
            <w:r w:rsidR="00A279D1">
              <w:rPr>
                <w:b/>
                <w:szCs w:val="24"/>
              </w:rPr>
              <w:t>2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9384C4D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20</w:t>
            </w:r>
            <w:r w:rsidRPr="00F12717">
              <w:rPr>
                <w:szCs w:val="24"/>
              </w:rPr>
              <w:t>-</w:t>
            </w:r>
            <w:r w:rsidR="006B1362" w:rsidRPr="00F12717">
              <w:rPr>
                <w:szCs w:val="24"/>
              </w:rPr>
              <w:t>1</w:t>
            </w:r>
            <w:r w:rsidR="00DB0979">
              <w:rPr>
                <w:szCs w:val="24"/>
              </w:rPr>
              <w:t>2</w:t>
            </w:r>
            <w:r w:rsidR="00222310" w:rsidRPr="00F12717">
              <w:rPr>
                <w:szCs w:val="24"/>
              </w:rPr>
              <w:t>-</w:t>
            </w:r>
            <w:r w:rsidR="00912BFA">
              <w:rPr>
                <w:szCs w:val="24"/>
              </w:rPr>
              <w:t>1</w:t>
            </w:r>
            <w:r w:rsidR="00A279D1">
              <w:rPr>
                <w:szCs w:val="24"/>
              </w:rPr>
              <w:t>6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2EC09E7E" w14:textId="77777777" w:rsidR="00F97254" w:rsidRPr="005F0032" w:rsidRDefault="00A279D1" w:rsidP="00EE1733">
            <w:pPr>
              <w:rPr>
                <w:szCs w:val="24"/>
              </w:rPr>
            </w:pPr>
            <w:r w:rsidRPr="005F0032">
              <w:rPr>
                <w:szCs w:val="24"/>
              </w:rPr>
              <w:t>10</w:t>
            </w:r>
            <w:r w:rsidR="0024734C" w:rsidRPr="005F0032">
              <w:rPr>
                <w:szCs w:val="24"/>
              </w:rPr>
              <w:t>.</w:t>
            </w:r>
            <w:r w:rsidRPr="005F0032">
              <w:rPr>
                <w:szCs w:val="24"/>
              </w:rPr>
              <w:t>0</w:t>
            </w:r>
            <w:r w:rsidR="00DB0979" w:rsidRPr="005F0032">
              <w:rPr>
                <w:szCs w:val="24"/>
              </w:rPr>
              <w:t>0</w:t>
            </w:r>
            <w:r w:rsidR="00953995" w:rsidRPr="005F0032">
              <w:rPr>
                <w:szCs w:val="24"/>
              </w:rPr>
              <w:t>–</w:t>
            </w:r>
            <w:r w:rsidR="005F0032" w:rsidRPr="005F0032">
              <w:rPr>
                <w:szCs w:val="24"/>
              </w:rPr>
              <w:t>11</w:t>
            </w:r>
            <w:r w:rsidR="00623C14" w:rsidRPr="005F0032">
              <w:rPr>
                <w:szCs w:val="24"/>
              </w:rPr>
              <w:t>.0</w:t>
            </w:r>
            <w:r w:rsidR="005F0032" w:rsidRPr="005F0032">
              <w:rPr>
                <w:szCs w:val="24"/>
              </w:rPr>
              <w:t>5</w:t>
            </w:r>
          </w:p>
          <w:p w14:paraId="199E69E3" w14:textId="4C0B8C53" w:rsidR="005F0032" w:rsidRPr="002343FF" w:rsidRDefault="005F0032" w:rsidP="00EE1733">
            <w:pPr>
              <w:rPr>
                <w:szCs w:val="24"/>
              </w:rPr>
            </w:pPr>
            <w:r>
              <w:rPr>
                <w:szCs w:val="24"/>
              </w:rPr>
              <w:t>11.15–11.35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25469B04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07656DC7" w14:textId="77777777" w:rsidR="00912D81" w:rsidRPr="0024734C" w:rsidRDefault="00912D81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F4AB0" w:rsidRPr="005F4AB0" w14:paraId="17EC3645" w14:textId="77777777" w:rsidTr="006568DC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553765" w:rsidRDefault="00737F4C" w:rsidP="00737F4C">
            <w:pPr>
              <w:rPr>
                <w:bCs/>
                <w:szCs w:val="24"/>
              </w:rPr>
            </w:pPr>
          </w:p>
          <w:p w14:paraId="5D76990A" w14:textId="69AD12A7" w:rsidR="007B78E7" w:rsidRPr="00B63D54" w:rsidRDefault="00737F4C" w:rsidP="00737F4C">
            <w:pPr>
              <w:ind w:right="69"/>
              <w:rPr>
                <w:szCs w:val="24"/>
              </w:rPr>
            </w:pPr>
            <w:r w:rsidRPr="00B63D54">
              <w:rPr>
                <w:bCs/>
                <w:szCs w:val="24"/>
              </w:rPr>
              <w:t>Utskottet medgav deltagande på distans för följande ordinarie ledamöter och suppleanter</w:t>
            </w:r>
            <w:r w:rsidRPr="00B63D54">
              <w:rPr>
                <w:szCs w:val="24"/>
              </w:rPr>
              <w:t xml:space="preserve">: Kristina Nilsson (S), Camilla Waltersson Grönvall (M), Ann-Christin Ahlberg (S), Johan Hultberg (M), </w:t>
            </w:r>
            <w:r w:rsidR="00D66CD9" w:rsidRPr="00B63D54">
              <w:rPr>
                <w:szCs w:val="24"/>
              </w:rPr>
              <w:t>Per Ramhorn (SD)</w:t>
            </w:r>
            <w:r w:rsidRPr="00B63D54">
              <w:rPr>
                <w:szCs w:val="24"/>
              </w:rPr>
              <w:t xml:space="preserve">, </w:t>
            </w:r>
            <w:r w:rsidR="00B63D54" w:rsidRPr="00B63D54">
              <w:rPr>
                <w:szCs w:val="24"/>
              </w:rPr>
              <w:t xml:space="preserve">Sofia Nilsson (C), </w:t>
            </w:r>
            <w:r w:rsidRPr="00B63D54">
              <w:rPr>
                <w:szCs w:val="24"/>
              </w:rPr>
              <w:t xml:space="preserve">Karin Rågsjö (V), Carina Ståhl Herrstedt (SD), Dag Larsson (S), </w:t>
            </w:r>
            <w:r w:rsidR="008948BA" w:rsidRPr="00B63D54">
              <w:rPr>
                <w:szCs w:val="24"/>
              </w:rPr>
              <w:t xml:space="preserve">Lina Nordquist (L), </w:t>
            </w:r>
            <w:r w:rsidRPr="00B63D54">
              <w:rPr>
                <w:szCs w:val="24"/>
              </w:rPr>
              <w:t>Christina Östberg (SD), Pernilla Stålhammar (MP),</w:t>
            </w:r>
            <w:r w:rsidR="005C4E6E" w:rsidRPr="00B63D54">
              <w:rPr>
                <w:szCs w:val="24"/>
              </w:rPr>
              <w:t xml:space="preserve"> </w:t>
            </w:r>
            <w:r w:rsidR="009E79B2" w:rsidRPr="00B63D54">
              <w:rPr>
                <w:szCs w:val="24"/>
              </w:rPr>
              <w:t xml:space="preserve">Michael Anefur (KD), </w:t>
            </w:r>
            <w:r w:rsidRPr="00B63D54">
              <w:rPr>
                <w:szCs w:val="24"/>
              </w:rPr>
              <w:t xml:space="preserve">Mats Wiking (S), Ulrika Jörgensen (M), </w:t>
            </w:r>
            <w:r w:rsidR="00B63D54" w:rsidRPr="00B63D54">
              <w:rPr>
                <w:szCs w:val="24"/>
              </w:rPr>
              <w:t xml:space="preserve">John Weinerhall (M), </w:t>
            </w:r>
            <w:r w:rsidR="00DB64D7" w:rsidRPr="00B63D54">
              <w:rPr>
                <w:szCs w:val="24"/>
              </w:rPr>
              <w:t xml:space="preserve">Clara Aranda (SD), </w:t>
            </w:r>
            <w:r w:rsidRPr="00B63D54">
              <w:rPr>
                <w:szCs w:val="24"/>
              </w:rPr>
              <w:t xml:space="preserve">Anders W Jonsson (C), Maj Karlsson (V), </w:t>
            </w:r>
            <w:r w:rsidR="008948BA" w:rsidRPr="00B63D54">
              <w:rPr>
                <w:szCs w:val="24"/>
              </w:rPr>
              <w:t>Ann-Christine From Utterstedt (SD)</w:t>
            </w:r>
            <w:r w:rsidR="00553765" w:rsidRPr="00B63D54">
              <w:rPr>
                <w:szCs w:val="24"/>
              </w:rPr>
              <w:t xml:space="preserve">, </w:t>
            </w:r>
            <w:r w:rsidRPr="00B63D54">
              <w:rPr>
                <w:szCs w:val="24"/>
              </w:rPr>
              <w:t>Barbro Westerholm (L)</w:t>
            </w:r>
            <w:r w:rsidR="00F97254" w:rsidRPr="00B63D54">
              <w:rPr>
                <w:szCs w:val="24"/>
              </w:rPr>
              <w:t xml:space="preserve">, </w:t>
            </w:r>
            <w:r w:rsidR="00553765" w:rsidRPr="00B63D54">
              <w:rPr>
                <w:szCs w:val="24"/>
              </w:rPr>
              <w:t xml:space="preserve">Inge Ståhlgren (S), </w:t>
            </w:r>
            <w:r w:rsidR="00DB64D7" w:rsidRPr="00B63D54">
              <w:rPr>
                <w:szCs w:val="24"/>
              </w:rPr>
              <w:t>Mats Sander (M)</w:t>
            </w:r>
            <w:r w:rsidR="00553765" w:rsidRPr="00B63D54">
              <w:rPr>
                <w:szCs w:val="24"/>
              </w:rPr>
              <w:t xml:space="preserve"> och </w:t>
            </w:r>
            <w:r w:rsidRPr="00B63D54">
              <w:rPr>
                <w:szCs w:val="24"/>
              </w:rPr>
              <w:t>Lena Emilsson (S)</w:t>
            </w:r>
            <w:r w:rsidR="00DB64D7" w:rsidRPr="00B63D54">
              <w:rPr>
                <w:szCs w:val="24"/>
              </w:rPr>
              <w:t>.</w:t>
            </w:r>
            <w:r w:rsidRPr="00B63D54">
              <w:rPr>
                <w:szCs w:val="24"/>
              </w:rPr>
              <w:t xml:space="preserve"> </w:t>
            </w:r>
          </w:p>
          <w:p w14:paraId="56E77ECA" w14:textId="0C0E4043" w:rsidR="00737F4C" w:rsidRPr="00B63D54" w:rsidRDefault="00737F4C" w:rsidP="00737F4C">
            <w:pPr>
              <w:ind w:right="69"/>
              <w:rPr>
                <w:szCs w:val="24"/>
              </w:rPr>
            </w:pPr>
            <w:r w:rsidRPr="00B63D54">
              <w:rPr>
                <w:szCs w:val="24"/>
              </w:rPr>
              <w:t>Även</w:t>
            </w:r>
            <w:r w:rsidR="00EE6FD5" w:rsidRPr="00B63D54">
              <w:rPr>
                <w:szCs w:val="24"/>
              </w:rPr>
              <w:t xml:space="preserve"> </w:t>
            </w:r>
            <w:r w:rsidR="00912BFA" w:rsidRPr="00B63D54">
              <w:rPr>
                <w:szCs w:val="24"/>
              </w:rPr>
              <w:t>fyra</w:t>
            </w:r>
            <w:r w:rsidRPr="00B63D54">
              <w:rPr>
                <w:szCs w:val="24"/>
              </w:rPr>
              <w:t xml:space="preserve"> tjänstem</w:t>
            </w:r>
            <w:r w:rsidR="007E7418" w:rsidRPr="00B63D54">
              <w:rPr>
                <w:szCs w:val="24"/>
              </w:rPr>
              <w:t>ä</w:t>
            </w:r>
            <w:r w:rsidRPr="00B63D54">
              <w:rPr>
                <w:szCs w:val="24"/>
              </w:rPr>
              <w:t>n från utskottets kansli</w:t>
            </w:r>
            <w:r w:rsidR="00B37BDA" w:rsidRPr="00B63D54">
              <w:rPr>
                <w:szCs w:val="24"/>
              </w:rPr>
              <w:t xml:space="preserve"> </w:t>
            </w:r>
            <w:r w:rsidRPr="00B63D54">
              <w:rPr>
                <w:szCs w:val="24"/>
              </w:rPr>
              <w:t>medgavs att delta på distans.</w:t>
            </w:r>
          </w:p>
          <w:p w14:paraId="4C3B3EFC" w14:textId="77777777" w:rsidR="0086408F" w:rsidRPr="00553765" w:rsidRDefault="0086408F" w:rsidP="0018159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985769" w:rsidRPr="005F4AB0" w14:paraId="1E9BE58A" w14:textId="77777777" w:rsidTr="006568DC">
        <w:tc>
          <w:tcPr>
            <w:tcW w:w="567" w:type="dxa"/>
          </w:tcPr>
          <w:p w14:paraId="58F2A7A4" w14:textId="5825EBA7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279D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69E4B1FB" w14:textId="6B9A6351" w:rsidR="002F118D" w:rsidRDefault="002F118D" w:rsidP="002F118D">
            <w:pPr>
              <w:rPr>
                <w:b/>
                <w:bCs/>
                <w:szCs w:val="24"/>
              </w:rPr>
            </w:pPr>
            <w:r w:rsidRPr="002F118D">
              <w:rPr>
                <w:b/>
                <w:bCs/>
                <w:szCs w:val="24"/>
              </w:rPr>
              <w:t xml:space="preserve">Information från </w:t>
            </w:r>
            <w:r w:rsidR="00A279D1">
              <w:rPr>
                <w:b/>
                <w:bCs/>
                <w:szCs w:val="24"/>
              </w:rPr>
              <w:t>Coronakommissionen</w:t>
            </w:r>
          </w:p>
          <w:p w14:paraId="62D536BB" w14:textId="585FAFB6" w:rsidR="002F118D" w:rsidRPr="002F118D" w:rsidRDefault="002F118D" w:rsidP="002F118D">
            <w:pPr>
              <w:rPr>
                <w:bCs/>
                <w:szCs w:val="24"/>
              </w:rPr>
            </w:pPr>
            <w:r w:rsidRPr="002F118D">
              <w:rPr>
                <w:b/>
                <w:bCs/>
                <w:szCs w:val="24"/>
              </w:rPr>
              <w:t xml:space="preserve"> </w:t>
            </w:r>
          </w:p>
          <w:p w14:paraId="06BB8FAA" w14:textId="7761807F" w:rsidR="00985769" w:rsidRPr="002F118D" w:rsidRDefault="00A279D1" w:rsidP="002F118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Ordförande</w:t>
            </w:r>
            <w:r w:rsidR="00703C73">
              <w:rPr>
                <w:bCs/>
                <w:szCs w:val="24"/>
              </w:rPr>
              <w:t>n</w:t>
            </w:r>
            <w:r>
              <w:rPr>
                <w:bCs/>
                <w:szCs w:val="24"/>
              </w:rPr>
              <w:t xml:space="preserve"> i</w:t>
            </w:r>
            <w:r w:rsidR="002F118D" w:rsidRPr="002F118D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Coronakommissionen Mats Melin med medarbetare informerade på distans om kommissionens </w:t>
            </w:r>
            <w:r w:rsidR="0039613D" w:rsidRPr="0039613D">
              <w:rPr>
                <w:bCs/>
                <w:szCs w:val="24"/>
              </w:rPr>
              <w:t>delbetänkande Äldreomsorg under pandemin, SOU 2020:80</w:t>
            </w:r>
            <w:r w:rsidR="002F118D" w:rsidRPr="002F118D">
              <w:rPr>
                <w:bCs/>
                <w:szCs w:val="24"/>
              </w:rPr>
              <w:t>.</w:t>
            </w:r>
          </w:p>
          <w:p w14:paraId="7016327D" w14:textId="058CD45C" w:rsidR="002F118D" w:rsidRPr="00985769" w:rsidRDefault="002F118D" w:rsidP="002F118D">
            <w:pPr>
              <w:rPr>
                <w:bCs/>
                <w:szCs w:val="24"/>
              </w:rPr>
            </w:pPr>
          </w:p>
        </w:tc>
      </w:tr>
      <w:tr w:rsidR="00B63D54" w:rsidRPr="005F4AB0" w14:paraId="2C8C70CE" w14:textId="77777777" w:rsidTr="006568DC">
        <w:tc>
          <w:tcPr>
            <w:tcW w:w="567" w:type="dxa"/>
          </w:tcPr>
          <w:p w14:paraId="3EE049DB" w14:textId="775C1DA3" w:rsidR="00B63D54" w:rsidRDefault="00B63D54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14:paraId="0583822E" w14:textId="77777777" w:rsidR="00B63D54" w:rsidRDefault="00B63D54" w:rsidP="00B63D54">
            <w:pPr>
              <w:rPr>
                <w:b/>
                <w:bCs/>
                <w:szCs w:val="24"/>
              </w:rPr>
            </w:pPr>
            <w:r w:rsidRPr="00A279D1">
              <w:rPr>
                <w:b/>
                <w:bCs/>
                <w:szCs w:val="24"/>
              </w:rPr>
              <w:t xml:space="preserve">Förslag till utskottsinitiativ angående Folkhälsomyndighetens upphandlingar </w:t>
            </w:r>
          </w:p>
          <w:p w14:paraId="2125C5E7" w14:textId="77777777" w:rsidR="00B63D54" w:rsidRDefault="00B63D54" w:rsidP="00B63D54">
            <w:pPr>
              <w:rPr>
                <w:bCs/>
                <w:szCs w:val="24"/>
              </w:rPr>
            </w:pPr>
          </w:p>
          <w:p w14:paraId="4125E252" w14:textId="77777777" w:rsidR="00B63D54" w:rsidRDefault="00B63D54" w:rsidP="00B63D54">
            <w:pPr>
              <w:rPr>
                <w:b/>
                <w:bCs/>
                <w:szCs w:val="24"/>
              </w:rPr>
            </w:pPr>
            <w:r w:rsidRPr="00CC3AF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behandlingen av </w:t>
            </w:r>
            <w:r>
              <w:rPr>
                <w:szCs w:val="24"/>
              </w:rPr>
              <w:t>f</w:t>
            </w:r>
            <w:r w:rsidRPr="004E6C15">
              <w:rPr>
                <w:szCs w:val="24"/>
              </w:rPr>
              <w:t>örslag</w:t>
            </w:r>
            <w:r>
              <w:rPr>
                <w:szCs w:val="24"/>
              </w:rPr>
              <w:t>et</w:t>
            </w:r>
            <w:r w:rsidRPr="004E6C15">
              <w:rPr>
                <w:szCs w:val="24"/>
              </w:rPr>
              <w:t xml:space="preserve"> till utskottsinitiativ</w:t>
            </w:r>
            <w:r>
              <w:rPr>
                <w:szCs w:val="24"/>
              </w:rPr>
              <w:t xml:space="preserve"> </w:t>
            </w:r>
            <w:r w:rsidRPr="00A279D1">
              <w:rPr>
                <w:bCs/>
                <w:szCs w:val="24"/>
              </w:rPr>
              <w:t>angående Folkhälsomyndighetens upphandlingar</w:t>
            </w:r>
            <w:r>
              <w:rPr>
                <w:b/>
                <w:bCs/>
                <w:szCs w:val="24"/>
              </w:rPr>
              <w:t>.</w:t>
            </w:r>
          </w:p>
          <w:p w14:paraId="65682E7E" w14:textId="77777777" w:rsidR="00B63D54" w:rsidRDefault="00B63D54" w:rsidP="00B63D54">
            <w:pPr>
              <w:rPr>
                <w:bCs/>
                <w:szCs w:val="24"/>
              </w:rPr>
            </w:pPr>
          </w:p>
          <w:p w14:paraId="68CC7548" w14:textId="77777777" w:rsidR="00B63D54" w:rsidRPr="00B63D54" w:rsidRDefault="00B63D54" w:rsidP="00B63D54">
            <w:pPr>
              <w:rPr>
                <w:bCs/>
                <w:szCs w:val="24"/>
              </w:rPr>
            </w:pPr>
            <w:r w:rsidRPr="00B63D54">
              <w:rPr>
                <w:bCs/>
                <w:szCs w:val="24"/>
              </w:rPr>
              <w:t>Utskottet beslutade att inte ta något initiativ.</w:t>
            </w:r>
          </w:p>
          <w:p w14:paraId="06BC3F60" w14:textId="77777777" w:rsidR="00B63D54" w:rsidRDefault="00B63D54" w:rsidP="00B63D5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7ED7EEC8" w14:textId="77777777" w:rsidR="00B63D54" w:rsidRDefault="00B63D54" w:rsidP="00B63D5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14:paraId="3D7E2CE0" w14:textId="77777777" w:rsidR="00B63D54" w:rsidRPr="002F118D" w:rsidRDefault="00B63D54" w:rsidP="002F118D">
            <w:pPr>
              <w:rPr>
                <w:b/>
                <w:bCs/>
                <w:szCs w:val="24"/>
              </w:rPr>
            </w:pPr>
          </w:p>
        </w:tc>
      </w:tr>
      <w:tr w:rsidR="00B63D54" w:rsidRPr="005F4AB0" w14:paraId="08A75AF3" w14:textId="77777777" w:rsidTr="006568DC">
        <w:tc>
          <w:tcPr>
            <w:tcW w:w="567" w:type="dxa"/>
          </w:tcPr>
          <w:p w14:paraId="320B51A1" w14:textId="3E4D5B0B" w:rsidR="00B63D54" w:rsidRDefault="00B63D54" w:rsidP="00B63D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467DB148" w14:textId="77777777" w:rsidR="00B63D54" w:rsidRPr="00A279D1" w:rsidRDefault="00B63D54" w:rsidP="00B63D54">
            <w:pPr>
              <w:rPr>
                <w:b/>
                <w:bCs/>
                <w:szCs w:val="24"/>
              </w:rPr>
            </w:pPr>
            <w:r w:rsidRPr="00A279D1">
              <w:rPr>
                <w:b/>
                <w:bCs/>
                <w:szCs w:val="24"/>
              </w:rPr>
              <w:t>Mottagande av motionsyrkande</w:t>
            </w:r>
          </w:p>
          <w:p w14:paraId="5F07029A" w14:textId="77777777" w:rsidR="00B63D54" w:rsidRDefault="00B63D54" w:rsidP="00B63D54">
            <w:pPr>
              <w:rPr>
                <w:bCs/>
                <w:szCs w:val="24"/>
              </w:rPr>
            </w:pPr>
          </w:p>
          <w:p w14:paraId="2AFBB9EB" w14:textId="77777777" w:rsidR="00B63D54" w:rsidRPr="00A279D1" w:rsidRDefault="00B63D54" w:rsidP="00B63D5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279D1">
              <w:rPr>
                <w:bCs/>
                <w:color w:val="000000"/>
                <w:szCs w:val="24"/>
              </w:rPr>
              <w:t xml:space="preserve">Utskottet beslutade att ta emot motionsyrkande </w:t>
            </w:r>
            <w:r w:rsidRPr="00A279D1">
              <w:rPr>
                <w:bCs/>
                <w:szCs w:val="24"/>
              </w:rPr>
              <w:t>2020/21:2953 yrkande 40 av Sofia Nilsson m.fl. (C) från utbildningsutskottet</w:t>
            </w:r>
            <w:r w:rsidRPr="00A279D1">
              <w:rPr>
                <w:bCs/>
                <w:color w:val="000000"/>
                <w:szCs w:val="24"/>
              </w:rPr>
              <w:t>.</w:t>
            </w:r>
          </w:p>
          <w:p w14:paraId="16183C66" w14:textId="77777777" w:rsidR="00B63D54" w:rsidRDefault="00B63D54" w:rsidP="00B63D5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14:paraId="3AD1C83B" w14:textId="77777777" w:rsidR="00B63D54" w:rsidRPr="006F5B63" w:rsidRDefault="00B63D54" w:rsidP="00B63D5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14:paraId="774762D4" w14:textId="77777777" w:rsidR="00B63D54" w:rsidRPr="002F118D" w:rsidRDefault="00B63D54" w:rsidP="00B63D54">
            <w:pPr>
              <w:rPr>
                <w:b/>
                <w:bCs/>
                <w:szCs w:val="24"/>
              </w:rPr>
            </w:pPr>
          </w:p>
        </w:tc>
      </w:tr>
      <w:tr w:rsidR="00B63D54" w:rsidRPr="005F4AB0" w14:paraId="28C904EC" w14:textId="77777777" w:rsidTr="006568DC">
        <w:tc>
          <w:tcPr>
            <w:tcW w:w="567" w:type="dxa"/>
          </w:tcPr>
          <w:p w14:paraId="7F8CCFEA" w14:textId="00A6EB65" w:rsidR="00B63D54" w:rsidRDefault="00B63D54" w:rsidP="00B63D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7017" w:type="dxa"/>
          </w:tcPr>
          <w:p w14:paraId="71F5C017" w14:textId="77777777" w:rsidR="00B63D54" w:rsidRPr="00A279D1" w:rsidRDefault="00B63D54" w:rsidP="00B63D54">
            <w:pPr>
              <w:rPr>
                <w:b/>
                <w:bCs/>
                <w:szCs w:val="24"/>
              </w:rPr>
            </w:pPr>
            <w:r w:rsidRPr="00A279D1">
              <w:rPr>
                <w:b/>
                <w:bCs/>
                <w:szCs w:val="24"/>
              </w:rPr>
              <w:t xml:space="preserve">Mottagande av motionsyrkande </w:t>
            </w:r>
          </w:p>
          <w:p w14:paraId="7BD72571" w14:textId="77777777" w:rsidR="00B63D54" w:rsidRDefault="00B63D54" w:rsidP="00B63D54">
            <w:pPr>
              <w:rPr>
                <w:bCs/>
                <w:szCs w:val="24"/>
              </w:rPr>
            </w:pPr>
          </w:p>
          <w:p w14:paraId="07C46042" w14:textId="77777777" w:rsidR="00B63D54" w:rsidRPr="00A279D1" w:rsidRDefault="00B63D54" w:rsidP="00B63D5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279D1">
              <w:rPr>
                <w:bCs/>
                <w:color w:val="000000"/>
                <w:szCs w:val="24"/>
              </w:rPr>
              <w:t xml:space="preserve">Utskottet beslutade att ta emot motionsyrkande </w:t>
            </w:r>
            <w:r w:rsidRPr="00A279D1">
              <w:rPr>
                <w:bCs/>
                <w:szCs w:val="24"/>
              </w:rPr>
              <w:t>2020/21:3138 yrkande 9 av Camilla Waltersson Grönvall m.fl. (M) från utbildningsutskottet</w:t>
            </w:r>
            <w:r w:rsidRPr="00A279D1">
              <w:rPr>
                <w:bCs/>
                <w:color w:val="000000"/>
                <w:szCs w:val="24"/>
              </w:rPr>
              <w:t>.</w:t>
            </w:r>
          </w:p>
          <w:p w14:paraId="13AD6F5D" w14:textId="77777777" w:rsidR="00B63D54" w:rsidRDefault="00B63D54" w:rsidP="00B63D5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14:paraId="7F95FCC7" w14:textId="77777777" w:rsidR="00B63D54" w:rsidRPr="006F5B63" w:rsidRDefault="00B63D54" w:rsidP="00B63D5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14:paraId="58113FCA" w14:textId="77777777" w:rsidR="00B63D54" w:rsidRPr="002F118D" w:rsidRDefault="00B63D54" w:rsidP="00B63D54">
            <w:pPr>
              <w:rPr>
                <w:b/>
                <w:bCs/>
                <w:szCs w:val="24"/>
              </w:rPr>
            </w:pPr>
          </w:p>
        </w:tc>
      </w:tr>
      <w:tr w:rsidR="00B63D54" w:rsidRPr="005F4AB0" w14:paraId="5BABC815" w14:textId="77777777" w:rsidTr="006568DC">
        <w:tc>
          <w:tcPr>
            <w:tcW w:w="567" w:type="dxa"/>
          </w:tcPr>
          <w:p w14:paraId="6F14AB6D" w14:textId="3C5F9A54" w:rsidR="00B63D54" w:rsidRDefault="00B63D54" w:rsidP="00B63D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72728CA0" w14:textId="77777777" w:rsidR="00B63D54" w:rsidRPr="005F4AB0" w:rsidRDefault="00B63D54" w:rsidP="00B63D5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2F89C099" w14:textId="77777777" w:rsidR="00B63D54" w:rsidRPr="005F4AB0" w:rsidRDefault="00B63D54" w:rsidP="00B63D54">
            <w:pPr>
              <w:rPr>
                <w:szCs w:val="24"/>
              </w:rPr>
            </w:pPr>
          </w:p>
          <w:p w14:paraId="52AE8BC4" w14:textId="77777777" w:rsidR="00B63D54" w:rsidRPr="005F4AB0" w:rsidRDefault="00B63D54" w:rsidP="00B63D54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arbetsplanen.</w:t>
            </w:r>
          </w:p>
          <w:p w14:paraId="070165D1" w14:textId="77777777" w:rsidR="00B63D54" w:rsidRPr="00A279D1" w:rsidRDefault="00B63D54" w:rsidP="00B63D54">
            <w:pPr>
              <w:rPr>
                <w:b/>
                <w:bCs/>
                <w:szCs w:val="24"/>
              </w:rPr>
            </w:pPr>
          </w:p>
        </w:tc>
      </w:tr>
      <w:tr w:rsidR="00A279D1" w:rsidRPr="005F4AB0" w14:paraId="1F8A41AE" w14:textId="77777777" w:rsidTr="006568DC">
        <w:tc>
          <w:tcPr>
            <w:tcW w:w="567" w:type="dxa"/>
          </w:tcPr>
          <w:p w14:paraId="641906A6" w14:textId="1D3E1D46" w:rsidR="00A279D1" w:rsidRDefault="00A279D1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63D5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54E7A79F" w14:textId="1020B106" w:rsidR="00A279D1" w:rsidRDefault="00A279D1" w:rsidP="00A279D1">
            <w:pPr>
              <w:rPr>
                <w:b/>
                <w:bCs/>
                <w:szCs w:val="24"/>
              </w:rPr>
            </w:pPr>
            <w:r w:rsidRPr="002F118D">
              <w:rPr>
                <w:b/>
                <w:bCs/>
                <w:szCs w:val="24"/>
              </w:rPr>
              <w:t xml:space="preserve">Information från </w:t>
            </w:r>
            <w:r>
              <w:rPr>
                <w:b/>
                <w:bCs/>
                <w:szCs w:val="24"/>
              </w:rPr>
              <w:t>Socialdepartementet</w:t>
            </w:r>
          </w:p>
          <w:p w14:paraId="56166E2E" w14:textId="77777777" w:rsidR="00A279D1" w:rsidRPr="002F118D" w:rsidRDefault="00A279D1" w:rsidP="00A279D1">
            <w:pPr>
              <w:rPr>
                <w:bCs/>
                <w:szCs w:val="24"/>
              </w:rPr>
            </w:pPr>
            <w:r w:rsidRPr="002F118D">
              <w:rPr>
                <w:b/>
                <w:bCs/>
                <w:szCs w:val="24"/>
              </w:rPr>
              <w:t xml:space="preserve"> </w:t>
            </w:r>
          </w:p>
          <w:p w14:paraId="358DB85F" w14:textId="3CB4467A" w:rsidR="00A279D1" w:rsidRPr="002F118D" w:rsidRDefault="00A279D1" w:rsidP="00A279D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Statssekreterare Maja Fjaestad med medarbetare informerade på distans om förslaget till pandemilag</w:t>
            </w:r>
            <w:r w:rsidRPr="002F118D">
              <w:rPr>
                <w:bCs/>
                <w:szCs w:val="24"/>
              </w:rPr>
              <w:t>.</w:t>
            </w:r>
          </w:p>
          <w:p w14:paraId="2F20FCAD" w14:textId="77777777" w:rsidR="00A279D1" w:rsidRPr="002F118D" w:rsidRDefault="00A279D1" w:rsidP="002F118D">
            <w:pPr>
              <w:rPr>
                <w:b/>
                <w:bCs/>
                <w:szCs w:val="24"/>
              </w:rPr>
            </w:pPr>
          </w:p>
        </w:tc>
      </w:tr>
      <w:tr w:rsidR="00223C54" w:rsidRPr="005F4AB0" w14:paraId="491254AC" w14:textId="77777777" w:rsidTr="006568DC">
        <w:tc>
          <w:tcPr>
            <w:tcW w:w="567" w:type="dxa"/>
          </w:tcPr>
          <w:p w14:paraId="3A1B043E" w14:textId="5AB58AC0" w:rsidR="00223C54" w:rsidRDefault="00223C54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63D5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7F908601" w14:textId="5A6AA93C" w:rsidR="00223C54" w:rsidRDefault="00223C54" w:rsidP="00985769">
            <w:pPr>
              <w:rPr>
                <w:b/>
                <w:bCs/>
                <w:szCs w:val="24"/>
              </w:rPr>
            </w:pPr>
            <w:r w:rsidRPr="00223C54">
              <w:rPr>
                <w:b/>
                <w:bCs/>
                <w:szCs w:val="24"/>
              </w:rPr>
              <w:t>Förslag till utskottsinitiativ om en pandemilag</w:t>
            </w:r>
          </w:p>
          <w:p w14:paraId="12F725D6" w14:textId="77777777" w:rsidR="00AE5DD4" w:rsidRDefault="00AE5DD4" w:rsidP="00AE5DD4">
            <w:pPr>
              <w:rPr>
                <w:bCs/>
                <w:szCs w:val="24"/>
              </w:rPr>
            </w:pPr>
          </w:p>
          <w:p w14:paraId="441EA7D2" w14:textId="7F0C3917" w:rsidR="00AE5DD4" w:rsidRPr="00CC3AFD" w:rsidRDefault="00AE5DD4" w:rsidP="00AE5DD4">
            <w:r w:rsidRPr="00CC3AF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behandlingen av </w:t>
            </w:r>
            <w:r>
              <w:rPr>
                <w:szCs w:val="24"/>
              </w:rPr>
              <w:t>f</w:t>
            </w:r>
            <w:r w:rsidRPr="004E6C15">
              <w:rPr>
                <w:szCs w:val="24"/>
              </w:rPr>
              <w:t>örslag</w:t>
            </w:r>
            <w:r>
              <w:rPr>
                <w:szCs w:val="24"/>
              </w:rPr>
              <w:t>et</w:t>
            </w:r>
            <w:r w:rsidRPr="004E6C15">
              <w:rPr>
                <w:szCs w:val="24"/>
              </w:rPr>
              <w:t xml:space="preserve"> till utskottsinitiativ</w:t>
            </w:r>
            <w:r>
              <w:rPr>
                <w:szCs w:val="24"/>
              </w:rPr>
              <w:t xml:space="preserve"> om en pandemilag.</w:t>
            </w:r>
            <w:r w:rsidRPr="004E6C15">
              <w:rPr>
                <w:szCs w:val="24"/>
              </w:rPr>
              <w:t xml:space="preserve"> </w:t>
            </w:r>
          </w:p>
          <w:p w14:paraId="6718F76E" w14:textId="77777777" w:rsidR="00AE5DD4" w:rsidRPr="00B63D54" w:rsidRDefault="00AE5DD4" w:rsidP="00AE5DD4"/>
          <w:p w14:paraId="64B9F638" w14:textId="2614CDCD" w:rsidR="00405C74" w:rsidRPr="00B63D54" w:rsidRDefault="00623C14" w:rsidP="00623C14">
            <w:pPr>
              <w:tabs>
                <w:tab w:val="left" w:pos="1701"/>
              </w:tabs>
              <w:rPr>
                <w:snapToGrid w:val="0"/>
              </w:rPr>
            </w:pPr>
            <w:r w:rsidRPr="00B63D54">
              <w:rPr>
                <w:snapToGrid w:val="0"/>
              </w:rPr>
              <w:t>Utskottet justerade betänkande 2020/</w:t>
            </w:r>
            <w:proofErr w:type="gramStart"/>
            <w:r w:rsidRPr="00B63D54">
              <w:rPr>
                <w:snapToGrid w:val="0"/>
              </w:rPr>
              <w:t>21:SoU</w:t>
            </w:r>
            <w:proofErr w:type="gramEnd"/>
            <w:r w:rsidRPr="00B63D54">
              <w:rPr>
                <w:snapToGrid w:val="0"/>
              </w:rPr>
              <w:t>18</w:t>
            </w:r>
            <w:r w:rsidR="00405C74" w:rsidRPr="00B63D54">
              <w:t xml:space="preserve">. </w:t>
            </w:r>
          </w:p>
          <w:p w14:paraId="4D27A77F" w14:textId="77777777" w:rsidR="00405C74" w:rsidRPr="00B63D54" w:rsidRDefault="00405C74" w:rsidP="00405C74"/>
          <w:p w14:paraId="44592374" w14:textId="49C33F82" w:rsidR="00623C14" w:rsidRPr="00B63D54" w:rsidRDefault="00623C14" w:rsidP="00623C14">
            <w:pPr>
              <w:tabs>
                <w:tab w:val="left" w:pos="1701"/>
              </w:tabs>
              <w:rPr>
                <w:snapToGrid w:val="0"/>
              </w:rPr>
            </w:pPr>
            <w:r w:rsidRPr="00B63D54">
              <w:rPr>
                <w:snapToGrid w:val="0"/>
              </w:rPr>
              <w:t>V-ledam</w:t>
            </w:r>
            <w:r w:rsidR="00B63D54" w:rsidRPr="00B63D54">
              <w:rPr>
                <w:snapToGrid w:val="0"/>
              </w:rPr>
              <w:t>oten</w:t>
            </w:r>
            <w:r w:rsidRPr="00B63D54">
              <w:rPr>
                <w:snapToGrid w:val="0"/>
              </w:rPr>
              <w:t xml:space="preserve"> anmälde </w:t>
            </w:r>
            <w:r w:rsidR="00B63D54" w:rsidRPr="00B63D54">
              <w:rPr>
                <w:snapToGrid w:val="0"/>
              </w:rPr>
              <w:t xml:space="preserve">ett </w:t>
            </w:r>
            <w:r w:rsidRPr="00B63D54">
              <w:rPr>
                <w:snapToGrid w:val="0"/>
              </w:rPr>
              <w:t>särskil</w:t>
            </w:r>
            <w:r w:rsidR="00B63D54" w:rsidRPr="00B63D54">
              <w:rPr>
                <w:snapToGrid w:val="0"/>
              </w:rPr>
              <w:t>t</w:t>
            </w:r>
            <w:r w:rsidRPr="00B63D54">
              <w:rPr>
                <w:snapToGrid w:val="0"/>
              </w:rPr>
              <w:t xml:space="preserve"> yttrande.</w:t>
            </w:r>
          </w:p>
          <w:p w14:paraId="397E9B23" w14:textId="3D08528A" w:rsidR="00405C74" w:rsidRPr="00985769" w:rsidRDefault="00405C74" w:rsidP="00985769">
            <w:pPr>
              <w:rPr>
                <w:b/>
                <w:bCs/>
                <w:szCs w:val="24"/>
              </w:rPr>
            </w:pPr>
          </w:p>
        </w:tc>
      </w:tr>
      <w:tr w:rsidR="00985769" w:rsidRPr="005F4AB0" w14:paraId="1C755367" w14:textId="77777777" w:rsidTr="006568DC">
        <w:tc>
          <w:tcPr>
            <w:tcW w:w="567" w:type="dxa"/>
          </w:tcPr>
          <w:p w14:paraId="534497D5" w14:textId="10CF877B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B63D54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14:paraId="0981A518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32FBF1A3" w:rsidR="00985769" w:rsidRPr="005F4AB0" w:rsidRDefault="00985769" w:rsidP="00985769">
            <w:pPr>
              <w:rPr>
                <w:snapToGrid w:val="0"/>
                <w:szCs w:val="24"/>
              </w:rPr>
            </w:pPr>
            <w:r w:rsidRPr="005F4AB0">
              <w:rPr>
                <w:snapToGrid w:val="0"/>
                <w:szCs w:val="24"/>
              </w:rPr>
              <w:t xml:space="preserve">Utskottet beslutade att nästa sammanträde ska äga rum </w:t>
            </w:r>
            <w:r w:rsidR="00A279D1">
              <w:rPr>
                <w:szCs w:val="24"/>
              </w:rPr>
              <w:t>tor</w:t>
            </w:r>
            <w:r w:rsidRPr="005F4AB0">
              <w:rPr>
                <w:szCs w:val="24"/>
              </w:rPr>
              <w:t xml:space="preserve">sdag den </w:t>
            </w:r>
            <w:r>
              <w:rPr>
                <w:szCs w:val="24"/>
              </w:rPr>
              <w:t>1</w:t>
            </w:r>
            <w:r w:rsidR="00A279D1">
              <w:rPr>
                <w:szCs w:val="24"/>
              </w:rPr>
              <w:t>7</w:t>
            </w:r>
            <w:r w:rsidRPr="005F4AB0">
              <w:rPr>
                <w:szCs w:val="24"/>
              </w:rPr>
              <w:t xml:space="preserve"> </w:t>
            </w:r>
            <w:r>
              <w:rPr>
                <w:szCs w:val="24"/>
              </w:rPr>
              <w:t>decem</w:t>
            </w:r>
            <w:r w:rsidRPr="005F4AB0">
              <w:rPr>
                <w:szCs w:val="24"/>
              </w:rPr>
              <w:t xml:space="preserve">ber 2020 kl. </w:t>
            </w:r>
            <w:r w:rsidR="00A279D1">
              <w:rPr>
                <w:szCs w:val="24"/>
              </w:rPr>
              <w:t>07</w:t>
            </w:r>
            <w:r w:rsidRPr="005F4AB0">
              <w:rPr>
                <w:szCs w:val="24"/>
              </w:rPr>
              <w:t>.</w:t>
            </w:r>
            <w:r w:rsidR="00A279D1">
              <w:rPr>
                <w:szCs w:val="24"/>
              </w:rPr>
              <w:t>3</w:t>
            </w:r>
            <w:r>
              <w:rPr>
                <w:szCs w:val="24"/>
              </w:rPr>
              <w:t>0</w:t>
            </w:r>
            <w:r w:rsidRPr="005F4AB0">
              <w:rPr>
                <w:snapToGrid w:val="0"/>
                <w:szCs w:val="24"/>
              </w:rPr>
              <w:t>.</w:t>
            </w:r>
          </w:p>
          <w:p w14:paraId="4F6979E0" w14:textId="77777777" w:rsidR="00985769" w:rsidRPr="005F4AB0" w:rsidRDefault="00985769" w:rsidP="00985769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0ECBC95E" w14:textId="77777777" w:rsidTr="006568DC">
        <w:trPr>
          <w:trHeight w:val="1713"/>
        </w:trPr>
        <w:tc>
          <w:tcPr>
            <w:tcW w:w="7584" w:type="dxa"/>
            <w:gridSpan w:val="2"/>
          </w:tcPr>
          <w:p w14:paraId="5C0D65C4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55A667C" w14:textId="187ADC94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3C6CE72B" w14:textId="0B86570D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048D46CA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3AE16356" w14:textId="77777777" w:rsidR="00B63D54" w:rsidRPr="005F4AB0" w:rsidRDefault="00B63D54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3ACBDAB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44F54ABF" w14:textId="77777777" w:rsidR="00B63D54" w:rsidRPr="005F4AB0" w:rsidRDefault="00B63D54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49C14476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>
              <w:rPr>
                <w:snapToGrid w:val="0"/>
                <w:szCs w:val="24"/>
              </w:rPr>
              <w:t>1</w:t>
            </w:r>
            <w:r w:rsidR="000A09AF">
              <w:rPr>
                <w:snapToGrid w:val="0"/>
                <w:szCs w:val="24"/>
              </w:rPr>
              <w:t>2</w:t>
            </w:r>
            <w:r>
              <w:rPr>
                <w:snapToGrid w:val="0"/>
                <w:szCs w:val="24"/>
              </w:rPr>
              <w:t xml:space="preserve"> </w:t>
            </w:r>
            <w:r w:rsidR="000A09AF">
              <w:rPr>
                <w:snapToGrid w:val="0"/>
                <w:szCs w:val="24"/>
              </w:rPr>
              <w:t xml:space="preserve">januari </w:t>
            </w:r>
            <w:r w:rsidRPr="005F4AB0">
              <w:rPr>
                <w:snapToGrid w:val="0"/>
                <w:szCs w:val="24"/>
              </w:rPr>
              <w:t>202</w:t>
            </w:r>
            <w:r w:rsidR="000A09AF">
              <w:rPr>
                <w:snapToGrid w:val="0"/>
                <w:szCs w:val="24"/>
              </w:rPr>
              <w:t>1</w:t>
            </w:r>
          </w:p>
        </w:tc>
      </w:tr>
    </w:tbl>
    <w:p w14:paraId="4138F434" w14:textId="1B43218E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</w:tblGrid>
      <w:tr w:rsidR="00CC3AFD" w:rsidRPr="00402A9F" w14:paraId="726D6B2D" w14:textId="77777777" w:rsidTr="00F3603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CC3AFD" w:rsidRPr="00402A9F" w:rsidRDefault="00CC3AFD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036A4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6BCCFF20" w14:textId="0EBA5DF6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 w:rsidR="00912BFA">
              <w:rPr>
                <w:sz w:val="22"/>
                <w:szCs w:val="22"/>
              </w:rPr>
              <w:t>2</w:t>
            </w:r>
            <w:r w:rsidR="00A279D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F9ACF7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C3AFD" w:rsidRPr="00402A9F" w14:paraId="2819AD7D" w14:textId="77777777" w:rsidTr="00173EBD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8951" w14:textId="77777777" w:rsidR="00CC3AFD" w:rsidRPr="00402A9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DEE3" w14:textId="77777777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8AF9" w14:textId="1830B202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4A80" w14:textId="1F29C242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D141ED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464" w14:textId="7B7E9C1C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proofErr w:type="gramStart"/>
            <w:r w:rsidR="00D141ED">
              <w:rPr>
                <w:sz w:val="20"/>
              </w:rPr>
              <w:t>4-6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A32C" w14:textId="50890423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D141ED">
              <w:rPr>
                <w:sz w:val="20"/>
              </w:rPr>
              <w:t xml:space="preserve"> </w:t>
            </w:r>
            <w:proofErr w:type="gramStart"/>
            <w:r w:rsidR="00D141ED">
              <w:rPr>
                <w:sz w:val="20"/>
              </w:rPr>
              <w:t>7-9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9438" w14:textId="779B13E0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FBE3" w14:textId="2D3370F4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37F6" w14:textId="653A99FE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737F4C" w:rsidRPr="00402A9F" w14:paraId="4BD4201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55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8A6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62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DE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38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D6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274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D2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B9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4B9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56E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64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92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35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8B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A8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2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737F4C" w:rsidRPr="00402A9F" w14:paraId="5683141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1A24B18B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3B8F785A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2157DE2E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1191FA02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3D965620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52110B4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68DBC49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0EF85B8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563960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33258AEC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66759D43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73159B11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7394C99A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379E6D7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454D0AA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1034668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71EFB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3765C44C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6D074664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0AF7B8A7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10D60B06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030230A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301A7B8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010ECEA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29E72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23D561FA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63E3B86C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7FED7EA5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CD2AAF0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713789A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69AEC7E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459113B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3E32F4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7E927C8F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111B014C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2365BE35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36CAEDDC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6595254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76D507B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30C0FDC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0943B8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1953742D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4CE75E9D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5F43F56D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49BFE9F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7F9CD00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DB2636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37FE9BF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6B7F3B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047ABEF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4C2D64A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0198562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75EC341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2F7D532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37C22E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68EBC3C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AEFFA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532D4C95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75D785F6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421A175E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77E6888C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67AFEB7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FC0FDE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7D876F2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42CC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2F3739B6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180ED24C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5E4DA65B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017EE4D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3E1E8D5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2B7B8EB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73FC274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546C6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CDF4D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76B7FAE0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0BA67DB6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63F3E9B1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F591613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38EB992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5F04097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066EAD8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73AE5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193E0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2B57DCED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0547FE7E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54F94321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29EF9DB4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1756652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53402A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40BB1C2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2A6F81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3DE85A9F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1F591E66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13B76BAC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6C2357B7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4D2006D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5CA550F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3BF261F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4F34C6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4337CB4E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7AB453EA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1739BAC6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4A955AA1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02815B7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7022CF8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103C30A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055B3E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1C1A8BBB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2AE3A38A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1DA8CBAF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4A525EDB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0D2428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2636D69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12CB8EE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ABE87A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52646B1C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457B5C69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65272BBE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5590D8F4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649FAD7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69B8764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114D9E2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460985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368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08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E0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850A" w14:textId="12C270B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8D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66C6" w14:textId="4869F25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8C9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A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4E3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B2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45E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F7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26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C4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3F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0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0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02A9F" w14:paraId="7E6DFD2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1E97AFB5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5ECB2682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1E0965A4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2D8F8A66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4F4D6DF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3964138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6A86331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53030F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395FDA5F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7A0FC2C9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367FE6FF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75332C63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391738A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FFC9CC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E911C6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DDD1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BF3FF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596F135A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2531AD62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38DF6D3E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2136A9BC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96138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38C5AC58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697E345E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4B340A86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59228A1B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1DC74ED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2A5519B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07BFC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91F0D6D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0DC652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7B1F6BE3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42D11B46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5479323D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0AB30BEC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277EE95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4A86913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06A0310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76F0E3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6B2E7672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20D047D3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1365EDE8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58306FF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210B348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4C923BC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798DB62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264829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AF7B63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37D29368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1FDE682D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6B55F74E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F2C3048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6F11997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A93E7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60A21C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76FB021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7C70305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492DC87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234C824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7358734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2B97A31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1FEEEA1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871D0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D2D0BD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686165E3" w:rsidR="00737F4C" w:rsidRPr="006B1362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5C0711CF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4D5E8198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51EE3795" w:rsidR="00737F4C" w:rsidRPr="00402A9F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11C9FA6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7B1FE61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168B5A9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14305C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5A3368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A54CD7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5046A6CD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2425915F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100F3F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5A7351A5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3405B81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2C6E9D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0D3203C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9B9DE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B34D46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6AEFA91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64E404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5089DC4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8B4A41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AC87EC8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0A0A5E18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1C6C83D6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5720BC3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7C2616F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0CF51B8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55C62B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32BC6C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280E631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8B8BF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C2B6D26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5E0652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28E6C3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7E7418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2D716696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779BC214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075233D9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4D9279A9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02C7FF1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7EF7C831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4179F6A4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6CD1" w:rsidRPr="00462BA4" w14:paraId="1BCF2C8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17B5" w14:textId="0006CEC6" w:rsidR="00826CD1" w:rsidRPr="004D7F2A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6B11" w14:textId="77777777" w:rsidR="00826CD1" w:rsidRPr="004C2CC0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762B" w14:textId="77777777" w:rsidR="00826CD1" w:rsidRPr="004C2CC0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275D" w14:textId="34E87497" w:rsidR="00826CD1" w:rsidRPr="00771D4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E929" w14:textId="77777777" w:rsidR="00826CD1" w:rsidRPr="00771D4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A395" w14:textId="47C6E914" w:rsidR="00826CD1" w:rsidRPr="00771D4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753A" w14:textId="77777777" w:rsidR="00826CD1" w:rsidRPr="00222126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13B3" w14:textId="1FE24D94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ADDD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F098" w14:textId="3CB8FD83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D3FC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1915" w14:textId="0611BE16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E663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40CD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D455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B53E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8CF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418" w:rsidRPr="00462BA4" w14:paraId="096872C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7E7418" w:rsidRPr="004D7F2A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7F464A16" w:rsidR="007E7418" w:rsidRPr="00771D47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77777777" w:rsidR="007E7418" w:rsidRPr="00771D4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5507248D" w:rsidR="007E7418" w:rsidRPr="00771D47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77777777" w:rsidR="007E7418" w:rsidRPr="00222126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731B665D" w:rsidR="007E7418" w:rsidRPr="00437544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0E8716CA" w:rsidR="007E7418" w:rsidRPr="00437544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4D59D1E3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35D52784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727962EE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F9A52A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A2C3" w14:textId="77777777" w:rsidR="00737F4C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28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FB3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7F84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8FF8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EC9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5259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CC9E" w14:textId="72C9F3FF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8A4A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F7E5" w14:textId="72A0E2B8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032E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C04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F8A0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D8A2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5C6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750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FB1C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62BA4" w14:paraId="6D0F347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737F4C" w:rsidRPr="0030183C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6B6E21DC" w:rsidR="00737F4C" w:rsidRPr="00771D47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64C1F3D5" w:rsidR="00737F4C" w:rsidRPr="00771D47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1C96D649" w:rsidR="00737F4C" w:rsidRPr="00437544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7A1B137E" w:rsidR="00737F4C" w:rsidRPr="00437544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0E58F43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640E297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0CA82F1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74CF" w:rsidRPr="00462BA4" w14:paraId="62D4F8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FD74CF" w:rsidRPr="00D3541E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34D46702" w:rsidR="00FD74CF" w:rsidRPr="00771D47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FD74CF" w:rsidRPr="00771D4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2901AB80" w:rsidR="00FD74CF" w:rsidRPr="00771D47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6046D39A" w:rsidR="00FD74CF" w:rsidRPr="00437544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382AC031" w:rsidR="00FD74CF" w:rsidRPr="00437544" w:rsidRDefault="00D141E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0A4CDD5E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3A989304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41B43D18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C88F618" w14:textId="77777777" w:rsidTr="0055376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77777777" w:rsidR="00737F4C" w:rsidRDefault="00737F4C" w:rsidP="00737F4C">
      <w:pPr>
        <w:widowControl/>
        <w:rPr>
          <w:b/>
          <w:szCs w:val="24"/>
        </w:rPr>
      </w:pPr>
    </w:p>
    <w:p w14:paraId="50C15582" w14:textId="00D61AB0" w:rsidR="005F10C7" w:rsidRDefault="005F10C7">
      <w:pPr>
        <w:widowControl/>
        <w:rPr>
          <w:b/>
          <w:szCs w:val="24"/>
        </w:rPr>
      </w:pPr>
    </w:p>
    <w:sectPr w:rsidR="005F10C7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6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6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3"/>
  </w:num>
  <w:num w:numId="13">
    <w:abstractNumId w:val="15"/>
  </w:num>
  <w:num w:numId="14">
    <w:abstractNumId w:val="12"/>
  </w:num>
  <w:num w:numId="15">
    <w:abstractNumId w:val="3"/>
  </w:num>
  <w:num w:numId="16">
    <w:abstractNumId w:val="15"/>
  </w:num>
  <w:num w:numId="17">
    <w:abstractNumId w:val="14"/>
  </w:num>
  <w:num w:numId="18">
    <w:abstractNumId w:val="5"/>
  </w:num>
  <w:num w:numId="19">
    <w:abstractNumId w:val="14"/>
  </w:num>
  <w:num w:numId="20">
    <w:abstractNumId w:val="4"/>
  </w:num>
  <w:num w:numId="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56D5"/>
    <w:rsid w:val="00096E10"/>
    <w:rsid w:val="00096ED3"/>
    <w:rsid w:val="00097D0A"/>
    <w:rsid w:val="00097F9E"/>
    <w:rsid w:val="000A014D"/>
    <w:rsid w:val="000A09AF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32E2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43E"/>
    <w:rsid w:val="0013313C"/>
    <w:rsid w:val="00136B90"/>
    <w:rsid w:val="001370A3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13D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E07AB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540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87E"/>
    <w:rsid w:val="00427F84"/>
    <w:rsid w:val="00431157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27BA"/>
    <w:rsid w:val="004A375D"/>
    <w:rsid w:val="004A4998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32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3C73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E7418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7B0"/>
    <w:rsid w:val="00885E27"/>
    <w:rsid w:val="00886E46"/>
    <w:rsid w:val="008904FE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599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44C"/>
    <w:rsid w:val="00A32B2F"/>
    <w:rsid w:val="00A32B90"/>
    <w:rsid w:val="00A32BF5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3D54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41ED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254B"/>
    <w:rsid w:val="00D8398C"/>
    <w:rsid w:val="00D84037"/>
    <w:rsid w:val="00D841E6"/>
    <w:rsid w:val="00D85856"/>
    <w:rsid w:val="00D8591E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3D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6E51"/>
    <w:rsid w:val="00EB79F2"/>
    <w:rsid w:val="00EB7ED8"/>
    <w:rsid w:val="00EC1078"/>
    <w:rsid w:val="00EC126B"/>
    <w:rsid w:val="00EC18B5"/>
    <w:rsid w:val="00EC199E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9C62-DD26-4DD1-B0CA-ECA2F7C2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629</Words>
  <Characters>4176</Characters>
  <Application>Microsoft Office Word</Application>
  <DocSecurity>4</DocSecurity>
  <Lines>1392</Lines>
  <Paragraphs>320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2020-12-08T12:41:00Z</cp:lastPrinted>
  <dcterms:created xsi:type="dcterms:W3CDTF">2021-01-12T15:45:00Z</dcterms:created>
  <dcterms:modified xsi:type="dcterms:W3CDTF">2021-01-12T15:45:00Z</dcterms:modified>
</cp:coreProperties>
</file>