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727E" w14:textId="77777777" w:rsidR="006E04A4" w:rsidRPr="00CD7560" w:rsidRDefault="00667CE5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40</w:t>
      </w:r>
      <w:bookmarkEnd w:id="1"/>
    </w:p>
    <w:p w14:paraId="0006727F" w14:textId="77777777" w:rsidR="006E04A4" w:rsidRDefault="00667CE5">
      <w:pPr>
        <w:pStyle w:val="Datum"/>
        <w:outlineLvl w:val="0"/>
      </w:pPr>
      <w:bookmarkStart w:id="2" w:name="DocumentDate"/>
      <w:r>
        <w:t>Fredagen den 29 november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E6E66" w14:paraId="00067284" w14:textId="77777777" w:rsidTr="00E47117">
        <w:trPr>
          <w:cantSplit/>
        </w:trPr>
        <w:tc>
          <w:tcPr>
            <w:tcW w:w="454" w:type="dxa"/>
          </w:tcPr>
          <w:p w14:paraId="00067280" w14:textId="77777777" w:rsidR="006E04A4" w:rsidRDefault="00667CE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0067281" w14:textId="77777777" w:rsidR="006E04A4" w:rsidRDefault="00667CE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0067282" w14:textId="77777777" w:rsidR="006E04A4" w:rsidRDefault="00667CE5"/>
        </w:tc>
        <w:tc>
          <w:tcPr>
            <w:tcW w:w="7512" w:type="dxa"/>
          </w:tcPr>
          <w:p w14:paraId="00067283" w14:textId="77777777" w:rsidR="006E04A4" w:rsidRDefault="00667CE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0067285" w14:textId="77777777" w:rsidR="006E04A4" w:rsidRDefault="00667CE5">
      <w:pPr>
        <w:pStyle w:val="StreckLngt"/>
      </w:pPr>
      <w:r>
        <w:tab/>
      </w:r>
    </w:p>
    <w:p w14:paraId="00067286" w14:textId="77777777" w:rsidR="00121B42" w:rsidRDefault="00667CE5" w:rsidP="00121B42">
      <w:pPr>
        <w:pStyle w:val="Blankrad"/>
      </w:pPr>
      <w:r>
        <w:t xml:space="preserve">      </w:t>
      </w:r>
    </w:p>
    <w:p w14:paraId="00067287" w14:textId="77777777" w:rsidR="00CF242C" w:rsidRDefault="00667CE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E6E66" w14:paraId="0006728B" w14:textId="77777777" w:rsidTr="00055526">
        <w:trPr>
          <w:cantSplit/>
        </w:trPr>
        <w:tc>
          <w:tcPr>
            <w:tcW w:w="567" w:type="dxa"/>
          </w:tcPr>
          <w:p w14:paraId="00067288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89" w14:textId="77777777" w:rsidR="006E04A4" w:rsidRDefault="00667CE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006728A" w14:textId="77777777" w:rsidR="006E04A4" w:rsidRDefault="00667CE5" w:rsidP="00C84F80">
            <w:pPr>
              <w:keepNext/>
            </w:pPr>
          </w:p>
        </w:tc>
      </w:tr>
      <w:tr w:rsidR="002E6E66" w14:paraId="0006728F" w14:textId="77777777" w:rsidTr="00055526">
        <w:trPr>
          <w:cantSplit/>
        </w:trPr>
        <w:tc>
          <w:tcPr>
            <w:tcW w:w="567" w:type="dxa"/>
          </w:tcPr>
          <w:p w14:paraId="0006728C" w14:textId="77777777" w:rsidR="001D7AF0" w:rsidRDefault="00667CE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006728D" w14:textId="77777777" w:rsidR="006E04A4" w:rsidRDefault="00667CE5" w:rsidP="000326E3">
            <w:r>
              <w:t>Justering av protokoll från sammanträdet fredagen den 8 november</w:t>
            </w:r>
          </w:p>
        </w:tc>
        <w:tc>
          <w:tcPr>
            <w:tcW w:w="2055" w:type="dxa"/>
          </w:tcPr>
          <w:p w14:paraId="0006728E" w14:textId="77777777" w:rsidR="006E04A4" w:rsidRDefault="00667CE5" w:rsidP="00C84F80"/>
        </w:tc>
      </w:tr>
      <w:tr w:rsidR="002E6E66" w14:paraId="00067293" w14:textId="77777777" w:rsidTr="00055526">
        <w:trPr>
          <w:cantSplit/>
        </w:trPr>
        <w:tc>
          <w:tcPr>
            <w:tcW w:w="567" w:type="dxa"/>
          </w:tcPr>
          <w:p w14:paraId="00067290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91" w14:textId="77777777" w:rsidR="006E04A4" w:rsidRDefault="00667CE5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00067292" w14:textId="77777777" w:rsidR="006E04A4" w:rsidRDefault="00667CE5" w:rsidP="00C84F80">
            <w:pPr>
              <w:keepNext/>
            </w:pPr>
          </w:p>
        </w:tc>
      </w:tr>
      <w:tr w:rsidR="002E6E66" w14:paraId="00067297" w14:textId="77777777" w:rsidTr="00055526">
        <w:trPr>
          <w:cantSplit/>
        </w:trPr>
        <w:tc>
          <w:tcPr>
            <w:tcW w:w="567" w:type="dxa"/>
          </w:tcPr>
          <w:p w14:paraId="00067294" w14:textId="77777777" w:rsidR="001D7AF0" w:rsidRDefault="00667CE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0067295" w14:textId="77777777" w:rsidR="006E04A4" w:rsidRDefault="00667CE5" w:rsidP="000326E3">
            <w:r>
              <w:t xml:space="preserve">Kent Kumpula (SD) fr.o.m. den 26 </w:t>
            </w:r>
            <w:r>
              <w:t>november</w:t>
            </w:r>
          </w:p>
        </w:tc>
        <w:tc>
          <w:tcPr>
            <w:tcW w:w="2055" w:type="dxa"/>
          </w:tcPr>
          <w:p w14:paraId="00067296" w14:textId="77777777" w:rsidR="006E04A4" w:rsidRDefault="00667CE5" w:rsidP="00C84F80"/>
        </w:tc>
      </w:tr>
      <w:tr w:rsidR="002E6E66" w14:paraId="0006729B" w14:textId="77777777" w:rsidTr="00055526">
        <w:trPr>
          <w:cantSplit/>
        </w:trPr>
        <w:tc>
          <w:tcPr>
            <w:tcW w:w="567" w:type="dxa"/>
          </w:tcPr>
          <w:p w14:paraId="00067298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99" w14:textId="77777777" w:rsidR="006E04A4" w:rsidRDefault="00667CE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006729A" w14:textId="77777777" w:rsidR="006E04A4" w:rsidRDefault="00667CE5" w:rsidP="00C84F80">
            <w:pPr>
              <w:keepNext/>
            </w:pPr>
          </w:p>
        </w:tc>
      </w:tr>
      <w:tr w:rsidR="002E6E66" w14:paraId="0006729F" w14:textId="77777777" w:rsidTr="00055526">
        <w:trPr>
          <w:cantSplit/>
        </w:trPr>
        <w:tc>
          <w:tcPr>
            <w:tcW w:w="567" w:type="dxa"/>
          </w:tcPr>
          <w:p w14:paraId="0006729C" w14:textId="77777777" w:rsidR="001D7AF0" w:rsidRDefault="00667CE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006729D" w14:textId="77777777" w:rsidR="006E04A4" w:rsidRDefault="00667CE5" w:rsidP="000326E3">
            <w:r>
              <w:t>Kent Kumpula (SD) som suppleant i socialutskottet och utbildningsutskottet</w:t>
            </w:r>
          </w:p>
        </w:tc>
        <w:tc>
          <w:tcPr>
            <w:tcW w:w="2055" w:type="dxa"/>
          </w:tcPr>
          <w:p w14:paraId="0006729E" w14:textId="77777777" w:rsidR="006E04A4" w:rsidRDefault="00667CE5" w:rsidP="00C84F80"/>
        </w:tc>
      </w:tr>
      <w:tr w:rsidR="002E6E66" w14:paraId="000672A3" w14:textId="77777777" w:rsidTr="00055526">
        <w:trPr>
          <w:cantSplit/>
        </w:trPr>
        <w:tc>
          <w:tcPr>
            <w:tcW w:w="567" w:type="dxa"/>
          </w:tcPr>
          <w:p w14:paraId="000672A0" w14:textId="77777777" w:rsidR="001D7AF0" w:rsidRDefault="00667CE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00672A1" w14:textId="77777777" w:rsidR="006E04A4" w:rsidRDefault="00667CE5" w:rsidP="000326E3">
            <w:r>
              <w:t>Göran Hargestam (SD) som suppleant i EU-nämnden och Nordiska rådets svenska delegation</w:t>
            </w:r>
          </w:p>
        </w:tc>
        <w:tc>
          <w:tcPr>
            <w:tcW w:w="2055" w:type="dxa"/>
          </w:tcPr>
          <w:p w14:paraId="000672A2" w14:textId="77777777" w:rsidR="006E04A4" w:rsidRDefault="00667CE5" w:rsidP="00C84F80"/>
        </w:tc>
      </w:tr>
      <w:tr w:rsidR="002E6E66" w14:paraId="000672A7" w14:textId="77777777" w:rsidTr="00055526">
        <w:trPr>
          <w:cantSplit/>
        </w:trPr>
        <w:tc>
          <w:tcPr>
            <w:tcW w:w="567" w:type="dxa"/>
          </w:tcPr>
          <w:p w14:paraId="000672A4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A5" w14:textId="77777777" w:rsidR="006E04A4" w:rsidRDefault="00667CE5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000672A6" w14:textId="77777777" w:rsidR="006E04A4" w:rsidRDefault="00667CE5" w:rsidP="00C84F80">
            <w:pPr>
              <w:keepNext/>
            </w:pPr>
          </w:p>
        </w:tc>
      </w:tr>
      <w:tr w:rsidR="002E6E66" w14:paraId="000672AB" w14:textId="77777777" w:rsidTr="00055526">
        <w:trPr>
          <w:cantSplit/>
        </w:trPr>
        <w:tc>
          <w:tcPr>
            <w:tcW w:w="567" w:type="dxa"/>
          </w:tcPr>
          <w:p w14:paraId="000672A8" w14:textId="77777777" w:rsidR="001D7AF0" w:rsidRDefault="00667CE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00672A9" w14:textId="77777777" w:rsidR="006E04A4" w:rsidRDefault="00667CE5" w:rsidP="000326E3">
            <w:r>
              <w:t xml:space="preserve">2024/25:232 av Jessica Rodén (S) </w:t>
            </w:r>
            <w:r>
              <w:br/>
              <w:t>Kvinnors sjukskrivningar på grund av stress</w:t>
            </w:r>
          </w:p>
        </w:tc>
        <w:tc>
          <w:tcPr>
            <w:tcW w:w="2055" w:type="dxa"/>
          </w:tcPr>
          <w:p w14:paraId="000672AA" w14:textId="77777777" w:rsidR="006E04A4" w:rsidRDefault="00667CE5" w:rsidP="00C84F80"/>
        </w:tc>
      </w:tr>
      <w:tr w:rsidR="002E6E66" w14:paraId="000672AF" w14:textId="77777777" w:rsidTr="00055526">
        <w:trPr>
          <w:cantSplit/>
        </w:trPr>
        <w:tc>
          <w:tcPr>
            <w:tcW w:w="567" w:type="dxa"/>
          </w:tcPr>
          <w:p w14:paraId="000672AC" w14:textId="77777777" w:rsidR="001D7AF0" w:rsidRDefault="00667CE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00672AD" w14:textId="77777777" w:rsidR="006E04A4" w:rsidRDefault="00667CE5" w:rsidP="000326E3">
            <w:r>
              <w:t xml:space="preserve">2024/25:244 av Åsa Eriksson (S) </w:t>
            </w:r>
            <w:r>
              <w:br/>
              <w:t>Försäkringskassans behandling av utrikesfödda</w:t>
            </w:r>
          </w:p>
        </w:tc>
        <w:tc>
          <w:tcPr>
            <w:tcW w:w="2055" w:type="dxa"/>
          </w:tcPr>
          <w:p w14:paraId="000672AE" w14:textId="77777777" w:rsidR="006E04A4" w:rsidRDefault="00667CE5" w:rsidP="00C84F80"/>
        </w:tc>
      </w:tr>
      <w:tr w:rsidR="002E6E66" w14:paraId="000672B3" w14:textId="77777777" w:rsidTr="00055526">
        <w:trPr>
          <w:cantSplit/>
        </w:trPr>
        <w:tc>
          <w:tcPr>
            <w:tcW w:w="567" w:type="dxa"/>
          </w:tcPr>
          <w:p w14:paraId="000672B0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B1" w14:textId="77777777" w:rsidR="006E04A4" w:rsidRDefault="00667CE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00672B2" w14:textId="77777777" w:rsidR="006E04A4" w:rsidRDefault="00667CE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E6E66" w14:paraId="000672B7" w14:textId="77777777" w:rsidTr="00055526">
        <w:trPr>
          <w:cantSplit/>
        </w:trPr>
        <w:tc>
          <w:tcPr>
            <w:tcW w:w="567" w:type="dxa"/>
          </w:tcPr>
          <w:p w14:paraId="000672B4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B5" w14:textId="77777777" w:rsidR="006E04A4" w:rsidRDefault="00667CE5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00672B6" w14:textId="77777777" w:rsidR="006E04A4" w:rsidRDefault="00667CE5" w:rsidP="00C84F80">
            <w:pPr>
              <w:keepNext/>
            </w:pPr>
          </w:p>
        </w:tc>
      </w:tr>
      <w:tr w:rsidR="002E6E66" w14:paraId="000672BB" w14:textId="77777777" w:rsidTr="00055526">
        <w:trPr>
          <w:cantSplit/>
        </w:trPr>
        <w:tc>
          <w:tcPr>
            <w:tcW w:w="567" w:type="dxa"/>
          </w:tcPr>
          <w:p w14:paraId="000672B8" w14:textId="77777777" w:rsidR="001D7AF0" w:rsidRDefault="00667CE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00672B9" w14:textId="77777777" w:rsidR="006E04A4" w:rsidRDefault="00667CE5" w:rsidP="000326E3">
            <w:r>
              <w:t>2024/25:59 En modern straffrättslig preskriptionslagstiftning</w:t>
            </w:r>
          </w:p>
        </w:tc>
        <w:tc>
          <w:tcPr>
            <w:tcW w:w="2055" w:type="dxa"/>
          </w:tcPr>
          <w:p w14:paraId="000672BA" w14:textId="77777777" w:rsidR="006E04A4" w:rsidRDefault="00667CE5" w:rsidP="00C84F80">
            <w:r>
              <w:t>JuU</w:t>
            </w:r>
          </w:p>
        </w:tc>
      </w:tr>
      <w:tr w:rsidR="002E6E66" w14:paraId="000672BF" w14:textId="77777777" w:rsidTr="00055526">
        <w:trPr>
          <w:cantSplit/>
        </w:trPr>
        <w:tc>
          <w:tcPr>
            <w:tcW w:w="567" w:type="dxa"/>
          </w:tcPr>
          <w:p w14:paraId="000672BC" w14:textId="77777777" w:rsidR="001D7AF0" w:rsidRDefault="00667CE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00672BD" w14:textId="77777777" w:rsidR="006E04A4" w:rsidRDefault="00667CE5" w:rsidP="000326E3">
            <w:r>
              <w:t>2024/25:63 Infektion med marburgvirus och ändring i smittskyddslagen</w:t>
            </w:r>
          </w:p>
        </w:tc>
        <w:tc>
          <w:tcPr>
            <w:tcW w:w="2055" w:type="dxa"/>
          </w:tcPr>
          <w:p w14:paraId="000672BE" w14:textId="77777777" w:rsidR="006E04A4" w:rsidRDefault="00667CE5" w:rsidP="00C84F80">
            <w:r>
              <w:t>SoU</w:t>
            </w:r>
          </w:p>
        </w:tc>
      </w:tr>
      <w:tr w:rsidR="002E6E66" w14:paraId="000672C3" w14:textId="77777777" w:rsidTr="00055526">
        <w:trPr>
          <w:cantSplit/>
        </w:trPr>
        <w:tc>
          <w:tcPr>
            <w:tcW w:w="567" w:type="dxa"/>
          </w:tcPr>
          <w:p w14:paraId="000672C0" w14:textId="77777777" w:rsidR="001D7AF0" w:rsidRDefault="00667CE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00672C1" w14:textId="77777777" w:rsidR="006E04A4" w:rsidRDefault="00667CE5" w:rsidP="000326E3">
            <w:r>
              <w:t>2024/25:65 Ökat informationsflöde till brottsbekämpningen</w:t>
            </w:r>
          </w:p>
        </w:tc>
        <w:tc>
          <w:tcPr>
            <w:tcW w:w="2055" w:type="dxa"/>
          </w:tcPr>
          <w:p w14:paraId="000672C2" w14:textId="77777777" w:rsidR="006E04A4" w:rsidRDefault="00667CE5" w:rsidP="00C84F80">
            <w:r>
              <w:t>JuU</w:t>
            </w:r>
          </w:p>
        </w:tc>
      </w:tr>
      <w:tr w:rsidR="002E6E66" w14:paraId="000672C7" w14:textId="77777777" w:rsidTr="00055526">
        <w:trPr>
          <w:cantSplit/>
        </w:trPr>
        <w:tc>
          <w:tcPr>
            <w:tcW w:w="567" w:type="dxa"/>
          </w:tcPr>
          <w:p w14:paraId="000672C4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C5" w14:textId="77777777" w:rsidR="006E04A4" w:rsidRDefault="00667CE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00672C6" w14:textId="77777777" w:rsidR="006E04A4" w:rsidRDefault="00667CE5" w:rsidP="00C84F80">
            <w:pPr>
              <w:keepNext/>
            </w:pPr>
          </w:p>
        </w:tc>
      </w:tr>
      <w:tr w:rsidR="002E6E66" w14:paraId="000672CB" w14:textId="77777777" w:rsidTr="00055526">
        <w:trPr>
          <w:cantSplit/>
        </w:trPr>
        <w:tc>
          <w:tcPr>
            <w:tcW w:w="567" w:type="dxa"/>
          </w:tcPr>
          <w:p w14:paraId="000672C8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C9" w14:textId="77777777" w:rsidR="006E04A4" w:rsidRDefault="00667CE5" w:rsidP="000326E3">
            <w:pPr>
              <w:pStyle w:val="Motionsrubrik"/>
            </w:pPr>
            <w:r>
              <w:t xml:space="preserve">med </w:t>
            </w:r>
            <w:r>
              <w:t>anledning av prop. 2024/25:49 En ny ordning för asylsökandes boende</w:t>
            </w:r>
          </w:p>
        </w:tc>
        <w:tc>
          <w:tcPr>
            <w:tcW w:w="2055" w:type="dxa"/>
          </w:tcPr>
          <w:p w14:paraId="000672CA" w14:textId="77777777" w:rsidR="006E04A4" w:rsidRDefault="00667CE5" w:rsidP="00C84F80">
            <w:pPr>
              <w:keepNext/>
            </w:pPr>
          </w:p>
        </w:tc>
      </w:tr>
      <w:tr w:rsidR="002E6E66" w14:paraId="000672CF" w14:textId="77777777" w:rsidTr="00055526">
        <w:trPr>
          <w:cantSplit/>
        </w:trPr>
        <w:tc>
          <w:tcPr>
            <w:tcW w:w="567" w:type="dxa"/>
          </w:tcPr>
          <w:p w14:paraId="000672CC" w14:textId="77777777" w:rsidR="001D7AF0" w:rsidRDefault="00667CE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00672CD" w14:textId="77777777" w:rsidR="006E04A4" w:rsidRDefault="00667CE5" w:rsidP="000326E3">
            <w:r>
              <w:t>2024/25:3263 av Tony Haddou m.fl. (V)</w:t>
            </w:r>
          </w:p>
        </w:tc>
        <w:tc>
          <w:tcPr>
            <w:tcW w:w="2055" w:type="dxa"/>
          </w:tcPr>
          <w:p w14:paraId="000672CE" w14:textId="77777777" w:rsidR="006E04A4" w:rsidRDefault="00667CE5" w:rsidP="00C84F80">
            <w:r>
              <w:t>SfU</w:t>
            </w:r>
          </w:p>
        </w:tc>
      </w:tr>
      <w:tr w:rsidR="002E6E66" w14:paraId="000672D3" w14:textId="77777777" w:rsidTr="00055526">
        <w:trPr>
          <w:cantSplit/>
        </w:trPr>
        <w:tc>
          <w:tcPr>
            <w:tcW w:w="567" w:type="dxa"/>
          </w:tcPr>
          <w:p w14:paraId="000672D0" w14:textId="77777777" w:rsidR="001D7AF0" w:rsidRDefault="00667CE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00672D1" w14:textId="77777777" w:rsidR="006E04A4" w:rsidRDefault="00667CE5" w:rsidP="000326E3">
            <w:r>
              <w:t>2024/25:3266 av Anders Ygeman m.fl. (S)</w:t>
            </w:r>
          </w:p>
        </w:tc>
        <w:tc>
          <w:tcPr>
            <w:tcW w:w="2055" w:type="dxa"/>
          </w:tcPr>
          <w:p w14:paraId="000672D2" w14:textId="77777777" w:rsidR="006E04A4" w:rsidRDefault="00667CE5" w:rsidP="00C84F80">
            <w:r>
              <w:t>SfU</w:t>
            </w:r>
          </w:p>
        </w:tc>
      </w:tr>
      <w:tr w:rsidR="002E6E66" w14:paraId="000672D7" w14:textId="77777777" w:rsidTr="00055526">
        <w:trPr>
          <w:cantSplit/>
        </w:trPr>
        <w:tc>
          <w:tcPr>
            <w:tcW w:w="567" w:type="dxa"/>
          </w:tcPr>
          <w:p w14:paraId="000672D4" w14:textId="77777777" w:rsidR="001D7AF0" w:rsidRDefault="00667CE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00672D5" w14:textId="77777777" w:rsidR="006E04A4" w:rsidRDefault="00667CE5" w:rsidP="000326E3">
            <w:r>
              <w:t>2024/25:3269 av Annika Hirvonen m.fl. (MP)</w:t>
            </w:r>
          </w:p>
        </w:tc>
        <w:tc>
          <w:tcPr>
            <w:tcW w:w="2055" w:type="dxa"/>
          </w:tcPr>
          <w:p w14:paraId="000672D6" w14:textId="77777777" w:rsidR="006E04A4" w:rsidRDefault="00667CE5" w:rsidP="00C84F80">
            <w:r>
              <w:t>SfU</w:t>
            </w:r>
          </w:p>
        </w:tc>
      </w:tr>
      <w:tr w:rsidR="002E6E66" w14:paraId="000672DB" w14:textId="77777777" w:rsidTr="00055526">
        <w:trPr>
          <w:cantSplit/>
        </w:trPr>
        <w:tc>
          <w:tcPr>
            <w:tcW w:w="567" w:type="dxa"/>
          </w:tcPr>
          <w:p w14:paraId="000672D8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D9" w14:textId="77777777" w:rsidR="006E04A4" w:rsidRDefault="00667CE5" w:rsidP="000326E3">
            <w:pPr>
              <w:pStyle w:val="Motionsrubrik"/>
            </w:pPr>
            <w:r>
              <w:t xml:space="preserve">med anledning av skr. </w:t>
            </w:r>
            <w:r>
              <w:t>2024/25:40 Riksrevisionens rapport om SiS särskilda ungdomshem</w:t>
            </w:r>
          </w:p>
        </w:tc>
        <w:tc>
          <w:tcPr>
            <w:tcW w:w="2055" w:type="dxa"/>
          </w:tcPr>
          <w:p w14:paraId="000672DA" w14:textId="77777777" w:rsidR="006E04A4" w:rsidRDefault="00667CE5" w:rsidP="00C84F80">
            <w:pPr>
              <w:keepNext/>
            </w:pPr>
          </w:p>
        </w:tc>
      </w:tr>
      <w:tr w:rsidR="002E6E66" w14:paraId="000672DF" w14:textId="77777777" w:rsidTr="00055526">
        <w:trPr>
          <w:cantSplit/>
        </w:trPr>
        <w:tc>
          <w:tcPr>
            <w:tcW w:w="567" w:type="dxa"/>
          </w:tcPr>
          <w:p w14:paraId="000672DC" w14:textId="77777777" w:rsidR="001D7AF0" w:rsidRDefault="00667CE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00672DD" w14:textId="77777777" w:rsidR="006E04A4" w:rsidRDefault="00667CE5" w:rsidP="000326E3">
            <w:r>
              <w:t>2024/25:3265 av Martina Johansson m.fl. (C)</w:t>
            </w:r>
          </w:p>
        </w:tc>
        <w:tc>
          <w:tcPr>
            <w:tcW w:w="2055" w:type="dxa"/>
          </w:tcPr>
          <w:p w14:paraId="000672DE" w14:textId="77777777" w:rsidR="006E04A4" w:rsidRDefault="00667CE5" w:rsidP="00C84F80">
            <w:r>
              <w:t>SoU</w:t>
            </w:r>
          </w:p>
        </w:tc>
      </w:tr>
      <w:tr w:rsidR="002E6E66" w14:paraId="000672E3" w14:textId="77777777" w:rsidTr="00055526">
        <w:trPr>
          <w:cantSplit/>
        </w:trPr>
        <w:tc>
          <w:tcPr>
            <w:tcW w:w="567" w:type="dxa"/>
          </w:tcPr>
          <w:p w14:paraId="000672E0" w14:textId="77777777" w:rsidR="001D7AF0" w:rsidRDefault="00667CE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00672E1" w14:textId="77777777" w:rsidR="006E04A4" w:rsidRDefault="00667CE5" w:rsidP="000326E3">
            <w:r>
              <w:t>2024/25:3267 av Ulrika Westerlund m.fl. (MP)</w:t>
            </w:r>
          </w:p>
        </w:tc>
        <w:tc>
          <w:tcPr>
            <w:tcW w:w="2055" w:type="dxa"/>
          </w:tcPr>
          <w:p w14:paraId="000672E2" w14:textId="77777777" w:rsidR="006E04A4" w:rsidRDefault="00667CE5" w:rsidP="00C84F80">
            <w:r>
              <w:t>SoU</w:t>
            </w:r>
          </w:p>
        </w:tc>
      </w:tr>
      <w:tr w:rsidR="002E6E66" w14:paraId="000672E7" w14:textId="77777777" w:rsidTr="00055526">
        <w:trPr>
          <w:cantSplit/>
        </w:trPr>
        <w:tc>
          <w:tcPr>
            <w:tcW w:w="567" w:type="dxa"/>
          </w:tcPr>
          <w:p w14:paraId="000672E4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E5" w14:textId="77777777" w:rsidR="006E04A4" w:rsidRDefault="00667CE5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00672E6" w14:textId="77777777" w:rsidR="006E04A4" w:rsidRDefault="00667CE5" w:rsidP="00C84F80">
            <w:pPr>
              <w:keepNext/>
            </w:pPr>
          </w:p>
        </w:tc>
      </w:tr>
      <w:tr w:rsidR="002E6E66" w14:paraId="000672EB" w14:textId="77777777" w:rsidTr="00055526">
        <w:trPr>
          <w:cantSplit/>
        </w:trPr>
        <w:tc>
          <w:tcPr>
            <w:tcW w:w="567" w:type="dxa"/>
          </w:tcPr>
          <w:p w14:paraId="000672E8" w14:textId="77777777" w:rsidR="001D7AF0" w:rsidRDefault="00667CE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00672E9" w14:textId="493C0A96" w:rsidR="006E04A4" w:rsidRDefault="00667CE5" w:rsidP="000326E3">
            <w:proofErr w:type="gramStart"/>
            <w:r>
              <w:t>COM(</w:t>
            </w:r>
            <w:proofErr w:type="gramEnd"/>
            <w:r>
              <w:t xml:space="preserve">2024) 497 Förslag till rådets direktiv om ändring av direktiv 2011/16/EU om administrativt samarbete i fråga om beskattning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13 februari 2025</w:t>
            </w:r>
          </w:p>
        </w:tc>
        <w:tc>
          <w:tcPr>
            <w:tcW w:w="2055" w:type="dxa"/>
          </w:tcPr>
          <w:p w14:paraId="000672EA" w14:textId="77777777" w:rsidR="006E04A4" w:rsidRDefault="00667CE5" w:rsidP="00C84F80">
            <w:r>
              <w:t>SkU</w:t>
            </w:r>
          </w:p>
        </w:tc>
      </w:tr>
      <w:tr w:rsidR="002E6E66" w14:paraId="000672EF" w14:textId="77777777" w:rsidTr="00055526">
        <w:trPr>
          <w:cantSplit/>
        </w:trPr>
        <w:tc>
          <w:tcPr>
            <w:tcW w:w="567" w:type="dxa"/>
          </w:tcPr>
          <w:p w14:paraId="000672EC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ED" w14:textId="77777777" w:rsidR="006E04A4" w:rsidRDefault="00667CE5" w:rsidP="000326E3">
            <w:pPr>
              <w:pStyle w:val="HuvudrubrikEnsam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000672EE" w14:textId="77777777" w:rsidR="006E04A4" w:rsidRDefault="00667CE5" w:rsidP="00C84F80">
            <w:pPr>
              <w:keepNext/>
            </w:pPr>
          </w:p>
        </w:tc>
      </w:tr>
      <w:tr w:rsidR="002E6E66" w14:paraId="000672F3" w14:textId="77777777" w:rsidTr="00055526">
        <w:trPr>
          <w:cantSplit/>
        </w:trPr>
        <w:tc>
          <w:tcPr>
            <w:tcW w:w="567" w:type="dxa"/>
          </w:tcPr>
          <w:p w14:paraId="000672F0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F1" w14:textId="77777777" w:rsidR="006E04A4" w:rsidRDefault="00667CE5" w:rsidP="000326E3">
            <w:pPr>
              <w:pStyle w:val="renderubrik"/>
            </w:pPr>
            <w:r>
              <w:t>Försvarsminister Pål Jonson (M)</w:t>
            </w:r>
          </w:p>
        </w:tc>
        <w:tc>
          <w:tcPr>
            <w:tcW w:w="2055" w:type="dxa"/>
          </w:tcPr>
          <w:p w14:paraId="000672F2" w14:textId="77777777" w:rsidR="006E04A4" w:rsidRDefault="00667CE5" w:rsidP="00C84F80">
            <w:pPr>
              <w:keepNext/>
            </w:pPr>
          </w:p>
        </w:tc>
      </w:tr>
      <w:tr w:rsidR="002E6E66" w14:paraId="000672F7" w14:textId="77777777" w:rsidTr="00055526">
        <w:trPr>
          <w:cantSplit/>
        </w:trPr>
        <w:tc>
          <w:tcPr>
            <w:tcW w:w="567" w:type="dxa"/>
          </w:tcPr>
          <w:p w14:paraId="000672F4" w14:textId="77777777" w:rsidR="001D7AF0" w:rsidRDefault="00667CE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00672F5" w14:textId="77777777" w:rsidR="006E04A4" w:rsidRDefault="00667CE5" w:rsidP="000326E3">
            <w:r>
              <w:t>2024/25:202 av Lena Johansson (S)</w:t>
            </w:r>
            <w:r>
              <w:br/>
              <w:t>Rättvis ersättning för hemvärnssoldater</w:t>
            </w:r>
          </w:p>
        </w:tc>
        <w:tc>
          <w:tcPr>
            <w:tcW w:w="2055" w:type="dxa"/>
          </w:tcPr>
          <w:p w14:paraId="000672F6" w14:textId="77777777" w:rsidR="006E04A4" w:rsidRDefault="00667CE5" w:rsidP="00C84F80"/>
        </w:tc>
      </w:tr>
      <w:tr w:rsidR="002E6E66" w14:paraId="000672FB" w14:textId="77777777" w:rsidTr="00055526">
        <w:trPr>
          <w:cantSplit/>
        </w:trPr>
        <w:tc>
          <w:tcPr>
            <w:tcW w:w="567" w:type="dxa"/>
          </w:tcPr>
          <w:p w14:paraId="000672F8" w14:textId="77777777" w:rsidR="001D7AF0" w:rsidRDefault="00667CE5" w:rsidP="00C84F80">
            <w:pPr>
              <w:keepNext/>
            </w:pPr>
          </w:p>
        </w:tc>
        <w:tc>
          <w:tcPr>
            <w:tcW w:w="6663" w:type="dxa"/>
          </w:tcPr>
          <w:p w14:paraId="000672F9" w14:textId="77777777" w:rsidR="006E04A4" w:rsidRDefault="00667CE5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000672FA" w14:textId="77777777" w:rsidR="006E04A4" w:rsidRDefault="00667CE5" w:rsidP="00C84F80">
            <w:pPr>
              <w:keepNext/>
            </w:pPr>
          </w:p>
        </w:tc>
      </w:tr>
      <w:tr w:rsidR="002E6E66" w14:paraId="000672FF" w14:textId="77777777" w:rsidTr="00055526">
        <w:trPr>
          <w:cantSplit/>
        </w:trPr>
        <w:tc>
          <w:tcPr>
            <w:tcW w:w="567" w:type="dxa"/>
          </w:tcPr>
          <w:p w14:paraId="000672FC" w14:textId="77777777" w:rsidR="001D7AF0" w:rsidRDefault="00667CE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00672FD" w14:textId="77777777" w:rsidR="006E04A4" w:rsidRDefault="00667CE5" w:rsidP="000326E3">
            <w:r>
              <w:t>2024/25:222 av Elsa Widding (-)</w:t>
            </w:r>
            <w:r>
              <w:br/>
              <w:t xml:space="preserve">Åtgärder för att minimera skador från </w:t>
            </w:r>
            <w:r>
              <w:t>mRNA-vaccin</w:t>
            </w:r>
          </w:p>
        </w:tc>
        <w:tc>
          <w:tcPr>
            <w:tcW w:w="2055" w:type="dxa"/>
          </w:tcPr>
          <w:p w14:paraId="000672FE" w14:textId="77777777" w:rsidR="006E04A4" w:rsidRDefault="00667CE5" w:rsidP="00C84F80"/>
        </w:tc>
      </w:tr>
    </w:tbl>
    <w:p w14:paraId="00067300" w14:textId="77777777" w:rsidR="00517888" w:rsidRPr="00F221DA" w:rsidRDefault="00667CE5" w:rsidP="00137840">
      <w:pPr>
        <w:pStyle w:val="Blankrad"/>
      </w:pPr>
      <w:r>
        <w:t xml:space="preserve">     </w:t>
      </w:r>
    </w:p>
    <w:p w14:paraId="00067301" w14:textId="77777777" w:rsidR="00121B42" w:rsidRDefault="00667CE5" w:rsidP="00121B42">
      <w:pPr>
        <w:pStyle w:val="Blankrad"/>
      </w:pPr>
      <w:r>
        <w:t xml:space="preserve">     </w:t>
      </w:r>
    </w:p>
    <w:p w14:paraId="00067302" w14:textId="77777777" w:rsidR="006E04A4" w:rsidRPr="00F221DA" w:rsidRDefault="00667CE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E6E66" w14:paraId="00067305" w14:textId="77777777" w:rsidTr="00D774A8">
        <w:tc>
          <w:tcPr>
            <w:tcW w:w="567" w:type="dxa"/>
          </w:tcPr>
          <w:p w14:paraId="00067303" w14:textId="77777777" w:rsidR="00D774A8" w:rsidRDefault="00667CE5">
            <w:pPr>
              <w:pStyle w:val="IngenText"/>
            </w:pPr>
          </w:p>
        </w:tc>
        <w:tc>
          <w:tcPr>
            <w:tcW w:w="8718" w:type="dxa"/>
          </w:tcPr>
          <w:p w14:paraId="00067304" w14:textId="77777777" w:rsidR="00D774A8" w:rsidRDefault="00667CE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0067306" w14:textId="77777777" w:rsidR="006E04A4" w:rsidRPr="00852BA1" w:rsidRDefault="00667CE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7318" w14:textId="77777777" w:rsidR="00000000" w:rsidRDefault="00667CE5">
      <w:pPr>
        <w:spacing w:line="240" w:lineRule="auto"/>
      </w:pPr>
      <w:r>
        <w:separator/>
      </w:r>
    </w:p>
  </w:endnote>
  <w:endnote w:type="continuationSeparator" w:id="0">
    <w:p w14:paraId="0006731A" w14:textId="77777777" w:rsidR="00000000" w:rsidRDefault="00667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730C" w14:textId="77777777" w:rsidR="00BE217A" w:rsidRDefault="00667C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730D" w14:textId="77777777" w:rsidR="00D73249" w:rsidRDefault="00667CE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006730E" w14:textId="77777777" w:rsidR="00D73249" w:rsidRDefault="00667CE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7312" w14:textId="77777777" w:rsidR="00D73249" w:rsidRDefault="00667CE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0067313" w14:textId="77777777" w:rsidR="00D73249" w:rsidRDefault="00667C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7314" w14:textId="77777777" w:rsidR="00000000" w:rsidRDefault="00667CE5">
      <w:pPr>
        <w:spacing w:line="240" w:lineRule="auto"/>
      </w:pPr>
      <w:r>
        <w:separator/>
      </w:r>
    </w:p>
  </w:footnote>
  <w:footnote w:type="continuationSeparator" w:id="0">
    <w:p w14:paraId="00067316" w14:textId="77777777" w:rsidR="00000000" w:rsidRDefault="00667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7307" w14:textId="77777777" w:rsidR="00BE217A" w:rsidRDefault="00667C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7308" w14:textId="77777777" w:rsidR="00D73249" w:rsidRDefault="00667CE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29 november 2024</w:t>
    </w:r>
    <w:r>
      <w:fldChar w:fldCharType="end"/>
    </w:r>
  </w:p>
  <w:p w14:paraId="00067309" w14:textId="77777777" w:rsidR="00D73249" w:rsidRDefault="00667CE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006730A" w14:textId="77777777" w:rsidR="00D73249" w:rsidRDefault="00667CE5"/>
  <w:p w14:paraId="0006730B" w14:textId="77777777" w:rsidR="00D73249" w:rsidRDefault="00667C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730F" w14:textId="77777777" w:rsidR="00D73249" w:rsidRDefault="00667CE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0067314" wp14:editId="0006731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67310" w14:textId="77777777" w:rsidR="00D73249" w:rsidRDefault="00667CE5" w:rsidP="00BE217A">
    <w:pPr>
      <w:pStyle w:val="Dokumentrubrik"/>
      <w:spacing w:after="360"/>
    </w:pPr>
    <w:r>
      <w:t>Föredragningslista</w:t>
    </w:r>
  </w:p>
  <w:p w14:paraId="00067311" w14:textId="77777777" w:rsidR="00D73249" w:rsidRDefault="00667C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AD0C7E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0F44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68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46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4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A2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27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6B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04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E6E66"/>
    <w:rsid w:val="002E6E66"/>
    <w:rsid w:val="006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727E"/>
  <w15:docId w15:val="{15DC9A36-17F3-4AE5-877E-BC682F90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2024-11-29</SAFIR_Sammantradesdatum_Doc>
    <SAFIR_SammantradeID xmlns="C07A1A6C-0B19-41D9-BDF8-F523BA3921EB">c87d00b4-92f2-4201-8c7a-cb236dce496e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2383A60E-CDBD-4164-AF96-5E1267928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266</Words>
  <Characters>1653</Characters>
  <Application>Microsoft Office Word</Application>
  <DocSecurity>0</DocSecurity>
  <Lines>127</Lines>
  <Paragraphs>73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29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