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251F4" w:rsidRPr="00A77A60" w:rsidTr="001251F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251F4" w:rsidRPr="00A77A60" w:rsidRDefault="00215CB4" w:rsidP="001251F4">
            <w:pPr>
              <w:pStyle w:val="RSKRbeteckning"/>
              <w:spacing w:before="240"/>
            </w:pPr>
            <w:r w:rsidRPr="00A77A60">
              <w:t>Riksdagsskrivelse</w:t>
            </w:r>
          </w:p>
          <w:p w:rsidR="001251F4" w:rsidRPr="00A77A60" w:rsidRDefault="00215CB4" w:rsidP="001251F4">
            <w:pPr>
              <w:pStyle w:val="RSKRbeteckning"/>
            </w:pPr>
            <w:r w:rsidRPr="00A77A60">
              <w:t>2009/10</w:t>
            </w:r>
            <w:r w:rsidR="001251F4" w:rsidRPr="00A77A60">
              <w:t>:</w:t>
            </w:r>
            <w:r w:rsidRPr="00A77A60">
              <w:t>8</w:t>
            </w:r>
          </w:p>
        </w:tc>
        <w:tc>
          <w:tcPr>
            <w:tcW w:w="1134" w:type="dxa"/>
          </w:tcPr>
          <w:p w:rsidR="001251F4" w:rsidRPr="00A77A60" w:rsidRDefault="00A77A60" w:rsidP="001251F4">
            <w:pPr>
              <w:jc w:val="right"/>
            </w:pPr>
            <w:r w:rsidRPr="00A77A6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1F4" w:rsidRPr="00A77A60" w:rsidTr="001251F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251F4" w:rsidRPr="00A77A60" w:rsidRDefault="001251F4">
            <w:pPr>
              <w:rPr>
                <w:sz w:val="10"/>
              </w:rPr>
            </w:pPr>
          </w:p>
        </w:tc>
      </w:tr>
    </w:tbl>
    <w:p w:rsidR="001251F4" w:rsidRPr="00A77A60" w:rsidRDefault="001251F4"/>
    <w:p w:rsidR="001251F4" w:rsidRPr="00A77A60" w:rsidRDefault="00215CB4" w:rsidP="001251F4">
      <w:pPr>
        <w:pStyle w:val="Mottagare1"/>
      </w:pPr>
      <w:r w:rsidRPr="00A77A60">
        <w:t>Regeringen</w:t>
      </w:r>
    </w:p>
    <w:p w:rsidR="001251F4" w:rsidRPr="00A77A60" w:rsidRDefault="00215CB4" w:rsidP="001251F4">
      <w:pPr>
        <w:pStyle w:val="Mottagare2"/>
      </w:pPr>
      <w:r w:rsidRPr="00A77A60">
        <w:t>Utbildningsdepartementet</w:t>
      </w:r>
    </w:p>
    <w:p w:rsidR="001251F4" w:rsidRPr="00A77A60" w:rsidRDefault="001251F4" w:rsidP="001251F4">
      <w:r w:rsidRPr="00A77A60">
        <w:t xml:space="preserve">Med överlämnande av </w:t>
      </w:r>
      <w:r w:rsidR="00215CB4" w:rsidRPr="00A77A60">
        <w:t>utbildningsutskottet</w:t>
      </w:r>
      <w:r w:rsidRPr="00A77A60">
        <w:t xml:space="preserve">s betänkande </w:t>
      </w:r>
      <w:r w:rsidR="00215CB4" w:rsidRPr="00A77A60">
        <w:t>2009/10</w:t>
      </w:r>
      <w:r w:rsidRPr="00A77A60">
        <w:t>:</w:t>
      </w:r>
      <w:r w:rsidR="00215CB4" w:rsidRPr="00A77A60">
        <w:t>UbU3</w:t>
      </w:r>
      <w:r w:rsidRPr="00A77A60">
        <w:t xml:space="preserve"> </w:t>
      </w:r>
      <w:r w:rsidR="00215CB4" w:rsidRPr="00A77A60">
        <w:t>Högre krav och kvalitet i den nya gymnasieskolan</w:t>
      </w:r>
      <w:r w:rsidRPr="00A77A60">
        <w:t xml:space="preserve"> får jag anmäla att riksdagen denna dag bifallit utskottets förslag till riksdagsbeslut.</w:t>
      </w:r>
    </w:p>
    <w:p w:rsidR="001251F4" w:rsidRPr="00A77A60" w:rsidRDefault="001251F4" w:rsidP="001251F4">
      <w:pPr>
        <w:pStyle w:val="Stockholm"/>
      </w:pPr>
      <w:r w:rsidRPr="00A77A60">
        <w:t xml:space="preserve">Stockholm </w:t>
      </w:r>
      <w:r w:rsidR="00215CB4" w:rsidRPr="00A77A60">
        <w:t>den 21 oktober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51F4" w:rsidRPr="00A77A60" w:rsidTr="001251F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251F4" w:rsidRPr="00A77A60" w:rsidRDefault="00215CB4" w:rsidP="001251F4">
            <w:pPr>
              <w:pStyle w:val="AvsTalman"/>
            </w:pPr>
            <w:r w:rsidRPr="00A77A60">
              <w:t>Per Westerberg</w:t>
            </w:r>
          </w:p>
        </w:tc>
        <w:tc>
          <w:tcPr>
            <w:tcW w:w="3628" w:type="dxa"/>
          </w:tcPr>
          <w:p w:rsidR="001251F4" w:rsidRPr="00A77A60" w:rsidRDefault="00215CB4" w:rsidP="001251F4">
            <w:pPr>
              <w:pStyle w:val="AvsTjnsteman"/>
            </w:pPr>
            <w:r w:rsidRPr="00A77A60">
              <w:t>Ulf Christoffersson</w:t>
            </w:r>
          </w:p>
        </w:tc>
      </w:tr>
    </w:tbl>
    <w:p w:rsidR="00D85057" w:rsidRPr="00A77A60" w:rsidRDefault="00D85057" w:rsidP="001251F4"/>
    <w:sectPr w:rsidR="00D85057" w:rsidRPr="00A77A6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F4"/>
    <w:rsid w:val="0009098F"/>
    <w:rsid w:val="000C2D8D"/>
    <w:rsid w:val="00121D5F"/>
    <w:rsid w:val="001251F4"/>
    <w:rsid w:val="001667BD"/>
    <w:rsid w:val="001C2855"/>
    <w:rsid w:val="00215CB4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77A60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05FC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99036C-571D-4CC8-B73E-85F8C783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2009-10-21T14:31:00Z</cp:lastPrinted>
  <dcterms:created xsi:type="dcterms:W3CDTF">2025-12-17T23:52:00Z</dcterms:created>
  <dcterms:modified xsi:type="dcterms:W3CDTF">2025-12-17T23:52:00Z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8</vt:lpwstr>
  </property>
  <property fmtid="{D5CDD505-2E9C-101B-9397-08002B2CF9AE}" pid="6" name="Datum">
    <vt:lpwstr>2009-10-21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2009/10</vt:lpwstr>
  </property>
  <property fmtid="{D5CDD505-2E9C-101B-9397-08002B2CF9AE}" pid="16" name="RefNr">
    <vt:lpwstr>3</vt:lpwstr>
  </property>
  <property fmtid="{D5CDD505-2E9C-101B-9397-08002B2CF9AE}" pid="17" name="RefRubrik">
    <vt:lpwstr>Högre krav och kvalitet i den nya gymnasieskolan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oktober 2009</vt:lpwstr>
  </property>
</Properties>
</file>