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7AD4695372E4ACF866CC682B8C1D003"/>
        </w:placeholder>
        <w15:appearance w15:val="hidden"/>
        <w:text/>
      </w:sdtPr>
      <w:sdtEndPr/>
      <w:sdtContent>
        <w:p w:rsidRPr="009B062B" w:rsidR="00AF30DD" w:rsidP="00DA28CE" w:rsidRDefault="00AF30DD" w14:paraId="3B225164" w14:textId="77777777">
          <w:pPr>
            <w:pStyle w:val="Rubrik1"/>
            <w:spacing w:after="300"/>
          </w:pPr>
          <w:r w:rsidRPr="009B062B">
            <w:t>Förslag till riksdagsbeslut</w:t>
          </w:r>
        </w:p>
      </w:sdtContent>
    </w:sdt>
    <w:sdt>
      <w:sdtPr>
        <w:alias w:val="Yrkande 1"/>
        <w:tag w:val="d267bfff-ea08-459c-a178-70afb7e5af81"/>
        <w:id w:val="-1581139432"/>
        <w:lock w:val="sdtLocked"/>
      </w:sdtPr>
      <w:sdtEndPr/>
      <w:sdtContent>
        <w:p w:rsidR="004C7115" w:rsidRDefault="00572F70" w14:paraId="3B225165" w14:textId="5CEE9F43">
          <w:pPr>
            <w:pStyle w:val="Frslagstext"/>
            <w:numPr>
              <w:ilvl w:val="0"/>
              <w:numId w:val="0"/>
            </w:numPr>
          </w:pPr>
          <w:r>
            <w:t>Riksdagen ställer sig bakom det som anförs i motionen om att regeringen eller den myndighet som regeringen bestämmer ska få meddela föreskrifter om att den som bedriver en verksamhet som tillhandahåller ett drivmedel är skyldig att informera konsumenter vid drivmedlets påfyllnadsplats om dess utsläpp av växthusgaser och andra förhållanden, inklusive dess råvaror och ursprungsländer, som har betydelse för en bedömning av drivmedlets sociala och miljömässiga påverkan,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279E25353D74259BAB6276563207692"/>
        </w:placeholder>
        <w15:appearance w15:val="hidden"/>
        <w:text/>
      </w:sdtPr>
      <w:sdtEndPr/>
      <w:sdtContent>
        <w:p w:rsidRPr="009B062B" w:rsidR="006D79C9" w:rsidP="00333E95" w:rsidRDefault="00E6730E" w14:paraId="3B225166" w14:textId="77777777">
          <w:pPr>
            <w:pStyle w:val="Rubrik1"/>
          </w:pPr>
          <w:r>
            <w:t>Bakgrund</w:t>
          </w:r>
        </w:p>
      </w:sdtContent>
    </w:sdt>
    <w:p w:rsidR="00E6730E" w:rsidP="00E6730E" w:rsidRDefault="00E17134" w14:paraId="3B225167" w14:textId="77777777">
      <w:pPr>
        <w:pStyle w:val="Normalutanindragellerluft"/>
      </w:pPr>
      <w:r>
        <w:t>I propositionen f</w:t>
      </w:r>
      <w:bookmarkStart w:name="_GoBack" w:id="1"/>
      <w:bookmarkEnd w:id="1"/>
      <w:r>
        <w:t>öreslås att regeringen eller den myndighet som regeringen bestämmer får meddela föreskrifter om att den som bedriver verksamhet med att tillhandahålla ett flytande eller gasformigt drivmedel är skyldig att informera konsumenter om drivmedlets utsläpp av växthusgaser och andra förhållanden som har betydelse för att bedöma drivmedlets miljöpåverkan. Bestämmelsen ska även omfatta den som tillhandahåller ett flytande eller gasformigt drivmedel och samtidigt tillhandahåller el som drivmedel. Bestämmelserna ska träda i kraft den 1 januari 2019</w:t>
      </w:r>
      <w:r w:rsidR="00E6730E">
        <w:t>.</w:t>
      </w:r>
    </w:p>
    <w:p w:rsidR="00422B9E" w:rsidP="00E6730E" w:rsidRDefault="00E6730E" w14:paraId="3B225168" w14:textId="77777777">
      <w:pPr>
        <w:pStyle w:val="Rubrik1"/>
      </w:pPr>
      <w:r>
        <w:lastRenderedPageBreak/>
        <w:t>Miljöinformation bör inkludera ursprungsland</w:t>
      </w:r>
    </w:p>
    <w:p w:rsidR="00E6730E" w:rsidP="00E6730E" w:rsidRDefault="00E6730E" w14:paraId="3B225169" w14:textId="19F105F5">
      <w:pPr>
        <w:pStyle w:val="Normalutanindragellerluft"/>
      </w:pPr>
      <w:r>
        <w:t>Vänsterpartiet välkomnar att regeringen nu äntligen lägger förslag till riksdagen om att medborgarna ska få rätt till information om drivmedlets</w:t>
      </w:r>
      <w:r w:rsidR="00CA1D40">
        <w:t xml:space="preserve"> klimat- och miljöpåverkan</w:t>
      </w:r>
      <w:r w:rsidR="00F91D55">
        <w:t xml:space="preserve"> vid tankning</w:t>
      </w:r>
      <w:r w:rsidR="00CA1D40">
        <w:t>.</w:t>
      </w:r>
      <w:r w:rsidR="00495D1F">
        <w:t xml:space="preserve"> I</w:t>
      </w:r>
      <w:r w:rsidR="000A2766">
        <w:t xml:space="preserve"> en</w:t>
      </w:r>
      <w:r w:rsidR="00495D1F">
        <w:t xml:space="preserve"> följdmotion till propositionen </w:t>
      </w:r>
      <w:r w:rsidRPr="00495D1F" w:rsidR="00495D1F">
        <w:t>Gemensamma standarder vid utbyggnad av infrastrukturen för alternativa drivmedel</w:t>
      </w:r>
      <w:r w:rsidR="00495D1F">
        <w:t xml:space="preserve"> föreslog Vänsterpartiet</w:t>
      </w:r>
      <w:r w:rsidR="00F91D55">
        <w:t xml:space="preserve"> 2016</w:t>
      </w:r>
      <w:r w:rsidR="00495D1F">
        <w:t xml:space="preserve"> en sådan</w:t>
      </w:r>
      <w:r w:rsidR="00F91D55">
        <w:t xml:space="preserve"> inriktning. Det finns dock otydligheter i denna proposition när det gäller </w:t>
      </w:r>
      <w:r w:rsidR="00FA4380">
        <w:t>huruvida</w:t>
      </w:r>
      <w:r w:rsidR="00F91D55">
        <w:t xml:space="preserve"> skyldigheter kommer att införas med krav på att informationen även ska inbegripa ursprungsland</w:t>
      </w:r>
      <w:r w:rsidR="00FA4380">
        <w:t>,</w:t>
      </w:r>
      <w:r w:rsidR="00F91D55">
        <w:t xml:space="preserve"> vilket vi föreslog i vår motion 201</w:t>
      </w:r>
      <w:r w:rsidR="006E0507">
        <w:t>6.</w:t>
      </w:r>
      <w:r w:rsidR="0087199F">
        <w:t xml:space="preserve"> Det finns även otydlighet i propositionen gällande </w:t>
      </w:r>
      <w:r w:rsidR="00F914E5">
        <w:t>krav på att informationen ska finnas tillgänglig vid själva tankstationen</w:t>
      </w:r>
      <w:r w:rsidR="0085749B">
        <w:t xml:space="preserve"> och</w:t>
      </w:r>
      <w:r w:rsidR="009C1BFC">
        <w:t xml:space="preserve"> att</w:t>
      </w:r>
      <w:r w:rsidR="0085749B">
        <w:t xml:space="preserve"> </w:t>
      </w:r>
      <w:r w:rsidR="009C1BFC">
        <w:t>även information om</w:t>
      </w:r>
      <w:r w:rsidR="0085749B">
        <w:t xml:space="preserve"> råvaror ingår.</w:t>
      </w:r>
      <w:r w:rsidR="00A4044C">
        <w:t xml:space="preserve"> Vi anser att detta är av stor betydelse. Att inkludera ursprungsmärkning</w:t>
      </w:r>
      <w:r w:rsidR="0085749B">
        <w:t xml:space="preserve"> och råvaror</w:t>
      </w:r>
      <w:r w:rsidR="00A4044C">
        <w:t xml:space="preserve"> i miljöinformationen om drivmedlet ger möjligheter för bilister att </w:t>
      </w:r>
      <w:r w:rsidR="00FA4380">
        <w:t>t.ex.</w:t>
      </w:r>
      <w:r w:rsidR="00A4044C">
        <w:t xml:space="preserve"> av hållbarhetsskäl undvika bränslen</w:t>
      </w:r>
      <w:r w:rsidR="00F914E5">
        <w:t xml:space="preserve"> vid tankstationen</w:t>
      </w:r>
      <w:r w:rsidR="00A4044C">
        <w:t xml:space="preserve"> från länder där vi vet att den sociala hållbarheten brister</w:t>
      </w:r>
      <w:r w:rsidR="00587FA8">
        <w:t xml:space="preserve">. Detta skulle ge konsumenterna </w:t>
      </w:r>
      <w:r w:rsidR="0085749B">
        <w:t>ökad möjlighet att välja önskvärt drivmedel</w:t>
      </w:r>
      <w:r w:rsidR="00587FA8">
        <w:t xml:space="preserve"> och förmodligen även stärka förutsättningarna för ökad nationell försörjningsgrad av drivmedel.</w:t>
      </w:r>
    </w:p>
    <w:p w:rsidR="00322F83" w:rsidP="00322F83" w:rsidRDefault="00322F83" w14:paraId="3B22516A" w14:textId="51C0A2FD">
      <w:r>
        <w:t>Regeringen eller den myndig</w:t>
      </w:r>
      <w:r w:rsidR="00404B28">
        <w:t>het som regeringen bestämmer ska få</w:t>
      </w:r>
      <w:r>
        <w:t xml:space="preserve"> meddela föreskrifter om att den som bedriver en verksamhet med att tillhandahålla ett drivmedel är skyldig att informera konsumenter</w:t>
      </w:r>
      <w:r w:rsidR="001B3764">
        <w:t xml:space="preserve"> vid </w:t>
      </w:r>
      <w:r w:rsidR="0085749B">
        <w:t>drivmedlets påfyllnadsplats</w:t>
      </w:r>
      <w:r w:rsidR="00B548F4">
        <w:t xml:space="preserve"> om dess</w:t>
      </w:r>
      <w:r w:rsidR="001B3764">
        <w:t xml:space="preserve"> utsläpp av växthusgaser och andra förhållanden, inkluderande</w:t>
      </w:r>
      <w:r w:rsidR="00B548F4">
        <w:t xml:space="preserve"> dess råvaror </w:t>
      </w:r>
      <w:r w:rsidR="00B548F4">
        <w:lastRenderedPageBreak/>
        <w:t>och ursprungslä</w:t>
      </w:r>
      <w:r w:rsidR="001B3764">
        <w:t>nd</w:t>
      </w:r>
      <w:r w:rsidR="00B548F4">
        <w:t>er</w:t>
      </w:r>
      <w:r w:rsidR="001B3764">
        <w:t>, som har betydelse för att bedöma drivmedlets</w:t>
      </w:r>
      <w:r w:rsidR="00B548F4">
        <w:t xml:space="preserve"> sociala och</w:t>
      </w:r>
      <w:r w:rsidR="001B3764">
        <w:t xml:space="preserve"> miljö</w:t>
      </w:r>
      <w:r w:rsidR="00B548F4">
        <w:t xml:space="preserve">mässiga </w:t>
      </w:r>
      <w:r w:rsidR="001B3764">
        <w:t>påverkan.</w:t>
      </w:r>
      <w:r w:rsidR="00404B28">
        <w:t xml:space="preserve"> Detta bör riksdagen ställa sig bakom och ge regeringen till känna.</w:t>
      </w:r>
    </w:p>
    <w:p w:rsidRPr="00322F83" w:rsidR="000A2766" w:rsidP="00322F83" w:rsidRDefault="000A2766" w14:paraId="6639B2F4" w14:textId="77777777"/>
    <w:sdt>
      <w:sdtPr>
        <w:alias w:val="CC_Underskrifter"/>
        <w:tag w:val="CC_Underskrifter"/>
        <w:id w:val="583496634"/>
        <w:lock w:val="sdtContentLocked"/>
        <w:placeholder>
          <w:docPart w:val="6FC272FDAA5F48A3B9664C8FE2ACDCDF"/>
        </w:placeholder>
        <w15:appearance w15:val="hidden"/>
      </w:sdtPr>
      <w:sdtEndPr/>
      <w:sdtContent>
        <w:p w:rsidR="004801AC" w:rsidP="00371B00" w:rsidRDefault="00D26C75" w14:paraId="3B22516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Jens Holm (V)</w:t>
            </w:r>
          </w:p>
        </w:tc>
        <w:tc>
          <w:tcPr>
            <w:tcW w:w="50" w:type="pct"/>
            <w:vAlign w:val="bottom"/>
          </w:tcPr>
          <w:p>
            <w:pPr>
              <w:pStyle w:val="Underskrifter"/>
            </w:pPr>
            <w:r>
              <w:t> </w:t>
            </w:r>
          </w:p>
        </w:tc>
      </w:tr>
      <w:tr>
        <w:trPr>
          <w:cantSplit/>
        </w:trPr>
        <w:tc>
          <w:tcPr>
            <w:tcW w:w="50" w:type="pct"/>
            <w:vAlign w:val="bottom"/>
          </w:tcPr>
          <w:p>
            <w:pPr>
              <w:pStyle w:val="Underskrifter"/>
            </w:pPr>
            <w:r>
              <w:t>Lotta Johnsson Fornarve (V)</w:t>
            </w:r>
          </w:p>
        </w:tc>
        <w:tc>
          <w:tcPr>
            <w:tcW w:w="50" w:type="pct"/>
            <w:vAlign w:val="bottom"/>
          </w:tcPr>
          <w:p>
            <w:pPr>
              <w:pStyle w:val="Underskrifter"/>
            </w:pPr>
            <w:r>
              <w:t>Amineh Kakabaveh (V)</w:t>
            </w:r>
          </w:p>
        </w:tc>
      </w:tr>
      <w:tr>
        <w:trPr>
          <w:cantSplit/>
        </w:trPr>
        <w:tc>
          <w:tcPr>
            <w:tcW w:w="50" w:type="pct"/>
            <w:vAlign w:val="bottom"/>
          </w:tcPr>
          <w:p>
            <w:pPr>
              <w:pStyle w:val="Underskrifter"/>
            </w:pPr>
            <w:r>
              <w:t>Birger Lahti (V)</w:t>
            </w:r>
          </w:p>
        </w:tc>
        <w:tc>
          <w:tcPr>
            <w:tcW w:w="50" w:type="pct"/>
            <w:vAlign w:val="bottom"/>
          </w:tcPr>
          <w:p>
            <w:pPr>
              <w:pStyle w:val="Underskrifter"/>
            </w:pPr>
            <w:r>
              <w:t>Yasmine Posio Nilsson (V)</w:t>
            </w:r>
          </w:p>
        </w:tc>
      </w:tr>
      <w:tr>
        <w:trPr>
          <w:cantSplit/>
        </w:trPr>
        <w:tc>
          <w:tcPr>
            <w:tcW w:w="50" w:type="pct"/>
            <w:vAlign w:val="bottom"/>
          </w:tcPr>
          <w:p>
            <w:pPr>
              <w:pStyle w:val="Underskrifter"/>
            </w:pPr>
            <w:r>
              <w:t>Håkan Svenneling (V)</w:t>
            </w:r>
          </w:p>
        </w:tc>
        <w:tc>
          <w:tcPr>
            <w:tcW w:w="50" w:type="pct"/>
            <w:vAlign w:val="bottom"/>
          </w:tcPr>
          <w:p>
            <w:pPr>
              <w:pStyle w:val="Underskrifter"/>
            </w:pPr>
            <w:r>
              <w:t> </w:t>
            </w:r>
          </w:p>
        </w:tc>
      </w:tr>
    </w:tbl>
    <w:p w:rsidR="002B77CE" w:rsidRDefault="002B77CE" w14:paraId="3B225178" w14:textId="77777777"/>
    <w:sectPr w:rsidR="002B77C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2517A" w14:textId="77777777" w:rsidR="00E17134" w:rsidRDefault="00E17134" w:rsidP="000C1CAD">
      <w:pPr>
        <w:spacing w:line="240" w:lineRule="auto"/>
      </w:pPr>
      <w:r>
        <w:separator/>
      </w:r>
    </w:p>
  </w:endnote>
  <w:endnote w:type="continuationSeparator" w:id="0">
    <w:p w14:paraId="3B22517B" w14:textId="77777777" w:rsidR="00E17134" w:rsidRDefault="00E171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2518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25181" w14:textId="7785562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26C7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25178" w14:textId="77777777" w:rsidR="00E17134" w:rsidRDefault="00E17134" w:rsidP="000C1CAD">
      <w:pPr>
        <w:spacing w:line="240" w:lineRule="auto"/>
      </w:pPr>
      <w:r>
        <w:separator/>
      </w:r>
    </w:p>
  </w:footnote>
  <w:footnote w:type="continuationSeparator" w:id="0">
    <w:p w14:paraId="3B225179" w14:textId="77777777" w:rsidR="00E17134" w:rsidRDefault="00E1713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B2251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22518B" wp14:anchorId="3B2251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26C75" w14:paraId="3B22518C" w14:textId="77777777">
                          <w:pPr>
                            <w:jc w:val="right"/>
                          </w:pPr>
                          <w:sdt>
                            <w:sdtPr>
                              <w:alias w:val="CC_Noformat_Partikod"/>
                              <w:tag w:val="CC_Noformat_Partikod"/>
                              <w:id w:val="-53464382"/>
                              <w:placeholder>
                                <w:docPart w:val="35C1C920398D42D88C5689C0BB9A78BA"/>
                              </w:placeholder>
                              <w:text/>
                            </w:sdtPr>
                            <w:sdtEndPr/>
                            <w:sdtContent>
                              <w:r w:rsidR="00E17134">
                                <w:t>V</w:t>
                              </w:r>
                            </w:sdtContent>
                          </w:sdt>
                          <w:sdt>
                            <w:sdtPr>
                              <w:alias w:val="CC_Noformat_Partinummer"/>
                              <w:tag w:val="CC_Noformat_Partinummer"/>
                              <w:id w:val="-1709555926"/>
                              <w:placeholder>
                                <w:docPart w:val="4BF85C07E5DD4026BD1FAB77EBAE5D1C"/>
                              </w:placeholder>
                              <w:text/>
                            </w:sdtPr>
                            <w:sdtEndPr/>
                            <w:sdtContent>
                              <w:r w:rsidR="006179AC">
                                <w:t>034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2251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26C75" w14:paraId="3B22518C" w14:textId="77777777">
                    <w:pPr>
                      <w:jc w:val="right"/>
                    </w:pPr>
                    <w:sdt>
                      <w:sdtPr>
                        <w:alias w:val="CC_Noformat_Partikod"/>
                        <w:tag w:val="CC_Noformat_Partikod"/>
                        <w:id w:val="-53464382"/>
                        <w:placeholder>
                          <w:docPart w:val="35C1C920398D42D88C5689C0BB9A78BA"/>
                        </w:placeholder>
                        <w:text/>
                      </w:sdtPr>
                      <w:sdtEndPr/>
                      <w:sdtContent>
                        <w:r w:rsidR="00E17134">
                          <w:t>V</w:t>
                        </w:r>
                      </w:sdtContent>
                    </w:sdt>
                    <w:sdt>
                      <w:sdtPr>
                        <w:alias w:val="CC_Noformat_Partinummer"/>
                        <w:tag w:val="CC_Noformat_Partinummer"/>
                        <w:id w:val="-1709555926"/>
                        <w:placeholder>
                          <w:docPart w:val="4BF85C07E5DD4026BD1FAB77EBAE5D1C"/>
                        </w:placeholder>
                        <w:text/>
                      </w:sdtPr>
                      <w:sdtEndPr/>
                      <w:sdtContent>
                        <w:r w:rsidR="006179AC">
                          <w:t>034</w:t>
                        </w:r>
                      </w:sdtContent>
                    </w:sdt>
                  </w:p>
                </w:txbxContent>
              </v:textbox>
              <w10:wrap anchorx="page"/>
            </v:shape>
          </w:pict>
        </mc:Fallback>
      </mc:AlternateContent>
    </w:r>
  </w:p>
  <w:p w:rsidRPr="00293C4F" w:rsidR="004F35FE" w:rsidP="00776B74" w:rsidRDefault="004F35FE" w14:paraId="3B2251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26C75" w14:paraId="3B22517E" w14:textId="77777777">
    <w:pPr>
      <w:jc w:val="right"/>
    </w:pPr>
    <w:sdt>
      <w:sdtPr>
        <w:alias w:val="CC_Noformat_Partikod"/>
        <w:tag w:val="CC_Noformat_Partikod"/>
        <w:id w:val="559911109"/>
        <w:placeholder>
          <w:docPart w:val="35C1C920398D42D88C5689C0BB9A78BA"/>
        </w:placeholder>
        <w:text/>
      </w:sdtPr>
      <w:sdtEndPr/>
      <w:sdtContent>
        <w:r w:rsidR="00E17134">
          <w:t>V</w:t>
        </w:r>
      </w:sdtContent>
    </w:sdt>
    <w:sdt>
      <w:sdtPr>
        <w:alias w:val="CC_Noformat_Partinummer"/>
        <w:tag w:val="CC_Noformat_Partinummer"/>
        <w:id w:val="1197820850"/>
        <w:placeholder>
          <w:docPart w:val="4BF85C07E5DD4026BD1FAB77EBAE5D1C"/>
        </w:placeholder>
        <w:text/>
      </w:sdtPr>
      <w:sdtEndPr/>
      <w:sdtContent>
        <w:r w:rsidR="006179AC">
          <w:t>034</w:t>
        </w:r>
      </w:sdtContent>
    </w:sdt>
  </w:p>
  <w:p w:rsidR="004F35FE" w:rsidP="00776B74" w:rsidRDefault="004F35FE" w14:paraId="3B22517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26C75" w14:paraId="3B225182" w14:textId="77777777">
    <w:pPr>
      <w:jc w:val="right"/>
    </w:pPr>
    <w:sdt>
      <w:sdtPr>
        <w:alias w:val="CC_Noformat_Partikod"/>
        <w:tag w:val="CC_Noformat_Partikod"/>
        <w:id w:val="1471015553"/>
        <w:text/>
      </w:sdtPr>
      <w:sdtEndPr/>
      <w:sdtContent>
        <w:r w:rsidR="00E17134">
          <w:t>V</w:t>
        </w:r>
      </w:sdtContent>
    </w:sdt>
    <w:sdt>
      <w:sdtPr>
        <w:alias w:val="CC_Noformat_Partinummer"/>
        <w:tag w:val="CC_Noformat_Partinummer"/>
        <w:id w:val="-2014525982"/>
        <w:text/>
      </w:sdtPr>
      <w:sdtEndPr/>
      <w:sdtContent>
        <w:r w:rsidR="006179AC">
          <w:t>034</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D26C75" w14:paraId="3B22518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D26C75" w14:paraId="3B22518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26C75" w14:paraId="3B2251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:4138</w:t>
        </w:r>
      </w:sdtContent>
    </w:sdt>
  </w:p>
  <w:p w:rsidR="004F35FE" w:rsidP="00E03A3D" w:rsidRDefault="00D26C75" w14:paraId="3B225186" w14:textId="77777777">
    <w:pPr>
      <w:pStyle w:val="Motionr"/>
    </w:pPr>
    <w:sdt>
      <w:sdtPr>
        <w:alias w:val="CC_Noformat_Avtext"/>
        <w:tag w:val="CC_Noformat_Avtext"/>
        <w:id w:val="-2020768203"/>
        <w:lock w:val="sdtContentLocked"/>
        <w15:appearance w15:val="hidden"/>
        <w:text/>
      </w:sdtPr>
      <w:sdtEndPr/>
      <w:sdtContent>
        <w:r>
          <w:t>av Jens Holm m.fl. (V)</w:t>
        </w:r>
      </w:sdtContent>
    </w:sdt>
  </w:p>
  <w:sdt>
    <w:sdtPr>
      <w:alias w:val="CC_Noformat_Rubtext"/>
      <w:tag w:val="CC_Noformat_Rubtext"/>
      <w:id w:val="-218060500"/>
      <w:lock w:val="sdtLocked"/>
      <w15:appearance w15:val="hidden"/>
      <w:text/>
    </w:sdtPr>
    <w:sdtEndPr/>
    <w:sdtContent>
      <w:p w:rsidR="004F35FE" w:rsidP="00283E0F" w:rsidRDefault="006179AC" w14:paraId="3B225187" w14:textId="77777777">
        <w:pPr>
          <w:pStyle w:val="FSHRub2"/>
        </w:pPr>
        <w:r>
          <w:t>med anledning av prop. 2017/18:229 Miljöinformation om drivmedel</w:t>
        </w:r>
      </w:p>
    </w:sdtContent>
  </w:sdt>
  <w:sdt>
    <w:sdtPr>
      <w:alias w:val="CC_Boilerplate_3"/>
      <w:tag w:val="CC_Boilerplate_3"/>
      <w:id w:val="1606463544"/>
      <w:lock w:val="sdtContentLocked"/>
      <w15:appearance w15:val="hidden"/>
      <w:text w:multiLine="1"/>
    </w:sdtPr>
    <w:sdtEndPr/>
    <w:sdtContent>
      <w:p w:rsidR="004F35FE" w:rsidP="00283E0F" w:rsidRDefault="004F35FE" w14:paraId="3B2251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E17134"/>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2766"/>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3764"/>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0CEC"/>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1396"/>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7CE"/>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2F83"/>
    <w:rsid w:val="003234B5"/>
    <w:rsid w:val="00323D66"/>
    <w:rsid w:val="00323F94"/>
    <w:rsid w:val="00324864"/>
    <w:rsid w:val="00324C74"/>
    <w:rsid w:val="00324E87"/>
    <w:rsid w:val="003250F9"/>
    <w:rsid w:val="00325515"/>
    <w:rsid w:val="003258C5"/>
    <w:rsid w:val="00325E7A"/>
    <w:rsid w:val="00325EDF"/>
    <w:rsid w:val="00326AD4"/>
    <w:rsid w:val="0033109B"/>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1B00"/>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4B28"/>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D1F"/>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115"/>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19A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6A88"/>
    <w:rsid w:val="00557C3D"/>
    <w:rsid w:val="00560085"/>
    <w:rsid w:val="0056117A"/>
    <w:rsid w:val="00562C61"/>
    <w:rsid w:val="00565611"/>
    <w:rsid w:val="005656F2"/>
    <w:rsid w:val="00566CDC"/>
    <w:rsid w:val="00566D2D"/>
    <w:rsid w:val="00567212"/>
    <w:rsid w:val="005678B2"/>
    <w:rsid w:val="00572360"/>
    <w:rsid w:val="005723E6"/>
    <w:rsid w:val="00572EFF"/>
    <w:rsid w:val="00572F70"/>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87FA8"/>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179AC"/>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07"/>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4DC3"/>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49B"/>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199F"/>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1BFC"/>
    <w:rsid w:val="009C313E"/>
    <w:rsid w:val="009C340B"/>
    <w:rsid w:val="009C418E"/>
    <w:rsid w:val="009C4A1F"/>
    <w:rsid w:val="009C58BB"/>
    <w:rsid w:val="009C6332"/>
    <w:rsid w:val="009C6FEF"/>
    <w:rsid w:val="009C71BD"/>
    <w:rsid w:val="009D06F3"/>
    <w:rsid w:val="009D0B29"/>
    <w:rsid w:val="009D2050"/>
    <w:rsid w:val="009D2291"/>
    <w:rsid w:val="009D279D"/>
    <w:rsid w:val="009D30CC"/>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578"/>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44C"/>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8F4"/>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4FC6"/>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1D40"/>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26C75"/>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17134"/>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6730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38B8"/>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4E5"/>
    <w:rsid w:val="00F91C1C"/>
    <w:rsid w:val="00F91D55"/>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380"/>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225163"/>
  <w15:chartTrackingRefBased/>
  <w15:docId w15:val="{762915EE-CD4F-4321-9206-43F3736A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AD4695372E4ACF866CC682B8C1D003"/>
        <w:category>
          <w:name w:val="Allmänt"/>
          <w:gallery w:val="placeholder"/>
        </w:category>
        <w:types>
          <w:type w:val="bbPlcHdr"/>
        </w:types>
        <w:behaviors>
          <w:behavior w:val="content"/>
        </w:behaviors>
        <w:guid w:val="{2CBD47D2-E399-4132-B684-F35ABC79C179}"/>
      </w:docPartPr>
      <w:docPartBody>
        <w:p w:rsidR="00CE44E7" w:rsidRDefault="00CE44E7">
          <w:pPr>
            <w:pStyle w:val="57AD4695372E4ACF866CC682B8C1D003"/>
          </w:pPr>
          <w:r w:rsidRPr="005A0A93">
            <w:rPr>
              <w:rStyle w:val="Platshllartext"/>
            </w:rPr>
            <w:t>Förslag till riksdagsbeslut</w:t>
          </w:r>
        </w:p>
      </w:docPartBody>
    </w:docPart>
    <w:docPart>
      <w:docPartPr>
        <w:name w:val="9279E25353D74259BAB6276563207692"/>
        <w:category>
          <w:name w:val="Allmänt"/>
          <w:gallery w:val="placeholder"/>
        </w:category>
        <w:types>
          <w:type w:val="bbPlcHdr"/>
        </w:types>
        <w:behaviors>
          <w:behavior w:val="content"/>
        </w:behaviors>
        <w:guid w:val="{C2B4CAD6-5292-4D74-B3CA-13EE227E6D7B}"/>
      </w:docPartPr>
      <w:docPartBody>
        <w:p w:rsidR="00CE44E7" w:rsidRDefault="00CE44E7">
          <w:pPr>
            <w:pStyle w:val="9279E25353D74259BAB6276563207692"/>
          </w:pPr>
          <w:r w:rsidRPr="005A0A93">
            <w:rPr>
              <w:rStyle w:val="Platshllartext"/>
            </w:rPr>
            <w:t>Motivering</w:t>
          </w:r>
        </w:p>
      </w:docPartBody>
    </w:docPart>
    <w:docPart>
      <w:docPartPr>
        <w:name w:val="6FC272FDAA5F48A3B9664C8FE2ACDCDF"/>
        <w:category>
          <w:name w:val="Allmänt"/>
          <w:gallery w:val="placeholder"/>
        </w:category>
        <w:types>
          <w:type w:val="bbPlcHdr"/>
        </w:types>
        <w:behaviors>
          <w:behavior w:val="content"/>
        </w:behaviors>
        <w:guid w:val="{A0AFC0BF-2718-4106-8A43-C7EAE4DF87EB}"/>
      </w:docPartPr>
      <w:docPartBody>
        <w:p w:rsidR="00CE44E7" w:rsidRDefault="00CE44E7">
          <w:pPr>
            <w:pStyle w:val="6FC272FDAA5F48A3B9664C8FE2ACDCDF"/>
          </w:pPr>
          <w:r w:rsidRPr="009B077E">
            <w:rPr>
              <w:rStyle w:val="Platshllartext"/>
            </w:rPr>
            <w:t>Namn på motionärer infogas/tas bort via panelen.</w:t>
          </w:r>
        </w:p>
      </w:docPartBody>
    </w:docPart>
    <w:docPart>
      <w:docPartPr>
        <w:name w:val="35C1C920398D42D88C5689C0BB9A78BA"/>
        <w:category>
          <w:name w:val="Allmänt"/>
          <w:gallery w:val="placeholder"/>
        </w:category>
        <w:types>
          <w:type w:val="bbPlcHdr"/>
        </w:types>
        <w:behaviors>
          <w:behavior w:val="content"/>
        </w:behaviors>
        <w:guid w:val="{7A1F1043-CEE5-4A7D-B3F5-6D52A295AE24}"/>
      </w:docPartPr>
      <w:docPartBody>
        <w:p w:rsidR="00CE44E7" w:rsidRDefault="00CE44E7">
          <w:pPr>
            <w:pStyle w:val="35C1C920398D42D88C5689C0BB9A78BA"/>
          </w:pPr>
          <w:r>
            <w:rPr>
              <w:rStyle w:val="Platshllartext"/>
            </w:rPr>
            <w:t xml:space="preserve"> </w:t>
          </w:r>
        </w:p>
      </w:docPartBody>
    </w:docPart>
    <w:docPart>
      <w:docPartPr>
        <w:name w:val="4BF85C07E5DD4026BD1FAB77EBAE5D1C"/>
        <w:category>
          <w:name w:val="Allmänt"/>
          <w:gallery w:val="placeholder"/>
        </w:category>
        <w:types>
          <w:type w:val="bbPlcHdr"/>
        </w:types>
        <w:behaviors>
          <w:behavior w:val="content"/>
        </w:behaviors>
        <w:guid w:val="{C8A9FE90-EE3B-4822-AC9C-8331729C3104}"/>
      </w:docPartPr>
      <w:docPartBody>
        <w:p w:rsidR="00CE44E7" w:rsidRDefault="00CE44E7">
          <w:pPr>
            <w:pStyle w:val="4BF85C07E5DD4026BD1FAB77EBAE5D1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4E7"/>
    <w:rsid w:val="00CE44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AD4695372E4ACF866CC682B8C1D003">
    <w:name w:val="57AD4695372E4ACF866CC682B8C1D003"/>
  </w:style>
  <w:style w:type="paragraph" w:customStyle="1" w:styleId="EFE16DD913EF4A0FAD4F36706E382C5D">
    <w:name w:val="EFE16DD913EF4A0FAD4F36706E382C5D"/>
  </w:style>
  <w:style w:type="paragraph" w:customStyle="1" w:styleId="6F651CDEEFAC402CA9C9B6AD00687324">
    <w:name w:val="6F651CDEEFAC402CA9C9B6AD00687324"/>
  </w:style>
  <w:style w:type="paragraph" w:customStyle="1" w:styleId="9279E25353D74259BAB6276563207692">
    <w:name w:val="9279E25353D74259BAB6276563207692"/>
  </w:style>
  <w:style w:type="paragraph" w:customStyle="1" w:styleId="CCD6271D7F604CFFBCB1597087512AD4">
    <w:name w:val="CCD6271D7F604CFFBCB1597087512AD4"/>
  </w:style>
  <w:style w:type="paragraph" w:customStyle="1" w:styleId="6FC272FDAA5F48A3B9664C8FE2ACDCDF">
    <w:name w:val="6FC272FDAA5F48A3B9664C8FE2ACDCDF"/>
  </w:style>
  <w:style w:type="paragraph" w:customStyle="1" w:styleId="35C1C920398D42D88C5689C0BB9A78BA">
    <w:name w:val="35C1C920398D42D88C5689C0BB9A78BA"/>
  </w:style>
  <w:style w:type="paragraph" w:customStyle="1" w:styleId="4BF85C07E5DD4026BD1FAB77EBAE5D1C">
    <w:name w:val="4BF85C07E5DD4026BD1FAB77EBAE5D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D6C383-5010-42B5-A60F-3B0398DF5C93}"/>
</file>

<file path=customXml/itemProps2.xml><?xml version="1.0" encoding="utf-8"?>
<ds:datastoreItem xmlns:ds="http://schemas.openxmlformats.org/officeDocument/2006/customXml" ds:itemID="{32BDEEAB-531B-449E-8AF6-2B3F795CCC8C}"/>
</file>

<file path=customXml/itemProps3.xml><?xml version="1.0" encoding="utf-8"?>
<ds:datastoreItem xmlns:ds="http://schemas.openxmlformats.org/officeDocument/2006/customXml" ds:itemID="{185E0F16-3302-4A01-BC23-CEE190DA1DFC}"/>
</file>

<file path=docProps/app.xml><?xml version="1.0" encoding="utf-8"?>
<Properties xmlns="http://schemas.openxmlformats.org/officeDocument/2006/extended-properties" xmlns:vt="http://schemas.openxmlformats.org/officeDocument/2006/docPropsVTypes">
  <Template>Normal</Template>
  <TotalTime>37</TotalTime>
  <Pages>2</Pages>
  <Words>404</Words>
  <Characters>2556</Characters>
  <Application>Microsoft Office Word</Application>
  <DocSecurity>0</DocSecurity>
  <Lines>48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V034 med anledning av prop  2017 18 229 Miljöinformation om drivmedel</vt:lpstr>
      <vt:lpstr>
      </vt:lpstr>
    </vt:vector>
  </TitlesOfParts>
  <Company>Sveriges riksdag</Company>
  <LinksUpToDate>false</LinksUpToDate>
  <CharactersWithSpaces>2945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