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C7147" w:rsidRDefault="006E04A4">
      <w:pPr>
        <w:pStyle w:val="Dokumentbeteckning"/>
      </w:pPr>
      <w:r w:rsidRPr="00BC7147">
        <w:fldChar w:fldCharType="begin" w:fldLock="1"/>
      </w:r>
      <w:r w:rsidRPr="00BC7147">
        <w:instrText xml:space="preserve"> DOCPROPERTY "DocumentYear" </w:instrText>
      </w:r>
      <w:r w:rsidRPr="00BC7147">
        <w:fldChar w:fldCharType="separate"/>
      </w:r>
      <w:r w:rsidR="00473832" w:rsidRPr="00BC7147">
        <w:t>2007/08</w:t>
      </w:r>
      <w:r w:rsidRPr="00BC7147">
        <w:fldChar w:fldCharType="end"/>
      </w:r>
      <w:r w:rsidRPr="00BC7147">
        <w:t>:</w:t>
      </w:r>
      <w:r w:rsidRPr="00BC7147">
        <w:fldChar w:fldCharType="begin" w:fldLock="1"/>
      </w:r>
      <w:r w:rsidRPr="00BC7147">
        <w:instrText xml:space="preserve"> DOCPROPERTY "DocumentNumber" </w:instrText>
      </w:r>
      <w:r w:rsidRPr="00BC7147">
        <w:fldChar w:fldCharType="separate"/>
      </w:r>
      <w:r w:rsidR="00473832" w:rsidRPr="00BC7147">
        <w:t>79</w:t>
      </w:r>
      <w:r w:rsidRPr="00BC7147">
        <w:fldChar w:fldCharType="end"/>
      </w:r>
    </w:p>
    <w:p w:rsidR="006E04A4" w:rsidRPr="00BC7147" w:rsidRDefault="006E04A4">
      <w:pPr>
        <w:pStyle w:val="Datum"/>
        <w:outlineLvl w:val="0"/>
      </w:pPr>
      <w:r w:rsidRPr="00BC7147">
        <w:fldChar w:fldCharType="begin" w:fldLock="1"/>
      </w:r>
      <w:r w:rsidRPr="00BC7147">
        <w:instrText xml:space="preserve"> DOCPROPERTY "DocumentDate" </w:instrText>
      </w:r>
      <w:r w:rsidRPr="00BC7147">
        <w:fldChar w:fldCharType="separate"/>
      </w:r>
      <w:r w:rsidR="00473832" w:rsidRPr="00BC7147">
        <w:t>Fredagen den 14 mars 2008</w:t>
      </w:r>
      <w:r w:rsidRPr="00BC7147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C7147" w:rsidTr="00033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C7147" w:rsidRDefault="005378C9">
            <w:pPr>
              <w:pStyle w:val="Plenum"/>
              <w:tabs>
                <w:tab w:val="clear" w:pos="1418"/>
              </w:tabs>
            </w:pPr>
            <w:r w:rsidRPr="00BC7147">
              <w:t>Kl.</w:t>
            </w:r>
          </w:p>
        </w:tc>
        <w:tc>
          <w:tcPr>
            <w:tcW w:w="851" w:type="dxa"/>
          </w:tcPr>
          <w:p w:rsidR="006E04A4" w:rsidRPr="00BC7147" w:rsidRDefault="005378C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C7147">
              <w:t>09.00</w:t>
            </w:r>
          </w:p>
        </w:tc>
        <w:tc>
          <w:tcPr>
            <w:tcW w:w="397" w:type="dxa"/>
          </w:tcPr>
          <w:p w:rsidR="006E04A4" w:rsidRPr="00BC714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C7147" w:rsidRDefault="005378C9">
            <w:pPr>
              <w:pStyle w:val="Plenum"/>
              <w:tabs>
                <w:tab w:val="clear" w:pos="1418"/>
              </w:tabs>
              <w:ind w:right="1"/>
            </w:pPr>
            <w:r w:rsidRPr="00BC7147">
              <w:t>Särskild debatt</w:t>
            </w:r>
          </w:p>
        </w:tc>
      </w:tr>
      <w:tr w:rsidR="005378C9" w:rsidRPr="00BC7147" w:rsidTr="00033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378C9" w:rsidRPr="00BC7147" w:rsidRDefault="005378C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378C9" w:rsidRPr="00BC7147" w:rsidRDefault="005378C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378C9" w:rsidRPr="00BC7147" w:rsidRDefault="005378C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378C9" w:rsidRPr="00BC7147" w:rsidRDefault="005378C9">
            <w:pPr>
              <w:pStyle w:val="Plenum"/>
              <w:tabs>
                <w:tab w:val="clear" w:pos="1418"/>
              </w:tabs>
              <w:ind w:right="1"/>
            </w:pPr>
            <w:r w:rsidRPr="00BC7147">
              <w:t>Interpellationssvar</w:t>
            </w:r>
          </w:p>
        </w:tc>
      </w:tr>
    </w:tbl>
    <w:p w:rsidR="006E04A4" w:rsidRPr="00BC7147" w:rsidRDefault="006E04A4">
      <w:pPr>
        <w:pStyle w:val="StreckLngt"/>
      </w:pPr>
      <w:r w:rsidRPr="00BC7147">
        <w:tab/>
      </w:r>
    </w:p>
    <w:p w:rsidR="00D45AE3" w:rsidRPr="00BC7147" w:rsidRDefault="00D45AE3" w:rsidP="00D45AE3">
      <w:pPr>
        <w:pStyle w:val="Blankrad"/>
      </w:pPr>
      <w:r w:rsidRPr="00BC7147">
        <w:t>     </w:t>
      </w:r>
    </w:p>
    <w:p w:rsidR="00CF242C" w:rsidRPr="00BC7147" w:rsidRDefault="00CF242C" w:rsidP="00CF242C">
      <w:pPr>
        <w:pStyle w:val="Blankrad"/>
      </w:pPr>
      <w:r w:rsidRPr="00BC7147">
        <w:t>     </w:t>
      </w:r>
    </w:p>
    <w:p w:rsidR="006E04A4" w:rsidRPr="00BC7147" w:rsidRDefault="006E04A4">
      <w:pPr>
        <w:pStyle w:val="Blankrad"/>
      </w:pPr>
      <w:r w:rsidRPr="00BC7147">
        <w:t>     </w:t>
      </w:r>
    </w:p>
    <w:p w:rsidR="00033039" w:rsidRPr="00BC7147" w:rsidRDefault="00033039">
      <w:pPr>
        <w:pStyle w:val="Blankrad"/>
      </w:pPr>
      <w:r w:rsidRPr="00BC71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3039" w:rsidRPr="00BC7147" w:rsidTr="00871D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3039" w:rsidRPr="00BC7147" w:rsidRDefault="00033039" w:rsidP="00871DD7">
            <w:pPr>
              <w:pStyle w:val="HuvudrubrikFlisteNr"/>
            </w:pPr>
          </w:p>
        </w:tc>
        <w:tc>
          <w:tcPr>
            <w:tcW w:w="6237" w:type="dxa"/>
          </w:tcPr>
          <w:p w:rsidR="00033039" w:rsidRPr="00BC7147" w:rsidRDefault="00033039" w:rsidP="00871DD7">
            <w:pPr>
              <w:pStyle w:val="HuvudrubrikEnsam"/>
            </w:pPr>
            <w:r w:rsidRPr="00BC7147">
              <w:t>Anmälan om återtagande av plats i riksdagen</w:t>
            </w:r>
          </w:p>
        </w:tc>
        <w:tc>
          <w:tcPr>
            <w:tcW w:w="2481" w:type="dxa"/>
          </w:tcPr>
          <w:p w:rsidR="00033039" w:rsidRPr="00BC7147" w:rsidRDefault="00033039" w:rsidP="00871DD7">
            <w:pPr>
              <w:pStyle w:val="HuvudrubrikKolumn3"/>
            </w:pPr>
          </w:p>
        </w:tc>
      </w:tr>
      <w:tr w:rsidR="0003303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3039" w:rsidRPr="00BC7147" w:rsidRDefault="00033039" w:rsidP="00871DD7">
            <w:pPr>
              <w:pStyle w:val="FlistaNrText"/>
            </w:pPr>
          </w:p>
        </w:tc>
        <w:tc>
          <w:tcPr>
            <w:tcW w:w="6237" w:type="dxa"/>
          </w:tcPr>
          <w:p w:rsidR="00033039" w:rsidRPr="00BC7147" w:rsidRDefault="00033039" w:rsidP="00871DD7">
            <w:r w:rsidRPr="00BC7147">
              <w:t>Lars Lindblad (m) fr.o.m. den 15 mars</w:t>
            </w:r>
          </w:p>
          <w:p w:rsidR="00033039" w:rsidRPr="00BC7147" w:rsidRDefault="00033039" w:rsidP="00871DD7">
            <w:r w:rsidRPr="00BC7147">
              <w:t>Därmed upphör Boriana Åbergs (m) uppdrag som ersättare</w:t>
            </w:r>
          </w:p>
        </w:tc>
        <w:tc>
          <w:tcPr>
            <w:tcW w:w="2481" w:type="dxa"/>
          </w:tcPr>
          <w:p w:rsidR="00033039" w:rsidRPr="00BC7147" w:rsidRDefault="00033039" w:rsidP="00871DD7">
            <w:pPr>
              <w:rPr>
                <w:spacing w:val="-4"/>
              </w:rPr>
            </w:pPr>
          </w:p>
        </w:tc>
      </w:tr>
    </w:tbl>
    <w:p w:rsidR="00033039" w:rsidRPr="00BC7147" w:rsidRDefault="00033039" w:rsidP="00033039">
      <w:pPr>
        <w:pStyle w:val="Blankrad"/>
      </w:pPr>
      <w:r w:rsidRPr="00BC7147">
        <w:t>     </w:t>
      </w:r>
    </w:p>
    <w:p w:rsidR="00033039" w:rsidRPr="00BC7147" w:rsidRDefault="00033039" w:rsidP="00033039">
      <w:pPr>
        <w:pStyle w:val="Blankrad"/>
      </w:pPr>
      <w:r w:rsidRPr="00BC71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3039" w:rsidRPr="00BC7147" w:rsidTr="00871D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3039" w:rsidRPr="00BC7147" w:rsidRDefault="00033039" w:rsidP="00871DD7">
            <w:pPr>
              <w:pStyle w:val="HuvudrubrikFlisteNr"/>
            </w:pPr>
          </w:p>
        </w:tc>
        <w:tc>
          <w:tcPr>
            <w:tcW w:w="6237" w:type="dxa"/>
          </w:tcPr>
          <w:p w:rsidR="00033039" w:rsidRPr="00BC7147" w:rsidRDefault="00033039" w:rsidP="00871DD7">
            <w:pPr>
              <w:pStyle w:val="HuvudrubrikEnsam"/>
            </w:pPr>
            <w:r w:rsidRPr="00BC7147">
              <w:t>Särskild debatt</w:t>
            </w:r>
          </w:p>
        </w:tc>
        <w:tc>
          <w:tcPr>
            <w:tcW w:w="2481" w:type="dxa"/>
          </w:tcPr>
          <w:p w:rsidR="00033039" w:rsidRPr="00BC7147" w:rsidRDefault="00033039" w:rsidP="00871DD7">
            <w:pPr>
              <w:pStyle w:val="HuvudrubrikKolumn3"/>
            </w:pPr>
          </w:p>
        </w:tc>
      </w:tr>
      <w:tr w:rsidR="0003303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3039" w:rsidRPr="00BC7147" w:rsidRDefault="00033039" w:rsidP="00871DD7">
            <w:pPr>
              <w:pStyle w:val="FlistaNrText"/>
            </w:pPr>
          </w:p>
        </w:tc>
        <w:tc>
          <w:tcPr>
            <w:tcW w:w="6237" w:type="dxa"/>
          </w:tcPr>
          <w:p w:rsidR="00033039" w:rsidRPr="00BC7147" w:rsidRDefault="00033039" w:rsidP="00871DD7">
            <w:r w:rsidRPr="00BC7147">
              <w:t>Särskild debatt om jämställd vård</w:t>
            </w:r>
          </w:p>
        </w:tc>
        <w:tc>
          <w:tcPr>
            <w:tcW w:w="2481" w:type="dxa"/>
          </w:tcPr>
          <w:p w:rsidR="00033039" w:rsidRPr="00BC7147" w:rsidRDefault="00033039" w:rsidP="00871DD7">
            <w:pPr>
              <w:rPr>
                <w:spacing w:val="-4"/>
              </w:rPr>
            </w:pPr>
          </w:p>
        </w:tc>
      </w:tr>
    </w:tbl>
    <w:p w:rsidR="00033039" w:rsidRPr="00BC7147" w:rsidRDefault="00033039" w:rsidP="00033039">
      <w:pPr>
        <w:pStyle w:val="Blankrad"/>
      </w:pPr>
      <w:r w:rsidRPr="00BC7147">
        <w:t>     </w:t>
      </w:r>
    </w:p>
    <w:p w:rsidR="00C76641" w:rsidRPr="00BC7147" w:rsidRDefault="00033039" w:rsidP="00033039">
      <w:pPr>
        <w:pStyle w:val="Blankrad"/>
      </w:pPr>
      <w:r w:rsidRPr="00BC71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6641" w:rsidRPr="00BC7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6641" w:rsidRPr="00BC7147" w:rsidRDefault="00C76641" w:rsidP="00CE1EDA">
            <w:pPr>
              <w:pStyle w:val="HuvudrubrikFlisteNr"/>
            </w:pPr>
          </w:p>
        </w:tc>
        <w:tc>
          <w:tcPr>
            <w:tcW w:w="6237" w:type="dxa"/>
          </w:tcPr>
          <w:p w:rsidR="00C76641" w:rsidRPr="00BC7147" w:rsidRDefault="00C76641">
            <w:pPr>
              <w:pStyle w:val="HuvudrubrikEnsam"/>
            </w:pPr>
            <w:bookmarkStart w:id="1" w:name="TypRubrik"/>
            <w:bookmarkEnd w:id="1"/>
            <w:r w:rsidRPr="00BC7147">
              <w:t>Meddelande om skriftliga frågor under påskuppehållet</w:t>
            </w:r>
          </w:p>
        </w:tc>
        <w:tc>
          <w:tcPr>
            <w:tcW w:w="2481" w:type="dxa"/>
          </w:tcPr>
          <w:p w:rsidR="00C76641" w:rsidRPr="00BC7147" w:rsidRDefault="00C76641" w:rsidP="00CE1EDA">
            <w:pPr>
              <w:pStyle w:val="HuvudrubrikKolumn3"/>
            </w:pPr>
          </w:p>
        </w:tc>
      </w:tr>
      <w:tr w:rsidR="00C76641" w:rsidRPr="00BC7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6641" w:rsidRPr="00BC7147" w:rsidRDefault="00C76641" w:rsidP="00C7664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C76641" w:rsidRPr="00BC7147" w:rsidRDefault="00C76641" w:rsidP="00C76641">
            <w:pPr>
              <w:pStyle w:val="Normalwebb"/>
            </w:pPr>
            <w:r w:rsidRPr="00BC7147">
              <w:t>Skriftliga frågor som lämnas in t.o.m. kl. 10.00 torsdagen den 20 mars besvaras senast kl. 12.00 torsdagen den 27 mars.</w:t>
            </w:r>
          </w:p>
        </w:tc>
        <w:tc>
          <w:tcPr>
            <w:tcW w:w="2481" w:type="dxa"/>
          </w:tcPr>
          <w:p w:rsidR="00C76641" w:rsidRPr="00BC7147" w:rsidRDefault="00C76641">
            <w:pPr>
              <w:rPr>
                <w:spacing w:val="-4"/>
              </w:rPr>
            </w:pPr>
          </w:p>
        </w:tc>
      </w:tr>
    </w:tbl>
    <w:p w:rsidR="00C76641" w:rsidRPr="00BC7147" w:rsidRDefault="00C76641">
      <w:pPr>
        <w:pStyle w:val="Blankrad"/>
      </w:pPr>
      <w:r w:rsidRPr="00BC7147">
        <w:t>     </w:t>
      </w:r>
    </w:p>
    <w:p w:rsidR="00C76641" w:rsidRPr="00BC7147" w:rsidRDefault="00C76641">
      <w:pPr>
        <w:pStyle w:val="Blankrad"/>
      </w:pPr>
      <w:r w:rsidRPr="00BC7147">
        <w:t>     </w:t>
      </w:r>
    </w:p>
    <w:p w:rsidR="00C76641" w:rsidRPr="00BC7147" w:rsidRDefault="00C76641">
      <w:pPr>
        <w:pStyle w:val="Blankrad"/>
      </w:pPr>
      <w:bookmarkStart w:id="3" w:name="Start"/>
      <w:bookmarkEnd w:id="3"/>
      <w:r w:rsidRPr="00BC714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3039" w:rsidRPr="00BC7147" w:rsidTr="00871D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3039" w:rsidRPr="00BC7147" w:rsidRDefault="00033039" w:rsidP="00871DD7">
            <w:pPr>
              <w:pStyle w:val="HuvudrubrikFlisteNr"/>
            </w:pPr>
          </w:p>
        </w:tc>
        <w:tc>
          <w:tcPr>
            <w:tcW w:w="6237" w:type="dxa"/>
          </w:tcPr>
          <w:p w:rsidR="00033039" w:rsidRPr="00BC7147" w:rsidRDefault="005378C9" w:rsidP="00871DD7">
            <w:pPr>
              <w:pStyle w:val="HuvudrubrikEnsam"/>
            </w:pPr>
            <w:bookmarkStart w:id="4" w:name="Start_FördröjdaInterpellationer"/>
            <w:bookmarkEnd w:id="4"/>
            <w:r w:rsidRPr="00BC7147">
              <w:t>Anmälan om fördröjda svar på interpellationer</w:t>
            </w:r>
          </w:p>
        </w:tc>
        <w:tc>
          <w:tcPr>
            <w:tcW w:w="2481" w:type="dxa"/>
          </w:tcPr>
          <w:p w:rsidR="00033039" w:rsidRPr="00BC7147" w:rsidRDefault="00033039" w:rsidP="00871DD7">
            <w:pPr>
              <w:pStyle w:val="HuvudrubrikKolumn3"/>
            </w:pPr>
          </w:p>
        </w:tc>
      </w:tr>
      <w:tr w:rsidR="0003303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3039" w:rsidRPr="00BC7147" w:rsidRDefault="0003303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871DD7">
            <w:r w:rsidRPr="00BC7147">
              <w:t>2007/08:450 av Mikael Damberg (s)</w:t>
            </w:r>
          </w:p>
          <w:p w:rsidR="00033039" w:rsidRPr="00BC7147" w:rsidRDefault="005378C9" w:rsidP="00871DD7">
            <w:r w:rsidRPr="00BC7147">
              <w:t>Regeringens löften om att öka resurserna till skolan</w:t>
            </w:r>
          </w:p>
        </w:tc>
        <w:tc>
          <w:tcPr>
            <w:tcW w:w="2481" w:type="dxa"/>
          </w:tcPr>
          <w:p w:rsidR="00033039" w:rsidRPr="00BC7147" w:rsidRDefault="00033039" w:rsidP="00871DD7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871DD7">
            <w:r w:rsidRPr="00BC7147">
              <w:t>2007/08:452 av Lars Johansson (s)</w:t>
            </w:r>
          </w:p>
          <w:p w:rsidR="005378C9" w:rsidRPr="00BC7147" w:rsidRDefault="005378C9" w:rsidP="00871DD7">
            <w:r w:rsidRPr="00BC7147">
              <w:t>Liechtenstein, skattebrott och resurser till Skatteverket</w:t>
            </w:r>
          </w:p>
        </w:tc>
        <w:tc>
          <w:tcPr>
            <w:tcW w:w="2481" w:type="dxa"/>
          </w:tcPr>
          <w:p w:rsidR="005378C9" w:rsidRPr="00BC7147" w:rsidRDefault="005378C9" w:rsidP="00871DD7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871DD7">
            <w:r w:rsidRPr="00BC7147">
              <w:t>2007/08:457 av Bosse Ringholm (s)</w:t>
            </w:r>
          </w:p>
          <w:p w:rsidR="005378C9" w:rsidRPr="00BC7147" w:rsidRDefault="005378C9" w:rsidP="00871DD7">
            <w:r w:rsidRPr="00BC7147">
              <w:t>Åtgärder för att möta den försämrade konjunktursituationen</w:t>
            </w:r>
          </w:p>
        </w:tc>
        <w:tc>
          <w:tcPr>
            <w:tcW w:w="2481" w:type="dxa"/>
          </w:tcPr>
          <w:p w:rsidR="005378C9" w:rsidRPr="00BC7147" w:rsidRDefault="005378C9" w:rsidP="00871DD7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871DD7">
            <w:r w:rsidRPr="00BC7147">
              <w:t>2007/08:478 av Berit Andnor (s)</w:t>
            </w:r>
          </w:p>
          <w:p w:rsidR="005378C9" w:rsidRPr="00BC7147" w:rsidRDefault="005378C9" w:rsidP="00871DD7">
            <w:r w:rsidRPr="00BC7147">
              <w:t>Tillämpningen av offentlighetsprincipen</w:t>
            </w:r>
          </w:p>
        </w:tc>
        <w:tc>
          <w:tcPr>
            <w:tcW w:w="2481" w:type="dxa"/>
          </w:tcPr>
          <w:p w:rsidR="005378C9" w:rsidRPr="00BC7147" w:rsidRDefault="005378C9" w:rsidP="00871DD7">
            <w:pPr>
              <w:rPr>
                <w:spacing w:val="-4"/>
              </w:rPr>
            </w:pPr>
          </w:p>
        </w:tc>
      </w:tr>
    </w:tbl>
    <w:p w:rsidR="00033039" w:rsidRPr="00BC7147" w:rsidRDefault="00033039" w:rsidP="00033039">
      <w:pPr>
        <w:pStyle w:val="Blankrad"/>
      </w:pPr>
      <w:r w:rsidRPr="00BC7147">
        <w:t>     </w:t>
      </w:r>
    </w:p>
    <w:p w:rsidR="00033039" w:rsidRPr="00BC7147" w:rsidRDefault="00033039" w:rsidP="00033039">
      <w:pPr>
        <w:pStyle w:val="Blankrad"/>
      </w:pPr>
      <w:r w:rsidRPr="00BC71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3039" w:rsidRPr="00BC7147" w:rsidTr="00871D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3039" w:rsidRPr="00BC7147" w:rsidRDefault="00033039" w:rsidP="00871DD7">
            <w:pPr>
              <w:pStyle w:val="HuvudrubrikFlisteNr"/>
            </w:pPr>
          </w:p>
        </w:tc>
        <w:tc>
          <w:tcPr>
            <w:tcW w:w="6237" w:type="dxa"/>
          </w:tcPr>
          <w:p w:rsidR="00033039" w:rsidRPr="00BC7147" w:rsidRDefault="005378C9" w:rsidP="00871DD7">
            <w:pPr>
              <w:pStyle w:val="HuvudrubrikEnsam"/>
            </w:pPr>
            <w:bookmarkStart w:id="5" w:name="Start_Interpellationer"/>
            <w:bookmarkEnd w:id="5"/>
            <w:r w:rsidRPr="00BC7147">
              <w:t>Svar på interpellationer</w:t>
            </w:r>
          </w:p>
        </w:tc>
        <w:tc>
          <w:tcPr>
            <w:tcW w:w="2481" w:type="dxa"/>
          </w:tcPr>
          <w:p w:rsidR="00033039" w:rsidRPr="00BC7147" w:rsidRDefault="00033039" w:rsidP="00871DD7">
            <w:pPr>
              <w:pStyle w:val="HuvudrubrikKolumn3"/>
            </w:pPr>
          </w:p>
        </w:tc>
      </w:tr>
      <w:tr w:rsidR="0003303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3039" w:rsidRPr="00BC7147" w:rsidRDefault="00033039" w:rsidP="00871DD7">
            <w:pPr>
              <w:pStyle w:val="Underrubrik"/>
            </w:pPr>
          </w:p>
        </w:tc>
        <w:tc>
          <w:tcPr>
            <w:tcW w:w="6237" w:type="dxa"/>
          </w:tcPr>
          <w:p w:rsidR="00033039" w:rsidRPr="00BC7147" w:rsidRDefault="005378C9" w:rsidP="00871DD7">
            <w:pPr>
              <w:pStyle w:val="Underrubrik"/>
            </w:pPr>
            <w:bookmarkStart w:id="6" w:name="TypUnderrubrik"/>
            <w:bookmarkEnd w:id="6"/>
            <w:r w:rsidRPr="00BC7147">
              <w:t>Interpellationer upptagna under samma punkt besvaras i ett sammanhang</w:t>
            </w:r>
          </w:p>
        </w:tc>
        <w:tc>
          <w:tcPr>
            <w:tcW w:w="2481" w:type="dxa"/>
          </w:tcPr>
          <w:p w:rsidR="00033039" w:rsidRPr="00BC7147" w:rsidRDefault="00033039" w:rsidP="00871DD7">
            <w:pPr>
              <w:pStyle w:val="Underrubrik"/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Besvaradav"/>
            </w:pPr>
          </w:p>
        </w:tc>
        <w:tc>
          <w:tcPr>
            <w:tcW w:w="6237" w:type="dxa"/>
          </w:tcPr>
          <w:p w:rsidR="005378C9" w:rsidRPr="00BC7147" w:rsidRDefault="005378C9" w:rsidP="005378C9">
            <w:pPr>
              <w:pStyle w:val="Besvaradav"/>
            </w:pPr>
            <w:r w:rsidRPr="00BC7147">
              <w:t>Statsrådet Åsa Torstensson (c)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pStyle w:val="Besvaradav"/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2007/08:444 av Peter Eriksson (mp)</w:t>
            </w:r>
          </w:p>
          <w:p w:rsidR="005378C9" w:rsidRPr="00BC7147" w:rsidRDefault="005378C9" w:rsidP="005378C9">
            <w:r w:rsidRPr="00BC7147">
              <w:t>Rätten till telefoni i hela landet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/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2007/08:445 av Karin Åström (s)</w:t>
            </w:r>
          </w:p>
          <w:p w:rsidR="005378C9" w:rsidRPr="00BC7147" w:rsidRDefault="005378C9" w:rsidP="005378C9">
            <w:r w:rsidRPr="00BC7147">
              <w:t>Telias uppsägning av telefonabonnemang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/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2007/08:455 av Désirée Liljevall (s)</w:t>
            </w:r>
          </w:p>
          <w:p w:rsidR="005378C9" w:rsidRPr="00BC7147" w:rsidRDefault="005378C9" w:rsidP="005378C9">
            <w:r w:rsidRPr="00BC7147">
              <w:t>Telenäten i Norrbotten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2007/08:456 av Carina Adolfsson Elgestam (s)</w:t>
            </w:r>
          </w:p>
          <w:p w:rsidR="005378C9" w:rsidRPr="00BC7147" w:rsidRDefault="005378C9" w:rsidP="005378C9">
            <w:r w:rsidRPr="00BC7147">
              <w:t>Telefonavbrott som en följd av stormar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2007/08:439 av Bosse Ringholm (s)</w:t>
            </w:r>
          </w:p>
          <w:p w:rsidR="005378C9" w:rsidRPr="00BC7147" w:rsidRDefault="005378C9" w:rsidP="005378C9">
            <w:r w:rsidRPr="00BC7147">
              <w:t>Brytning av Arlandabanans monopol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2007/08:443 av Karin Svensson Smith (mp)</w:t>
            </w:r>
          </w:p>
          <w:p w:rsidR="005378C9" w:rsidRPr="00BC7147" w:rsidRDefault="005378C9" w:rsidP="005378C9">
            <w:r w:rsidRPr="00BC7147">
              <w:t>Förbifart Stockholm och jämställdheten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Besvaradav"/>
            </w:pPr>
          </w:p>
        </w:tc>
        <w:tc>
          <w:tcPr>
            <w:tcW w:w="6237" w:type="dxa"/>
          </w:tcPr>
          <w:p w:rsidR="005378C9" w:rsidRPr="00BC7147" w:rsidRDefault="005378C9" w:rsidP="005378C9">
            <w:pPr>
              <w:pStyle w:val="Besvaradav"/>
            </w:pPr>
            <w:r w:rsidRPr="00BC7147">
              <w:t>Statsrådet Lars Leijonborg (fp)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pStyle w:val="Besvaradav"/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2007/08:460 av Luciano Astudillo (s)</w:t>
            </w:r>
          </w:p>
          <w:p w:rsidR="005378C9" w:rsidRPr="00BC7147" w:rsidRDefault="005378C9" w:rsidP="005378C9">
            <w:r w:rsidRPr="00BC7147">
              <w:t>Forskning i högskolorna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Besvaradav"/>
            </w:pPr>
          </w:p>
        </w:tc>
        <w:tc>
          <w:tcPr>
            <w:tcW w:w="6237" w:type="dxa"/>
          </w:tcPr>
          <w:p w:rsidR="005378C9" w:rsidRPr="00BC7147" w:rsidRDefault="005378C9" w:rsidP="005378C9">
            <w:pPr>
              <w:pStyle w:val="Besvaradav"/>
            </w:pPr>
            <w:r w:rsidRPr="00BC7147">
              <w:t>Jordbruksminister Eskil Erlandsson (c)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pStyle w:val="Besvaradav"/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2007/08:469 av Helena Leander (mp)</w:t>
            </w:r>
          </w:p>
          <w:p w:rsidR="005378C9" w:rsidRPr="00BC7147" w:rsidRDefault="005378C9" w:rsidP="005378C9">
            <w:r w:rsidRPr="00BC7147">
              <w:t>Förbud mot produkter från stympade får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Besvaradav"/>
            </w:pPr>
          </w:p>
        </w:tc>
        <w:tc>
          <w:tcPr>
            <w:tcW w:w="6237" w:type="dxa"/>
          </w:tcPr>
          <w:p w:rsidR="005378C9" w:rsidRPr="00BC7147" w:rsidRDefault="005378C9" w:rsidP="005378C9">
            <w:pPr>
              <w:pStyle w:val="Besvaradav"/>
            </w:pPr>
            <w:r w:rsidRPr="00BC7147">
              <w:t>Arbetsmarknadsminister Sven Otto Littorin (m)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pStyle w:val="Besvaradav"/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2007/08:346 av Berit Högman (s)</w:t>
            </w:r>
          </w:p>
          <w:p w:rsidR="005378C9" w:rsidRPr="00BC7147" w:rsidRDefault="005378C9" w:rsidP="005378C9">
            <w:r w:rsidRPr="00BC7147">
              <w:t>Brister i arbetsmarknadslagstiftningen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2007/08:405 av Luciano Astudillo (s)</w:t>
            </w:r>
          </w:p>
          <w:p w:rsidR="005378C9" w:rsidRPr="00BC7147" w:rsidRDefault="005378C9" w:rsidP="005378C9">
            <w:r w:rsidRPr="00BC7147">
              <w:t>Arbetsmarknadsutbildning och fler jobb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2007/08:428 av Eva-Lena Jansson (s)</w:t>
            </w:r>
          </w:p>
          <w:p w:rsidR="005378C9" w:rsidRPr="00BC7147" w:rsidRDefault="005378C9" w:rsidP="005378C9">
            <w:r w:rsidRPr="00BC7147">
              <w:t>Försvagningen av Arbetsmiljöverket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/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2007/08:431 av Torbjörn Björlund (v)</w:t>
            </w:r>
          </w:p>
          <w:p w:rsidR="005378C9" w:rsidRPr="00BC7147" w:rsidRDefault="005378C9" w:rsidP="005378C9">
            <w:r w:rsidRPr="00BC7147">
              <w:t>Förebyggande arbetsmiljöarbete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2007/08:436 av Sven-Erik Österberg (s)</w:t>
            </w:r>
          </w:p>
          <w:p w:rsidR="005378C9" w:rsidRPr="00BC7147" w:rsidRDefault="005378C9" w:rsidP="005378C9">
            <w:r w:rsidRPr="00BC7147">
              <w:t>Villkoren för utländsk arbetskraft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5378C9">
            <w:r w:rsidRPr="00BC7147">
              <w:t>2007/08:453 av Josefin Brink (v)</w:t>
            </w:r>
          </w:p>
          <w:p w:rsidR="005378C9" w:rsidRPr="00BC7147" w:rsidRDefault="005378C9" w:rsidP="005378C9">
            <w:r w:rsidRPr="00BC7147">
              <w:t>Social dumpning och EG-domstolen</w:t>
            </w:r>
          </w:p>
        </w:tc>
        <w:tc>
          <w:tcPr>
            <w:tcW w:w="2481" w:type="dxa"/>
          </w:tcPr>
          <w:p w:rsidR="005378C9" w:rsidRPr="00BC7147" w:rsidRDefault="005378C9" w:rsidP="005378C9">
            <w:pPr>
              <w:rPr>
                <w:spacing w:val="-4"/>
              </w:rPr>
            </w:pPr>
          </w:p>
        </w:tc>
      </w:tr>
    </w:tbl>
    <w:p w:rsidR="00033039" w:rsidRPr="00BC7147" w:rsidRDefault="00033039" w:rsidP="00033039">
      <w:pPr>
        <w:pStyle w:val="Blankrad"/>
      </w:pPr>
      <w:r w:rsidRPr="00BC7147">
        <w:t>     </w:t>
      </w:r>
    </w:p>
    <w:p w:rsidR="00033039" w:rsidRPr="00BC7147" w:rsidRDefault="00033039" w:rsidP="00033039">
      <w:pPr>
        <w:pStyle w:val="Blankrad"/>
      </w:pPr>
      <w:r w:rsidRPr="00BC714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3915" w:rsidRPr="00BC7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915" w:rsidRPr="00BC7147" w:rsidRDefault="00A13915">
            <w:pPr>
              <w:pStyle w:val="HuvudrubrikFlisteNr"/>
            </w:pPr>
          </w:p>
        </w:tc>
        <w:tc>
          <w:tcPr>
            <w:tcW w:w="6237" w:type="dxa"/>
          </w:tcPr>
          <w:p w:rsidR="00A13915" w:rsidRPr="00BC7147" w:rsidRDefault="00473832">
            <w:pPr>
              <w:pStyle w:val="Huvudrubrik"/>
            </w:pPr>
            <w:bookmarkStart w:id="7" w:name="Start_HänvisningTillUtskott"/>
            <w:bookmarkEnd w:id="7"/>
            <w:r w:rsidRPr="00BC7147">
              <w:t>Ärenden för hänvisning till utskott</w:t>
            </w:r>
          </w:p>
        </w:tc>
        <w:tc>
          <w:tcPr>
            <w:tcW w:w="2481" w:type="dxa"/>
          </w:tcPr>
          <w:p w:rsidR="00A13915" w:rsidRPr="00BC7147" w:rsidRDefault="00473832">
            <w:pPr>
              <w:pStyle w:val="HuvudrubrikKolumn3"/>
            </w:pPr>
            <w:r w:rsidRPr="00BC7147">
              <w:t>Förslag</w:t>
            </w:r>
          </w:p>
        </w:tc>
      </w:tr>
      <w:tr w:rsidR="00A13915" w:rsidRPr="00BC7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3915" w:rsidRPr="00BC7147" w:rsidRDefault="00A13915" w:rsidP="00473832">
            <w:pPr>
              <w:pStyle w:val="renderubrik"/>
            </w:pPr>
          </w:p>
        </w:tc>
        <w:tc>
          <w:tcPr>
            <w:tcW w:w="6237" w:type="dxa"/>
          </w:tcPr>
          <w:p w:rsidR="00A13915" w:rsidRPr="00BC7147" w:rsidRDefault="00473832" w:rsidP="00473832">
            <w:pPr>
              <w:pStyle w:val="renderubrik"/>
            </w:pPr>
            <w:r w:rsidRPr="00BC7147">
              <w:t>Propositioner</w:t>
            </w:r>
          </w:p>
        </w:tc>
        <w:tc>
          <w:tcPr>
            <w:tcW w:w="2481" w:type="dxa"/>
          </w:tcPr>
          <w:p w:rsidR="00A13915" w:rsidRPr="00BC7147" w:rsidRDefault="00A13915" w:rsidP="00473832">
            <w:pPr>
              <w:pStyle w:val="renderubrik"/>
              <w:rPr>
                <w:spacing w:val="-4"/>
              </w:rPr>
            </w:pPr>
          </w:p>
        </w:tc>
      </w:tr>
      <w:tr w:rsidR="00473832" w:rsidRPr="00BC7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832" w:rsidRPr="00BC7147" w:rsidRDefault="00473832" w:rsidP="00473832">
            <w:pPr>
              <w:pStyle w:val="FlistaNrText"/>
            </w:pPr>
          </w:p>
        </w:tc>
        <w:tc>
          <w:tcPr>
            <w:tcW w:w="6237" w:type="dxa"/>
          </w:tcPr>
          <w:p w:rsidR="00473832" w:rsidRPr="00BC7147" w:rsidRDefault="00473832" w:rsidP="00473832">
            <w:r w:rsidRPr="00BC7147">
              <w:t>2007/08:95 Ett starkare skydd mot diskriminering</w:t>
            </w:r>
          </w:p>
        </w:tc>
        <w:tc>
          <w:tcPr>
            <w:tcW w:w="2481" w:type="dxa"/>
          </w:tcPr>
          <w:p w:rsidR="00473832" w:rsidRPr="00BC7147" w:rsidRDefault="00473832" w:rsidP="00473832">
            <w:pPr>
              <w:rPr>
                <w:spacing w:val="-4"/>
              </w:rPr>
            </w:pPr>
            <w:r w:rsidRPr="00BC7147">
              <w:rPr>
                <w:spacing w:val="-4"/>
              </w:rPr>
              <w:t>AU</w:t>
            </w:r>
          </w:p>
        </w:tc>
      </w:tr>
      <w:tr w:rsidR="00473832" w:rsidRPr="00BC7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832" w:rsidRPr="00BC7147" w:rsidRDefault="00473832" w:rsidP="00473832">
            <w:pPr>
              <w:pStyle w:val="FlistaNrText"/>
            </w:pPr>
          </w:p>
        </w:tc>
        <w:tc>
          <w:tcPr>
            <w:tcW w:w="6237" w:type="dxa"/>
          </w:tcPr>
          <w:p w:rsidR="00473832" w:rsidRPr="00BC7147" w:rsidRDefault="00473832" w:rsidP="00473832">
            <w:r w:rsidRPr="00BC7147">
              <w:t>2007/08:115 Ny marknadsföringslag</w:t>
            </w:r>
          </w:p>
        </w:tc>
        <w:tc>
          <w:tcPr>
            <w:tcW w:w="2481" w:type="dxa"/>
          </w:tcPr>
          <w:p w:rsidR="00473832" w:rsidRPr="00BC7147" w:rsidRDefault="00473832" w:rsidP="00473832">
            <w:pPr>
              <w:rPr>
                <w:spacing w:val="-4"/>
              </w:rPr>
            </w:pPr>
            <w:r w:rsidRPr="00BC7147">
              <w:rPr>
                <w:spacing w:val="-4"/>
              </w:rPr>
              <w:t>CU</w:t>
            </w:r>
          </w:p>
        </w:tc>
      </w:tr>
      <w:tr w:rsidR="00473832" w:rsidRPr="00BC7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832" w:rsidRPr="00BC7147" w:rsidRDefault="00473832" w:rsidP="00473832">
            <w:pPr>
              <w:pStyle w:val="renderubrik"/>
            </w:pPr>
          </w:p>
        </w:tc>
        <w:tc>
          <w:tcPr>
            <w:tcW w:w="6237" w:type="dxa"/>
          </w:tcPr>
          <w:p w:rsidR="00473832" w:rsidRPr="00BC7147" w:rsidRDefault="00473832" w:rsidP="00473832">
            <w:pPr>
              <w:pStyle w:val="renderubrik"/>
            </w:pPr>
            <w:r w:rsidRPr="00BC7147">
              <w:t>Skrivelser</w:t>
            </w:r>
          </w:p>
        </w:tc>
        <w:tc>
          <w:tcPr>
            <w:tcW w:w="2481" w:type="dxa"/>
          </w:tcPr>
          <w:p w:rsidR="00473832" w:rsidRPr="00BC7147" w:rsidRDefault="00473832" w:rsidP="00473832">
            <w:pPr>
              <w:pStyle w:val="renderubrik"/>
              <w:rPr>
                <w:spacing w:val="-4"/>
              </w:rPr>
            </w:pPr>
          </w:p>
        </w:tc>
      </w:tr>
      <w:tr w:rsidR="00473832" w:rsidRPr="00BC7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832" w:rsidRPr="00BC7147" w:rsidRDefault="00473832" w:rsidP="00473832">
            <w:pPr>
              <w:pStyle w:val="FlistaNrText"/>
            </w:pPr>
          </w:p>
        </w:tc>
        <w:tc>
          <w:tcPr>
            <w:tcW w:w="6237" w:type="dxa"/>
          </w:tcPr>
          <w:p w:rsidR="00473832" w:rsidRPr="00BC7147" w:rsidRDefault="00473832" w:rsidP="00473832">
            <w:r w:rsidRPr="00BC7147">
              <w:t>2007/08:77 ILO:s konvention om identitetshandlingar för sjömän</w:t>
            </w:r>
          </w:p>
        </w:tc>
        <w:tc>
          <w:tcPr>
            <w:tcW w:w="2481" w:type="dxa"/>
          </w:tcPr>
          <w:p w:rsidR="00473832" w:rsidRPr="00BC7147" w:rsidRDefault="00473832" w:rsidP="00473832">
            <w:pPr>
              <w:rPr>
                <w:spacing w:val="-4"/>
              </w:rPr>
            </w:pPr>
            <w:r w:rsidRPr="00BC7147">
              <w:rPr>
                <w:spacing w:val="-4"/>
              </w:rPr>
              <w:t>TU</w:t>
            </w:r>
          </w:p>
        </w:tc>
      </w:tr>
      <w:tr w:rsidR="00473832" w:rsidRPr="00BC7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832" w:rsidRPr="00BC7147" w:rsidRDefault="00473832" w:rsidP="00473832">
            <w:pPr>
              <w:pStyle w:val="FlistaNrText"/>
            </w:pPr>
          </w:p>
        </w:tc>
        <w:tc>
          <w:tcPr>
            <w:tcW w:w="6237" w:type="dxa"/>
          </w:tcPr>
          <w:p w:rsidR="00473832" w:rsidRPr="00BC7147" w:rsidRDefault="00473832" w:rsidP="00473832">
            <w:r w:rsidRPr="00BC7147">
              <w:t>2007/08:90 Nordiskt samarbete 2007</w:t>
            </w:r>
          </w:p>
          <w:p w:rsidR="00473832" w:rsidRPr="00BC7147" w:rsidRDefault="00473832" w:rsidP="00473832">
            <w:pPr>
              <w:rPr>
                <w:i/>
              </w:rPr>
            </w:pPr>
            <w:r w:rsidRPr="00BC7147">
              <w:rPr>
                <w:i/>
              </w:rPr>
              <w:t>Kammaren har beslutat om motionsrätt på dessa skrivelser. Motionstiden utgår fredagen den 28 mars.</w:t>
            </w:r>
          </w:p>
        </w:tc>
        <w:tc>
          <w:tcPr>
            <w:tcW w:w="2481" w:type="dxa"/>
          </w:tcPr>
          <w:p w:rsidR="00473832" w:rsidRPr="00BC7147" w:rsidRDefault="00473832" w:rsidP="00473832">
            <w:pPr>
              <w:rPr>
                <w:spacing w:val="-4"/>
              </w:rPr>
            </w:pPr>
            <w:r w:rsidRPr="00BC7147">
              <w:rPr>
                <w:spacing w:val="-4"/>
              </w:rPr>
              <w:t>UU</w:t>
            </w:r>
          </w:p>
        </w:tc>
      </w:tr>
    </w:tbl>
    <w:p w:rsidR="00A13915" w:rsidRPr="00BC7147" w:rsidRDefault="00A13915">
      <w:pPr>
        <w:pStyle w:val="Blankrad"/>
      </w:pPr>
      <w:r w:rsidRPr="00BC7147">
        <w:t>     </w:t>
      </w:r>
    </w:p>
    <w:p w:rsidR="00A13915" w:rsidRPr="00BC7147" w:rsidRDefault="00A13915">
      <w:pPr>
        <w:pStyle w:val="Blankrad"/>
      </w:pPr>
      <w:r w:rsidRPr="00BC7147">
        <w:t>     </w:t>
      </w:r>
    </w:p>
    <w:p w:rsidR="00A13915" w:rsidRPr="00BC7147" w:rsidRDefault="00A13915">
      <w:pPr>
        <w:pStyle w:val="Blankrad"/>
      </w:pPr>
      <w:r w:rsidRPr="00BC7147">
        <w:t>     </w:t>
      </w:r>
    </w:p>
    <w:p w:rsidR="00033039" w:rsidRPr="00BC7147" w:rsidRDefault="00033039">
      <w:pPr>
        <w:pStyle w:val="Blankrad"/>
      </w:pPr>
      <w:r w:rsidRPr="00BC7147">
        <w:t>    </w:t>
      </w:r>
    </w:p>
    <w:p w:rsidR="008E3451" w:rsidRPr="00BC7147" w:rsidRDefault="008E3451">
      <w:pPr>
        <w:pStyle w:val="Blankrad"/>
      </w:pPr>
      <w:r w:rsidRPr="00BC7147">
        <w:t>    </w:t>
      </w:r>
    </w:p>
    <w:p w:rsidR="00743199" w:rsidRPr="00BC7147" w:rsidRDefault="00743199">
      <w:pPr>
        <w:pStyle w:val="Blankrad"/>
      </w:pPr>
      <w:r w:rsidRPr="00BC7147">
        <w:t>     </w:t>
      </w:r>
    </w:p>
    <w:p w:rsidR="00743199" w:rsidRPr="00BC7147" w:rsidRDefault="00743199">
      <w:pPr>
        <w:pStyle w:val="Blankrad"/>
      </w:pPr>
      <w:r w:rsidRPr="00BC7147">
        <w:t>    </w:t>
      </w:r>
    </w:p>
    <w:p w:rsidR="00033039" w:rsidRPr="00BC7147" w:rsidRDefault="00033039">
      <w:pPr>
        <w:pStyle w:val="Blankrad"/>
      </w:pPr>
      <w:r w:rsidRPr="00BC71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3039" w:rsidRPr="00BC7147" w:rsidTr="00871D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3039" w:rsidRPr="00BC7147" w:rsidRDefault="00033039" w:rsidP="00871DD7">
            <w:pPr>
              <w:pStyle w:val="HuvudrubrikFlisteNr"/>
            </w:pPr>
          </w:p>
        </w:tc>
        <w:tc>
          <w:tcPr>
            <w:tcW w:w="6237" w:type="dxa"/>
          </w:tcPr>
          <w:p w:rsidR="00033039" w:rsidRPr="00BC7147" w:rsidRDefault="005378C9" w:rsidP="00871DD7">
            <w:pPr>
              <w:pStyle w:val="HuvudrubrikEnsam"/>
            </w:pPr>
            <w:bookmarkStart w:id="8" w:name="Start_EUdokument"/>
            <w:bookmarkEnd w:id="8"/>
            <w:r w:rsidRPr="00BC7147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33039" w:rsidRPr="00BC7147" w:rsidRDefault="005378C9" w:rsidP="00871DD7">
            <w:pPr>
              <w:pStyle w:val="HuvudrubrikKolumn3"/>
            </w:pPr>
            <w:r w:rsidRPr="00BC7147">
              <w:t>Ansvarigt utskott</w:t>
            </w:r>
          </w:p>
        </w:tc>
      </w:tr>
      <w:tr w:rsidR="0003303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3039" w:rsidRPr="00BC7147" w:rsidRDefault="00033039" w:rsidP="005378C9">
            <w:pPr>
              <w:pStyle w:val="FlistaNrText"/>
            </w:pPr>
          </w:p>
        </w:tc>
        <w:tc>
          <w:tcPr>
            <w:tcW w:w="6237" w:type="dxa"/>
          </w:tcPr>
          <w:p w:rsidR="00033039" w:rsidRPr="00BC7147" w:rsidRDefault="005378C9" w:rsidP="00871DD7">
            <w:r w:rsidRPr="00BC7147">
              <w:t>2007/08:FPM85 Pionjärmarknadsinitiativet</w:t>
            </w:r>
            <w:r w:rsidRPr="00BC7147">
              <w:rPr>
                <w:i/>
              </w:rPr>
              <w:t xml:space="preserve"> </w:t>
            </w:r>
            <w:r w:rsidR="00A54B3E" w:rsidRPr="00BC7147">
              <w:rPr>
                <w:i/>
              </w:rPr>
              <w:t>KOM(2007)</w:t>
            </w:r>
            <w:r w:rsidR="00473832" w:rsidRPr="00BC7147">
              <w:rPr>
                <w:i/>
              </w:rPr>
              <w:t>860</w:t>
            </w:r>
          </w:p>
        </w:tc>
        <w:tc>
          <w:tcPr>
            <w:tcW w:w="2481" w:type="dxa"/>
          </w:tcPr>
          <w:p w:rsidR="00033039" w:rsidRPr="00BC7147" w:rsidRDefault="005378C9" w:rsidP="00871DD7">
            <w:pPr>
              <w:rPr>
                <w:spacing w:val="-4"/>
              </w:rPr>
            </w:pPr>
            <w:r w:rsidRPr="00BC7147">
              <w:rPr>
                <w:spacing w:val="-4"/>
              </w:rPr>
              <w:t xml:space="preserve">NU </w:t>
            </w:r>
          </w:p>
        </w:tc>
      </w:tr>
      <w:tr w:rsidR="005378C9" w:rsidRPr="00BC7147" w:rsidTr="00871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78C9" w:rsidRPr="00BC7147" w:rsidRDefault="005378C9" w:rsidP="005378C9">
            <w:pPr>
              <w:pStyle w:val="FlistaNrText"/>
            </w:pPr>
          </w:p>
        </w:tc>
        <w:tc>
          <w:tcPr>
            <w:tcW w:w="6237" w:type="dxa"/>
          </w:tcPr>
          <w:p w:rsidR="005378C9" w:rsidRPr="00BC7147" w:rsidRDefault="005378C9" w:rsidP="00871DD7">
            <w:r w:rsidRPr="00BC7147">
              <w:t>2007/08:FPM86 Ny kosmetikaförordning</w:t>
            </w:r>
            <w:r w:rsidRPr="00BC7147">
              <w:rPr>
                <w:i/>
              </w:rPr>
              <w:t xml:space="preserve"> KOM(2008)49</w:t>
            </w:r>
          </w:p>
        </w:tc>
        <w:tc>
          <w:tcPr>
            <w:tcW w:w="2481" w:type="dxa"/>
          </w:tcPr>
          <w:p w:rsidR="005378C9" w:rsidRPr="00BC7147" w:rsidRDefault="005378C9" w:rsidP="00871DD7">
            <w:pPr>
              <w:rPr>
                <w:spacing w:val="-4"/>
              </w:rPr>
            </w:pPr>
            <w:r w:rsidRPr="00BC7147">
              <w:rPr>
                <w:spacing w:val="-4"/>
              </w:rPr>
              <w:t xml:space="preserve">MJU </w:t>
            </w:r>
          </w:p>
        </w:tc>
      </w:tr>
    </w:tbl>
    <w:p w:rsidR="00033039" w:rsidRPr="00BC7147" w:rsidRDefault="00033039" w:rsidP="00033039">
      <w:pPr>
        <w:pStyle w:val="Blankrad"/>
      </w:pPr>
      <w:r w:rsidRPr="00BC7147">
        <w:t>     </w:t>
      </w:r>
    </w:p>
    <w:p w:rsidR="00033039" w:rsidRPr="00BC7147" w:rsidRDefault="00033039" w:rsidP="00033039">
      <w:pPr>
        <w:pStyle w:val="Blankrad"/>
      </w:pPr>
      <w:r w:rsidRPr="00BC7147">
        <w:t>     </w:t>
      </w:r>
    </w:p>
    <w:p w:rsidR="006E04A4" w:rsidRPr="00BC7147" w:rsidRDefault="006E04A4">
      <w:pPr>
        <w:pStyle w:val="Blankrad"/>
      </w:pPr>
      <w:r w:rsidRPr="00BC714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C7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C714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C7147" w:rsidRDefault="006E04A4">
            <w:pPr>
              <w:pStyle w:val="StreckMitten"/>
            </w:pPr>
            <w:r w:rsidRPr="00BC7147">
              <w:tab/>
            </w:r>
            <w:r w:rsidRPr="00BC7147">
              <w:tab/>
            </w:r>
          </w:p>
        </w:tc>
      </w:tr>
    </w:tbl>
    <w:p w:rsidR="006E04A4" w:rsidRPr="00BC7147" w:rsidRDefault="006E04A4" w:rsidP="00CE4300">
      <w:pPr>
        <w:pStyle w:val="Blankrad"/>
      </w:pPr>
    </w:p>
    <w:sectPr w:rsidR="006E04A4" w:rsidRPr="00BC714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A16" w:rsidRPr="00BC7147" w:rsidRDefault="00C32A16">
      <w:r w:rsidRPr="00BC7147">
        <w:separator/>
      </w:r>
    </w:p>
  </w:endnote>
  <w:endnote w:type="continuationSeparator" w:id="0">
    <w:p w:rsidR="00C32A16" w:rsidRPr="00BC7147" w:rsidRDefault="00C32A16">
      <w:r w:rsidRPr="00BC71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199" w:rsidRPr="00BC7147" w:rsidRDefault="00743199">
    <w:pPr>
      <w:pStyle w:val="Sidhuvud"/>
      <w:jc w:val="center"/>
    </w:pPr>
    <w:r w:rsidRPr="00BC7147">
      <w:fldChar w:fldCharType="begin" w:fldLock="1"/>
    </w:r>
    <w:r w:rsidRPr="00BC7147">
      <w:instrText xml:space="preserve"> PAGE </w:instrText>
    </w:r>
    <w:r w:rsidRPr="00BC7147">
      <w:fldChar w:fldCharType="separate"/>
    </w:r>
    <w:r w:rsidR="00C76641" w:rsidRPr="00BC7147">
      <w:t>2</w:t>
    </w:r>
    <w:r w:rsidRPr="00BC7147">
      <w:fldChar w:fldCharType="end"/>
    </w:r>
    <w:r w:rsidRPr="00BC7147">
      <w:t xml:space="preserve"> (</w:t>
    </w:r>
    <w:r w:rsidRPr="00BC7147">
      <w:fldChar w:fldCharType="begin" w:fldLock="1"/>
    </w:r>
    <w:r w:rsidRPr="00BC7147">
      <w:instrText xml:space="preserve"> NUMPAGES </w:instrText>
    </w:r>
    <w:r w:rsidRPr="00BC7147">
      <w:fldChar w:fldCharType="separate"/>
    </w:r>
    <w:r w:rsidR="00C76641" w:rsidRPr="00BC7147">
      <w:t>3</w:t>
    </w:r>
    <w:r w:rsidRPr="00BC7147">
      <w:fldChar w:fldCharType="end"/>
    </w:r>
    <w:r w:rsidRPr="00BC7147">
      <w:t>)</w:t>
    </w:r>
  </w:p>
  <w:p w:rsidR="00743199" w:rsidRPr="00BC7147" w:rsidRDefault="007431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199" w:rsidRPr="00BC7147" w:rsidRDefault="00743199">
    <w:pPr>
      <w:pStyle w:val="Sidhuvud"/>
      <w:jc w:val="center"/>
    </w:pPr>
    <w:r w:rsidRPr="00BC7147">
      <w:fldChar w:fldCharType="begin" w:fldLock="1"/>
    </w:r>
    <w:r w:rsidRPr="00BC7147">
      <w:instrText xml:space="preserve"> PAGE </w:instrText>
    </w:r>
    <w:r w:rsidRPr="00BC7147">
      <w:fldChar w:fldCharType="separate"/>
    </w:r>
    <w:r w:rsidR="00CE1EDA" w:rsidRPr="00BC7147">
      <w:t>1</w:t>
    </w:r>
    <w:r w:rsidRPr="00BC7147">
      <w:fldChar w:fldCharType="end"/>
    </w:r>
    <w:r w:rsidRPr="00BC7147">
      <w:t xml:space="preserve"> (</w:t>
    </w:r>
    <w:r w:rsidRPr="00BC7147">
      <w:fldChar w:fldCharType="begin" w:fldLock="1"/>
    </w:r>
    <w:r w:rsidRPr="00BC7147">
      <w:instrText xml:space="preserve"> NUMPAGES </w:instrText>
    </w:r>
    <w:r w:rsidRPr="00BC7147">
      <w:fldChar w:fldCharType="separate"/>
    </w:r>
    <w:r w:rsidR="00372045" w:rsidRPr="00BC7147">
      <w:t>3</w:t>
    </w:r>
    <w:r w:rsidRPr="00BC7147">
      <w:fldChar w:fldCharType="end"/>
    </w:r>
    <w:r w:rsidRPr="00BC7147">
      <w:t>)</w:t>
    </w:r>
  </w:p>
  <w:p w:rsidR="00743199" w:rsidRPr="00BC7147" w:rsidRDefault="007431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A16" w:rsidRPr="00BC7147" w:rsidRDefault="00C32A16">
      <w:r w:rsidRPr="00BC7147">
        <w:separator/>
      </w:r>
    </w:p>
  </w:footnote>
  <w:footnote w:type="continuationSeparator" w:id="0">
    <w:p w:rsidR="00C32A16" w:rsidRPr="00BC7147" w:rsidRDefault="00C32A16">
      <w:r w:rsidRPr="00BC71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199" w:rsidRPr="00BC7147" w:rsidRDefault="007431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199" w:rsidRPr="00BC7147" w:rsidRDefault="00743199">
    <w:pPr>
      <w:pStyle w:val="Sidhuvud"/>
      <w:tabs>
        <w:tab w:val="clear" w:pos="4536"/>
      </w:tabs>
    </w:pPr>
    <w:r w:rsidRPr="00BC7147">
      <w:fldChar w:fldCharType="begin" w:fldLock="1"/>
    </w:r>
    <w:r w:rsidRPr="00BC7147">
      <w:instrText xml:space="preserve"> DOCPROPERTY "DocumentDate" </w:instrText>
    </w:r>
    <w:r w:rsidRPr="00BC7147">
      <w:fldChar w:fldCharType="separate"/>
    </w:r>
    <w:r w:rsidR="00473832" w:rsidRPr="00BC7147">
      <w:t>Fredagen den 14 mars 2008</w:t>
    </w:r>
    <w:r w:rsidRPr="00BC7147">
      <w:fldChar w:fldCharType="end"/>
    </w:r>
    <w:r w:rsidRPr="00BC7147">
      <w:tab/>
    </w:r>
  </w:p>
  <w:p w:rsidR="00743199" w:rsidRPr="00BC7147" w:rsidRDefault="0074319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C7147">
      <w:rPr>
        <w:sz w:val="12"/>
      </w:rPr>
      <w:tab/>
    </w:r>
  </w:p>
  <w:p w:rsidR="00743199" w:rsidRPr="00BC7147" w:rsidRDefault="00743199"/>
  <w:p w:rsidR="00743199" w:rsidRPr="00BC7147" w:rsidRDefault="007431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199" w:rsidRPr="00BC7147" w:rsidRDefault="00BC714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C714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3199" w:rsidRPr="00BC7147" w:rsidRDefault="00743199">
    <w:pPr>
      <w:pStyle w:val="Dokumentrubrik"/>
      <w:spacing w:after="360"/>
    </w:pPr>
    <w:r w:rsidRPr="00BC7147">
      <w:t>Föredragningslista</w:t>
    </w:r>
  </w:p>
  <w:p w:rsidR="00743199" w:rsidRPr="00BC7147" w:rsidRDefault="007431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32920122">
    <w:abstractNumId w:val="5"/>
  </w:num>
  <w:num w:numId="2" w16cid:durableId="179004501">
    <w:abstractNumId w:val="2"/>
  </w:num>
  <w:num w:numId="3" w16cid:durableId="1711877489">
    <w:abstractNumId w:val="4"/>
  </w:num>
  <w:num w:numId="4" w16cid:durableId="1979527460">
    <w:abstractNumId w:val="1"/>
  </w:num>
  <w:num w:numId="5" w16cid:durableId="2087265465">
    <w:abstractNumId w:val="0"/>
  </w:num>
  <w:num w:numId="6" w16cid:durableId="63308190">
    <w:abstractNumId w:val="3"/>
  </w:num>
  <w:num w:numId="7" w16cid:durableId="691687498">
    <w:abstractNumId w:val="3"/>
  </w:num>
  <w:num w:numId="8" w16cid:durableId="1700163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17C17"/>
    <w:rsid w:val="00000608"/>
    <w:rsid w:val="000025B1"/>
    <w:rsid w:val="00003249"/>
    <w:rsid w:val="00013362"/>
    <w:rsid w:val="000157A2"/>
    <w:rsid w:val="00017C17"/>
    <w:rsid w:val="00025ED1"/>
    <w:rsid w:val="00030ADD"/>
    <w:rsid w:val="000324A5"/>
    <w:rsid w:val="00033039"/>
    <w:rsid w:val="000428C4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0714"/>
    <w:rsid w:val="000A51FF"/>
    <w:rsid w:val="000C6C04"/>
    <w:rsid w:val="000E30A0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228E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2045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1FF"/>
    <w:rsid w:val="00426681"/>
    <w:rsid w:val="0045348A"/>
    <w:rsid w:val="004603CE"/>
    <w:rsid w:val="00473832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8C9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3199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1DD7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E3451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3915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4B3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2CCF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564D"/>
    <w:rsid w:val="00B8715B"/>
    <w:rsid w:val="00B90627"/>
    <w:rsid w:val="00B91174"/>
    <w:rsid w:val="00B96B57"/>
    <w:rsid w:val="00BA6962"/>
    <w:rsid w:val="00BB32D1"/>
    <w:rsid w:val="00BC7147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2A16"/>
    <w:rsid w:val="00C337B2"/>
    <w:rsid w:val="00C34AF3"/>
    <w:rsid w:val="00C354BF"/>
    <w:rsid w:val="00C37D3A"/>
    <w:rsid w:val="00C46D5F"/>
    <w:rsid w:val="00C6587A"/>
    <w:rsid w:val="00C76641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1EDA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A257A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07A3F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F78B5-8994-4BD0-8D83-1F19B0BB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Normalwebb">
    <w:name w:val="Normal (Web)"/>
    <w:basedOn w:val="Normal"/>
    <w:rsid w:val="00C76641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1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406</Words>
  <Characters>2613</Characters>
  <Application>Microsoft Office Word</Application>
  <DocSecurity>4</DocSecurity>
  <Lines>217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2007/08:79</vt:lpstr>
      <vt:lpstr>Fredagen den 14 mars 2008</vt:lpstr>
    </vt:vector>
  </TitlesOfParts>
  <Company>Riksdagen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2008-03-13T13:03:00Z</cp:lastPrinted>
  <dcterms:created xsi:type="dcterms:W3CDTF">2025-12-17T12:36:00Z</dcterms:created>
  <dcterms:modified xsi:type="dcterms:W3CDTF">2025-12-17T12:36:00Z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14 mars 2008</vt:lpwstr>
  </property>
  <property fmtid="{D5CDD505-2E9C-101B-9397-08002B2CF9AE}" pid="3" name="DocumentNumber">
    <vt:lpwstr>79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2008-03-14</vt:lpwstr>
  </property>
</Properties>
</file>