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53B2" w:rsidRPr="007C07FC" w:rsidRDefault="002953B2" w:rsidP="00EC53B4">
      <w:pPr>
        <w:pStyle w:val="Hemstlrubrik"/>
      </w:pPr>
      <w:r w:rsidRPr="007C07FC">
        <w:t>Förslag till riksdagsbeslut</w:t>
      </w:r>
    </w:p>
    <w:p w:rsidR="002953B2" w:rsidRPr="007C07FC" w:rsidRDefault="002953B2" w:rsidP="002953B2">
      <w:pPr>
        <w:pStyle w:val="Hemstlatt"/>
      </w:pPr>
      <w:r w:rsidRPr="007C07FC">
        <w:t>Riksdagen tillkännager för regeringen som sin mening vad i motionen anförs om att låta sommartiden också bli vintertid.</w:t>
      </w:r>
    </w:p>
    <w:p w:rsidR="00147C24" w:rsidRPr="007C07FC" w:rsidRDefault="00147C24" w:rsidP="00147C24">
      <w:pPr>
        <w:pStyle w:val="Rubrik1"/>
      </w:pPr>
      <w:r w:rsidRPr="007C07FC">
        <w:t>Motivering</w:t>
      </w:r>
    </w:p>
    <w:p w:rsidR="002953B2" w:rsidRPr="007C07FC" w:rsidRDefault="002953B2" w:rsidP="002953B2">
      <w:r w:rsidRPr="007C07FC">
        <w:t>Vi i</w:t>
      </w:r>
      <w:r w:rsidRPr="007C07FC">
        <w:rPr>
          <w:b/>
        </w:rPr>
        <w:t xml:space="preserve"> </w:t>
      </w:r>
      <w:r w:rsidRPr="007C07FC">
        <w:t>Sverige måste själva kunna bestämma över vår tid. Det borde snart vara moget att sluta vrida fram klockan en timma i slutet av mars och vrida tillbaka den i slutet av oktober. De som jobbar natt när det går från vintertid till so</w:t>
      </w:r>
      <w:r w:rsidRPr="007C07FC">
        <w:t>m</w:t>
      </w:r>
      <w:r w:rsidRPr="007C07FC">
        <w:t xml:space="preserve">martid är alltid glada för att de får jobba en timma mindre den natten. Glädjen är inte lika stor på hösten när klockan skall vridas tillbaka och man då får jobba en timma extra. </w:t>
      </w:r>
    </w:p>
    <w:p w:rsidR="002953B2" w:rsidRPr="007C07FC" w:rsidRDefault="002953B2" w:rsidP="00EC53B4">
      <w:pPr>
        <w:pStyle w:val="Normaltindrag"/>
      </w:pPr>
      <w:r w:rsidRPr="007C07FC">
        <w:t>Mycket tid går åt att ställa om alla klockor, inte minst i offentliga lokaler, både vår och höst. På våren är det många människor som kommer en timma för sent på grund av att de missat övergången till sommartid. Och på hösten händer det istället att många kommer en timma för tidigt därför att de missat att vrida fram klockan en timma.</w:t>
      </w:r>
    </w:p>
    <w:p w:rsidR="002953B2" w:rsidRPr="007C07FC" w:rsidRDefault="002953B2" w:rsidP="00EC53B4">
      <w:pPr>
        <w:pStyle w:val="Normaltindrag"/>
      </w:pPr>
      <w:r w:rsidRPr="007C07FC">
        <w:t>Många personer har rutiner och inrutade vanor som faktiskt gör att de får problem att ställa om en timma både vår och höst. Många små barn har redan hunnit bli vanemänniskor och vaknar vid 6-tiden varje morgon</w:t>
      </w:r>
      <w:r w:rsidR="00EC53B4" w:rsidRPr="007C07FC">
        <w:t xml:space="preserve"> –</w:t>
      </w:r>
      <w:r w:rsidRPr="007C07FC">
        <w:t xml:space="preserve"> deras föräl</w:t>
      </w:r>
      <w:r w:rsidRPr="007C07FC">
        <w:t>d</w:t>
      </w:r>
      <w:r w:rsidRPr="007C07FC">
        <w:t xml:space="preserve">rar uppskattar säkert inte att bli väckta en timma tidigare än vanligt. </w:t>
      </w:r>
    </w:p>
    <w:p w:rsidR="002953B2" w:rsidRPr="007C07FC" w:rsidRDefault="002953B2" w:rsidP="00EC53B4">
      <w:pPr>
        <w:pStyle w:val="Normaltindrag"/>
      </w:pPr>
      <w:r w:rsidRPr="007C07FC">
        <w:t>Det är också vetenskapligt bevisat att minskad ljustillgång ökar antalet d</w:t>
      </w:r>
      <w:r w:rsidRPr="007C07FC">
        <w:t>e</w:t>
      </w:r>
      <w:r w:rsidRPr="007C07FC">
        <w:t>pressioner i samhället. Därför upplevs det inte som särskilt positivt att ställa tillbaka klockan på hösten då detta innebär att eftermiddagarna mörknar tid</w:t>
      </w:r>
      <w:r w:rsidRPr="007C07FC">
        <w:t>i</w:t>
      </w:r>
      <w:r w:rsidRPr="007C07FC">
        <w:t>gare. Även om det blir ljust en timma tidigare på morgonen så är det oftast mörkt när man går till jobbet och mörkt när man kommer hem ifrån jobbet eller skolan. Därför tror vi att införande av sommartid året om skulle ha en gynnsam effekt på folkhälsan eftersom fler kan tillgodogöra sig den extra ljusa timmen på eftermiddagen än på morgonen. Förhoppningsvis skulle detta också bidra till att människor vistades mera ute, vilket även det är ett steg mot ökat välbefinnande.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C53B4" w:rsidRPr="007C07FC">
        <w:tblPrEx>
          <w:tblCellMar>
            <w:top w:w="0" w:type="dxa"/>
            <w:bottom w:w="0" w:type="dxa"/>
          </w:tblCellMar>
        </w:tblPrEx>
        <w:trPr>
          <w:cantSplit/>
        </w:trPr>
        <w:tc>
          <w:tcPr>
            <w:tcW w:w="3046" w:type="dxa"/>
          </w:tcPr>
          <w:p w:rsidR="00EC53B4" w:rsidRPr="007C07FC" w:rsidRDefault="00EC53B4" w:rsidP="00EC53B4">
            <w:pPr>
              <w:pStyle w:val="UnderskriftDatum"/>
              <w:spacing w:before="0"/>
            </w:pPr>
            <w:r w:rsidRPr="007C07FC">
              <w:lastRenderedPageBreak/>
              <w:t>Stockholm den 23 september 2005</w:t>
            </w:r>
          </w:p>
        </w:tc>
        <w:tc>
          <w:tcPr>
            <w:tcW w:w="3047" w:type="dxa"/>
          </w:tcPr>
          <w:p w:rsidR="00EC53B4" w:rsidRPr="007C07FC" w:rsidRDefault="00EC53B4" w:rsidP="00EC53B4">
            <w:pPr>
              <w:pStyle w:val="Underskrifter"/>
            </w:pPr>
          </w:p>
        </w:tc>
      </w:tr>
      <w:tr w:rsidR="00EC53B4" w:rsidRPr="007C07FC">
        <w:tblPrEx>
          <w:tblCellMar>
            <w:top w:w="0" w:type="dxa"/>
            <w:bottom w:w="0" w:type="dxa"/>
          </w:tblCellMar>
        </w:tblPrEx>
        <w:trPr>
          <w:cantSplit/>
        </w:trPr>
        <w:tc>
          <w:tcPr>
            <w:tcW w:w="3046" w:type="dxa"/>
          </w:tcPr>
          <w:p w:rsidR="00EC53B4" w:rsidRPr="007C07FC" w:rsidRDefault="00EC53B4" w:rsidP="00EC53B4">
            <w:pPr>
              <w:pStyle w:val="Underskrifter"/>
            </w:pPr>
            <w:r w:rsidRPr="007C07FC">
              <w:t>Rigmor Stenmark (c)</w:t>
            </w:r>
          </w:p>
        </w:tc>
        <w:tc>
          <w:tcPr>
            <w:tcW w:w="3047" w:type="dxa"/>
          </w:tcPr>
          <w:p w:rsidR="00EC53B4" w:rsidRPr="007C07FC" w:rsidRDefault="00EC53B4" w:rsidP="00EC53B4">
            <w:pPr>
              <w:pStyle w:val="Underskrifter"/>
            </w:pPr>
            <w:r w:rsidRPr="007C07FC">
              <w:t>Annika Qarlsson (c)</w:t>
            </w:r>
          </w:p>
        </w:tc>
      </w:tr>
    </w:tbl>
    <w:p w:rsidR="00E84F25" w:rsidRPr="007C07FC" w:rsidRDefault="00E84F25" w:rsidP="00EC53B4">
      <w:pPr>
        <w:pStyle w:val="Normaltindrag"/>
      </w:pPr>
    </w:p>
    <w:sectPr w:rsidR="00E84F25" w:rsidRPr="007C07FC" w:rsidSect="00EC53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021D" w:rsidRPr="007C07FC" w:rsidRDefault="00B9021D">
      <w:r w:rsidRPr="007C07FC">
        <w:separator/>
      </w:r>
    </w:p>
  </w:endnote>
  <w:endnote w:type="continuationSeparator" w:id="0">
    <w:p w:rsidR="00B9021D" w:rsidRPr="007C07FC" w:rsidRDefault="00B9021D">
      <w:r w:rsidRPr="007C07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3B4" w:rsidRPr="007C07FC" w:rsidRDefault="007C07FC" w:rsidP="00EC53B4">
    <w:pPr>
      <w:pStyle w:val="Sidfot"/>
    </w:pPr>
    <w:r w:rsidRPr="007C07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62360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3B4" w:rsidRDefault="00EC53B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53B4" w:rsidRDefault="00EC53B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18D" w:rsidRPr="007C07FC" w:rsidRDefault="007C07FC" w:rsidP="00EC53B4">
    <w:pPr>
      <w:pStyle w:val="Sidfot"/>
    </w:pPr>
    <w:r w:rsidRPr="007C07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14882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3B4" w:rsidRDefault="00EC53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53B4" w:rsidRDefault="00EC53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18D" w:rsidRPr="007C07FC" w:rsidRDefault="007C07FC" w:rsidP="00EC53B4">
    <w:pPr>
      <w:pStyle w:val="Sidfot"/>
    </w:pPr>
    <w:r w:rsidRPr="007C07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02952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3B4" w:rsidRDefault="00EC53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53B4" w:rsidRDefault="00EC53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021D" w:rsidRPr="007C07FC" w:rsidRDefault="00B9021D">
      <w:r w:rsidRPr="007C07FC">
        <w:separator/>
      </w:r>
    </w:p>
  </w:footnote>
  <w:footnote w:type="continuationSeparator" w:id="0">
    <w:p w:rsidR="00B9021D" w:rsidRPr="007C07FC" w:rsidRDefault="00B9021D">
      <w:r w:rsidRPr="007C07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3B4" w:rsidRPr="007C07FC" w:rsidRDefault="007C07FC" w:rsidP="00EC53B4">
    <w:pPr>
      <w:pStyle w:val="Sidhuvud"/>
    </w:pPr>
    <w:r w:rsidRPr="007C07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71853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3B4" w:rsidRDefault="00EC53B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53B4" w:rsidRDefault="00EC53B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18D" w:rsidRPr="007C07FC" w:rsidRDefault="007C07FC" w:rsidP="00EC53B4">
    <w:pPr>
      <w:pStyle w:val="Sidhuvud"/>
    </w:pPr>
    <w:r w:rsidRPr="007C07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04616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3B4" w:rsidRDefault="00EC53B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53B4" w:rsidRDefault="00EC53B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3B4" w:rsidRPr="007C07FC" w:rsidRDefault="00EC53B4">
    <w:pPr>
      <w:pStyle w:val="FSHNormal"/>
      <w:tabs>
        <w:tab w:val="right" w:pos="5840"/>
      </w:tabs>
    </w:pPr>
    <w:r w:rsidRPr="007C07FC">
      <w:br/>
    </w:r>
    <w:r w:rsidRPr="007C07FC">
      <w:fldChar w:fldCharType="begin" w:fldLock="1"/>
    </w:r>
    <w:r w:rsidRPr="007C07FC">
      <w:instrText xml:space="preserve"> DOCPROPERTY</w:instrText>
    </w:r>
    <w:r w:rsidRPr="007C07FC">
      <w:rPr>
        <w:sz w:val="18"/>
      </w:rPr>
      <w:instrText xml:space="preserve"> "YearUser" *\charformat </w:instrText>
    </w:r>
    <w:r w:rsidRPr="007C07FC">
      <w:fldChar w:fldCharType="separate"/>
    </w:r>
    <w:r w:rsidRPr="007C07FC">
      <w:t>2005/06</w:t>
    </w:r>
    <w:r w:rsidRPr="007C07FC">
      <w:fldChar w:fldCharType="end"/>
    </w:r>
    <w:r w:rsidRPr="007C07FC">
      <w:t xml:space="preserve"> </w:t>
    </w:r>
    <w:r w:rsidRPr="007C07FC">
      <w:tab/>
      <w:t xml:space="preserve">mnr: </w:t>
    </w:r>
    <w:r w:rsidRPr="007C07FC">
      <w:fldChar w:fldCharType="begin" w:fldLock="1"/>
    </w:r>
    <w:r w:rsidRPr="007C07FC">
      <w:instrText xml:space="preserve"> DOCPROPERTY</w:instrText>
    </w:r>
    <w:r w:rsidRPr="007C07FC">
      <w:rPr>
        <w:sz w:val="18"/>
      </w:rPr>
      <w:instrText xml:space="preserve"> "Motionsnummer" *\charformat </w:instrText>
    </w:r>
    <w:r w:rsidRPr="007C07FC">
      <w:fldChar w:fldCharType="separate"/>
    </w:r>
    <w:r w:rsidRPr="007C07FC">
      <w:t>T276</w:t>
    </w:r>
    <w:r w:rsidRPr="007C07FC">
      <w:fldChar w:fldCharType="end"/>
    </w:r>
    <w:r w:rsidRPr="007C07FC">
      <w:br/>
    </w:r>
    <w:r w:rsidRPr="007C07FC">
      <w:fldChar w:fldCharType="begin" w:fldLock="1"/>
    </w:r>
    <w:r w:rsidRPr="007C07FC">
      <w:instrText xml:space="preserve"> DOCPROPERTY</w:instrText>
    </w:r>
    <w:r w:rsidRPr="007C07FC">
      <w:rPr>
        <w:sz w:val="18"/>
      </w:rPr>
      <w:instrText xml:space="preserve"> "Samling" *\charformat </w:instrText>
    </w:r>
    <w:r w:rsidRPr="007C07FC">
      <w:fldChar w:fldCharType="end"/>
    </w:r>
    <w:r w:rsidRPr="007C07FC">
      <w:tab/>
      <w:t xml:space="preserve">pnr: </w:t>
    </w:r>
    <w:r w:rsidRPr="007C07FC">
      <w:fldChar w:fldCharType="begin" w:fldLock="1"/>
    </w:r>
    <w:r w:rsidRPr="007C07FC">
      <w:instrText xml:space="preserve"> DOCPROPERTY</w:instrText>
    </w:r>
    <w:r w:rsidRPr="007C07FC">
      <w:rPr>
        <w:sz w:val="18"/>
      </w:rPr>
      <w:instrText xml:space="preserve"> "Partinummer" *\charformat </w:instrText>
    </w:r>
    <w:r w:rsidRPr="007C07FC">
      <w:fldChar w:fldCharType="separate"/>
    </w:r>
    <w:r w:rsidRPr="007C07FC">
      <w:t>c435</w:t>
    </w:r>
    <w:r w:rsidRPr="007C07FC">
      <w:fldChar w:fldCharType="end"/>
    </w:r>
  </w:p>
  <w:p w:rsidR="00EC53B4" w:rsidRPr="007C07FC" w:rsidRDefault="00EC53B4">
    <w:pPr>
      <w:pStyle w:val="FSHRub1"/>
    </w:pPr>
    <w:r w:rsidRPr="007C07FC">
      <w:t>Motion till riksdagen</w:t>
    </w:r>
    <w:r w:rsidRPr="007C07FC">
      <w:br/>
    </w:r>
    <w:r w:rsidRPr="007C07FC">
      <w:fldChar w:fldCharType="begin" w:fldLock="1"/>
    </w:r>
    <w:r w:rsidRPr="007C07FC">
      <w:instrText xml:space="preserve"> DOCPROPERTY "YearUser" *\charformat </w:instrText>
    </w:r>
    <w:r w:rsidRPr="007C07FC">
      <w:fldChar w:fldCharType="separate"/>
    </w:r>
    <w:r w:rsidRPr="007C07FC">
      <w:t>2005/06</w:t>
    </w:r>
    <w:r w:rsidRPr="007C07FC">
      <w:fldChar w:fldCharType="end"/>
    </w:r>
    <w:r w:rsidRPr="007C07FC">
      <w:t>:</w:t>
    </w:r>
    <w:r w:rsidRPr="007C07FC">
      <w:fldChar w:fldCharType="begin" w:fldLock="1"/>
    </w:r>
    <w:r w:rsidRPr="007C07FC">
      <w:instrText xml:space="preserve"> DOCPROPERTY "Motionsnummer" *\charformat </w:instrText>
    </w:r>
    <w:r w:rsidRPr="007C07FC">
      <w:fldChar w:fldCharType="separate"/>
    </w:r>
    <w:r w:rsidRPr="007C07FC">
      <w:t>T276</w:t>
    </w:r>
    <w:r w:rsidRPr="007C07FC">
      <w:fldChar w:fldCharType="end"/>
    </w:r>
  </w:p>
  <w:p w:rsidR="00EC53B4" w:rsidRPr="007C07FC" w:rsidRDefault="00EC53B4">
    <w:pPr>
      <w:pStyle w:val="FSHNormalS5"/>
    </w:pPr>
    <w:r w:rsidRPr="007C07FC">
      <w:fldChar w:fldCharType="begin" w:fldLock="1"/>
    </w:r>
    <w:r w:rsidRPr="007C07FC">
      <w:instrText xml:space="preserve"> DOCPROPERTY "MotionarText" *\charformat </w:instrText>
    </w:r>
    <w:r w:rsidRPr="007C07FC">
      <w:fldChar w:fldCharType="separate"/>
    </w:r>
    <w:r w:rsidRPr="007C07FC">
      <w:t>av Rigmor Stenmark och Annika Qarlsson (c)</w:t>
    </w:r>
    <w:r w:rsidRPr="007C07FC">
      <w:fldChar w:fldCharType="end"/>
    </w:r>
    <w:r w:rsidRPr="007C07FC">
      <w:br/>
    </w:r>
    <w:r w:rsidRPr="007C07FC">
      <w:fldChar w:fldCharType="begin" w:fldLock="1"/>
    </w:r>
    <w:r w:rsidRPr="007C07FC">
      <w:instrText xml:space="preserve"> DOCPROPERTY "SvarFrasKort" *\charformat </w:instrText>
    </w:r>
    <w:r w:rsidRPr="007C07FC">
      <w:fldChar w:fldCharType="end"/>
    </w:r>
  </w:p>
  <w:p w:rsidR="00EC53B4" w:rsidRPr="007C07FC" w:rsidRDefault="00EC53B4">
    <w:pPr>
      <w:pStyle w:val="FSHTitel"/>
    </w:pPr>
    <w:r w:rsidRPr="007C07FC">
      <w:fldChar w:fldCharType="begin" w:fldLock="1"/>
    </w:r>
    <w:r w:rsidRPr="007C07FC">
      <w:instrText xml:space="preserve"> DOCPROPERTY</w:instrText>
    </w:r>
    <w:r w:rsidRPr="007C07FC">
      <w:rPr>
        <w:sz w:val="18"/>
      </w:rPr>
      <w:instrText xml:space="preserve"> "RubrikSvar" *\charformat </w:instrText>
    </w:r>
    <w:r w:rsidRPr="007C07FC">
      <w:fldChar w:fldCharType="separate"/>
    </w:r>
    <w:r w:rsidRPr="007C07FC">
      <w:t>Sommartid året runt</w:t>
    </w:r>
    <w:r w:rsidRPr="007C07FC">
      <w:fldChar w:fldCharType="end"/>
    </w:r>
  </w:p>
  <w:p w:rsidR="00EC53B4" w:rsidRPr="007C07FC" w:rsidRDefault="00EC53B4" w:rsidP="00EC53B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98113158">
    <w:abstractNumId w:val="13"/>
  </w:num>
  <w:num w:numId="2" w16cid:durableId="842015546">
    <w:abstractNumId w:val="10"/>
  </w:num>
  <w:num w:numId="3" w16cid:durableId="752287873">
    <w:abstractNumId w:val="11"/>
  </w:num>
  <w:num w:numId="4" w16cid:durableId="2046564377">
    <w:abstractNumId w:val="12"/>
  </w:num>
  <w:num w:numId="5" w16cid:durableId="1053895503">
    <w:abstractNumId w:val="8"/>
  </w:num>
  <w:num w:numId="6" w16cid:durableId="1032615008">
    <w:abstractNumId w:val="3"/>
  </w:num>
  <w:num w:numId="7" w16cid:durableId="1208225632">
    <w:abstractNumId w:val="2"/>
  </w:num>
  <w:num w:numId="8" w16cid:durableId="737996">
    <w:abstractNumId w:val="1"/>
  </w:num>
  <w:num w:numId="9" w16cid:durableId="1498157430">
    <w:abstractNumId w:val="0"/>
  </w:num>
  <w:num w:numId="10" w16cid:durableId="401563652">
    <w:abstractNumId w:val="9"/>
  </w:num>
  <w:num w:numId="11" w16cid:durableId="1305618993">
    <w:abstractNumId w:val="7"/>
  </w:num>
  <w:num w:numId="12" w16cid:durableId="1282767073">
    <w:abstractNumId w:val="6"/>
  </w:num>
  <w:num w:numId="13" w16cid:durableId="589508923">
    <w:abstractNumId w:val="5"/>
  </w:num>
  <w:num w:numId="14" w16cid:durableId="17373618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8"/>
  </w:docVars>
  <w:rsids>
    <w:rsidRoot w:val="00407B73"/>
    <w:rsid w:val="00064BC3"/>
    <w:rsid w:val="00066775"/>
    <w:rsid w:val="00072FB9"/>
    <w:rsid w:val="00100531"/>
    <w:rsid w:val="00147C24"/>
    <w:rsid w:val="00201DFB"/>
    <w:rsid w:val="00204A63"/>
    <w:rsid w:val="00212FF1"/>
    <w:rsid w:val="00230193"/>
    <w:rsid w:val="0025068A"/>
    <w:rsid w:val="002818D3"/>
    <w:rsid w:val="002953B2"/>
    <w:rsid w:val="002D11A8"/>
    <w:rsid w:val="00407B73"/>
    <w:rsid w:val="00445271"/>
    <w:rsid w:val="004A0504"/>
    <w:rsid w:val="004E38D9"/>
    <w:rsid w:val="005A0D1D"/>
    <w:rsid w:val="006B218D"/>
    <w:rsid w:val="00740D6D"/>
    <w:rsid w:val="00794149"/>
    <w:rsid w:val="007B67A7"/>
    <w:rsid w:val="007C07FC"/>
    <w:rsid w:val="007C6092"/>
    <w:rsid w:val="00A053C6"/>
    <w:rsid w:val="00B13BF0"/>
    <w:rsid w:val="00B9021D"/>
    <w:rsid w:val="00C1285C"/>
    <w:rsid w:val="00C27B7D"/>
    <w:rsid w:val="00D1174F"/>
    <w:rsid w:val="00DC6C70"/>
    <w:rsid w:val="00E22893"/>
    <w:rsid w:val="00E360DE"/>
    <w:rsid w:val="00E75D28"/>
    <w:rsid w:val="00E84F25"/>
    <w:rsid w:val="00EC53B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14B4CB1-8157-4414-A08F-16CC4D364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C53B4"/>
    <w:pPr>
      <w:spacing w:after="250"/>
    </w:pPr>
  </w:style>
  <w:style w:type="paragraph" w:customStyle="1" w:styleId="Hemstlatt">
    <w:name w:val="Hemstl_att"/>
    <w:aliases w:val="HemstPunkt,HemstPunktFlera,HemställansPunkt,Förslagstext"/>
    <w:basedOn w:val="Normal"/>
    <w:next w:val="Normal"/>
    <w:rsid w:val="00EC53B4"/>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337</Words>
  <Characters>1655</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T276</vt:lpstr>
    </vt:vector>
  </TitlesOfParts>
  <Company>Riksdagen</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T276</dc:title>
  <dc:subject>T276</dc:subject>
  <dc:creator>Riksdagen</dc:creator>
  <cp:keywords>Riksdagen</cp:keywords>
  <dc:description/>
  <cp:lastModifiedBy>Lars Brink</cp:lastModifiedBy>
  <cp:revision>2</cp:revision>
  <cp:lastPrinted>2005-11-08T16:47:00Z</cp:lastPrinted>
  <dcterms:created xsi:type="dcterms:W3CDTF">2025-12-16T21:30:00Z</dcterms:created>
  <dcterms:modified xsi:type="dcterms:W3CDTF">2025-12-16T21:30:00Z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mot2000_423_2005-11-08</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Sommartid året runt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Sommartid året runt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c435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Rigmor Stenmark och Annika Qarlsson (c)</vt:lpwstr>
  </property>
  <property fmtid="{D5CDD505-2E9C-101B-9397-08002B2CF9AE}" pid="26" name="MotionarLista">
    <vt:lpwstr>Stenmark, Rigmor (c)\Qarlsson, Annika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Rigmor Stenmark (c), Annika Qarlsson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T276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maud.klerby@riksdagen.se</vt:lpwstr>
  </property>
  <property fmtid="{D5CDD505-2E9C-101B-9397-08002B2CF9AE}" pid="45" name="ReservUID">
    <vt:lpwstr>peter jansson</vt:lpwstr>
  </property>
  <property fmtid="{D5CDD505-2E9C-101B-9397-08002B2CF9AE}" pid="46" name="MotionID">
    <vt:lpwstr>20052006000000000099000004350069</vt:lpwstr>
  </property>
  <property fmtid="{D5CDD505-2E9C-101B-9397-08002B2CF9AE}" pid="47" name="datum">
    <vt:lpwstr>050923</vt:lpwstr>
  </property>
  <property fmtid="{D5CDD505-2E9C-101B-9397-08002B2CF9AE}" pid="48" name="avsändar-e-post">
    <vt:lpwstr>maud.klerby@riksdagen.se</vt:lpwstr>
  </property>
  <property fmtid="{D5CDD505-2E9C-101B-9397-08002B2CF9AE}" pid="49" name="id">
    <vt:lpwstr>20052006000000000099000004350069</vt:lpwstr>
  </property>
  <property fmtid="{D5CDD505-2E9C-101B-9397-08002B2CF9AE}" pid="50" name="nummer">
    <vt:lpwstr>276</vt:lpwstr>
  </property>
  <property fmtid="{D5CDD505-2E9C-101B-9397-08002B2CF9AE}" pid="51" name="utskottsbeteckning">
    <vt:lpwstr>T</vt:lpwstr>
  </property>
</Properties>
</file>