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DFBA4CD7564E2088187C8A835699D9"/>
        </w:placeholder>
        <w:text/>
      </w:sdtPr>
      <w:sdtEndPr/>
      <w:sdtContent>
        <w:p w:rsidRPr="009B062B" w:rsidR="00AF30DD" w:rsidP="00E0010D" w:rsidRDefault="00AF30DD" w14:paraId="2FF5A85F" w14:textId="77777777">
          <w:pPr>
            <w:pStyle w:val="Rubrik1"/>
            <w:spacing w:after="300"/>
          </w:pPr>
          <w:r w:rsidRPr="009B062B">
            <w:t>Förslag till riksdagsbeslut</w:t>
          </w:r>
        </w:p>
      </w:sdtContent>
    </w:sdt>
    <w:sdt>
      <w:sdtPr>
        <w:alias w:val="Yrkande 1"/>
        <w:tag w:val="d42002f4-3762-40d1-8947-6e306d964379"/>
        <w:id w:val="-1326668233"/>
        <w:lock w:val="sdtLocked"/>
      </w:sdtPr>
      <w:sdtEndPr/>
      <w:sdtContent>
        <w:p w:rsidR="001730D5" w:rsidRDefault="005B37E2" w14:paraId="2FF5A860" w14:textId="77777777">
          <w:pPr>
            <w:pStyle w:val="Frslagstext"/>
            <w:numPr>
              <w:ilvl w:val="0"/>
              <w:numId w:val="0"/>
            </w:numPr>
          </w:pPr>
          <w:r>
            <w:t>Riksdagen ställer sig bakom det som anförs i motionen om att beakta de förhållanden som belyses i ifrågavarande motion och vikten av en utredning om legala och ekonomiska förutsättningar för detta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D568BCE0424B7081CA3BB520CCE046"/>
        </w:placeholder>
        <w:text/>
      </w:sdtPr>
      <w:sdtEndPr/>
      <w:sdtContent>
        <w:p w:rsidRPr="009B062B" w:rsidR="006D79C9" w:rsidP="00333E95" w:rsidRDefault="006D79C9" w14:paraId="2FF5A861" w14:textId="77777777">
          <w:pPr>
            <w:pStyle w:val="Rubrik1"/>
          </w:pPr>
          <w:r>
            <w:t>Motivering</w:t>
          </w:r>
        </w:p>
      </w:sdtContent>
    </w:sdt>
    <w:p w:rsidR="00F3306D" w:rsidP="00F3306D" w:rsidRDefault="00F3306D" w14:paraId="2FF5A862"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Förutom äganderätten handlar även denna motion om rättssamhället i stort.</w:t>
      </w:r>
    </w:p>
    <w:p w:rsidR="00BB6339" w:rsidP="006E3D50" w:rsidRDefault="00F3306D" w14:paraId="2FF5A864" w14:textId="14139E3E">
      <w:r w:rsidRPr="0019615A">
        <w:t xml:space="preserve">De privatpersoner som idag tvingas gå till domstol för att få rätt mot en felande myndighet får idag själv stå för sina process- och rättegångskostnader </w:t>
      </w:r>
      <w:r w:rsidR="00A72346">
        <w:t>–</w:t>
      </w:r>
      <w:r w:rsidRPr="0019615A">
        <w:t xml:space="preserve"> även då dessa får rätt gentemot myndigheten. Detta undergräver både rättssamhället, tilltron och respekten för detsamma samt framförallt enskilda människors möjligheter att få sin sak prövad rättsligt gentemot en tydligt starkare part i form av offentliga institutioner. I synnerhet för dem som knapphet av både resurser, ork och tid. Det bör i en rättsstat vara en självklarhet att enskilda som får rätt mot en myndighet får ersättning för sina rättegångskostnader.</w:t>
      </w:r>
      <w:bookmarkStart w:name="_GoBack" w:id="1"/>
      <w:bookmarkEnd w:id="1"/>
    </w:p>
    <w:sdt>
      <w:sdtPr>
        <w:alias w:val="CC_Underskrifter"/>
        <w:tag w:val="CC_Underskrifter"/>
        <w:id w:val="583496634"/>
        <w:lock w:val="sdtContentLocked"/>
        <w:placeholder>
          <w:docPart w:val="5004B8E316804C5CA0F8C0BE17D3FA08"/>
        </w:placeholder>
      </w:sdtPr>
      <w:sdtEndPr/>
      <w:sdtContent>
        <w:p w:rsidR="00E0010D" w:rsidP="00E0010D" w:rsidRDefault="00E0010D" w14:paraId="2FF5A865" w14:textId="77777777"/>
        <w:p w:rsidRPr="008E0FE2" w:rsidR="004801AC" w:rsidP="00E0010D" w:rsidRDefault="00BB1F91" w14:paraId="2FF5A866" w14:textId="77777777"/>
      </w:sdtContent>
    </w:sdt>
    <w:tbl>
      <w:tblPr>
        <w:tblW w:w="5000" w:type="pct"/>
        <w:tblLook w:val="04A0" w:firstRow="1" w:lastRow="0" w:firstColumn="1" w:lastColumn="0" w:noHBand="0" w:noVBand="1"/>
        <w:tblCaption w:val="underskrifter"/>
      </w:tblPr>
      <w:tblGrid>
        <w:gridCol w:w="4252"/>
        <w:gridCol w:w="4252"/>
      </w:tblGrid>
      <w:tr w:rsidR="00A74B0E" w14:paraId="5A21266C" w14:textId="77777777">
        <w:trPr>
          <w:cantSplit/>
        </w:trPr>
        <w:tc>
          <w:tcPr>
            <w:tcW w:w="50" w:type="pct"/>
            <w:vAlign w:val="bottom"/>
          </w:tcPr>
          <w:p w:rsidR="00A74B0E" w:rsidRDefault="00A72346" w14:paraId="0FBF4C90" w14:textId="77777777">
            <w:pPr>
              <w:pStyle w:val="Underskrifter"/>
            </w:pPr>
            <w:r>
              <w:t>Mats Green (M)</w:t>
            </w:r>
          </w:p>
        </w:tc>
        <w:tc>
          <w:tcPr>
            <w:tcW w:w="50" w:type="pct"/>
            <w:vAlign w:val="bottom"/>
          </w:tcPr>
          <w:p w:rsidR="00A74B0E" w:rsidRDefault="00A72346" w14:paraId="38E8E836" w14:textId="77777777">
            <w:pPr>
              <w:pStyle w:val="Underskrifter"/>
            </w:pPr>
            <w:r>
              <w:t>Cecilia Widegren (M)</w:t>
            </w:r>
          </w:p>
        </w:tc>
      </w:tr>
      <w:tr w:rsidR="00A74B0E" w14:paraId="1F6E2F63" w14:textId="77777777">
        <w:trPr>
          <w:cantSplit/>
        </w:trPr>
        <w:tc>
          <w:tcPr>
            <w:tcW w:w="50" w:type="pct"/>
            <w:vAlign w:val="bottom"/>
          </w:tcPr>
          <w:p w:rsidR="00A74B0E" w:rsidRDefault="00A72346" w14:paraId="44CBF006" w14:textId="77777777">
            <w:pPr>
              <w:pStyle w:val="Underskrifter"/>
            </w:pPr>
            <w:r>
              <w:t>Elisabeth Björnsdotter Rahm (M)</w:t>
            </w:r>
          </w:p>
        </w:tc>
        <w:tc>
          <w:tcPr>
            <w:tcW w:w="50" w:type="pct"/>
            <w:vAlign w:val="bottom"/>
          </w:tcPr>
          <w:p w:rsidR="00A74B0E" w:rsidRDefault="00A72346" w14:paraId="5EC3FA82" w14:textId="77777777">
            <w:pPr>
              <w:pStyle w:val="Underskrifter"/>
            </w:pPr>
            <w:r>
              <w:t>Alexandra Anstrell (M)</w:t>
            </w:r>
          </w:p>
        </w:tc>
      </w:tr>
    </w:tbl>
    <w:p w:rsidR="005335B6" w:rsidRDefault="005335B6" w14:paraId="2FF5A870" w14:textId="77777777"/>
    <w:sectPr w:rsidR="005335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A872" w14:textId="77777777" w:rsidR="00F3306D" w:rsidRDefault="00F3306D" w:rsidP="000C1CAD">
      <w:pPr>
        <w:spacing w:line="240" w:lineRule="auto"/>
      </w:pPr>
      <w:r>
        <w:separator/>
      </w:r>
    </w:p>
  </w:endnote>
  <w:endnote w:type="continuationSeparator" w:id="0">
    <w:p w14:paraId="2FF5A873" w14:textId="77777777" w:rsidR="00F3306D" w:rsidRDefault="00F33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81" w14:textId="77777777" w:rsidR="00262EA3" w:rsidRPr="00E0010D" w:rsidRDefault="00262EA3" w:rsidP="00E001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A870" w14:textId="77777777" w:rsidR="00F3306D" w:rsidRDefault="00F3306D" w:rsidP="000C1CAD">
      <w:pPr>
        <w:spacing w:line="240" w:lineRule="auto"/>
      </w:pPr>
      <w:r>
        <w:separator/>
      </w:r>
    </w:p>
  </w:footnote>
  <w:footnote w:type="continuationSeparator" w:id="0">
    <w:p w14:paraId="2FF5A871" w14:textId="77777777" w:rsidR="00F3306D" w:rsidRDefault="00F330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5A882" wp14:editId="2FF5A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5A886" w14:textId="77777777" w:rsidR="00262EA3" w:rsidRDefault="00BB1F91" w:rsidP="008103B5">
                          <w:pPr>
                            <w:jc w:val="right"/>
                          </w:pPr>
                          <w:sdt>
                            <w:sdtPr>
                              <w:alias w:val="CC_Noformat_Partikod"/>
                              <w:tag w:val="CC_Noformat_Partikod"/>
                              <w:id w:val="-53464382"/>
                              <w:placeholder>
                                <w:docPart w:val="DC54D2E5297A4480BA31DD64B43E592D"/>
                              </w:placeholder>
                              <w:text/>
                            </w:sdtPr>
                            <w:sdtEndPr/>
                            <w:sdtContent>
                              <w:r w:rsidR="00F3306D">
                                <w:t>M</w:t>
                              </w:r>
                            </w:sdtContent>
                          </w:sdt>
                          <w:sdt>
                            <w:sdtPr>
                              <w:alias w:val="CC_Noformat_Partinummer"/>
                              <w:tag w:val="CC_Noformat_Partinummer"/>
                              <w:id w:val="-1709555926"/>
                              <w:placeholder>
                                <w:docPart w:val="9E4CA1F8CC724D0D910C69FD018D5DE4"/>
                              </w:placeholder>
                              <w:text/>
                            </w:sdtPr>
                            <w:sdtEndPr/>
                            <w:sdtContent>
                              <w:r w:rsidR="00F3306D">
                                <w:t>2650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5A8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5A886" w14:textId="77777777" w:rsidR="00262EA3" w:rsidRDefault="00BB1F91" w:rsidP="008103B5">
                    <w:pPr>
                      <w:jc w:val="right"/>
                    </w:pPr>
                    <w:sdt>
                      <w:sdtPr>
                        <w:alias w:val="CC_Noformat_Partikod"/>
                        <w:tag w:val="CC_Noformat_Partikod"/>
                        <w:id w:val="-53464382"/>
                        <w:placeholder>
                          <w:docPart w:val="DC54D2E5297A4480BA31DD64B43E592D"/>
                        </w:placeholder>
                        <w:text/>
                      </w:sdtPr>
                      <w:sdtEndPr/>
                      <w:sdtContent>
                        <w:r w:rsidR="00F3306D">
                          <w:t>M</w:t>
                        </w:r>
                      </w:sdtContent>
                    </w:sdt>
                    <w:sdt>
                      <w:sdtPr>
                        <w:alias w:val="CC_Noformat_Partinummer"/>
                        <w:tag w:val="CC_Noformat_Partinummer"/>
                        <w:id w:val="-1709555926"/>
                        <w:placeholder>
                          <w:docPart w:val="9E4CA1F8CC724D0D910C69FD018D5DE4"/>
                        </w:placeholder>
                        <w:text/>
                      </w:sdtPr>
                      <w:sdtEndPr/>
                      <w:sdtContent>
                        <w:r w:rsidR="00F3306D">
                          <w:t>2650</w:t>
                        </w:r>
                      </w:sdtContent>
                    </w:sdt>
                  </w:p>
                </w:txbxContent>
              </v:textbox>
              <w10:wrap anchorx="page"/>
            </v:shape>
          </w:pict>
        </mc:Fallback>
      </mc:AlternateContent>
    </w:r>
  </w:p>
  <w:p w14:paraId="2FF5A8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76" w14:textId="77777777" w:rsidR="00262EA3" w:rsidRDefault="00262EA3" w:rsidP="008563AC">
    <w:pPr>
      <w:jc w:val="right"/>
    </w:pPr>
  </w:p>
  <w:p w14:paraId="2FF5A8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A87A" w14:textId="77777777" w:rsidR="00262EA3" w:rsidRDefault="00BB1F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5A884" wp14:editId="2FF5A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5A87B" w14:textId="77777777" w:rsidR="00262EA3" w:rsidRDefault="00BB1F91" w:rsidP="00A314CF">
    <w:pPr>
      <w:pStyle w:val="FSHNormal"/>
      <w:spacing w:before="40"/>
    </w:pPr>
    <w:sdt>
      <w:sdtPr>
        <w:alias w:val="CC_Noformat_Motionstyp"/>
        <w:tag w:val="CC_Noformat_Motionstyp"/>
        <w:id w:val="1162973129"/>
        <w:lock w:val="sdtContentLocked"/>
        <w15:appearance w15:val="hidden"/>
        <w:text/>
      </w:sdtPr>
      <w:sdtEndPr/>
      <w:sdtContent>
        <w:r w:rsidR="00FB46F3">
          <w:t>Enskild motion</w:t>
        </w:r>
      </w:sdtContent>
    </w:sdt>
    <w:r w:rsidR="00821B36">
      <w:t xml:space="preserve"> </w:t>
    </w:r>
    <w:sdt>
      <w:sdtPr>
        <w:alias w:val="CC_Noformat_Partikod"/>
        <w:tag w:val="CC_Noformat_Partikod"/>
        <w:id w:val="1471015553"/>
        <w:text/>
      </w:sdtPr>
      <w:sdtEndPr/>
      <w:sdtContent>
        <w:r w:rsidR="00F3306D">
          <w:t>M</w:t>
        </w:r>
      </w:sdtContent>
    </w:sdt>
    <w:sdt>
      <w:sdtPr>
        <w:alias w:val="CC_Noformat_Partinummer"/>
        <w:tag w:val="CC_Noformat_Partinummer"/>
        <w:id w:val="-2014525982"/>
        <w:text/>
      </w:sdtPr>
      <w:sdtEndPr/>
      <w:sdtContent>
        <w:r w:rsidR="00F3306D">
          <w:t>2650</w:t>
        </w:r>
      </w:sdtContent>
    </w:sdt>
  </w:p>
  <w:p w14:paraId="2FF5A87C" w14:textId="77777777" w:rsidR="00262EA3" w:rsidRPr="008227B3" w:rsidRDefault="00BB1F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F5A87D" w14:textId="77777777" w:rsidR="00262EA3" w:rsidRPr="008227B3" w:rsidRDefault="00BB1F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6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6F3">
          <w:t>:1101</w:t>
        </w:r>
      </w:sdtContent>
    </w:sdt>
  </w:p>
  <w:p w14:paraId="2FF5A87E" w14:textId="77777777" w:rsidR="00262EA3" w:rsidRDefault="00BB1F91" w:rsidP="00E03A3D">
    <w:pPr>
      <w:pStyle w:val="Motionr"/>
    </w:pPr>
    <w:sdt>
      <w:sdtPr>
        <w:alias w:val="CC_Noformat_Avtext"/>
        <w:tag w:val="CC_Noformat_Avtext"/>
        <w:id w:val="-2020768203"/>
        <w:lock w:val="sdtContentLocked"/>
        <w15:appearance w15:val="hidden"/>
        <w:text/>
      </w:sdtPr>
      <w:sdtEndPr/>
      <w:sdtContent>
        <w:r w:rsidR="00FB46F3">
          <w:t>av Mats Green m.fl. (M)</w:t>
        </w:r>
      </w:sdtContent>
    </w:sdt>
  </w:p>
  <w:sdt>
    <w:sdtPr>
      <w:alias w:val="CC_Noformat_Rubtext"/>
      <w:tag w:val="CC_Noformat_Rubtext"/>
      <w:id w:val="-218060500"/>
      <w:lock w:val="sdtLocked"/>
      <w:text/>
    </w:sdtPr>
    <w:sdtEndPr/>
    <w:sdtContent>
      <w:p w14:paraId="2FF5A87F" w14:textId="77777777" w:rsidR="00262EA3" w:rsidRDefault="00F3306D" w:rsidP="00283E0F">
        <w:pPr>
          <w:pStyle w:val="FSHRub2"/>
        </w:pPr>
        <w:r>
          <w:t>Stärkt rättssamhälle och äganderätt genom rättighet till ersättning för enskilds rättegångskostnader vid rätt mot myndighet</w:t>
        </w:r>
      </w:p>
    </w:sdtContent>
  </w:sdt>
  <w:sdt>
    <w:sdtPr>
      <w:alias w:val="CC_Boilerplate_3"/>
      <w:tag w:val="CC_Boilerplate_3"/>
      <w:id w:val="1606463544"/>
      <w:lock w:val="sdtContentLocked"/>
      <w15:appearance w15:val="hidden"/>
      <w:text w:multiLine="1"/>
    </w:sdtPr>
    <w:sdtEndPr/>
    <w:sdtContent>
      <w:p w14:paraId="2FF5A8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33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D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6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1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0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B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7E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6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5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46"/>
    <w:rsid w:val="00A727C0"/>
    <w:rsid w:val="00A72969"/>
    <w:rsid w:val="00A7296D"/>
    <w:rsid w:val="00A729D5"/>
    <w:rsid w:val="00A72ADC"/>
    <w:rsid w:val="00A741DF"/>
    <w:rsid w:val="00A74200"/>
    <w:rsid w:val="00A7483F"/>
    <w:rsid w:val="00A74B0E"/>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9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0D"/>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6D"/>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6F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F5A85E"/>
  <w15:chartTrackingRefBased/>
  <w15:docId w15:val="{225E80DF-8772-4454-947C-B162E9D6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3306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FBA4CD7564E2088187C8A835699D9"/>
        <w:category>
          <w:name w:val="Allmänt"/>
          <w:gallery w:val="placeholder"/>
        </w:category>
        <w:types>
          <w:type w:val="bbPlcHdr"/>
        </w:types>
        <w:behaviors>
          <w:behavior w:val="content"/>
        </w:behaviors>
        <w:guid w:val="{F5019239-AAB0-43AF-B039-02F5F9EC0343}"/>
      </w:docPartPr>
      <w:docPartBody>
        <w:p w:rsidR="00796C8D" w:rsidRDefault="00796C8D">
          <w:pPr>
            <w:pStyle w:val="2DDFBA4CD7564E2088187C8A835699D9"/>
          </w:pPr>
          <w:r w:rsidRPr="005A0A93">
            <w:rPr>
              <w:rStyle w:val="Platshllartext"/>
            </w:rPr>
            <w:t>Förslag till riksdagsbeslut</w:t>
          </w:r>
        </w:p>
      </w:docPartBody>
    </w:docPart>
    <w:docPart>
      <w:docPartPr>
        <w:name w:val="7AD568BCE0424B7081CA3BB520CCE046"/>
        <w:category>
          <w:name w:val="Allmänt"/>
          <w:gallery w:val="placeholder"/>
        </w:category>
        <w:types>
          <w:type w:val="bbPlcHdr"/>
        </w:types>
        <w:behaviors>
          <w:behavior w:val="content"/>
        </w:behaviors>
        <w:guid w:val="{623DFB3A-F033-4415-8281-FEB266B004E3}"/>
      </w:docPartPr>
      <w:docPartBody>
        <w:p w:rsidR="00796C8D" w:rsidRDefault="00796C8D">
          <w:pPr>
            <w:pStyle w:val="7AD568BCE0424B7081CA3BB520CCE046"/>
          </w:pPr>
          <w:r w:rsidRPr="005A0A93">
            <w:rPr>
              <w:rStyle w:val="Platshllartext"/>
            </w:rPr>
            <w:t>Motivering</w:t>
          </w:r>
        </w:p>
      </w:docPartBody>
    </w:docPart>
    <w:docPart>
      <w:docPartPr>
        <w:name w:val="DC54D2E5297A4480BA31DD64B43E592D"/>
        <w:category>
          <w:name w:val="Allmänt"/>
          <w:gallery w:val="placeholder"/>
        </w:category>
        <w:types>
          <w:type w:val="bbPlcHdr"/>
        </w:types>
        <w:behaviors>
          <w:behavior w:val="content"/>
        </w:behaviors>
        <w:guid w:val="{59736545-3F7C-40EC-845E-F098612010DE}"/>
      </w:docPartPr>
      <w:docPartBody>
        <w:p w:rsidR="00796C8D" w:rsidRDefault="00796C8D">
          <w:pPr>
            <w:pStyle w:val="DC54D2E5297A4480BA31DD64B43E592D"/>
          </w:pPr>
          <w:r>
            <w:rPr>
              <w:rStyle w:val="Platshllartext"/>
            </w:rPr>
            <w:t xml:space="preserve"> </w:t>
          </w:r>
        </w:p>
      </w:docPartBody>
    </w:docPart>
    <w:docPart>
      <w:docPartPr>
        <w:name w:val="9E4CA1F8CC724D0D910C69FD018D5DE4"/>
        <w:category>
          <w:name w:val="Allmänt"/>
          <w:gallery w:val="placeholder"/>
        </w:category>
        <w:types>
          <w:type w:val="bbPlcHdr"/>
        </w:types>
        <w:behaviors>
          <w:behavior w:val="content"/>
        </w:behaviors>
        <w:guid w:val="{CE638A42-8AA2-4107-99AE-5CED74047A92}"/>
      </w:docPartPr>
      <w:docPartBody>
        <w:p w:rsidR="00796C8D" w:rsidRDefault="00796C8D">
          <w:pPr>
            <w:pStyle w:val="9E4CA1F8CC724D0D910C69FD018D5DE4"/>
          </w:pPr>
          <w:r>
            <w:t xml:space="preserve"> </w:t>
          </w:r>
        </w:p>
      </w:docPartBody>
    </w:docPart>
    <w:docPart>
      <w:docPartPr>
        <w:name w:val="5004B8E316804C5CA0F8C0BE17D3FA08"/>
        <w:category>
          <w:name w:val="Allmänt"/>
          <w:gallery w:val="placeholder"/>
        </w:category>
        <w:types>
          <w:type w:val="bbPlcHdr"/>
        </w:types>
        <w:behaviors>
          <w:behavior w:val="content"/>
        </w:behaviors>
        <w:guid w:val="{2EEAA937-235E-46EA-ACEF-7081C94EBBDA}"/>
      </w:docPartPr>
      <w:docPartBody>
        <w:p w:rsidR="00AC79BA" w:rsidRDefault="00AC7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8D"/>
    <w:rsid w:val="00796C8D"/>
    <w:rsid w:val="00AC7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FBA4CD7564E2088187C8A835699D9">
    <w:name w:val="2DDFBA4CD7564E2088187C8A835699D9"/>
  </w:style>
  <w:style w:type="paragraph" w:customStyle="1" w:styleId="9CB751867EDE41AA84AB6624090D41A6">
    <w:name w:val="9CB751867EDE41AA84AB6624090D41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6D2E929BC4570B2AD1982E51ACAF1">
    <w:name w:val="5B86D2E929BC4570B2AD1982E51ACAF1"/>
  </w:style>
  <w:style w:type="paragraph" w:customStyle="1" w:styleId="7AD568BCE0424B7081CA3BB520CCE046">
    <w:name w:val="7AD568BCE0424B7081CA3BB520CCE046"/>
  </w:style>
  <w:style w:type="paragraph" w:customStyle="1" w:styleId="2D3EDA7700F24A7B9CAC099C6986A464">
    <w:name w:val="2D3EDA7700F24A7B9CAC099C6986A464"/>
  </w:style>
  <w:style w:type="paragraph" w:customStyle="1" w:styleId="32FC9A94C92B4D26B29283377627B8A6">
    <w:name w:val="32FC9A94C92B4D26B29283377627B8A6"/>
  </w:style>
  <w:style w:type="paragraph" w:customStyle="1" w:styleId="DC54D2E5297A4480BA31DD64B43E592D">
    <w:name w:val="DC54D2E5297A4480BA31DD64B43E592D"/>
  </w:style>
  <w:style w:type="paragraph" w:customStyle="1" w:styleId="9E4CA1F8CC724D0D910C69FD018D5DE4">
    <w:name w:val="9E4CA1F8CC724D0D910C69FD018D5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352CA-7AB3-4DD1-A5E5-D5894F7C7304}"/>
</file>

<file path=customXml/itemProps2.xml><?xml version="1.0" encoding="utf-8"?>
<ds:datastoreItem xmlns:ds="http://schemas.openxmlformats.org/officeDocument/2006/customXml" ds:itemID="{3D4969B1-8E02-4914-837A-55C5F7353C53}"/>
</file>

<file path=customXml/itemProps3.xml><?xml version="1.0" encoding="utf-8"?>
<ds:datastoreItem xmlns:ds="http://schemas.openxmlformats.org/officeDocument/2006/customXml" ds:itemID="{50392594-7126-408F-8C0A-B9D238CFA67C}"/>
</file>

<file path=docProps/app.xml><?xml version="1.0" encoding="utf-8"?>
<Properties xmlns="http://schemas.openxmlformats.org/officeDocument/2006/extended-properties" xmlns:vt="http://schemas.openxmlformats.org/officeDocument/2006/docPropsVTypes">
  <Template>Normal</Template>
  <TotalTime>9</TotalTime>
  <Pages>2</Pages>
  <Words>208</Words>
  <Characters>1191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M2650 Stärkt rättssamhälle och äganderätt genom rättighet till ersättning för enskilds rättegångskostnader vid rätt mot myndighet</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