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B0473A" w:rsidRDefault="004E5086">
      <w:pPr>
        <w:pStyle w:val="Datum"/>
        <w:outlineLvl w:val="0"/>
      </w:pPr>
      <w:r w:rsidRPr="00B0473A">
        <w:fldChar w:fldCharType="begin" w:fldLock="1"/>
      </w:r>
      <w:r w:rsidRPr="00B0473A">
        <w:instrText xml:space="preserve"> DOCPROPERTY "DocumentDate" </w:instrText>
      </w:r>
      <w:r w:rsidRPr="00B0473A">
        <w:fldChar w:fldCharType="separate"/>
      </w:r>
      <w:r w:rsidR="002C3245" w:rsidRPr="00B0473A">
        <w:t>Torsdagen den 24 maj 2007</w:t>
      </w:r>
      <w:r w:rsidRPr="00B0473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B04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B0473A" w:rsidRDefault="004E5086">
            <w:pPr>
              <w:pStyle w:val="Plenum"/>
              <w:tabs>
                <w:tab w:val="clear" w:pos="1418"/>
              </w:tabs>
            </w:pPr>
            <w:r w:rsidRPr="00B0473A">
              <w:t>Kl.</w:t>
            </w:r>
          </w:p>
        </w:tc>
        <w:tc>
          <w:tcPr>
            <w:tcW w:w="851" w:type="dxa"/>
          </w:tcPr>
          <w:p w:rsidR="004E5086" w:rsidRPr="00B0473A" w:rsidRDefault="008E6B8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0473A">
              <w:t>12.00</w:t>
            </w:r>
          </w:p>
        </w:tc>
        <w:tc>
          <w:tcPr>
            <w:tcW w:w="397" w:type="dxa"/>
          </w:tcPr>
          <w:p w:rsidR="004E5086" w:rsidRPr="00B0473A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B0473A" w:rsidRDefault="008E6B88">
            <w:pPr>
              <w:pStyle w:val="Plenum"/>
              <w:tabs>
                <w:tab w:val="clear" w:pos="1418"/>
              </w:tabs>
              <w:ind w:right="1"/>
            </w:pPr>
            <w:r w:rsidRPr="00B0473A">
              <w:t>Votering</w:t>
            </w:r>
          </w:p>
        </w:tc>
      </w:tr>
      <w:tr w:rsidR="008E6B88" w:rsidRPr="00B04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E6B88" w:rsidRPr="00B0473A" w:rsidRDefault="008E6B8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E6B88" w:rsidRPr="00B0473A" w:rsidRDefault="008E6B8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E6B88" w:rsidRPr="00B0473A" w:rsidRDefault="008E6B8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E6B88" w:rsidRPr="00B0473A" w:rsidRDefault="008E6B88">
            <w:pPr>
              <w:pStyle w:val="Plenum"/>
              <w:tabs>
                <w:tab w:val="clear" w:pos="1418"/>
              </w:tabs>
              <w:ind w:right="1"/>
            </w:pPr>
            <w:r w:rsidRPr="00B0473A">
              <w:t>Arbetsplenum</w:t>
            </w:r>
          </w:p>
        </w:tc>
      </w:tr>
      <w:tr w:rsidR="008E6B88" w:rsidRPr="00B04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E6B88" w:rsidRPr="00B0473A" w:rsidRDefault="008E6B8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E6B88" w:rsidRPr="00B0473A" w:rsidRDefault="008E6B88">
            <w:pPr>
              <w:pStyle w:val="Plenum"/>
              <w:tabs>
                <w:tab w:val="clear" w:pos="1418"/>
              </w:tabs>
              <w:jc w:val="right"/>
            </w:pPr>
            <w:r w:rsidRPr="00B0473A">
              <w:t>14.00</w:t>
            </w:r>
          </w:p>
        </w:tc>
        <w:tc>
          <w:tcPr>
            <w:tcW w:w="397" w:type="dxa"/>
          </w:tcPr>
          <w:p w:rsidR="008E6B88" w:rsidRPr="00B0473A" w:rsidRDefault="008E6B8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E6B88" w:rsidRPr="00B0473A" w:rsidRDefault="008E6B88">
            <w:pPr>
              <w:pStyle w:val="Plenum"/>
              <w:tabs>
                <w:tab w:val="clear" w:pos="1418"/>
              </w:tabs>
              <w:ind w:right="1"/>
            </w:pPr>
            <w:r w:rsidRPr="00B0473A">
              <w:t>Statsministerns frågestund</w:t>
            </w:r>
          </w:p>
        </w:tc>
      </w:tr>
      <w:tr w:rsidR="008E6B88" w:rsidRPr="00B04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E6B88" w:rsidRPr="00B0473A" w:rsidRDefault="008E6B8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E6B88" w:rsidRPr="00B0473A" w:rsidRDefault="008E6B88">
            <w:pPr>
              <w:pStyle w:val="Plenum"/>
              <w:tabs>
                <w:tab w:val="clear" w:pos="1418"/>
              </w:tabs>
              <w:jc w:val="right"/>
            </w:pPr>
            <w:r w:rsidRPr="00B0473A">
              <w:t>17.00</w:t>
            </w:r>
          </w:p>
        </w:tc>
        <w:tc>
          <w:tcPr>
            <w:tcW w:w="397" w:type="dxa"/>
          </w:tcPr>
          <w:p w:rsidR="008E6B88" w:rsidRPr="00B0473A" w:rsidRDefault="008E6B8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E6B88" w:rsidRPr="00B0473A" w:rsidRDefault="008E6B88">
            <w:pPr>
              <w:pStyle w:val="Plenum"/>
              <w:tabs>
                <w:tab w:val="clear" w:pos="1418"/>
              </w:tabs>
              <w:ind w:right="1"/>
            </w:pPr>
            <w:r w:rsidRPr="00B0473A">
              <w:t>Votering</w:t>
            </w:r>
          </w:p>
        </w:tc>
      </w:tr>
    </w:tbl>
    <w:p w:rsidR="004E5086" w:rsidRPr="00B0473A" w:rsidRDefault="004E5086">
      <w:pPr>
        <w:pStyle w:val="StreckLngt"/>
      </w:pPr>
      <w:r w:rsidRPr="00B0473A">
        <w:tab/>
      </w:r>
    </w:p>
    <w:p w:rsidR="00FD0C0B" w:rsidRPr="00B0473A" w:rsidRDefault="00FD0C0B" w:rsidP="00FD0C0B">
      <w:r w:rsidRPr="00B0473A">
        <w:rPr>
          <w:b/>
          <w:sz w:val="28"/>
          <w:szCs w:val="28"/>
        </w:rPr>
        <w:t>Votering kl. 12.00</w:t>
      </w:r>
      <w:r w:rsidRPr="00B0473A">
        <w:t xml:space="preserve"> </w:t>
      </w:r>
      <w:r w:rsidR="0021402D" w:rsidRPr="00B0473A">
        <w:t>UU12, FöU7</w:t>
      </w:r>
      <w:r w:rsidR="004B35F1" w:rsidRPr="00B0473A">
        <w:t xml:space="preserve">, FöU8 </w:t>
      </w:r>
      <w:r w:rsidRPr="00B0473A">
        <w:t>(tidigare slutdebatterade)</w:t>
      </w:r>
    </w:p>
    <w:p w:rsidR="00AB4FE8" w:rsidRPr="00B0473A" w:rsidRDefault="00AB4FE8" w:rsidP="00AB4FE8">
      <w:pPr>
        <w:pStyle w:val="Blankrad"/>
      </w:pPr>
      <w:r w:rsidRPr="00B0473A">
        <w:t xml:space="preserve">     </w:t>
      </w:r>
    </w:p>
    <w:p w:rsidR="00AB4FE8" w:rsidRPr="00B0473A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B047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B0473A" w:rsidRDefault="004E5086">
            <w:r w:rsidRPr="00B0473A">
              <w:t>Nr</w:t>
            </w:r>
          </w:p>
        </w:tc>
        <w:tc>
          <w:tcPr>
            <w:tcW w:w="5670" w:type="dxa"/>
          </w:tcPr>
          <w:p w:rsidR="004E5086" w:rsidRPr="00B0473A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B0473A" w:rsidRDefault="004E5086">
            <w:r w:rsidRPr="00B0473A">
              <w:t>Anmäld tid (min.)</w:t>
            </w:r>
          </w:p>
        </w:tc>
        <w:tc>
          <w:tcPr>
            <w:tcW w:w="1474" w:type="dxa"/>
          </w:tcPr>
          <w:p w:rsidR="004E5086" w:rsidRPr="00B0473A" w:rsidRDefault="004E5086">
            <w:r w:rsidRPr="00B0473A">
              <w:t>Ackumulerad tid</w:t>
            </w:r>
          </w:p>
        </w:tc>
      </w:tr>
    </w:tbl>
    <w:p w:rsidR="004E5086" w:rsidRPr="00B0473A" w:rsidRDefault="004E5086">
      <w:pPr>
        <w:pStyle w:val="Blankrad"/>
      </w:pPr>
      <w:r w:rsidRPr="00B0473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D1778E">
            <w:pPr>
              <w:pStyle w:val="rendenr"/>
            </w:pPr>
            <w:r w:rsidRPr="00B0473A">
              <w:t>8</w:t>
            </w:r>
          </w:p>
        </w:tc>
        <w:tc>
          <w:tcPr>
            <w:tcW w:w="5670" w:type="dxa"/>
          </w:tcPr>
          <w:p w:rsidR="008E6B88" w:rsidRPr="00B0473A" w:rsidRDefault="008E6B88">
            <w:pPr>
              <w:pStyle w:val="renderubrik"/>
            </w:pPr>
            <w:r w:rsidRPr="00B0473A">
              <w:t>Konstitutionsutskottets betänkande KU18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E6B88" w:rsidRPr="00B0473A" w:rsidRDefault="008E6B88">
            <w:pPr>
              <w:pStyle w:val="Underrubrik"/>
            </w:pPr>
            <w:r w:rsidRPr="00B0473A">
              <w:t>Elektronisk underrättelse i vissa ärenden om utgivningsbevis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</w:tbl>
    <w:p w:rsidR="008E6B88" w:rsidRPr="00B0473A" w:rsidRDefault="008E6B88">
      <w:pPr>
        <w:pStyle w:val="Blankrad"/>
      </w:pPr>
      <w:r w:rsidRPr="00B047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D1778E">
            <w:pPr>
              <w:pStyle w:val="rendenr"/>
            </w:pPr>
            <w:r w:rsidRPr="00B0473A">
              <w:t>9</w:t>
            </w:r>
          </w:p>
        </w:tc>
        <w:tc>
          <w:tcPr>
            <w:tcW w:w="5670" w:type="dxa"/>
            <w:gridSpan w:val="2"/>
          </w:tcPr>
          <w:p w:rsidR="008E6B88" w:rsidRPr="00B0473A" w:rsidRDefault="008E6B88">
            <w:pPr>
              <w:pStyle w:val="renderubrik"/>
            </w:pPr>
            <w:r w:rsidRPr="00B0473A">
              <w:t>Konstitutionsutskottets betänkande KU19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E6B88" w:rsidRPr="00B0473A" w:rsidRDefault="008E6B88">
            <w:pPr>
              <w:pStyle w:val="Underrubrik"/>
            </w:pPr>
            <w:r w:rsidRPr="00B0473A">
              <w:t>Riksrevisionens styrelses redogörelse angående bidrag som regeringen och Regeringskansliet fördelar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454" w:type="dxa"/>
          </w:tcPr>
          <w:p w:rsidR="008E6B88" w:rsidRPr="00B0473A" w:rsidRDefault="008E6B88" w:rsidP="008E6B8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E6B88" w:rsidRPr="00B0473A" w:rsidRDefault="00E01C2F">
            <w:r w:rsidRPr="00B0473A">
              <w:t>Per Bill (m)</w:t>
            </w:r>
          </w:p>
        </w:tc>
        <w:tc>
          <w:tcPr>
            <w:tcW w:w="1247" w:type="dxa"/>
          </w:tcPr>
          <w:p w:rsidR="008E6B88" w:rsidRPr="00B0473A" w:rsidRDefault="00E01C2F">
            <w:pPr>
              <w:pStyle w:val="Talartid"/>
            </w:pPr>
            <w:r w:rsidRPr="00B0473A">
              <w:t>5</w:t>
            </w: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</w:pP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8E6B88">
            <w:pPr>
              <w:pStyle w:val="Summalinje"/>
            </w:pPr>
          </w:p>
        </w:tc>
        <w:tc>
          <w:tcPr>
            <w:tcW w:w="454" w:type="dxa"/>
          </w:tcPr>
          <w:p w:rsidR="008E6B88" w:rsidRPr="00B0473A" w:rsidRDefault="008E6B88">
            <w:pPr>
              <w:pStyle w:val="Summalinje"/>
            </w:pPr>
          </w:p>
        </w:tc>
        <w:tc>
          <w:tcPr>
            <w:tcW w:w="5216" w:type="dxa"/>
          </w:tcPr>
          <w:p w:rsidR="008E6B88" w:rsidRPr="00B0473A" w:rsidRDefault="008E6B88">
            <w:pPr>
              <w:pStyle w:val="Summalinje"/>
            </w:pPr>
          </w:p>
        </w:tc>
        <w:tc>
          <w:tcPr>
            <w:tcW w:w="1247" w:type="dxa"/>
          </w:tcPr>
          <w:p w:rsidR="008E6B88" w:rsidRPr="00B0473A" w:rsidRDefault="008E6B88">
            <w:pPr>
              <w:pStyle w:val="Summalinje"/>
            </w:pPr>
            <w:r w:rsidRPr="00B0473A">
              <w:t>____</w:t>
            </w:r>
          </w:p>
        </w:tc>
        <w:tc>
          <w:tcPr>
            <w:tcW w:w="1489" w:type="dxa"/>
          </w:tcPr>
          <w:p w:rsidR="008E6B88" w:rsidRPr="00B0473A" w:rsidRDefault="008E6B88">
            <w:pPr>
              <w:pStyle w:val="Summalinje"/>
            </w:pPr>
            <w:r w:rsidRPr="00B0473A">
              <w:t>____</w:t>
            </w: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</w:pPr>
            <w:r w:rsidRPr="00B0473A">
              <w:t xml:space="preserve"> </w:t>
            </w:r>
          </w:p>
        </w:tc>
        <w:tc>
          <w:tcPr>
            <w:tcW w:w="454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5216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1247" w:type="dxa"/>
          </w:tcPr>
          <w:p w:rsidR="008E6B88" w:rsidRPr="00B0473A" w:rsidRDefault="00E01C2F">
            <w:pPr>
              <w:pStyle w:val="TalartidSumma"/>
            </w:pPr>
            <w:r w:rsidRPr="00B0473A">
              <w:t>0.05</w:t>
            </w:r>
          </w:p>
        </w:tc>
        <w:tc>
          <w:tcPr>
            <w:tcW w:w="1489" w:type="dxa"/>
          </w:tcPr>
          <w:p w:rsidR="008E6B88" w:rsidRPr="00B0473A" w:rsidRDefault="007341C0">
            <w:pPr>
              <w:pStyle w:val="TalartidAckumulerad"/>
            </w:pPr>
            <w:r w:rsidRPr="00B0473A">
              <w:t>0.05</w:t>
            </w:r>
          </w:p>
        </w:tc>
      </w:tr>
    </w:tbl>
    <w:p w:rsidR="008E6B88" w:rsidRPr="00B0473A" w:rsidRDefault="008E6B88">
      <w:pPr>
        <w:pStyle w:val="Blankrad"/>
      </w:pPr>
      <w:r w:rsidRPr="00B047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D1778E">
            <w:pPr>
              <w:pStyle w:val="rendenr"/>
            </w:pPr>
            <w:r w:rsidRPr="00B0473A">
              <w:t>10</w:t>
            </w:r>
          </w:p>
        </w:tc>
        <w:tc>
          <w:tcPr>
            <w:tcW w:w="5670" w:type="dxa"/>
          </w:tcPr>
          <w:p w:rsidR="008E6B88" w:rsidRPr="00B0473A" w:rsidRDefault="008E6B88">
            <w:pPr>
              <w:pStyle w:val="renderubrik"/>
            </w:pPr>
            <w:r w:rsidRPr="00B0473A">
              <w:t>Konstitutionsutskottets betänkande KU21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E6B88" w:rsidRPr="00B0473A" w:rsidRDefault="008E6B88">
            <w:pPr>
              <w:pStyle w:val="Underrubrik"/>
            </w:pPr>
            <w:r w:rsidRPr="00B0473A">
              <w:t>Fastställande av löner för riksdagens ombudsmän, m.m.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</w:tbl>
    <w:p w:rsidR="008E6B88" w:rsidRPr="00B0473A" w:rsidRDefault="008E6B88">
      <w:pPr>
        <w:pStyle w:val="Blankrad"/>
      </w:pPr>
      <w:r w:rsidRPr="00B047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D1778E">
            <w:pPr>
              <w:pStyle w:val="rendenr"/>
            </w:pPr>
            <w:r w:rsidRPr="00B0473A">
              <w:t>11</w:t>
            </w:r>
          </w:p>
        </w:tc>
        <w:tc>
          <w:tcPr>
            <w:tcW w:w="5670" w:type="dxa"/>
            <w:gridSpan w:val="2"/>
          </w:tcPr>
          <w:p w:rsidR="008E6B88" w:rsidRPr="00B0473A" w:rsidRDefault="008E6B88">
            <w:pPr>
              <w:pStyle w:val="renderubrik"/>
            </w:pPr>
            <w:r w:rsidRPr="00B0473A">
              <w:t>Trafikutskottets betänkande TU15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E6B88" w:rsidRPr="00B0473A" w:rsidRDefault="008E6B88">
            <w:pPr>
              <w:pStyle w:val="Underrubrik"/>
            </w:pPr>
            <w:r w:rsidRPr="00B0473A">
              <w:t>Nya hastighetsgränser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454" w:type="dxa"/>
          </w:tcPr>
          <w:p w:rsidR="008E6B88" w:rsidRPr="00B0473A" w:rsidRDefault="008E6B88" w:rsidP="008E6B8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E6B88" w:rsidRPr="00B0473A" w:rsidRDefault="00E01C2F">
            <w:r w:rsidRPr="00B0473A">
              <w:t>Annelie Enochson (kd)</w:t>
            </w:r>
          </w:p>
        </w:tc>
        <w:tc>
          <w:tcPr>
            <w:tcW w:w="1247" w:type="dxa"/>
          </w:tcPr>
          <w:p w:rsidR="008E6B88" w:rsidRPr="00B0473A" w:rsidRDefault="00E01C2F">
            <w:pPr>
              <w:pStyle w:val="Talartid"/>
            </w:pPr>
            <w:r w:rsidRPr="00B0473A">
              <w:t>3</w:t>
            </w: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</w:pP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454" w:type="dxa"/>
          </w:tcPr>
          <w:p w:rsidR="008E6B88" w:rsidRPr="00B0473A" w:rsidRDefault="008E6B8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E6B88" w:rsidRPr="00B0473A" w:rsidRDefault="00E01C2F">
            <w:r w:rsidRPr="00B0473A">
              <w:t>Marie Nordén (s)</w:t>
            </w:r>
          </w:p>
        </w:tc>
        <w:tc>
          <w:tcPr>
            <w:tcW w:w="1247" w:type="dxa"/>
          </w:tcPr>
          <w:p w:rsidR="008E6B88" w:rsidRPr="00B0473A" w:rsidRDefault="00E01C2F">
            <w:pPr>
              <w:pStyle w:val="Talartid"/>
            </w:pPr>
            <w:r w:rsidRPr="00B0473A">
              <w:t>10</w:t>
            </w: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</w:pPr>
          </w:p>
        </w:tc>
      </w:tr>
      <w:tr w:rsidR="00E01C2F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1C2F" w:rsidRPr="00B0473A" w:rsidRDefault="00E01C2F">
            <w:pPr>
              <w:pStyle w:val="IngenText"/>
            </w:pPr>
          </w:p>
        </w:tc>
        <w:tc>
          <w:tcPr>
            <w:tcW w:w="454" w:type="dxa"/>
          </w:tcPr>
          <w:p w:rsidR="00E01C2F" w:rsidRPr="00B0473A" w:rsidRDefault="00E01C2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01C2F" w:rsidRPr="00B0473A" w:rsidRDefault="00E01C2F">
            <w:r w:rsidRPr="00B0473A">
              <w:t>Peter Pedersen (v)</w:t>
            </w:r>
          </w:p>
        </w:tc>
        <w:tc>
          <w:tcPr>
            <w:tcW w:w="1247" w:type="dxa"/>
          </w:tcPr>
          <w:p w:rsidR="00E01C2F" w:rsidRPr="00B0473A" w:rsidRDefault="00E01C2F">
            <w:pPr>
              <w:pStyle w:val="Talartid"/>
            </w:pPr>
            <w:r w:rsidRPr="00B0473A">
              <w:t>10</w:t>
            </w:r>
          </w:p>
        </w:tc>
        <w:tc>
          <w:tcPr>
            <w:tcW w:w="1489" w:type="dxa"/>
          </w:tcPr>
          <w:p w:rsidR="00E01C2F" w:rsidRPr="00B0473A" w:rsidRDefault="00E01C2F">
            <w:pPr>
              <w:pStyle w:val="IngenText"/>
            </w:pPr>
          </w:p>
        </w:tc>
      </w:tr>
      <w:tr w:rsidR="00E01C2F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068"/>
          <w:tblHeader/>
        </w:trPr>
        <w:tc>
          <w:tcPr>
            <w:tcW w:w="454" w:type="dxa"/>
          </w:tcPr>
          <w:p w:rsidR="00E01C2F" w:rsidRPr="00B0473A" w:rsidRDefault="00E01C2F">
            <w:pPr>
              <w:pStyle w:val="IngenText"/>
            </w:pPr>
          </w:p>
        </w:tc>
        <w:tc>
          <w:tcPr>
            <w:tcW w:w="454" w:type="dxa"/>
          </w:tcPr>
          <w:p w:rsidR="00E01C2F" w:rsidRPr="00B0473A" w:rsidRDefault="00E01C2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01C2F" w:rsidRPr="00B0473A" w:rsidRDefault="00E01C2F">
            <w:r w:rsidRPr="00B0473A">
              <w:t>Karin Svensson Smith (mp)</w:t>
            </w:r>
          </w:p>
        </w:tc>
        <w:tc>
          <w:tcPr>
            <w:tcW w:w="1247" w:type="dxa"/>
          </w:tcPr>
          <w:p w:rsidR="00E01C2F" w:rsidRPr="00B0473A" w:rsidRDefault="00E01C2F">
            <w:pPr>
              <w:pStyle w:val="Talartid"/>
            </w:pPr>
            <w:r w:rsidRPr="00B0473A">
              <w:t>10</w:t>
            </w:r>
          </w:p>
        </w:tc>
        <w:tc>
          <w:tcPr>
            <w:tcW w:w="1489" w:type="dxa"/>
          </w:tcPr>
          <w:p w:rsidR="00E01C2F" w:rsidRPr="00B0473A" w:rsidRDefault="00E01C2F">
            <w:pPr>
              <w:pStyle w:val="IngenText"/>
            </w:pPr>
          </w:p>
        </w:tc>
      </w:tr>
      <w:tr w:rsidR="006000BD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00BD" w:rsidRPr="00B0473A" w:rsidRDefault="006000BD">
            <w:pPr>
              <w:pStyle w:val="IngenText"/>
            </w:pPr>
          </w:p>
        </w:tc>
        <w:tc>
          <w:tcPr>
            <w:tcW w:w="454" w:type="dxa"/>
          </w:tcPr>
          <w:p w:rsidR="006000BD" w:rsidRPr="00B0473A" w:rsidRDefault="006000B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000BD" w:rsidRPr="00B0473A" w:rsidRDefault="006000BD" w:rsidP="00013636">
            <w:r w:rsidRPr="00B0473A">
              <w:t>Christer Winbäck (fp)</w:t>
            </w:r>
          </w:p>
        </w:tc>
        <w:tc>
          <w:tcPr>
            <w:tcW w:w="1247" w:type="dxa"/>
          </w:tcPr>
          <w:p w:rsidR="006000BD" w:rsidRPr="00B0473A" w:rsidRDefault="006000BD" w:rsidP="00013636">
            <w:pPr>
              <w:pStyle w:val="Talartid"/>
            </w:pPr>
            <w:r w:rsidRPr="00B0473A">
              <w:t>10</w:t>
            </w:r>
          </w:p>
        </w:tc>
        <w:tc>
          <w:tcPr>
            <w:tcW w:w="1489" w:type="dxa"/>
          </w:tcPr>
          <w:p w:rsidR="006000BD" w:rsidRPr="00B0473A" w:rsidRDefault="006000BD">
            <w:pPr>
              <w:pStyle w:val="IngenText"/>
            </w:pPr>
          </w:p>
        </w:tc>
      </w:tr>
      <w:tr w:rsidR="006000BD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00BD" w:rsidRPr="00B0473A" w:rsidRDefault="006000BD">
            <w:pPr>
              <w:pStyle w:val="IngenText"/>
            </w:pPr>
          </w:p>
        </w:tc>
        <w:tc>
          <w:tcPr>
            <w:tcW w:w="454" w:type="dxa"/>
          </w:tcPr>
          <w:p w:rsidR="006000BD" w:rsidRPr="00B0473A" w:rsidRDefault="006000B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000BD" w:rsidRPr="00B0473A" w:rsidRDefault="006000BD">
            <w:r w:rsidRPr="00B0473A">
              <w:t>Statsrådet Åsa Torstensson (c)</w:t>
            </w:r>
          </w:p>
        </w:tc>
        <w:tc>
          <w:tcPr>
            <w:tcW w:w="1247" w:type="dxa"/>
          </w:tcPr>
          <w:p w:rsidR="006000BD" w:rsidRPr="00B0473A" w:rsidRDefault="006000BD">
            <w:pPr>
              <w:pStyle w:val="Talartid"/>
            </w:pPr>
            <w:r w:rsidRPr="00B0473A">
              <w:t>12</w:t>
            </w:r>
          </w:p>
        </w:tc>
        <w:tc>
          <w:tcPr>
            <w:tcW w:w="1489" w:type="dxa"/>
          </w:tcPr>
          <w:p w:rsidR="006000BD" w:rsidRPr="00B0473A" w:rsidRDefault="006000BD">
            <w:pPr>
              <w:pStyle w:val="IngenText"/>
            </w:pPr>
          </w:p>
        </w:tc>
      </w:tr>
      <w:tr w:rsidR="006000BD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00BD" w:rsidRPr="00B0473A" w:rsidRDefault="006000BD">
            <w:pPr>
              <w:pStyle w:val="Summalinje"/>
            </w:pPr>
          </w:p>
        </w:tc>
        <w:tc>
          <w:tcPr>
            <w:tcW w:w="454" w:type="dxa"/>
          </w:tcPr>
          <w:p w:rsidR="006000BD" w:rsidRPr="00B0473A" w:rsidRDefault="006000BD">
            <w:pPr>
              <w:pStyle w:val="Summalinje"/>
            </w:pPr>
          </w:p>
        </w:tc>
        <w:tc>
          <w:tcPr>
            <w:tcW w:w="5216" w:type="dxa"/>
          </w:tcPr>
          <w:p w:rsidR="006000BD" w:rsidRPr="00B0473A" w:rsidRDefault="006000BD">
            <w:pPr>
              <w:pStyle w:val="Summalinje"/>
            </w:pPr>
          </w:p>
        </w:tc>
        <w:tc>
          <w:tcPr>
            <w:tcW w:w="1247" w:type="dxa"/>
          </w:tcPr>
          <w:p w:rsidR="006000BD" w:rsidRPr="00B0473A" w:rsidRDefault="006000BD">
            <w:pPr>
              <w:pStyle w:val="Summalinje"/>
            </w:pPr>
            <w:r w:rsidRPr="00B0473A">
              <w:t>____</w:t>
            </w:r>
          </w:p>
        </w:tc>
        <w:tc>
          <w:tcPr>
            <w:tcW w:w="1489" w:type="dxa"/>
          </w:tcPr>
          <w:p w:rsidR="006000BD" w:rsidRPr="00B0473A" w:rsidRDefault="006000BD">
            <w:pPr>
              <w:pStyle w:val="Summalinje"/>
            </w:pPr>
            <w:r w:rsidRPr="00B0473A">
              <w:t>____</w:t>
            </w:r>
          </w:p>
        </w:tc>
      </w:tr>
      <w:tr w:rsidR="006000BD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00BD" w:rsidRPr="00B0473A" w:rsidRDefault="006000BD">
            <w:pPr>
              <w:pStyle w:val="IngenText"/>
            </w:pPr>
            <w:r w:rsidRPr="00B0473A">
              <w:t xml:space="preserve"> </w:t>
            </w:r>
          </w:p>
        </w:tc>
        <w:tc>
          <w:tcPr>
            <w:tcW w:w="454" w:type="dxa"/>
          </w:tcPr>
          <w:p w:rsidR="006000BD" w:rsidRPr="00B0473A" w:rsidRDefault="006000BD">
            <w:pPr>
              <w:pStyle w:val="IngenText"/>
            </w:pPr>
          </w:p>
        </w:tc>
        <w:tc>
          <w:tcPr>
            <w:tcW w:w="5216" w:type="dxa"/>
          </w:tcPr>
          <w:p w:rsidR="006000BD" w:rsidRPr="00B0473A" w:rsidRDefault="006000BD">
            <w:pPr>
              <w:pStyle w:val="IngenText"/>
            </w:pPr>
          </w:p>
        </w:tc>
        <w:tc>
          <w:tcPr>
            <w:tcW w:w="1247" w:type="dxa"/>
          </w:tcPr>
          <w:p w:rsidR="006000BD" w:rsidRPr="00B0473A" w:rsidRDefault="008E76F1">
            <w:pPr>
              <w:pStyle w:val="TalartidSumma"/>
            </w:pPr>
            <w:r w:rsidRPr="00B0473A">
              <w:t>0.55</w:t>
            </w:r>
          </w:p>
        </w:tc>
        <w:tc>
          <w:tcPr>
            <w:tcW w:w="1489" w:type="dxa"/>
          </w:tcPr>
          <w:p w:rsidR="006000BD" w:rsidRPr="00B0473A" w:rsidRDefault="007341C0">
            <w:pPr>
              <w:pStyle w:val="TalartidAckumulerad"/>
            </w:pPr>
            <w:r w:rsidRPr="00B0473A">
              <w:t>1.00</w:t>
            </w:r>
          </w:p>
        </w:tc>
      </w:tr>
    </w:tbl>
    <w:p w:rsidR="008E6B88" w:rsidRPr="00B0473A" w:rsidRDefault="008E6B88">
      <w:pPr>
        <w:pStyle w:val="Blankrad"/>
      </w:pPr>
      <w:r w:rsidRPr="00B047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D1778E">
            <w:pPr>
              <w:pStyle w:val="rendenr"/>
            </w:pPr>
            <w:r w:rsidRPr="00B0473A">
              <w:t>12</w:t>
            </w:r>
          </w:p>
        </w:tc>
        <w:tc>
          <w:tcPr>
            <w:tcW w:w="5670" w:type="dxa"/>
            <w:gridSpan w:val="2"/>
          </w:tcPr>
          <w:p w:rsidR="008E6B88" w:rsidRPr="00B0473A" w:rsidRDefault="008E6B88">
            <w:pPr>
              <w:pStyle w:val="renderubrik"/>
            </w:pPr>
            <w:r w:rsidRPr="00B0473A">
              <w:t>Trafikutskottets betänkande TU12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E6B88" w:rsidRPr="00B0473A" w:rsidRDefault="008E6B88">
            <w:pPr>
              <w:pStyle w:val="Underrubrik"/>
            </w:pPr>
            <w:r w:rsidRPr="00B0473A">
              <w:t>Järnvägspolitik och andra järnvägspaketet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454" w:type="dxa"/>
          </w:tcPr>
          <w:p w:rsidR="008E6B88" w:rsidRPr="00B0473A" w:rsidRDefault="008E6B88" w:rsidP="008E6B8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E6B88" w:rsidRPr="00B0473A" w:rsidRDefault="00E01C2F">
            <w:r w:rsidRPr="00B0473A">
              <w:t>Ingemar Vänerlöv (kd)</w:t>
            </w:r>
          </w:p>
        </w:tc>
        <w:tc>
          <w:tcPr>
            <w:tcW w:w="1247" w:type="dxa"/>
          </w:tcPr>
          <w:p w:rsidR="008E6B88" w:rsidRPr="00B0473A" w:rsidRDefault="00E01C2F">
            <w:pPr>
              <w:pStyle w:val="Talartid"/>
            </w:pPr>
            <w:r w:rsidRPr="00B0473A">
              <w:t>3</w:t>
            </w: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</w:pPr>
          </w:p>
        </w:tc>
      </w:tr>
      <w:tr w:rsidR="00936D93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6D93" w:rsidRPr="00B0473A" w:rsidRDefault="00936D93">
            <w:pPr>
              <w:pStyle w:val="IngenText"/>
            </w:pPr>
          </w:p>
        </w:tc>
        <w:tc>
          <w:tcPr>
            <w:tcW w:w="454" w:type="dxa"/>
          </w:tcPr>
          <w:p w:rsidR="00936D93" w:rsidRPr="00B0473A" w:rsidRDefault="00936D93" w:rsidP="008E6B8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936D93" w:rsidRPr="00B0473A" w:rsidRDefault="00936D93">
            <w:r w:rsidRPr="00B0473A">
              <w:t>Christina Axelsson (s)</w:t>
            </w:r>
          </w:p>
        </w:tc>
        <w:tc>
          <w:tcPr>
            <w:tcW w:w="1247" w:type="dxa"/>
          </w:tcPr>
          <w:p w:rsidR="00936D93" w:rsidRPr="00B0473A" w:rsidRDefault="00936D93">
            <w:pPr>
              <w:pStyle w:val="Talartid"/>
            </w:pPr>
            <w:r w:rsidRPr="00B0473A">
              <w:t>8</w:t>
            </w:r>
          </w:p>
        </w:tc>
        <w:tc>
          <w:tcPr>
            <w:tcW w:w="1489" w:type="dxa"/>
          </w:tcPr>
          <w:p w:rsidR="00936D93" w:rsidRPr="00B0473A" w:rsidRDefault="00936D93">
            <w:pPr>
              <w:pStyle w:val="IngenText"/>
            </w:pP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454" w:type="dxa"/>
          </w:tcPr>
          <w:p w:rsidR="008E6B88" w:rsidRPr="00B0473A" w:rsidRDefault="008E6B8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E6B88" w:rsidRPr="00B0473A" w:rsidRDefault="00E01C2F">
            <w:r w:rsidRPr="00B0473A">
              <w:t>Peter Pedersen (v)</w:t>
            </w:r>
          </w:p>
        </w:tc>
        <w:tc>
          <w:tcPr>
            <w:tcW w:w="1247" w:type="dxa"/>
          </w:tcPr>
          <w:p w:rsidR="008E6B88" w:rsidRPr="00B0473A" w:rsidRDefault="00E01C2F">
            <w:pPr>
              <w:pStyle w:val="Talartid"/>
            </w:pPr>
            <w:r w:rsidRPr="00B0473A">
              <w:t>10</w:t>
            </w: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</w:pP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454" w:type="dxa"/>
          </w:tcPr>
          <w:p w:rsidR="008E6B88" w:rsidRPr="00B0473A" w:rsidRDefault="008E6B8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E6B88" w:rsidRPr="00B0473A" w:rsidRDefault="00E01C2F">
            <w:r w:rsidRPr="00B0473A">
              <w:t>Karin Svensson Smith (mp)</w:t>
            </w:r>
          </w:p>
        </w:tc>
        <w:tc>
          <w:tcPr>
            <w:tcW w:w="1247" w:type="dxa"/>
          </w:tcPr>
          <w:p w:rsidR="008E6B88" w:rsidRPr="00B0473A" w:rsidRDefault="00E01C2F">
            <w:pPr>
              <w:pStyle w:val="Talartid"/>
            </w:pPr>
            <w:r w:rsidRPr="00B0473A">
              <w:t>8</w:t>
            </w: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</w:pPr>
          </w:p>
        </w:tc>
      </w:tr>
      <w:tr w:rsidR="006000BD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00BD" w:rsidRPr="00B0473A" w:rsidRDefault="006000BD">
            <w:pPr>
              <w:pStyle w:val="IngenText"/>
            </w:pPr>
          </w:p>
        </w:tc>
        <w:tc>
          <w:tcPr>
            <w:tcW w:w="454" w:type="dxa"/>
          </w:tcPr>
          <w:p w:rsidR="006000BD" w:rsidRPr="00B0473A" w:rsidRDefault="006000BD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000BD" w:rsidRPr="00B0473A" w:rsidRDefault="006000BD" w:rsidP="00013636">
            <w:r w:rsidRPr="00B0473A">
              <w:t>Sten Nordin (m)</w:t>
            </w:r>
          </w:p>
        </w:tc>
        <w:tc>
          <w:tcPr>
            <w:tcW w:w="1247" w:type="dxa"/>
          </w:tcPr>
          <w:p w:rsidR="006000BD" w:rsidRPr="00B0473A" w:rsidRDefault="006000BD" w:rsidP="00013636">
            <w:pPr>
              <w:pStyle w:val="Talartid"/>
            </w:pPr>
            <w:r w:rsidRPr="00B0473A">
              <w:t>10</w:t>
            </w:r>
          </w:p>
        </w:tc>
        <w:tc>
          <w:tcPr>
            <w:tcW w:w="1489" w:type="dxa"/>
          </w:tcPr>
          <w:p w:rsidR="006000BD" w:rsidRPr="00B0473A" w:rsidRDefault="006000BD">
            <w:pPr>
              <w:pStyle w:val="IngenText"/>
            </w:pPr>
          </w:p>
        </w:tc>
      </w:tr>
      <w:tr w:rsidR="006000BD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00BD" w:rsidRPr="00B0473A" w:rsidRDefault="006000BD">
            <w:pPr>
              <w:pStyle w:val="Summalinje"/>
            </w:pPr>
          </w:p>
        </w:tc>
        <w:tc>
          <w:tcPr>
            <w:tcW w:w="454" w:type="dxa"/>
          </w:tcPr>
          <w:p w:rsidR="006000BD" w:rsidRPr="00B0473A" w:rsidRDefault="006000BD">
            <w:pPr>
              <w:pStyle w:val="Summalinje"/>
            </w:pPr>
          </w:p>
        </w:tc>
        <w:tc>
          <w:tcPr>
            <w:tcW w:w="5216" w:type="dxa"/>
          </w:tcPr>
          <w:p w:rsidR="006000BD" w:rsidRPr="00B0473A" w:rsidRDefault="006000BD">
            <w:pPr>
              <w:pStyle w:val="Summalinje"/>
            </w:pPr>
          </w:p>
        </w:tc>
        <w:tc>
          <w:tcPr>
            <w:tcW w:w="1247" w:type="dxa"/>
          </w:tcPr>
          <w:p w:rsidR="006000BD" w:rsidRPr="00B0473A" w:rsidRDefault="006000BD">
            <w:pPr>
              <w:pStyle w:val="Summalinje"/>
            </w:pPr>
            <w:r w:rsidRPr="00B0473A">
              <w:t>____</w:t>
            </w:r>
          </w:p>
        </w:tc>
        <w:tc>
          <w:tcPr>
            <w:tcW w:w="1489" w:type="dxa"/>
          </w:tcPr>
          <w:p w:rsidR="006000BD" w:rsidRPr="00B0473A" w:rsidRDefault="006000BD">
            <w:pPr>
              <w:pStyle w:val="Summalinje"/>
            </w:pPr>
            <w:r w:rsidRPr="00B0473A">
              <w:t>____</w:t>
            </w:r>
          </w:p>
        </w:tc>
      </w:tr>
      <w:tr w:rsidR="006000BD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00BD" w:rsidRPr="00B0473A" w:rsidRDefault="006000BD">
            <w:pPr>
              <w:pStyle w:val="IngenText"/>
            </w:pPr>
            <w:r w:rsidRPr="00B0473A">
              <w:t xml:space="preserve"> </w:t>
            </w:r>
          </w:p>
        </w:tc>
        <w:tc>
          <w:tcPr>
            <w:tcW w:w="454" w:type="dxa"/>
          </w:tcPr>
          <w:p w:rsidR="006000BD" w:rsidRPr="00B0473A" w:rsidRDefault="006000BD">
            <w:pPr>
              <w:pStyle w:val="IngenText"/>
            </w:pPr>
          </w:p>
        </w:tc>
        <w:tc>
          <w:tcPr>
            <w:tcW w:w="5216" w:type="dxa"/>
          </w:tcPr>
          <w:p w:rsidR="006000BD" w:rsidRPr="00B0473A" w:rsidRDefault="006000BD">
            <w:pPr>
              <w:pStyle w:val="IngenText"/>
            </w:pPr>
          </w:p>
        </w:tc>
        <w:tc>
          <w:tcPr>
            <w:tcW w:w="1247" w:type="dxa"/>
          </w:tcPr>
          <w:p w:rsidR="006000BD" w:rsidRPr="00B0473A" w:rsidRDefault="007341C0">
            <w:pPr>
              <w:pStyle w:val="TalartidSumma"/>
            </w:pPr>
            <w:r w:rsidRPr="00B0473A">
              <w:t>0.39</w:t>
            </w:r>
          </w:p>
        </w:tc>
        <w:tc>
          <w:tcPr>
            <w:tcW w:w="1489" w:type="dxa"/>
          </w:tcPr>
          <w:p w:rsidR="006000BD" w:rsidRPr="00B0473A" w:rsidRDefault="007341C0">
            <w:pPr>
              <w:pStyle w:val="TalartidAckumulerad"/>
            </w:pPr>
            <w:r w:rsidRPr="00B0473A">
              <w:t>1.39</w:t>
            </w:r>
          </w:p>
        </w:tc>
      </w:tr>
    </w:tbl>
    <w:p w:rsidR="008E6B88" w:rsidRPr="00B0473A" w:rsidRDefault="008E6B88">
      <w:pPr>
        <w:pStyle w:val="Blankrad"/>
      </w:pPr>
      <w:r w:rsidRPr="00B047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D1778E">
            <w:pPr>
              <w:pStyle w:val="rendenr"/>
            </w:pPr>
            <w:r w:rsidRPr="00B0473A">
              <w:t>13</w:t>
            </w:r>
          </w:p>
        </w:tc>
        <w:tc>
          <w:tcPr>
            <w:tcW w:w="5670" w:type="dxa"/>
            <w:gridSpan w:val="2"/>
          </w:tcPr>
          <w:p w:rsidR="008E6B88" w:rsidRPr="00B0473A" w:rsidRDefault="008E6B88">
            <w:pPr>
              <w:pStyle w:val="renderubrik"/>
            </w:pPr>
            <w:r w:rsidRPr="00B0473A">
              <w:t xml:space="preserve">Trafikutskottets </w:t>
            </w:r>
            <w:r w:rsidR="002C0CFC" w:rsidRPr="00B0473A">
              <w:t>utlåtande</w:t>
            </w:r>
            <w:r w:rsidRPr="00B0473A">
              <w:t xml:space="preserve"> TU14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E6B88" w:rsidRPr="00B0473A" w:rsidRDefault="008E6B88">
            <w:pPr>
              <w:pStyle w:val="Underrubrik"/>
            </w:pPr>
            <w:r w:rsidRPr="00B0473A">
              <w:t>En framtida havspolitik för EU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454" w:type="dxa"/>
          </w:tcPr>
          <w:p w:rsidR="008E6B88" w:rsidRPr="00B0473A" w:rsidRDefault="008E6B88" w:rsidP="008E6B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E6B88" w:rsidRPr="00B0473A" w:rsidRDefault="00E01C2F">
            <w:r w:rsidRPr="00B0473A">
              <w:t>Sven Bergström (c)</w:t>
            </w:r>
          </w:p>
        </w:tc>
        <w:tc>
          <w:tcPr>
            <w:tcW w:w="1247" w:type="dxa"/>
          </w:tcPr>
          <w:p w:rsidR="008E6B88" w:rsidRPr="00B0473A" w:rsidRDefault="00E01C2F">
            <w:pPr>
              <w:pStyle w:val="Talartid"/>
            </w:pPr>
            <w:r w:rsidRPr="00B0473A">
              <w:t>3</w:t>
            </w: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</w:pPr>
          </w:p>
        </w:tc>
      </w:tr>
      <w:tr w:rsidR="00936D93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6D93" w:rsidRPr="00B0473A" w:rsidRDefault="00936D93">
            <w:pPr>
              <w:pStyle w:val="IngenText"/>
            </w:pPr>
          </w:p>
        </w:tc>
        <w:tc>
          <w:tcPr>
            <w:tcW w:w="454" w:type="dxa"/>
          </w:tcPr>
          <w:p w:rsidR="00936D93" w:rsidRPr="00B0473A" w:rsidRDefault="00936D93" w:rsidP="008E6B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936D93" w:rsidRPr="00B0473A" w:rsidRDefault="00936D93">
            <w:r w:rsidRPr="00B0473A">
              <w:t>Christina Axelsson (s)</w:t>
            </w:r>
          </w:p>
        </w:tc>
        <w:tc>
          <w:tcPr>
            <w:tcW w:w="1247" w:type="dxa"/>
          </w:tcPr>
          <w:p w:rsidR="00936D93" w:rsidRPr="00B0473A" w:rsidRDefault="00936D93">
            <w:pPr>
              <w:pStyle w:val="Talartid"/>
            </w:pPr>
            <w:r w:rsidRPr="00B0473A">
              <w:t>8</w:t>
            </w:r>
          </w:p>
        </w:tc>
        <w:tc>
          <w:tcPr>
            <w:tcW w:w="1489" w:type="dxa"/>
          </w:tcPr>
          <w:p w:rsidR="00936D93" w:rsidRPr="00B0473A" w:rsidRDefault="00936D93">
            <w:pPr>
              <w:pStyle w:val="IngenText"/>
            </w:pPr>
          </w:p>
        </w:tc>
      </w:tr>
      <w:tr w:rsidR="00E01C2F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1C2F" w:rsidRPr="00B0473A" w:rsidRDefault="00E01C2F">
            <w:pPr>
              <w:pStyle w:val="IngenText"/>
            </w:pPr>
          </w:p>
        </w:tc>
        <w:tc>
          <w:tcPr>
            <w:tcW w:w="454" w:type="dxa"/>
          </w:tcPr>
          <w:p w:rsidR="00E01C2F" w:rsidRPr="00B0473A" w:rsidRDefault="00E01C2F" w:rsidP="008E6B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01C2F" w:rsidRPr="00B0473A" w:rsidRDefault="00E01C2F">
            <w:r w:rsidRPr="00B0473A">
              <w:t>Lisbeth Grönfeldt Bergman (m)</w:t>
            </w:r>
          </w:p>
        </w:tc>
        <w:tc>
          <w:tcPr>
            <w:tcW w:w="1247" w:type="dxa"/>
          </w:tcPr>
          <w:p w:rsidR="00E01C2F" w:rsidRPr="00B0473A" w:rsidRDefault="00E01C2F">
            <w:pPr>
              <w:pStyle w:val="Talartid"/>
            </w:pPr>
            <w:r w:rsidRPr="00B0473A">
              <w:t>10</w:t>
            </w:r>
          </w:p>
        </w:tc>
        <w:tc>
          <w:tcPr>
            <w:tcW w:w="1489" w:type="dxa"/>
          </w:tcPr>
          <w:p w:rsidR="00E01C2F" w:rsidRPr="00B0473A" w:rsidRDefault="00E01C2F">
            <w:pPr>
              <w:pStyle w:val="IngenText"/>
            </w:pP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454" w:type="dxa"/>
          </w:tcPr>
          <w:p w:rsidR="008E6B88" w:rsidRPr="00B0473A" w:rsidRDefault="008E6B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E6B88" w:rsidRPr="00B0473A" w:rsidRDefault="00E01C2F">
            <w:r w:rsidRPr="00B0473A">
              <w:t>Peter Pedersen (v)</w:t>
            </w:r>
          </w:p>
        </w:tc>
        <w:tc>
          <w:tcPr>
            <w:tcW w:w="1247" w:type="dxa"/>
          </w:tcPr>
          <w:p w:rsidR="008E6B88" w:rsidRPr="00B0473A" w:rsidRDefault="00E01C2F">
            <w:pPr>
              <w:pStyle w:val="Talartid"/>
            </w:pPr>
            <w:r w:rsidRPr="00B0473A">
              <w:t>8</w:t>
            </w: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</w:pP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454" w:type="dxa"/>
          </w:tcPr>
          <w:p w:rsidR="008E6B88" w:rsidRPr="00B0473A" w:rsidRDefault="008E6B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E6B88" w:rsidRPr="00B0473A" w:rsidRDefault="00E01C2F">
            <w:r w:rsidRPr="00B0473A">
              <w:t>Karin Svensson Smith (mp)</w:t>
            </w:r>
          </w:p>
        </w:tc>
        <w:tc>
          <w:tcPr>
            <w:tcW w:w="1247" w:type="dxa"/>
          </w:tcPr>
          <w:p w:rsidR="008E6B88" w:rsidRPr="00B0473A" w:rsidRDefault="00E01C2F">
            <w:pPr>
              <w:pStyle w:val="Talartid"/>
            </w:pPr>
            <w:r w:rsidRPr="00B0473A">
              <w:t>8</w:t>
            </w: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</w:pP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8E6B88">
            <w:pPr>
              <w:pStyle w:val="Summalinje"/>
            </w:pPr>
          </w:p>
        </w:tc>
        <w:tc>
          <w:tcPr>
            <w:tcW w:w="454" w:type="dxa"/>
          </w:tcPr>
          <w:p w:rsidR="008E6B88" w:rsidRPr="00B0473A" w:rsidRDefault="008E6B88">
            <w:pPr>
              <w:pStyle w:val="Summalinje"/>
            </w:pPr>
          </w:p>
        </w:tc>
        <w:tc>
          <w:tcPr>
            <w:tcW w:w="5216" w:type="dxa"/>
          </w:tcPr>
          <w:p w:rsidR="008E6B88" w:rsidRPr="00B0473A" w:rsidRDefault="008E6B88">
            <w:pPr>
              <w:pStyle w:val="Summalinje"/>
            </w:pPr>
          </w:p>
        </w:tc>
        <w:tc>
          <w:tcPr>
            <w:tcW w:w="1247" w:type="dxa"/>
          </w:tcPr>
          <w:p w:rsidR="008E6B88" w:rsidRPr="00B0473A" w:rsidRDefault="008E6B88">
            <w:pPr>
              <w:pStyle w:val="Summalinje"/>
            </w:pPr>
            <w:r w:rsidRPr="00B0473A">
              <w:t>____</w:t>
            </w:r>
          </w:p>
        </w:tc>
        <w:tc>
          <w:tcPr>
            <w:tcW w:w="1489" w:type="dxa"/>
          </w:tcPr>
          <w:p w:rsidR="008E6B88" w:rsidRPr="00B0473A" w:rsidRDefault="008E6B88">
            <w:pPr>
              <w:pStyle w:val="Summalinje"/>
            </w:pPr>
            <w:r w:rsidRPr="00B0473A">
              <w:t>____</w:t>
            </w: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</w:pPr>
            <w:r w:rsidRPr="00B0473A">
              <w:t xml:space="preserve"> </w:t>
            </w:r>
          </w:p>
        </w:tc>
        <w:tc>
          <w:tcPr>
            <w:tcW w:w="454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5216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1247" w:type="dxa"/>
          </w:tcPr>
          <w:p w:rsidR="008E6B88" w:rsidRPr="00B0473A" w:rsidRDefault="00936D93">
            <w:pPr>
              <w:pStyle w:val="TalartidSumma"/>
            </w:pPr>
            <w:r w:rsidRPr="00B0473A">
              <w:t>0.37</w:t>
            </w:r>
          </w:p>
        </w:tc>
        <w:tc>
          <w:tcPr>
            <w:tcW w:w="1489" w:type="dxa"/>
          </w:tcPr>
          <w:p w:rsidR="008E6B88" w:rsidRPr="00B0473A" w:rsidRDefault="007341C0">
            <w:pPr>
              <w:pStyle w:val="TalartidAckumulerad"/>
            </w:pPr>
            <w:r w:rsidRPr="00B0473A">
              <w:t>2.16</w:t>
            </w:r>
          </w:p>
        </w:tc>
      </w:tr>
    </w:tbl>
    <w:p w:rsidR="008E6B88" w:rsidRPr="00B0473A" w:rsidRDefault="008E6B88">
      <w:pPr>
        <w:pStyle w:val="Blankrad"/>
      </w:pPr>
      <w:r w:rsidRPr="00B047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D1778E" w:rsidP="007341C0">
            <w:pPr>
              <w:pStyle w:val="rendenr"/>
              <w:pageBreakBefore/>
            </w:pPr>
            <w:r w:rsidRPr="00B0473A">
              <w:t>14</w:t>
            </w:r>
          </w:p>
        </w:tc>
        <w:tc>
          <w:tcPr>
            <w:tcW w:w="5670" w:type="dxa"/>
            <w:gridSpan w:val="2"/>
          </w:tcPr>
          <w:p w:rsidR="008E6B88" w:rsidRPr="00B0473A" w:rsidRDefault="008E6B88" w:rsidP="007341C0">
            <w:pPr>
              <w:pStyle w:val="renderubrik"/>
              <w:pageBreakBefore/>
            </w:pPr>
            <w:r w:rsidRPr="00B0473A">
              <w:t>Näringsutskottets betänkande NU11</w:t>
            </w:r>
          </w:p>
        </w:tc>
        <w:tc>
          <w:tcPr>
            <w:tcW w:w="1247" w:type="dxa"/>
          </w:tcPr>
          <w:p w:rsidR="008E6B88" w:rsidRPr="00B0473A" w:rsidRDefault="008E6B88" w:rsidP="007341C0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 w:rsidP="007341C0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E6B88" w:rsidRPr="00B0473A" w:rsidRDefault="008E6B88">
            <w:pPr>
              <w:pStyle w:val="Underrubrik"/>
            </w:pPr>
            <w:r w:rsidRPr="00B0473A">
              <w:t>Vissa energipolitiska frågor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 w:rsidP="008E6B8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 w:rsidP="00013636">
            <w:r w:rsidRPr="00B0473A">
              <w:t>Berit Högman (s)</w:t>
            </w:r>
          </w:p>
        </w:tc>
        <w:tc>
          <w:tcPr>
            <w:tcW w:w="1247" w:type="dxa"/>
          </w:tcPr>
          <w:p w:rsidR="008E76F1" w:rsidRPr="00B0473A" w:rsidRDefault="008E76F1" w:rsidP="00013636">
            <w:pPr>
              <w:pStyle w:val="Talartid"/>
            </w:pPr>
            <w:r w:rsidRPr="00B0473A">
              <w:t>8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 w:rsidP="008E6B8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 w:rsidP="00013636">
            <w:r w:rsidRPr="00B0473A">
              <w:t>Kent Persson (v)</w:t>
            </w:r>
          </w:p>
        </w:tc>
        <w:tc>
          <w:tcPr>
            <w:tcW w:w="1247" w:type="dxa"/>
          </w:tcPr>
          <w:p w:rsidR="008E76F1" w:rsidRPr="00B0473A" w:rsidRDefault="008E76F1" w:rsidP="00013636">
            <w:pPr>
              <w:pStyle w:val="Talartid"/>
            </w:pPr>
            <w:r w:rsidRPr="00B0473A">
              <w:t>8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 w:rsidP="008E6B8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 w:rsidP="00013636">
            <w:r w:rsidRPr="00B0473A">
              <w:t>Per Bolund (mp)</w:t>
            </w:r>
          </w:p>
        </w:tc>
        <w:tc>
          <w:tcPr>
            <w:tcW w:w="1247" w:type="dxa"/>
          </w:tcPr>
          <w:p w:rsidR="008E76F1" w:rsidRPr="00B0473A" w:rsidRDefault="008E76F1" w:rsidP="00013636">
            <w:pPr>
              <w:pStyle w:val="Talartid"/>
            </w:pPr>
            <w:r w:rsidRPr="00B0473A">
              <w:t>8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 w:rsidP="00013636">
            <w:r w:rsidRPr="00B0473A">
              <w:t>Åke Sandström (c)</w:t>
            </w:r>
          </w:p>
        </w:tc>
        <w:tc>
          <w:tcPr>
            <w:tcW w:w="1247" w:type="dxa"/>
          </w:tcPr>
          <w:p w:rsidR="008E76F1" w:rsidRPr="00B0473A" w:rsidRDefault="008E76F1" w:rsidP="00013636">
            <w:pPr>
              <w:pStyle w:val="Talartid"/>
            </w:pPr>
            <w:r w:rsidRPr="00B0473A">
              <w:t>6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1875EE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75EE" w:rsidRPr="00B0473A" w:rsidRDefault="001875EE">
            <w:pPr>
              <w:pStyle w:val="IngenText"/>
            </w:pPr>
          </w:p>
        </w:tc>
        <w:tc>
          <w:tcPr>
            <w:tcW w:w="454" w:type="dxa"/>
          </w:tcPr>
          <w:p w:rsidR="001875EE" w:rsidRPr="00B0473A" w:rsidRDefault="001875EE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875EE" w:rsidRPr="00B0473A" w:rsidRDefault="001875EE" w:rsidP="00013636">
            <w:r w:rsidRPr="00B0473A">
              <w:t>Carl B Hamilton (fp)</w:t>
            </w:r>
          </w:p>
        </w:tc>
        <w:tc>
          <w:tcPr>
            <w:tcW w:w="1247" w:type="dxa"/>
          </w:tcPr>
          <w:p w:rsidR="001875EE" w:rsidRPr="00B0473A" w:rsidRDefault="001875EE" w:rsidP="00013636">
            <w:pPr>
              <w:pStyle w:val="Talartid"/>
            </w:pPr>
            <w:r w:rsidRPr="00B0473A">
              <w:t>6</w:t>
            </w:r>
          </w:p>
        </w:tc>
        <w:tc>
          <w:tcPr>
            <w:tcW w:w="1489" w:type="dxa"/>
          </w:tcPr>
          <w:p w:rsidR="001875EE" w:rsidRPr="00B0473A" w:rsidRDefault="001875EE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 w:rsidP="00013636">
            <w:r w:rsidRPr="00B0473A">
              <w:t>Mikael Oscarsson (kd)</w:t>
            </w:r>
          </w:p>
        </w:tc>
        <w:tc>
          <w:tcPr>
            <w:tcW w:w="1247" w:type="dxa"/>
          </w:tcPr>
          <w:p w:rsidR="008E76F1" w:rsidRPr="00B0473A" w:rsidRDefault="008E76F1" w:rsidP="00013636">
            <w:pPr>
              <w:pStyle w:val="Talartid"/>
            </w:pPr>
            <w:r w:rsidRPr="00B0473A">
              <w:t>8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7127B7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27B7" w:rsidRPr="00B0473A" w:rsidRDefault="007127B7">
            <w:pPr>
              <w:pStyle w:val="IngenText"/>
            </w:pPr>
          </w:p>
        </w:tc>
        <w:tc>
          <w:tcPr>
            <w:tcW w:w="454" w:type="dxa"/>
          </w:tcPr>
          <w:p w:rsidR="007127B7" w:rsidRPr="00B0473A" w:rsidRDefault="007127B7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7127B7" w:rsidRPr="00B0473A" w:rsidRDefault="007127B7" w:rsidP="00303E28">
            <w:r w:rsidRPr="00B0473A">
              <w:t>Anne-Marie Pålsson (m)</w:t>
            </w:r>
          </w:p>
        </w:tc>
        <w:tc>
          <w:tcPr>
            <w:tcW w:w="1247" w:type="dxa"/>
          </w:tcPr>
          <w:p w:rsidR="007127B7" w:rsidRPr="00B0473A" w:rsidRDefault="007127B7" w:rsidP="00303E28">
            <w:pPr>
              <w:pStyle w:val="Talartid"/>
            </w:pPr>
            <w:r w:rsidRPr="00B0473A">
              <w:t>4</w:t>
            </w:r>
          </w:p>
        </w:tc>
        <w:tc>
          <w:tcPr>
            <w:tcW w:w="1489" w:type="dxa"/>
          </w:tcPr>
          <w:p w:rsidR="007127B7" w:rsidRPr="00B0473A" w:rsidRDefault="007127B7">
            <w:pPr>
              <w:pStyle w:val="IngenText"/>
            </w:pPr>
          </w:p>
        </w:tc>
      </w:tr>
      <w:tr w:rsidR="007127B7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127B7" w:rsidRPr="00B0473A" w:rsidRDefault="007127B7">
            <w:pPr>
              <w:pStyle w:val="Summalinje"/>
            </w:pPr>
          </w:p>
        </w:tc>
        <w:tc>
          <w:tcPr>
            <w:tcW w:w="454" w:type="dxa"/>
          </w:tcPr>
          <w:p w:rsidR="007127B7" w:rsidRPr="00B0473A" w:rsidRDefault="007127B7">
            <w:pPr>
              <w:pStyle w:val="Summalinje"/>
            </w:pPr>
          </w:p>
        </w:tc>
        <w:tc>
          <w:tcPr>
            <w:tcW w:w="5216" w:type="dxa"/>
          </w:tcPr>
          <w:p w:rsidR="007127B7" w:rsidRPr="00B0473A" w:rsidRDefault="007127B7">
            <w:pPr>
              <w:pStyle w:val="Summalinje"/>
            </w:pPr>
          </w:p>
        </w:tc>
        <w:tc>
          <w:tcPr>
            <w:tcW w:w="1247" w:type="dxa"/>
          </w:tcPr>
          <w:p w:rsidR="007127B7" w:rsidRPr="00B0473A" w:rsidRDefault="007127B7">
            <w:pPr>
              <w:pStyle w:val="Summalinje"/>
            </w:pPr>
            <w:r w:rsidRPr="00B0473A">
              <w:t>____</w:t>
            </w:r>
          </w:p>
        </w:tc>
        <w:tc>
          <w:tcPr>
            <w:tcW w:w="1489" w:type="dxa"/>
          </w:tcPr>
          <w:p w:rsidR="007127B7" w:rsidRPr="00B0473A" w:rsidRDefault="007127B7">
            <w:pPr>
              <w:pStyle w:val="Summalinje"/>
            </w:pPr>
            <w:r w:rsidRPr="00B0473A">
              <w:t>____</w:t>
            </w:r>
          </w:p>
        </w:tc>
      </w:tr>
      <w:tr w:rsidR="007127B7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127B7" w:rsidRPr="00B0473A" w:rsidRDefault="007127B7">
            <w:pPr>
              <w:pStyle w:val="IngenText"/>
            </w:pPr>
            <w:r w:rsidRPr="00B0473A">
              <w:t xml:space="preserve"> </w:t>
            </w:r>
          </w:p>
        </w:tc>
        <w:tc>
          <w:tcPr>
            <w:tcW w:w="454" w:type="dxa"/>
          </w:tcPr>
          <w:p w:rsidR="007127B7" w:rsidRPr="00B0473A" w:rsidRDefault="007127B7">
            <w:pPr>
              <w:pStyle w:val="IngenText"/>
            </w:pPr>
          </w:p>
        </w:tc>
        <w:tc>
          <w:tcPr>
            <w:tcW w:w="5216" w:type="dxa"/>
          </w:tcPr>
          <w:p w:rsidR="007127B7" w:rsidRPr="00B0473A" w:rsidRDefault="007127B7">
            <w:pPr>
              <w:pStyle w:val="IngenText"/>
            </w:pPr>
          </w:p>
        </w:tc>
        <w:tc>
          <w:tcPr>
            <w:tcW w:w="1247" w:type="dxa"/>
          </w:tcPr>
          <w:p w:rsidR="007127B7" w:rsidRPr="00B0473A" w:rsidRDefault="007127B7">
            <w:pPr>
              <w:pStyle w:val="TalartidSumma"/>
            </w:pPr>
            <w:r w:rsidRPr="00B0473A">
              <w:t>0.48</w:t>
            </w:r>
          </w:p>
        </w:tc>
        <w:tc>
          <w:tcPr>
            <w:tcW w:w="1489" w:type="dxa"/>
          </w:tcPr>
          <w:p w:rsidR="007127B7" w:rsidRPr="00B0473A" w:rsidRDefault="007341C0">
            <w:pPr>
              <w:pStyle w:val="TalartidAckumulerad"/>
            </w:pPr>
            <w:r w:rsidRPr="00B0473A">
              <w:t>3.04</w:t>
            </w:r>
          </w:p>
        </w:tc>
      </w:tr>
    </w:tbl>
    <w:p w:rsidR="008E6B88" w:rsidRPr="00B0473A" w:rsidRDefault="008E6B88">
      <w:pPr>
        <w:pStyle w:val="Blankrad"/>
      </w:pPr>
      <w:r w:rsidRPr="00B047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D1778E">
            <w:pPr>
              <w:pStyle w:val="rendenr"/>
            </w:pPr>
            <w:r w:rsidRPr="00B0473A">
              <w:t>15</w:t>
            </w:r>
          </w:p>
        </w:tc>
        <w:tc>
          <w:tcPr>
            <w:tcW w:w="5670" w:type="dxa"/>
            <w:gridSpan w:val="2"/>
          </w:tcPr>
          <w:p w:rsidR="008E6B88" w:rsidRPr="00B0473A" w:rsidRDefault="008E6B88">
            <w:pPr>
              <w:pStyle w:val="renderubrik"/>
            </w:pPr>
            <w:r w:rsidRPr="00B0473A">
              <w:t>Näringsutskottets betänkande NU14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E6B88" w:rsidRPr="00B0473A" w:rsidRDefault="008E6B88">
            <w:pPr>
              <w:pStyle w:val="Underrubrik"/>
            </w:pPr>
            <w:r w:rsidRPr="00B0473A">
              <w:t>Vissa konkurrenspolitiska frågor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 w:rsidP="008E6B88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 w:rsidP="00013636">
            <w:r w:rsidRPr="00B0473A">
              <w:t>Börje Vestlund (s)</w:t>
            </w:r>
          </w:p>
        </w:tc>
        <w:tc>
          <w:tcPr>
            <w:tcW w:w="1247" w:type="dxa"/>
          </w:tcPr>
          <w:p w:rsidR="008E76F1" w:rsidRPr="00B0473A" w:rsidRDefault="008E76F1" w:rsidP="00013636">
            <w:pPr>
              <w:pStyle w:val="Talartid"/>
            </w:pPr>
            <w:r w:rsidRPr="00B0473A">
              <w:t>8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 w:rsidP="008E6B88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 w:rsidP="00013636">
            <w:r w:rsidRPr="00B0473A">
              <w:t>Kent Persson (v)</w:t>
            </w:r>
          </w:p>
        </w:tc>
        <w:tc>
          <w:tcPr>
            <w:tcW w:w="1247" w:type="dxa"/>
          </w:tcPr>
          <w:p w:rsidR="008E76F1" w:rsidRPr="00B0473A" w:rsidRDefault="008E76F1" w:rsidP="00013636">
            <w:pPr>
              <w:pStyle w:val="Talartid"/>
            </w:pPr>
            <w:r w:rsidRPr="00B0473A">
              <w:t>6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 w:rsidP="008E6B88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>
            <w:r w:rsidRPr="00B0473A">
              <w:t>Staffan Anger (m)</w:t>
            </w:r>
          </w:p>
        </w:tc>
        <w:tc>
          <w:tcPr>
            <w:tcW w:w="1247" w:type="dxa"/>
          </w:tcPr>
          <w:p w:rsidR="008E76F1" w:rsidRPr="00B0473A" w:rsidRDefault="008E76F1">
            <w:pPr>
              <w:pStyle w:val="Talartid"/>
            </w:pPr>
            <w:r w:rsidRPr="00B0473A">
              <w:t>6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 w:rsidP="008E6B88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 w:rsidP="00013636">
            <w:r w:rsidRPr="00B0473A">
              <w:t>Åke Sandström (c)</w:t>
            </w:r>
          </w:p>
        </w:tc>
        <w:tc>
          <w:tcPr>
            <w:tcW w:w="1247" w:type="dxa"/>
          </w:tcPr>
          <w:p w:rsidR="008E76F1" w:rsidRPr="00B0473A" w:rsidRDefault="008E76F1" w:rsidP="00013636">
            <w:pPr>
              <w:pStyle w:val="Talartid"/>
            </w:pPr>
            <w:r w:rsidRPr="00B0473A">
              <w:t>6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>
            <w:r w:rsidRPr="00B0473A">
              <w:t>Per Bolund (mp)</w:t>
            </w:r>
          </w:p>
        </w:tc>
        <w:tc>
          <w:tcPr>
            <w:tcW w:w="1247" w:type="dxa"/>
          </w:tcPr>
          <w:p w:rsidR="008E76F1" w:rsidRPr="00B0473A" w:rsidRDefault="008E76F1">
            <w:pPr>
              <w:pStyle w:val="Talartid"/>
            </w:pPr>
            <w:r w:rsidRPr="00B0473A">
              <w:t>6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E76F1" w:rsidRPr="00B0473A" w:rsidRDefault="008E76F1">
            <w:pPr>
              <w:pStyle w:val="Summalinje"/>
            </w:pPr>
          </w:p>
        </w:tc>
        <w:tc>
          <w:tcPr>
            <w:tcW w:w="454" w:type="dxa"/>
          </w:tcPr>
          <w:p w:rsidR="008E76F1" w:rsidRPr="00B0473A" w:rsidRDefault="008E76F1">
            <w:pPr>
              <w:pStyle w:val="Summalinje"/>
            </w:pPr>
          </w:p>
        </w:tc>
        <w:tc>
          <w:tcPr>
            <w:tcW w:w="5216" w:type="dxa"/>
          </w:tcPr>
          <w:p w:rsidR="008E76F1" w:rsidRPr="00B0473A" w:rsidRDefault="008E76F1">
            <w:pPr>
              <w:pStyle w:val="Summalinje"/>
            </w:pPr>
          </w:p>
        </w:tc>
        <w:tc>
          <w:tcPr>
            <w:tcW w:w="1247" w:type="dxa"/>
          </w:tcPr>
          <w:p w:rsidR="008E76F1" w:rsidRPr="00B0473A" w:rsidRDefault="008E76F1">
            <w:pPr>
              <w:pStyle w:val="Summalinje"/>
            </w:pPr>
            <w:r w:rsidRPr="00B0473A">
              <w:t>____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Summalinje"/>
            </w:pPr>
            <w:r w:rsidRPr="00B0473A">
              <w:t>____</w:t>
            </w: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  <w:r w:rsidRPr="00B0473A">
              <w:t xml:space="preserve"> </w:t>
            </w:r>
          </w:p>
        </w:tc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5216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1247" w:type="dxa"/>
          </w:tcPr>
          <w:p w:rsidR="008E76F1" w:rsidRPr="00B0473A" w:rsidRDefault="007341C0">
            <w:pPr>
              <w:pStyle w:val="TalartidSumma"/>
            </w:pPr>
            <w:r w:rsidRPr="00B0473A">
              <w:t>0.32</w:t>
            </w:r>
          </w:p>
        </w:tc>
        <w:tc>
          <w:tcPr>
            <w:tcW w:w="1489" w:type="dxa"/>
          </w:tcPr>
          <w:p w:rsidR="008E76F1" w:rsidRPr="00B0473A" w:rsidRDefault="007341C0">
            <w:pPr>
              <w:pStyle w:val="TalartidAckumulerad"/>
            </w:pPr>
            <w:r w:rsidRPr="00B0473A">
              <w:t>3.36</w:t>
            </w:r>
          </w:p>
        </w:tc>
      </w:tr>
    </w:tbl>
    <w:p w:rsidR="008E6B88" w:rsidRPr="00B0473A" w:rsidRDefault="008E6B88">
      <w:pPr>
        <w:pStyle w:val="Blankrad"/>
      </w:pPr>
      <w:r w:rsidRPr="00B047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D1778E">
            <w:pPr>
              <w:pStyle w:val="rendenr"/>
            </w:pPr>
            <w:r w:rsidRPr="00B0473A">
              <w:t>16</w:t>
            </w:r>
          </w:p>
        </w:tc>
        <w:tc>
          <w:tcPr>
            <w:tcW w:w="5670" w:type="dxa"/>
            <w:gridSpan w:val="2"/>
          </w:tcPr>
          <w:p w:rsidR="008E6B88" w:rsidRPr="00B0473A" w:rsidRDefault="008E6B88">
            <w:pPr>
              <w:pStyle w:val="renderubrik"/>
            </w:pPr>
            <w:r w:rsidRPr="00B0473A">
              <w:t xml:space="preserve">Skatteutskottets betänkande </w:t>
            </w:r>
            <w:bookmarkStart w:id="2" w:name="BetänkandeNr"/>
            <w:bookmarkEnd w:id="2"/>
            <w:r w:rsidRPr="00B0473A">
              <w:t>SkU17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E6B88" w:rsidRPr="00B0473A" w:rsidRDefault="008E6B88">
            <w:pPr>
              <w:pStyle w:val="Underrubrik"/>
            </w:pPr>
            <w:bookmarkStart w:id="3" w:name="Ärenderubrik"/>
            <w:bookmarkEnd w:id="3"/>
            <w:r w:rsidRPr="00B0473A">
              <w:t xml:space="preserve">En fristående kronofogdemyndighet m.m. </w:t>
            </w:r>
          </w:p>
        </w:tc>
        <w:tc>
          <w:tcPr>
            <w:tcW w:w="1247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  <w:tabs>
                <w:tab w:val="clear" w:pos="6804"/>
              </w:tabs>
            </w:pP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454" w:type="dxa"/>
          </w:tcPr>
          <w:p w:rsidR="008E6B88" w:rsidRPr="00B0473A" w:rsidRDefault="008E6B88" w:rsidP="008E6B8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8E6B88" w:rsidRPr="00B0473A" w:rsidRDefault="00E01C2F">
            <w:r w:rsidRPr="00B0473A">
              <w:t>Britta Rådström (s)</w:t>
            </w:r>
          </w:p>
        </w:tc>
        <w:tc>
          <w:tcPr>
            <w:tcW w:w="1247" w:type="dxa"/>
          </w:tcPr>
          <w:p w:rsidR="008E6B88" w:rsidRPr="00B0473A" w:rsidRDefault="00E01C2F">
            <w:pPr>
              <w:pStyle w:val="Talartid"/>
            </w:pPr>
            <w:r w:rsidRPr="00B0473A">
              <w:t>6</w:t>
            </w: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</w:pPr>
          </w:p>
        </w:tc>
      </w:tr>
      <w:tr w:rsidR="008E6B88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6B88" w:rsidRPr="00B0473A" w:rsidRDefault="008E6B88">
            <w:pPr>
              <w:pStyle w:val="IngenText"/>
            </w:pPr>
          </w:p>
        </w:tc>
        <w:tc>
          <w:tcPr>
            <w:tcW w:w="454" w:type="dxa"/>
          </w:tcPr>
          <w:p w:rsidR="008E6B88" w:rsidRPr="00B0473A" w:rsidRDefault="008E6B8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8E6B88" w:rsidRPr="00B0473A" w:rsidRDefault="00E01C2F">
            <w:r w:rsidRPr="00B0473A">
              <w:t>Marie Engström (v)</w:t>
            </w:r>
          </w:p>
        </w:tc>
        <w:tc>
          <w:tcPr>
            <w:tcW w:w="1247" w:type="dxa"/>
          </w:tcPr>
          <w:p w:rsidR="008E6B88" w:rsidRPr="00B0473A" w:rsidRDefault="00E01C2F">
            <w:pPr>
              <w:pStyle w:val="Talartid"/>
            </w:pPr>
            <w:r w:rsidRPr="00B0473A">
              <w:t>5</w:t>
            </w:r>
          </w:p>
        </w:tc>
        <w:tc>
          <w:tcPr>
            <w:tcW w:w="1489" w:type="dxa"/>
          </w:tcPr>
          <w:p w:rsidR="008E6B88" w:rsidRPr="00B0473A" w:rsidRDefault="008E6B88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 w:rsidP="00013636">
            <w:r w:rsidRPr="00B0473A">
              <w:t>Ulf Berg (m)</w:t>
            </w:r>
          </w:p>
        </w:tc>
        <w:tc>
          <w:tcPr>
            <w:tcW w:w="1247" w:type="dxa"/>
          </w:tcPr>
          <w:p w:rsidR="008E76F1" w:rsidRPr="00B0473A" w:rsidRDefault="008E76F1" w:rsidP="00013636">
            <w:pPr>
              <w:pStyle w:val="Talartid"/>
            </w:pPr>
            <w:r w:rsidRPr="00B0473A">
              <w:t>8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 w:rsidP="00013636">
            <w:r w:rsidRPr="00B0473A">
              <w:t>Karin Nilsson (c)</w:t>
            </w:r>
          </w:p>
        </w:tc>
        <w:tc>
          <w:tcPr>
            <w:tcW w:w="1247" w:type="dxa"/>
          </w:tcPr>
          <w:p w:rsidR="008E76F1" w:rsidRPr="00B0473A" w:rsidRDefault="008E76F1" w:rsidP="00013636">
            <w:pPr>
              <w:pStyle w:val="Talartid"/>
            </w:pPr>
            <w:r w:rsidRPr="00B0473A">
              <w:t>5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>
            <w:r w:rsidRPr="00B0473A">
              <w:t>Gunnar Andrén (fp)</w:t>
            </w:r>
          </w:p>
        </w:tc>
        <w:tc>
          <w:tcPr>
            <w:tcW w:w="1247" w:type="dxa"/>
          </w:tcPr>
          <w:p w:rsidR="008E76F1" w:rsidRPr="00B0473A" w:rsidRDefault="008E76F1">
            <w:pPr>
              <w:pStyle w:val="Talartid"/>
            </w:pPr>
            <w:r w:rsidRPr="00B0473A">
              <w:t>5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 w:rsidP="00013636">
            <w:r w:rsidRPr="00B0473A">
              <w:t>Lennart Sacrédeus (kd)</w:t>
            </w:r>
          </w:p>
        </w:tc>
        <w:tc>
          <w:tcPr>
            <w:tcW w:w="1247" w:type="dxa"/>
          </w:tcPr>
          <w:p w:rsidR="008E76F1" w:rsidRPr="00B0473A" w:rsidRDefault="008E76F1" w:rsidP="00013636">
            <w:pPr>
              <w:pStyle w:val="Talartid"/>
            </w:pPr>
            <w:r w:rsidRPr="00B0473A">
              <w:t>5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454" w:type="dxa"/>
          </w:tcPr>
          <w:p w:rsidR="008E76F1" w:rsidRPr="00B0473A" w:rsidRDefault="008E76F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8E76F1" w:rsidRPr="00B0473A" w:rsidRDefault="008E76F1" w:rsidP="00013636">
            <w:r w:rsidRPr="00B0473A">
              <w:t>Helena Leander (mp)</w:t>
            </w:r>
          </w:p>
        </w:tc>
        <w:tc>
          <w:tcPr>
            <w:tcW w:w="1247" w:type="dxa"/>
          </w:tcPr>
          <w:p w:rsidR="008E76F1" w:rsidRPr="00B0473A" w:rsidRDefault="008E76F1" w:rsidP="00013636">
            <w:pPr>
              <w:pStyle w:val="Talartid"/>
            </w:pPr>
            <w:r w:rsidRPr="00B0473A">
              <w:t>3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IngenText"/>
            </w:pP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E76F1" w:rsidRPr="00B0473A" w:rsidRDefault="008E76F1">
            <w:pPr>
              <w:pStyle w:val="Summalinje"/>
            </w:pPr>
          </w:p>
        </w:tc>
        <w:tc>
          <w:tcPr>
            <w:tcW w:w="454" w:type="dxa"/>
          </w:tcPr>
          <w:p w:rsidR="008E76F1" w:rsidRPr="00B0473A" w:rsidRDefault="008E76F1">
            <w:pPr>
              <w:pStyle w:val="Summalinje"/>
            </w:pPr>
          </w:p>
        </w:tc>
        <w:tc>
          <w:tcPr>
            <w:tcW w:w="5216" w:type="dxa"/>
          </w:tcPr>
          <w:p w:rsidR="008E76F1" w:rsidRPr="00B0473A" w:rsidRDefault="008E76F1">
            <w:pPr>
              <w:pStyle w:val="Summalinje"/>
            </w:pPr>
          </w:p>
        </w:tc>
        <w:tc>
          <w:tcPr>
            <w:tcW w:w="1247" w:type="dxa"/>
          </w:tcPr>
          <w:p w:rsidR="008E76F1" w:rsidRPr="00B0473A" w:rsidRDefault="008E76F1">
            <w:pPr>
              <w:pStyle w:val="Summalinje"/>
            </w:pPr>
            <w:r w:rsidRPr="00B0473A">
              <w:t>____</w:t>
            </w:r>
          </w:p>
        </w:tc>
        <w:tc>
          <w:tcPr>
            <w:tcW w:w="1489" w:type="dxa"/>
          </w:tcPr>
          <w:p w:rsidR="008E76F1" w:rsidRPr="00B0473A" w:rsidRDefault="008E76F1">
            <w:pPr>
              <w:pStyle w:val="Summalinje"/>
            </w:pPr>
            <w:r w:rsidRPr="00B0473A">
              <w:t>____</w:t>
            </w:r>
          </w:p>
        </w:tc>
      </w:tr>
      <w:tr w:rsidR="008E76F1" w:rsidRPr="00B047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E76F1" w:rsidRPr="00B0473A" w:rsidRDefault="008E76F1">
            <w:pPr>
              <w:pStyle w:val="IngenText"/>
            </w:pPr>
            <w:r w:rsidRPr="00B0473A">
              <w:t xml:space="preserve"> </w:t>
            </w:r>
          </w:p>
        </w:tc>
        <w:tc>
          <w:tcPr>
            <w:tcW w:w="454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5216" w:type="dxa"/>
          </w:tcPr>
          <w:p w:rsidR="008E76F1" w:rsidRPr="00B0473A" w:rsidRDefault="008E76F1">
            <w:pPr>
              <w:pStyle w:val="IngenText"/>
            </w:pPr>
          </w:p>
        </w:tc>
        <w:tc>
          <w:tcPr>
            <w:tcW w:w="1247" w:type="dxa"/>
          </w:tcPr>
          <w:p w:rsidR="008E76F1" w:rsidRPr="00B0473A" w:rsidRDefault="007341C0">
            <w:pPr>
              <w:pStyle w:val="TalartidSumma"/>
            </w:pPr>
            <w:r w:rsidRPr="00B0473A">
              <w:t>0.37</w:t>
            </w:r>
          </w:p>
        </w:tc>
        <w:tc>
          <w:tcPr>
            <w:tcW w:w="1489" w:type="dxa"/>
          </w:tcPr>
          <w:p w:rsidR="008E76F1" w:rsidRPr="00B0473A" w:rsidRDefault="007341C0">
            <w:pPr>
              <w:pStyle w:val="TalartidAckumulerad"/>
            </w:pPr>
            <w:r w:rsidRPr="00B0473A">
              <w:t>4.13</w:t>
            </w:r>
          </w:p>
        </w:tc>
      </w:tr>
    </w:tbl>
    <w:p w:rsidR="004E5086" w:rsidRPr="00B0473A" w:rsidRDefault="008E6B88">
      <w:pPr>
        <w:pStyle w:val="Blankrad"/>
      </w:pPr>
      <w:r w:rsidRPr="00B0473A">
        <w:t xml:space="preserve">     </w:t>
      </w:r>
      <w:bookmarkStart w:id="4" w:name="Start"/>
      <w:bookmarkEnd w:id="4"/>
      <w:r w:rsidR="004E5086" w:rsidRPr="00B0473A">
        <w:t>     </w:t>
      </w:r>
    </w:p>
    <w:p w:rsidR="004E5086" w:rsidRPr="00B0473A" w:rsidRDefault="004E5086">
      <w:pPr>
        <w:pStyle w:val="Blankrad"/>
      </w:pPr>
      <w:r w:rsidRPr="00B047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B047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B0473A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B0473A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B0473A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B0473A" w:rsidRDefault="00C23E49" w:rsidP="009B2633">
            <w:pPr>
              <w:pStyle w:val="TalartidTotalText"/>
            </w:pPr>
            <w:r w:rsidRPr="00B0473A">
              <w:t xml:space="preserve">Totalt </w:t>
            </w:r>
            <w:r w:rsidR="009B2633" w:rsidRPr="00B0473A">
              <w:t xml:space="preserve">anmäld </w:t>
            </w:r>
            <w:r w:rsidRPr="00B0473A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B0473A" w:rsidRDefault="007341C0" w:rsidP="00C23E49">
            <w:pPr>
              <w:pStyle w:val="TalartidTotal"/>
            </w:pPr>
            <w:r w:rsidRPr="00B0473A">
              <w:t>4 tim. 13 min.</w:t>
            </w:r>
          </w:p>
        </w:tc>
      </w:tr>
      <w:tr w:rsidR="004E5086" w:rsidRPr="00B0473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B0473A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B0473A" w:rsidRDefault="00C23E49" w:rsidP="009B2633"/>
          <w:p w:rsidR="004E5086" w:rsidRPr="00B0473A" w:rsidRDefault="004E5086" w:rsidP="00C23E49">
            <w:pPr>
              <w:pStyle w:val="Mittstreck"/>
            </w:pPr>
            <w:r w:rsidRPr="00B0473A">
              <w:tab/>
            </w:r>
            <w:r w:rsidRPr="00B0473A">
              <w:tab/>
            </w:r>
          </w:p>
        </w:tc>
      </w:tr>
    </w:tbl>
    <w:p w:rsidR="004E5086" w:rsidRPr="00B0473A" w:rsidRDefault="001573B3" w:rsidP="001573B3">
      <w:pPr>
        <w:pStyle w:val="Blankrad"/>
      </w:pPr>
      <w:r w:rsidRPr="00B0473A">
        <w:t xml:space="preserve">     </w:t>
      </w:r>
    </w:p>
    <w:p w:rsidR="001573B3" w:rsidRPr="00B0473A" w:rsidRDefault="001573B3" w:rsidP="001573B3">
      <w:pPr>
        <w:pStyle w:val="Blankrad"/>
      </w:pPr>
    </w:p>
    <w:p w:rsidR="001573B3" w:rsidRPr="00B0473A" w:rsidRDefault="001573B3"/>
    <w:sectPr w:rsidR="001573B3" w:rsidRPr="00B0473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AF1" w:rsidRPr="00B0473A" w:rsidRDefault="00896AF1">
      <w:r w:rsidRPr="00B0473A">
        <w:separator/>
      </w:r>
    </w:p>
  </w:endnote>
  <w:endnote w:type="continuationSeparator" w:id="0">
    <w:p w:rsidR="00896AF1" w:rsidRPr="00B0473A" w:rsidRDefault="00896AF1">
      <w:r w:rsidRPr="00B047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B88" w:rsidRPr="00B0473A" w:rsidRDefault="008E6B88">
    <w:pPr>
      <w:pStyle w:val="Sidhuvud"/>
      <w:jc w:val="center"/>
    </w:pPr>
    <w:r w:rsidRPr="00B0473A">
      <w:fldChar w:fldCharType="begin" w:fldLock="1"/>
    </w:r>
    <w:r w:rsidRPr="00B0473A">
      <w:instrText xml:space="preserve"> PAGE </w:instrText>
    </w:r>
    <w:r w:rsidRPr="00B0473A">
      <w:fldChar w:fldCharType="separate"/>
    </w:r>
    <w:r w:rsidR="00896AF1" w:rsidRPr="00B0473A">
      <w:t>2</w:t>
    </w:r>
    <w:r w:rsidRPr="00B0473A">
      <w:fldChar w:fldCharType="end"/>
    </w:r>
    <w:r w:rsidRPr="00B0473A">
      <w:t>(</w:t>
    </w:r>
    <w:r w:rsidRPr="00B0473A">
      <w:fldChar w:fldCharType="begin" w:fldLock="1"/>
    </w:r>
    <w:r w:rsidRPr="00B0473A">
      <w:instrText xml:space="preserve"> NUMPAGES </w:instrText>
    </w:r>
    <w:r w:rsidRPr="00B0473A">
      <w:fldChar w:fldCharType="separate"/>
    </w:r>
    <w:r w:rsidR="002C3245" w:rsidRPr="00B0473A">
      <w:t>4</w:t>
    </w:r>
    <w:r w:rsidRPr="00B0473A">
      <w:fldChar w:fldCharType="end"/>
    </w:r>
    <w:r w:rsidRPr="00B0473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B88" w:rsidRPr="00B0473A" w:rsidRDefault="008E6B88">
    <w:pPr>
      <w:pStyle w:val="Sidhuvud"/>
      <w:jc w:val="center"/>
    </w:pPr>
    <w:r w:rsidRPr="00B0473A">
      <w:fldChar w:fldCharType="begin" w:fldLock="1"/>
    </w:r>
    <w:r w:rsidRPr="00B0473A">
      <w:instrText xml:space="preserve"> PAGE </w:instrText>
    </w:r>
    <w:r w:rsidRPr="00B0473A">
      <w:fldChar w:fldCharType="separate"/>
    </w:r>
    <w:r w:rsidR="00896AF1" w:rsidRPr="00B0473A">
      <w:t>1</w:t>
    </w:r>
    <w:r w:rsidRPr="00B0473A">
      <w:fldChar w:fldCharType="end"/>
    </w:r>
    <w:r w:rsidRPr="00B0473A">
      <w:t>(</w:t>
    </w:r>
    <w:r w:rsidRPr="00B0473A">
      <w:fldChar w:fldCharType="begin" w:fldLock="1"/>
    </w:r>
    <w:r w:rsidRPr="00B0473A">
      <w:instrText xml:space="preserve"> NUMPAGES </w:instrText>
    </w:r>
    <w:r w:rsidRPr="00B0473A">
      <w:fldChar w:fldCharType="separate"/>
    </w:r>
    <w:r w:rsidR="002C3245" w:rsidRPr="00B0473A">
      <w:t>4</w:t>
    </w:r>
    <w:r w:rsidRPr="00B0473A">
      <w:fldChar w:fldCharType="end"/>
    </w:r>
    <w:r w:rsidRPr="00B0473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AF1" w:rsidRPr="00B0473A" w:rsidRDefault="00896AF1">
      <w:r w:rsidRPr="00B0473A">
        <w:separator/>
      </w:r>
    </w:p>
  </w:footnote>
  <w:footnote w:type="continuationSeparator" w:id="0">
    <w:p w:rsidR="00896AF1" w:rsidRPr="00B0473A" w:rsidRDefault="00896AF1">
      <w:r w:rsidRPr="00B047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B88" w:rsidRPr="00B0473A" w:rsidRDefault="008E6B88">
    <w:pPr>
      <w:pStyle w:val="Sidhuvud"/>
      <w:tabs>
        <w:tab w:val="clear" w:pos="4536"/>
      </w:tabs>
    </w:pPr>
    <w:r w:rsidRPr="00B0473A">
      <w:fldChar w:fldCharType="begin" w:fldLock="1"/>
    </w:r>
    <w:r w:rsidRPr="00B0473A">
      <w:instrText xml:space="preserve"> DOCPROPERTY "DocumentDate" </w:instrText>
    </w:r>
    <w:r w:rsidRPr="00B0473A">
      <w:fldChar w:fldCharType="separate"/>
    </w:r>
    <w:r w:rsidR="002C3245" w:rsidRPr="00B0473A">
      <w:t>Torsdagen den 24 maj 2007</w:t>
    </w:r>
    <w:r w:rsidRPr="00B0473A">
      <w:fldChar w:fldCharType="end"/>
    </w:r>
    <w:r w:rsidRPr="00B0473A">
      <w:tab/>
    </w:r>
  </w:p>
  <w:p w:rsidR="008E6B88" w:rsidRPr="00B0473A" w:rsidRDefault="008E6B8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0473A">
      <w:rPr>
        <w:sz w:val="12"/>
      </w:rPr>
      <w:tab/>
    </w:r>
  </w:p>
  <w:p w:rsidR="008E6B88" w:rsidRPr="00B0473A" w:rsidRDefault="008E6B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B88" w:rsidRPr="00B0473A" w:rsidRDefault="00B0473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0473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6B88" w:rsidRPr="00B0473A" w:rsidRDefault="008E6B88">
    <w:pPr>
      <w:pStyle w:val="Dokumentrubrik"/>
      <w:spacing w:after="360"/>
    </w:pPr>
    <w:r w:rsidRPr="00B0473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375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1E5051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4255C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6ED53F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C68277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C4188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72CC43A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2A2AA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5811751">
    <w:abstractNumId w:val="14"/>
  </w:num>
  <w:num w:numId="2" w16cid:durableId="1202548173">
    <w:abstractNumId w:val="6"/>
  </w:num>
  <w:num w:numId="3" w16cid:durableId="258687390">
    <w:abstractNumId w:val="13"/>
  </w:num>
  <w:num w:numId="4" w16cid:durableId="198974410">
    <w:abstractNumId w:val="4"/>
  </w:num>
  <w:num w:numId="5" w16cid:durableId="1171725043">
    <w:abstractNumId w:val="1"/>
  </w:num>
  <w:num w:numId="6" w16cid:durableId="313684514">
    <w:abstractNumId w:val="9"/>
  </w:num>
  <w:num w:numId="7" w16cid:durableId="1430345963">
    <w:abstractNumId w:val="10"/>
  </w:num>
  <w:num w:numId="8" w16cid:durableId="2085563137">
    <w:abstractNumId w:val="8"/>
  </w:num>
  <w:num w:numId="9" w16cid:durableId="123696128">
    <w:abstractNumId w:val="11"/>
  </w:num>
  <w:num w:numId="10" w16cid:durableId="1847398654">
    <w:abstractNumId w:val="2"/>
  </w:num>
  <w:num w:numId="11" w16cid:durableId="274604254">
    <w:abstractNumId w:val="12"/>
  </w:num>
  <w:num w:numId="12" w16cid:durableId="478424470">
    <w:abstractNumId w:val="5"/>
  </w:num>
  <w:num w:numId="13" w16cid:durableId="234509491">
    <w:abstractNumId w:val="7"/>
  </w:num>
  <w:num w:numId="14" w16cid:durableId="465512076">
    <w:abstractNumId w:val="3"/>
  </w:num>
  <w:num w:numId="15" w16cid:durableId="82918234">
    <w:abstractNumId w:val="16"/>
  </w:num>
  <w:num w:numId="16" w16cid:durableId="1035231290">
    <w:abstractNumId w:val="15"/>
  </w:num>
  <w:num w:numId="17" w16cid:durableId="155727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0473A"/>
    <w:rsid w:val="00003FB6"/>
    <w:rsid w:val="00013636"/>
    <w:rsid w:val="00014B70"/>
    <w:rsid w:val="000163BD"/>
    <w:rsid w:val="00036F7A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24B88"/>
    <w:rsid w:val="001428E4"/>
    <w:rsid w:val="00147240"/>
    <w:rsid w:val="001573B3"/>
    <w:rsid w:val="001802A5"/>
    <w:rsid w:val="00183636"/>
    <w:rsid w:val="001875EE"/>
    <w:rsid w:val="00187A01"/>
    <w:rsid w:val="00190864"/>
    <w:rsid w:val="00191BBA"/>
    <w:rsid w:val="001A5E8E"/>
    <w:rsid w:val="001C4107"/>
    <w:rsid w:val="001D252A"/>
    <w:rsid w:val="002001CF"/>
    <w:rsid w:val="00200972"/>
    <w:rsid w:val="00201B32"/>
    <w:rsid w:val="002030E8"/>
    <w:rsid w:val="002109AF"/>
    <w:rsid w:val="0021402D"/>
    <w:rsid w:val="00224A8C"/>
    <w:rsid w:val="00224F56"/>
    <w:rsid w:val="002345F2"/>
    <w:rsid w:val="002430C4"/>
    <w:rsid w:val="00257F6E"/>
    <w:rsid w:val="00274838"/>
    <w:rsid w:val="002A6000"/>
    <w:rsid w:val="002B4E73"/>
    <w:rsid w:val="002C0CFC"/>
    <w:rsid w:val="002C3245"/>
    <w:rsid w:val="002E1A28"/>
    <w:rsid w:val="002F0BB6"/>
    <w:rsid w:val="002F26BE"/>
    <w:rsid w:val="002F519B"/>
    <w:rsid w:val="00303E28"/>
    <w:rsid w:val="0031154E"/>
    <w:rsid w:val="0031229D"/>
    <w:rsid w:val="003218C5"/>
    <w:rsid w:val="003345CE"/>
    <w:rsid w:val="003551E3"/>
    <w:rsid w:val="00355569"/>
    <w:rsid w:val="003571C0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B35F1"/>
    <w:rsid w:val="004C418B"/>
    <w:rsid w:val="004D3392"/>
    <w:rsid w:val="004D3CEA"/>
    <w:rsid w:val="004D7A8C"/>
    <w:rsid w:val="004E0007"/>
    <w:rsid w:val="004E3E8E"/>
    <w:rsid w:val="004E5086"/>
    <w:rsid w:val="004F28A2"/>
    <w:rsid w:val="004F6B9C"/>
    <w:rsid w:val="005306DF"/>
    <w:rsid w:val="00533F48"/>
    <w:rsid w:val="0054257E"/>
    <w:rsid w:val="0054322C"/>
    <w:rsid w:val="00556B47"/>
    <w:rsid w:val="00561A02"/>
    <w:rsid w:val="005757E9"/>
    <w:rsid w:val="00592391"/>
    <w:rsid w:val="00595C81"/>
    <w:rsid w:val="005A3E4A"/>
    <w:rsid w:val="005F44AE"/>
    <w:rsid w:val="005F591B"/>
    <w:rsid w:val="006000BD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D692E"/>
    <w:rsid w:val="006E0F16"/>
    <w:rsid w:val="007127B7"/>
    <w:rsid w:val="007138F6"/>
    <w:rsid w:val="00714000"/>
    <w:rsid w:val="007211D9"/>
    <w:rsid w:val="00722894"/>
    <w:rsid w:val="007331D9"/>
    <w:rsid w:val="007341C0"/>
    <w:rsid w:val="00736B61"/>
    <w:rsid w:val="007472F9"/>
    <w:rsid w:val="00750B0E"/>
    <w:rsid w:val="00752C77"/>
    <w:rsid w:val="00752CAC"/>
    <w:rsid w:val="00765254"/>
    <w:rsid w:val="007700C7"/>
    <w:rsid w:val="007A3D85"/>
    <w:rsid w:val="007C1750"/>
    <w:rsid w:val="007C1DBB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48B8"/>
    <w:rsid w:val="00867ED9"/>
    <w:rsid w:val="00896AF1"/>
    <w:rsid w:val="008A04D2"/>
    <w:rsid w:val="008A134E"/>
    <w:rsid w:val="008A7F6C"/>
    <w:rsid w:val="008B2D5E"/>
    <w:rsid w:val="008B7E87"/>
    <w:rsid w:val="008C2924"/>
    <w:rsid w:val="008C6E81"/>
    <w:rsid w:val="008D4BC7"/>
    <w:rsid w:val="008E6B88"/>
    <w:rsid w:val="008E76F1"/>
    <w:rsid w:val="008F0218"/>
    <w:rsid w:val="008F7F10"/>
    <w:rsid w:val="0090727C"/>
    <w:rsid w:val="00914AAB"/>
    <w:rsid w:val="009150E1"/>
    <w:rsid w:val="00924715"/>
    <w:rsid w:val="00931A7C"/>
    <w:rsid w:val="00935FEB"/>
    <w:rsid w:val="00936D93"/>
    <w:rsid w:val="00962EE8"/>
    <w:rsid w:val="00975915"/>
    <w:rsid w:val="009A03A9"/>
    <w:rsid w:val="009A3155"/>
    <w:rsid w:val="009B2633"/>
    <w:rsid w:val="009F0E42"/>
    <w:rsid w:val="00A01626"/>
    <w:rsid w:val="00A123F7"/>
    <w:rsid w:val="00A2476D"/>
    <w:rsid w:val="00A320A0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E1FED"/>
    <w:rsid w:val="00B0473A"/>
    <w:rsid w:val="00B20865"/>
    <w:rsid w:val="00B41277"/>
    <w:rsid w:val="00B515F0"/>
    <w:rsid w:val="00B56171"/>
    <w:rsid w:val="00B5698F"/>
    <w:rsid w:val="00B85150"/>
    <w:rsid w:val="00BA4FBB"/>
    <w:rsid w:val="00BA5717"/>
    <w:rsid w:val="00BB4983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35D3F"/>
    <w:rsid w:val="00C57873"/>
    <w:rsid w:val="00C57F19"/>
    <w:rsid w:val="00C65B6D"/>
    <w:rsid w:val="00C80523"/>
    <w:rsid w:val="00CA27C3"/>
    <w:rsid w:val="00CC1A1A"/>
    <w:rsid w:val="00CE1856"/>
    <w:rsid w:val="00CE4A33"/>
    <w:rsid w:val="00D16B18"/>
    <w:rsid w:val="00D1778E"/>
    <w:rsid w:val="00D1786B"/>
    <w:rsid w:val="00D17ACE"/>
    <w:rsid w:val="00D27173"/>
    <w:rsid w:val="00D31094"/>
    <w:rsid w:val="00D4022B"/>
    <w:rsid w:val="00D71F43"/>
    <w:rsid w:val="00DA1D8D"/>
    <w:rsid w:val="00DA526C"/>
    <w:rsid w:val="00DB6630"/>
    <w:rsid w:val="00DB7758"/>
    <w:rsid w:val="00DD0A08"/>
    <w:rsid w:val="00DD5F79"/>
    <w:rsid w:val="00E01C2F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44FC5"/>
    <w:rsid w:val="00F57246"/>
    <w:rsid w:val="00F86A1B"/>
    <w:rsid w:val="00F956B1"/>
    <w:rsid w:val="00FB0E79"/>
    <w:rsid w:val="00FD0C0B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90230-1160-4CC7-97B2-DFD11DEA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386</Words>
  <Characters>1971</Characters>
  <Application>Microsoft Office Word</Application>
  <DocSecurity>4</DocSecurity>
  <Lines>492</Lines>
  <Paragraphs>235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24 maj 2007</vt:lpstr>
    </vt:vector>
  </TitlesOfParts>
  <Company>Riksdagen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2007-05-23T14:43:00Z</cp:lastPrinted>
  <dcterms:created xsi:type="dcterms:W3CDTF">2025-12-17T03:42:00Z</dcterms:created>
  <dcterms:modified xsi:type="dcterms:W3CDTF">2025-12-17T03:42:00Z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24 maj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2007-05-24</vt:lpwstr>
  </property>
  <property fmtid="{D5CDD505-2E9C-101B-9397-08002B2CF9AE}" pid="5" name="DocumentYear">
    <vt:lpwstr>2006/07</vt:lpwstr>
  </property>
</Properties>
</file>