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63FB5646FB450E97A563E8A02F26C7"/>
        </w:placeholder>
        <w15:appearance w15:val="hidden"/>
        <w:text/>
      </w:sdtPr>
      <w:sdtEndPr/>
      <w:sdtContent>
        <w:p w:rsidRPr="009B062B" w:rsidR="00AF30DD" w:rsidP="009B062B" w:rsidRDefault="00AF30DD" w14:paraId="0EAEE366" w14:textId="77777777">
          <w:pPr>
            <w:pStyle w:val="RubrikFrslagTIllRiksdagsbeslut"/>
          </w:pPr>
          <w:r w:rsidRPr="009B062B">
            <w:t>Förslag till riksdagsbeslut</w:t>
          </w:r>
        </w:p>
      </w:sdtContent>
    </w:sdt>
    <w:sdt>
      <w:sdtPr>
        <w:alias w:val="Yrkande 1"/>
        <w:tag w:val="9810796f-36b8-483b-8c88-953eb160aa0e"/>
        <w:id w:val="-633784623"/>
        <w:lock w:val="sdtLocked"/>
      </w:sdtPr>
      <w:sdtEndPr/>
      <w:sdtContent>
        <w:p w:rsidR="00A236A4" w:rsidRDefault="00983CE4" w14:paraId="0EAEE367" w14:textId="77777777">
          <w:pPr>
            <w:pStyle w:val="Frslagstext"/>
            <w:numPr>
              <w:ilvl w:val="0"/>
              <w:numId w:val="0"/>
            </w:numPr>
          </w:pPr>
          <w:r>
            <w:t>Riksdagen ställer sig bakom det som anförs i motionen om att se över hur vi kan stärka valhemligheten i de svenska allmänna valen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96118683204A5BBDB4CB808CA194B6"/>
        </w:placeholder>
        <w15:appearance w15:val="hidden"/>
        <w:text/>
      </w:sdtPr>
      <w:sdtEndPr/>
      <w:sdtContent>
        <w:p w:rsidRPr="009B062B" w:rsidR="006D79C9" w:rsidP="00333E95" w:rsidRDefault="006D79C9" w14:paraId="0EAEE368" w14:textId="77777777">
          <w:pPr>
            <w:pStyle w:val="Rubrik1"/>
          </w:pPr>
          <w:r>
            <w:t>Motivering</w:t>
          </w:r>
        </w:p>
      </w:sdtContent>
    </w:sdt>
    <w:p w:rsidRPr="00003BA6" w:rsidR="00840A9E" w:rsidP="00003BA6" w:rsidRDefault="00840A9E" w14:paraId="0EAEE369" w14:textId="77777777">
      <w:pPr>
        <w:pStyle w:val="Normalutanindragellerluft"/>
      </w:pPr>
      <w:r w:rsidRPr="00003BA6">
        <w:t>En central utgångspunkt i det svenska demokratiska systemet är att vi värnar om valhemligheten. Regeringsformen 3 kap. 1 § säger: ”Riksdagen utses genom fria, hemliga och direkta val.” Valhemligheten innebär att väljare ska kunna känna sig helt trygga i att det inte går att identifiera vem eller vilka man lägger sin röst på vid allmänna val och att man inte heller har någon redovisningsskyldighet för detta. Det finns en bred politisk enighet kring att detta är en betydelsefull grundstomme för att värna och skapa legitimitet för vårt demokratiska system.</w:t>
      </w:r>
    </w:p>
    <w:p w:rsidR="00840A9E" w:rsidP="00840A9E" w:rsidRDefault="00840A9E" w14:paraId="0EAEE36A" w14:textId="322352CF">
      <w:r>
        <w:t xml:space="preserve">Det system väljare möts av i vallokalerna idag bygger mer på hur det traditionellt sett ut än vad som praktiskt vore mest lämpat för att skydda </w:t>
      </w:r>
      <w:r>
        <w:lastRenderedPageBreak/>
        <w:t xml:space="preserve">valhemligheten. Väljare plockar idag valsedlar inför öppen ridå i våra vallokaler. Detta upplägg försvårar möjligheten att dölja vilken valsedel man tar. Det är vanligt att väljare plockar på sig ett antal valsedlar från olika politiska partier för att på så sätt skapa en dimridå kring vilket parti man kommer lägga sin röst på. Det bör inte krävas ett aktivt agerande av detta slag från väljarens sida för att skydda valhemligheten. En utredning från 2016 föreslog att valsedlarna ska </w:t>
      </w:r>
      <w:r w:rsidR="00003BA6">
        <w:t>placeras innanför valskärmar</w:t>
      </w:r>
      <w:r>
        <w:t xml:space="preserve"> i valet 2018 och därigenom förenkla processen om att hemlighålla vilket parti man röstar på. Väljarna hade i och med detta erbjudits ett starkare skydd för valhemligheten men utredningens förslag avslogs. Det är därför viktigt att nya lösningar ses över för att stärka valhemligheten.</w:t>
      </w:r>
    </w:p>
    <w:p w:rsidR="00652B73" w:rsidP="00840A9E" w:rsidRDefault="00840A9E" w14:paraId="0EAEE36B" w14:textId="77777777">
      <w:r>
        <w:t>Demokratin syftar till att förverkliga folkviljan. Därför måste väljarna kunna uttrycka sin vilja så fritt som möjligt utan att frukta påtryckningar från staten, politiska partier, andra medborgare eller familjemedlemmar. Vikten av att alla väljare ska kunna rösta fritt och hemligt ska därmed inte underskattas.</w:t>
      </w:r>
    </w:p>
    <w:sdt>
      <w:sdtPr>
        <w:rPr>
          <w:i/>
          <w:noProof/>
        </w:rPr>
        <w:alias w:val="CC_Underskrifter"/>
        <w:tag w:val="CC_Underskrifter"/>
        <w:id w:val="583496634"/>
        <w:lock w:val="sdtContentLocked"/>
        <w:placeholder>
          <w:docPart w:val="7D15EBC95A3A4ED0A33B0DAF8F107379"/>
        </w:placeholder>
        <w15:appearance w15:val="hidden"/>
      </w:sdtPr>
      <w:sdtEndPr>
        <w:rPr>
          <w:i w:val="0"/>
          <w:noProof w:val="0"/>
        </w:rPr>
      </w:sdtEndPr>
      <w:sdtContent>
        <w:p w:rsidR="004801AC" w:rsidP="00704BFD" w:rsidRDefault="00003BA6" w14:paraId="0EAEE36C" w14:textId="506BE6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bookmarkStart w:name="_GoBack" w:id="1"/>
    <w:bookmarkEnd w:id="1"/>
    <w:p w:rsidR="00003BA6" w:rsidP="00704BFD" w:rsidRDefault="00003BA6" w14:paraId="5688BCCA" w14:textId="77777777"/>
    <w:p w:rsidR="00AB0E92" w:rsidRDefault="00AB0E92" w14:paraId="0EAEE370" w14:textId="77777777"/>
    <w:sectPr w:rsidR="00AB0E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EE372" w14:textId="77777777" w:rsidR="003D334F" w:rsidRDefault="003D334F" w:rsidP="000C1CAD">
      <w:pPr>
        <w:spacing w:line="240" w:lineRule="auto"/>
      </w:pPr>
      <w:r>
        <w:separator/>
      </w:r>
    </w:p>
  </w:endnote>
  <w:endnote w:type="continuationSeparator" w:id="0">
    <w:p w14:paraId="0EAEE373" w14:textId="77777777" w:rsidR="003D334F" w:rsidRDefault="003D33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EE3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EE379" w14:textId="613C9B5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3B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EE370" w14:textId="77777777" w:rsidR="003D334F" w:rsidRDefault="003D334F" w:rsidP="000C1CAD">
      <w:pPr>
        <w:spacing w:line="240" w:lineRule="auto"/>
      </w:pPr>
      <w:r>
        <w:separator/>
      </w:r>
    </w:p>
  </w:footnote>
  <w:footnote w:type="continuationSeparator" w:id="0">
    <w:p w14:paraId="0EAEE371" w14:textId="77777777" w:rsidR="003D334F" w:rsidRDefault="003D33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AEE3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AEE383" wp14:anchorId="0EAEE3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3BA6" w14:paraId="0EAEE384" w14:textId="77777777">
                          <w:pPr>
                            <w:jc w:val="right"/>
                          </w:pPr>
                          <w:sdt>
                            <w:sdtPr>
                              <w:alias w:val="CC_Noformat_Partikod"/>
                              <w:tag w:val="CC_Noformat_Partikod"/>
                              <w:id w:val="-53464382"/>
                              <w:placeholder>
                                <w:docPart w:val="7C084B9F6EDD4EA5B4BD91F6918256BA"/>
                              </w:placeholder>
                              <w:text/>
                            </w:sdtPr>
                            <w:sdtEndPr/>
                            <w:sdtContent>
                              <w:r w:rsidR="00DF1040">
                                <w:t>M</w:t>
                              </w:r>
                            </w:sdtContent>
                          </w:sdt>
                          <w:sdt>
                            <w:sdtPr>
                              <w:alias w:val="CC_Noformat_Partinummer"/>
                              <w:tag w:val="CC_Noformat_Partinummer"/>
                              <w:id w:val="-1709555926"/>
                              <w:placeholder>
                                <w:docPart w:val="72821654CEEF4023BC7372D052EBFCD0"/>
                              </w:placeholder>
                              <w:text/>
                            </w:sdtPr>
                            <w:sdtEndPr/>
                            <w:sdtContent>
                              <w:r w:rsidR="00DD146C">
                                <w:t>1177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AEE3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03BA6" w14:paraId="0EAEE384" w14:textId="77777777">
                    <w:pPr>
                      <w:jc w:val="right"/>
                    </w:pPr>
                    <w:sdt>
                      <w:sdtPr>
                        <w:alias w:val="CC_Noformat_Partikod"/>
                        <w:tag w:val="CC_Noformat_Partikod"/>
                        <w:id w:val="-53464382"/>
                        <w:placeholder>
                          <w:docPart w:val="7C084B9F6EDD4EA5B4BD91F6918256BA"/>
                        </w:placeholder>
                        <w:text/>
                      </w:sdtPr>
                      <w:sdtEndPr/>
                      <w:sdtContent>
                        <w:r w:rsidR="00DF1040">
                          <w:t>M</w:t>
                        </w:r>
                      </w:sdtContent>
                    </w:sdt>
                    <w:sdt>
                      <w:sdtPr>
                        <w:alias w:val="CC_Noformat_Partinummer"/>
                        <w:tag w:val="CC_Noformat_Partinummer"/>
                        <w:id w:val="-1709555926"/>
                        <w:placeholder>
                          <w:docPart w:val="72821654CEEF4023BC7372D052EBFCD0"/>
                        </w:placeholder>
                        <w:text/>
                      </w:sdtPr>
                      <w:sdtEndPr/>
                      <w:sdtContent>
                        <w:r w:rsidR="00DD146C">
                          <w:t>1177</w:t>
                        </w:r>
                      </w:sdtContent>
                    </w:sdt>
                  </w:p>
                </w:txbxContent>
              </v:textbox>
              <w10:wrap anchorx="page"/>
            </v:shape>
          </w:pict>
        </mc:Fallback>
      </mc:AlternateContent>
    </w:r>
  </w:p>
  <w:p w:rsidRPr="00293C4F" w:rsidR="004F35FE" w:rsidP="00776B74" w:rsidRDefault="004F35FE" w14:paraId="0EAEE3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3BA6" w14:paraId="0EAEE376" w14:textId="77777777">
    <w:pPr>
      <w:jc w:val="right"/>
    </w:pPr>
    <w:sdt>
      <w:sdtPr>
        <w:alias w:val="CC_Noformat_Partikod"/>
        <w:tag w:val="CC_Noformat_Partikod"/>
        <w:id w:val="559911109"/>
        <w:placeholder>
          <w:docPart w:val="72821654CEEF4023BC7372D052EBFCD0"/>
        </w:placeholder>
        <w:text/>
      </w:sdtPr>
      <w:sdtEndPr/>
      <w:sdtContent>
        <w:r w:rsidR="00DF1040">
          <w:t>M</w:t>
        </w:r>
      </w:sdtContent>
    </w:sdt>
    <w:sdt>
      <w:sdtPr>
        <w:alias w:val="CC_Noformat_Partinummer"/>
        <w:tag w:val="CC_Noformat_Partinummer"/>
        <w:id w:val="1197820850"/>
        <w:text/>
      </w:sdtPr>
      <w:sdtEndPr/>
      <w:sdtContent>
        <w:r w:rsidR="00DD146C">
          <w:t>1177</w:t>
        </w:r>
      </w:sdtContent>
    </w:sdt>
  </w:p>
  <w:p w:rsidR="004F35FE" w:rsidP="00776B74" w:rsidRDefault="004F35FE" w14:paraId="0EAEE3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3BA6" w14:paraId="0EAEE37A" w14:textId="77777777">
    <w:pPr>
      <w:jc w:val="right"/>
    </w:pPr>
    <w:sdt>
      <w:sdtPr>
        <w:alias w:val="CC_Noformat_Partikod"/>
        <w:tag w:val="CC_Noformat_Partikod"/>
        <w:id w:val="1471015553"/>
        <w:text/>
      </w:sdtPr>
      <w:sdtEndPr/>
      <w:sdtContent>
        <w:r w:rsidR="00DF1040">
          <w:t>M</w:t>
        </w:r>
      </w:sdtContent>
    </w:sdt>
    <w:sdt>
      <w:sdtPr>
        <w:alias w:val="CC_Noformat_Partinummer"/>
        <w:tag w:val="CC_Noformat_Partinummer"/>
        <w:id w:val="-2014525982"/>
        <w:text/>
      </w:sdtPr>
      <w:sdtEndPr/>
      <w:sdtContent>
        <w:r w:rsidR="00DD146C">
          <w:t>1177</w:t>
        </w:r>
      </w:sdtContent>
    </w:sdt>
  </w:p>
  <w:p w:rsidR="004F35FE" w:rsidP="00A314CF" w:rsidRDefault="00003BA6" w14:paraId="0EAEE3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03BA6" w14:paraId="0EAEE3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3BA6" w14:paraId="0EAEE3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w:t>
        </w:r>
      </w:sdtContent>
    </w:sdt>
  </w:p>
  <w:p w:rsidR="004F35FE" w:rsidP="00E03A3D" w:rsidRDefault="00003BA6" w14:paraId="0EAEE37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DF1040" w14:paraId="0EAEE37F" w14:textId="77777777">
        <w:pPr>
          <w:pStyle w:val="FSHRub2"/>
        </w:pPr>
        <w:r>
          <w:t>Valhemligheten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0EAEE3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40"/>
    <w:rsid w:val="000000E0"/>
    <w:rsid w:val="00000761"/>
    <w:rsid w:val="000014AF"/>
    <w:rsid w:val="000030B6"/>
    <w:rsid w:val="00003BA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539"/>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497"/>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E3D"/>
    <w:rsid w:val="002A5523"/>
    <w:rsid w:val="002A63C7"/>
    <w:rsid w:val="002A7329"/>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6C"/>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334F"/>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695"/>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BF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A9E"/>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74D"/>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1A6"/>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CE4"/>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6A4"/>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E92"/>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09DB"/>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CF9"/>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A3C"/>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46C"/>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040"/>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F5F"/>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8DF"/>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AEE365"/>
  <w15:chartTrackingRefBased/>
  <w15:docId w15:val="{F7B4ACC8-ADDD-4DFD-9105-93E563FA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63FB5646FB450E97A563E8A02F26C7"/>
        <w:category>
          <w:name w:val="Allmänt"/>
          <w:gallery w:val="placeholder"/>
        </w:category>
        <w:types>
          <w:type w:val="bbPlcHdr"/>
        </w:types>
        <w:behaviors>
          <w:behavior w:val="content"/>
        </w:behaviors>
        <w:guid w:val="{2E22071D-73AB-4406-B62E-254C86C5C874}"/>
      </w:docPartPr>
      <w:docPartBody>
        <w:p w:rsidR="009F52DE" w:rsidRDefault="007C4674">
          <w:pPr>
            <w:pStyle w:val="F363FB5646FB450E97A563E8A02F26C7"/>
          </w:pPr>
          <w:r w:rsidRPr="005A0A93">
            <w:rPr>
              <w:rStyle w:val="Platshllartext"/>
            </w:rPr>
            <w:t>Förslag till riksdagsbeslut</w:t>
          </w:r>
        </w:p>
      </w:docPartBody>
    </w:docPart>
    <w:docPart>
      <w:docPartPr>
        <w:name w:val="C296118683204A5BBDB4CB808CA194B6"/>
        <w:category>
          <w:name w:val="Allmänt"/>
          <w:gallery w:val="placeholder"/>
        </w:category>
        <w:types>
          <w:type w:val="bbPlcHdr"/>
        </w:types>
        <w:behaviors>
          <w:behavior w:val="content"/>
        </w:behaviors>
        <w:guid w:val="{3D1B9DA3-6BD6-412C-8BF6-81E1B0A621B5}"/>
      </w:docPartPr>
      <w:docPartBody>
        <w:p w:rsidR="009F52DE" w:rsidRDefault="007C4674">
          <w:pPr>
            <w:pStyle w:val="C296118683204A5BBDB4CB808CA194B6"/>
          </w:pPr>
          <w:r w:rsidRPr="005A0A93">
            <w:rPr>
              <w:rStyle w:val="Platshllartext"/>
            </w:rPr>
            <w:t>Motivering</w:t>
          </w:r>
        </w:p>
      </w:docPartBody>
    </w:docPart>
    <w:docPart>
      <w:docPartPr>
        <w:name w:val="7D15EBC95A3A4ED0A33B0DAF8F107379"/>
        <w:category>
          <w:name w:val="Allmänt"/>
          <w:gallery w:val="placeholder"/>
        </w:category>
        <w:types>
          <w:type w:val="bbPlcHdr"/>
        </w:types>
        <w:behaviors>
          <w:behavior w:val="content"/>
        </w:behaviors>
        <w:guid w:val="{CD011589-DB72-48DB-A51F-2C3637B86FC9}"/>
      </w:docPartPr>
      <w:docPartBody>
        <w:p w:rsidR="009F52DE" w:rsidRDefault="007C4674">
          <w:pPr>
            <w:pStyle w:val="7D15EBC95A3A4ED0A33B0DAF8F107379"/>
          </w:pPr>
          <w:r w:rsidRPr="00490DAC">
            <w:rPr>
              <w:rStyle w:val="Platshllartext"/>
            </w:rPr>
            <w:t>Skriv ej här, motionärer infogas via panel!</w:t>
          </w:r>
        </w:p>
      </w:docPartBody>
    </w:docPart>
    <w:docPart>
      <w:docPartPr>
        <w:name w:val="7C084B9F6EDD4EA5B4BD91F6918256BA"/>
        <w:category>
          <w:name w:val="Allmänt"/>
          <w:gallery w:val="placeholder"/>
        </w:category>
        <w:types>
          <w:type w:val="bbPlcHdr"/>
        </w:types>
        <w:behaviors>
          <w:behavior w:val="content"/>
        </w:behaviors>
        <w:guid w:val="{58AD615C-6408-45D9-A5DA-3E90CBCC4120}"/>
      </w:docPartPr>
      <w:docPartBody>
        <w:p w:rsidR="009F52DE" w:rsidRDefault="007C4674">
          <w:pPr>
            <w:pStyle w:val="7C084B9F6EDD4EA5B4BD91F6918256BA"/>
          </w:pPr>
          <w:r>
            <w:rPr>
              <w:rStyle w:val="Platshllartext"/>
            </w:rPr>
            <w:t xml:space="preserve"> </w:t>
          </w:r>
        </w:p>
      </w:docPartBody>
    </w:docPart>
    <w:docPart>
      <w:docPartPr>
        <w:name w:val="72821654CEEF4023BC7372D052EBFCD0"/>
        <w:category>
          <w:name w:val="Allmänt"/>
          <w:gallery w:val="placeholder"/>
        </w:category>
        <w:types>
          <w:type w:val="bbPlcHdr"/>
        </w:types>
        <w:behaviors>
          <w:behavior w:val="content"/>
        </w:behaviors>
        <w:guid w:val="{BCBF90A8-D9FB-416A-89DA-B657E34835FD}"/>
      </w:docPartPr>
      <w:docPartBody>
        <w:p w:rsidR="009F52DE" w:rsidRDefault="007C4674">
          <w:pPr>
            <w:pStyle w:val="72821654CEEF4023BC7372D052EBFC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74"/>
    <w:rsid w:val="00023216"/>
    <w:rsid w:val="000A61F7"/>
    <w:rsid w:val="007928F7"/>
    <w:rsid w:val="007C4674"/>
    <w:rsid w:val="009F52DE"/>
    <w:rsid w:val="00E32B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63FB5646FB450E97A563E8A02F26C7">
    <w:name w:val="F363FB5646FB450E97A563E8A02F26C7"/>
  </w:style>
  <w:style w:type="paragraph" w:customStyle="1" w:styleId="DC3FFB247A8D44EAA3BF8DDE216AD428">
    <w:name w:val="DC3FFB247A8D44EAA3BF8DDE216AD428"/>
  </w:style>
  <w:style w:type="paragraph" w:customStyle="1" w:styleId="61B1F1C492E442749EDE90C8C404F981">
    <w:name w:val="61B1F1C492E442749EDE90C8C404F981"/>
  </w:style>
  <w:style w:type="paragraph" w:customStyle="1" w:styleId="C296118683204A5BBDB4CB808CA194B6">
    <w:name w:val="C296118683204A5BBDB4CB808CA194B6"/>
  </w:style>
  <w:style w:type="paragraph" w:customStyle="1" w:styleId="7D15EBC95A3A4ED0A33B0DAF8F107379">
    <w:name w:val="7D15EBC95A3A4ED0A33B0DAF8F107379"/>
  </w:style>
  <w:style w:type="paragraph" w:customStyle="1" w:styleId="7C084B9F6EDD4EA5B4BD91F6918256BA">
    <w:name w:val="7C084B9F6EDD4EA5B4BD91F6918256BA"/>
  </w:style>
  <w:style w:type="paragraph" w:customStyle="1" w:styleId="72821654CEEF4023BC7372D052EBFCD0">
    <w:name w:val="72821654CEEF4023BC7372D052EBF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B314B-6FB2-428E-94BF-C7E016174A7F}"/>
</file>

<file path=customXml/itemProps2.xml><?xml version="1.0" encoding="utf-8"?>
<ds:datastoreItem xmlns:ds="http://schemas.openxmlformats.org/officeDocument/2006/customXml" ds:itemID="{33AC6F2A-1E74-486D-9B3A-4360C6BBF0A3}"/>
</file>

<file path=customXml/itemProps3.xml><?xml version="1.0" encoding="utf-8"?>
<ds:datastoreItem xmlns:ds="http://schemas.openxmlformats.org/officeDocument/2006/customXml" ds:itemID="{931254F9-75F7-4174-A6BE-59AF98FAA55E}"/>
</file>

<file path=docProps/app.xml><?xml version="1.0" encoding="utf-8"?>
<Properties xmlns="http://schemas.openxmlformats.org/officeDocument/2006/extended-properties" xmlns:vt="http://schemas.openxmlformats.org/officeDocument/2006/docPropsVTypes">
  <Template>Normal</Template>
  <TotalTime>18</TotalTime>
  <Pages>2</Pages>
  <Words>322</Words>
  <Characters>1738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Valhemligheten</vt:lpstr>
      <vt:lpstr>
      </vt:lpstr>
    </vt:vector>
  </TitlesOfParts>
  <Company>Sveriges riksdag</Company>
  <LinksUpToDate>false</LinksUpToDate>
  <CharactersWithSpaces>2052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