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BEEA2B7921A4A90AEA439ADFAB7BA05"/>
        </w:placeholder>
        <w:text/>
      </w:sdtPr>
      <w:sdtEndPr/>
      <w:sdtContent>
        <w:p w:rsidRPr="009B062B" w:rsidR="00AF30DD" w:rsidP="00DA28CE" w:rsidRDefault="00AF30DD" w14:paraId="596D11D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8c2617f-4e8a-4409-9a9b-edaa8afabeaa"/>
        <w:id w:val="968714705"/>
        <w:lock w:val="sdtLocked"/>
      </w:sdtPr>
      <w:sdtEndPr/>
      <w:sdtContent>
        <w:p w:rsidR="00756240" w:rsidRDefault="00F16CFC" w14:paraId="7F20801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obligatoriskt vaccinationsprogram för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7512385654D4FF08644E766AA3907DF"/>
        </w:placeholder>
        <w:text/>
      </w:sdtPr>
      <w:sdtEndPr/>
      <w:sdtContent>
        <w:p w:rsidRPr="009B062B" w:rsidR="006D79C9" w:rsidP="00333E95" w:rsidRDefault="006D79C9" w14:paraId="169EB794" w14:textId="77777777">
          <w:pPr>
            <w:pStyle w:val="Rubrik1"/>
          </w:pPr>
          <w:r>
            <w:t>Motivering</w:t>
          </w:r>
        </w:p>
      </w:sdtContent>
    </w:sdt>
    <w:p w:rsidR="00CD4860" w:rsidP="00CD4860" w:rsidRDefault="00CD4860" w14:paraId="61F5757E" w14:textId="79EE0B28">
      <w:pPr>
        <w:pStyle w:val="Normalutanindragellerluft"/>
      </w:pPr>
      <w:r>
        <w:t>Tidigare utrotade folksjukdomar som mässling och polio har varit mycket ovanliga i Sverige på grund av rigorösa vaccinationsprogram inom barnhälsovården. Näst intill alla barn är vaccinerade men inte all</w:t>
      </w:r>
      <w:r w:rsidR="005D26E4">
        <w:t>a</w:t>
      </w:r>
      <w:r>
        <w:t>.</w:t>
      </w:r>
    </w:p>
    <w:p w:rsidRPr="00CD4860" w:rsidR="00CD4860" w:rsidP="00CD4860" w:rsidRDefault="00CD4860" w14:paraId="20A93C9D" w14:textId="36C74CE5">
      <w:r w:rsidRPr="00CD4860">
        <w:t xml:space="preserve">Idag växer ett motstånd </w:t>
      </w:r>
      <w:r w:rsidR="005D26E4">
        <w:t>mot</w:t>
      </w:r>
      <w:r w:rsidRPr="00CD4860">
        <w:t xml:space="preserve"> vaccinationer och hetsen att inte vaccinera sina barn sprider sig på nätet där vetenskapliga felaktigheter om att rätt kost och holistiskt levnads</w:t>
      </w:r>
      <w:bookmarkStart w:name="_GoBack" w:id="1"/>
      <w:bookmarkEnd w:id="1"/>
      <w:r w:rsidRPr="00CD4860">
        <w:t>sätt skulle göra barn starka och friska.</w:t>
      </w:r>
    </w:p>
    <w:p w:rsidR="00CD4860" w:rsidP="00A40351" w:rsidRDefault="00CD4860" w14:paraId="36980D25" w14:textId="7EDB4402">
      <w:r w:rsidRPr="00CD4860">
        <w:t>Utbrotten av mässling i Europa är idag rekordstor</w:t>
      </w:r>
      <w:r w:rsidR="005D26E4">
        <w:t>a</w:t>
      </w:r>
      <w:r w:rsidRPr="00CD4860">
        <w:t xml:space="preserve"> och en liten ökning kan ses även i Sverige. Risken för större spridning om vaccinationsgraden går ner är stor.</w:t>
      </w:r>
      <w:r w:rsidR="00A40351">
        <w:t xml:space="preserve"> </w:t>
      </w:r>
      <w:r>
        <w:t xml:space="preserve">Syftet med ett nationellt vaccinationsprogram är att ge barn ett tidigt skydd och samtidigt förebygga smittspridning. Vaccinationsprogrammet som erbjuds barn är frivilligt men i en tid då fler avstår </w:t>
      </w:r>
      <w:r w:rsidR="005D26E4">
        <w:t xml:space="preserve">från </w:t>
      </w:r>
      <w:r>
        <w:t>programmet på grund av okunskap måste samhället agera. Smitts</w:t>
      </w:r>
      <w:r w:rsidR="00A40351">
        <w:softHyphen/>
      </w:r>
      <w:r>
        <w:t>pridningen sker inte bara mellan barn i Sverige utan kommer in i landet via smitta utom</w:t>
      </w:r>
      <w:r w:rsidR="00A40351">
        <w:softHyphen/>
      </w:r>
      <w:r>
        <w:t>lands. Ett oskyddat barn löper stor risk vid utlandsresor och kan dessutom ta med sig smittan hem för att sedan smitta andra barn i förskola och skola.</w:t>
      </w:r>
    </w:p>
    <w:p w:rsidR="00CD4860" w:rsidP="00CD4860" w:rsidRDefault="00CD4860" w14:paraId="023D12AC" w14:textId="57491DA7">
      <w:r w:rsidRPr="00CD4860">
        <w:t>Att inte vaccinera sina barn är att utsätta andra barn för smitta och sjukdom helt i onödan. Allmänna vaccinationsprogrammet bör vara obligatoriskt för alla barn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475E6D2BA246FEAD2611606FF472AA"/>
        </w:placeholder>
      </w:sdtPr>
      <w:sdtEndPr>
        <w:rPr>
          <w:i w:val="0"/>
          <w:noProof w:val="0"/>
        </w:rPr>
      </w:sdtEndPr>
      <w:sdtContent>
        <w:p w:rsidR="008A67AD" w:rsidP="00AD4F8F" w:rsidRDefault="008A67AD" w14:paraId="5EBDA00E" w14:textId="77777777"/>
        <w:p w:rsidRPr="008E0FE2" w:rsidR="004801AC" w:rsidP="00AD4F8F" w:rsidRDefault="00A40351" w14:paraId="05EDA170" w14:textId="0EACB2D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9688F" w:rsidRDefault="0049688F" w14:paraId="34F2E998" w14:textId="77777777"/>
    <w:sectPr w:rsidR="0049688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B24E9" w14:textId="77777777" w:rsidR="00E436A7" w:rsidRDefault="00E436A7" w:rsidP="000C1CAD">
      <w:pPr>
        <w:spacing w:line="240" w:lineRule="auto"/>
      </w:pPr>
      <w:r>
        <w:separator/>
      </w:r>
    </w:p>
  </w:endnote>
  <w:endnote w:type="continuationSeparator" w:id="0">
    <w:p w14:paraId="412655C2" w14:textId="77777777" w:rsidR="00E436A7" w:rsidRDefault="00E436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72B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8CC0" w14:textId="3D9A18E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D4F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8E37" w14:textId="5E63D46D" w:rsidR="00262EA3" w:rsidRPr="00AD4F8F" w:rsidRDefault="00262EA3" w:rsidP="00AD4F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6FC03" w14:textId="77777777" w:rsidR="00E436A7" w:rsidRDefault="00E436A7" w:rsidP="000C1CAD">
      <w:pPr>
        <w:spacing w:line="240" w:lineRule="auto"/>
      </w:pPr>
      <w:r>
        <w:separator/>
      </w:r>
    </w:p>
  </w:footnote>
  <w:footnote w:type="continuationSeparator" w:id="0">
    <w:p w14:paraId="3D3FEB02" w14:textId="77777777" w:rsidR="00E436A7" w:rsidRDefault="00E436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ECFB9A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A670CF" wp14:anchorId="6C42CC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40351" w14:paraId="26F84B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C2BDB250F242B99FDFBFCAB6CD4C37"/>
                              </w:placeholder>
                              <w:text/>
                            </w:sdtPr>
                            <w:sdtEndPr/>
                            <w:sdtContent>
                              <w:r w:rsidR="00CD486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F1F4F7AEB14304BD9C729D99B15698"/>
                              </w:placeholder>
                              <w:text/>
                            </w:sdtPr>
                            <w:sdtEndPr/>
                            <w:sdtContent>
                              <w:r w:rsidR="00CD4860">
                                <w:t>1501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42CC5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40351" w14:paraId="26F84B9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C2BDB250F242B99FDFBFCAB6CD4C37"/>
                        </w:placeholder>
                        <w:text/>
                      </w:sdtPr>
                      <w:sdtEndPr/>
                      <w:sdtContent>
                        <w:r w:rsidR="00CD486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F1F4F7AEB14304BD9C729D99B15698"/>
                        </w:placeholder>
                        <w:text/>
                      </w:sdtPr>
                      <w:sdtEndPr/>
                      <w:sdtContent>
                        <w:r w:rsidR="00CD4860">
                          <w:t>1501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12CF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6EE933A" w14:textId="77777777">
    <w:pPr>
      <w:jc w:val="right"/>
    </w:pPr>
  </w:p>
  <w:p w:rsidR="00262EA3" w:rsidP="00776B74" w:rsidRDefault="00262EA3" w14:paraId="4992ED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40351" w14:paraId="3DF2182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4F71BF4" wp14:anchorId="6142A6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40351" w14:paraId="0B95AE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486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D4860">
          <w:t>1501</w:t>
        </w:r>
      </w:sdtContent>
    </w:sdt>
  </w:p>
  <w:p w:rsidRPr="008227B3" w:rsidR="00262EA3" w:rsidP="008227B3" w:rsidRDefault="00A40351" w14:paraId="0856CA1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40351" w14:paraId="0492BC6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:1808</w:t>
        </w:r>
      </w:sdtContent>
    </w:sdt>
  </w:p>
  <w:p w:rsidR="00262EA3" w:rsidP="00E03A3D" w:rsidRDefault="00A40351" w14:paraId="0C52872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D4860" w14:paraId="55186EF6" w14:textId="77777777">
        <w:pPr>
          <w:pStyle w:val="FSHRub2"/>
        </w:pPr>
        <w:r>
          <w:t>Obligatoriskt vaccinationsprogram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65B4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D48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4B4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7B3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688F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6E4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240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7AD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351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4F8F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59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860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6A7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CFC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B3E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07506B"/>
  <w15:chartTrackingRefBased/>
  <w15:docId w15:val="{023490BC-68EC-4BDE-A9A1-4E5D452E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EEA2B7921A4A90AEA439ADFAB7B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5427D-4678-424E-B52E-528687D0E9D6}"/>
      </w:docPartPr>
      <w:docPartBody>
        <w:p w:rsidR="00D7149C" w:rsidRDefault="00E35B84">
          <w:pPr>
            <w:pStyle w:val="6BEEA2B7921A4A90AEA439ADFAB7BA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512385654D4FF08644E766AA390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28442-0B3B-4164-9834-690FB43E1582}"/>
      </w:docPartPr>
      <w:docPartBody>
        <w:p w:rsidR="00D7149C" w:rsidRDefault="00E35B84">
          <w:pPr>
            <w:pStyle w:val="87512385654D4FF08644E766AA3907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C2BDB250F242B99FDFBFCAB6CD4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6FC53-DA63-49FF-A254-919ED97C25B4}"/>
      </w:docPartPr>
      <w:docPartBody>
        <w:p w:rsidR="00D7149C" w:rsidRDefault="00E35B84">
          <w:pPr>
            <w:pStyle w:val="27C2BDB250F242B99FDFBFCAB6CD4C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F1F4F7AEB14304BD9C729D99B15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B623F-F330-463E-B163-2E58CAD27CF8}"/>
      </w:docPartPr>
      <w:docPartBody>
        <w:p w:rsidR="00D7149C" w:rsidRDefault="00E35B84">
          <w:pPr>
            <w:pStyle w:val="7AF1F4F7AEB14304BD9C729D99B15698"/>
          </w:pPr>
          <w:r>
            <w:t xml:space="preserve"> </w:t>
          </w:r>
        </w:p>
      </w:docPartBody>
    </w:docPart>
    <w:docPart>
      <w:docPartPr>
        <w:name w:val="4F475E6D2BA246FEAD2611606FF47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E4656-73E5-4889-B988-306289B54A82}"/>
      </w:docPartPr>
      <w:docPartBody>
        <w:p w:rsidR="00F600C9" w:rsidRDefault="00F600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84"/>
    <w:rsid w:val="00D7149C"/>
    <w:rsid w:val="00E35B84"/>
    <w:rsid w:val="00F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EEA2B7921A4A90AEA439ADFAB7BA05">
    <w:name w:val="6BEEA2B7921A4A90AEA439ADFAB7BA05"/>
  </w:style>
  <w:style w:type="paragraph" w:customStyle="1" w:styleId="36572288BB5549B080E7225447437CD9">
    <w:name w:val="36572288BB5549B080E7225447437CD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1DFB03AFBB24255BF0B1E06237A0F69">
    <w:name w:val="91DFB03AFBB24255BF0B1E06237A0F69"/>
  </w:style>
  <w:style w:type="paragraph" w:customStyle="1" w:styleId="87512385654D4FF08644E766AA3907DF">
    <w:name w:val="87512385654D4FF08644E766AA3907DF"/>
  </w:style>
  <w:style w:type="paragraph" w:customStyle="1" w:styleId="5C7C0D89E6E8420993FEA50A965B54AF">
    <w:name w:val="5C7C0D89E6E8420993FEA50A965B54AF"/>
  </w:style>
  <w:style w:type="paragraph" w:customStyle="1" w:styleId="4C61C67C546F44AA82D4BF15156EEE23">
    <w:name w:val="4C61C67C546F44AA82D4BF15156EEE23"/>
  </w:style>
  <w:style w:type="paragraph" w:customStyle="1" w:styleId="27C2BDB250F242B99FDFBFCAB6CD4C37">
    <w:name w:val="27C2BDB250F242B99FDFBFCAB6CD4C37"/>
  </w:style>
  <w:style w:type="paragraph" w:customStyle="1" w:styleId="7AF1F4F7AEB14304BD9C729D99B15698">
    <w:name w:val="7AF1F4F7AEB14304BD9C729D99B15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63B8D-0AEF-41B5-B563-40182F38004A}"/>
</file>

<file path=customXml/itemProps2.xml><?xml version="1.0" encoding="utf-8"?>
<ds:datastoreItem xmlns:ds="http://schemas.openxmlformats.org/officeDocument/2006/customXml" ds:itemID="{F7DE1D90-2E91-45EC-8E8C-CA67A21B19C8}"/>
</file>

<file path=customXml/itemProps3.xml><?xml version="1.0" encoding="utf-8"?>
<ds:datastoreItem xmlns:ds="http://schemas.openxmlformats.org/officeDocument/2006/customXml" ds:itemID="{ADE5C808-E965-4C3F-BF64-4F7EC0E3D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1251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M1501 Obligatoriskt vaccinationsprogram</vt:lpstr>
      <vt:lpstr>
      </vt:lpstr>
    </vt:vector>
  </TitlesOfParts>
  <Company>Sveriges riksdag</Company>
  <LinksUpToDate>false</LinksUpToDate>
  <CharactersWithSpaces>1466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