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44AF1" w:rsidRPr="00305483" w:rsidTr="00644A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44AF1" w:rsidRPr="00305483" w:rsidRDefault="00BA109A" w:rsidP="00644AF1">
            <w:pPr>
              <w:pStyle w:val="RSKRbeteckning"/>
              <w:spacing w:before="240"/>
            </w:pPr>
            <w:r w:rsidRPr="00305483">
              <w:t>Riksdagsskrivelse</w:t>
            </w:r>
          </w:p>
          <w:p w:rsidR="00644AF1" w:rsidRPr="00305483" w:rsidRDefault="00BA109A" w:rsidP="00644AF1">
            <w:pPr>
              <w:pStyle w:val="RSKRbeteckning"/>
            </w:pPr>
            <w:r w:rsidRPr="00305483">
              <w:t>2011/12</w:t>
            </w:r>
            <w:r w:rsidR="00644AF1" w:rsidRPr="00305483">
              <w:t>:</w:t>
            </w:r>
            <w:r w:rsidRPr="00305483">
              <w:t>125</w:t>
            </w:r>
          </w:p>
        </w:tc>
        <w:tc>
          <w:tcPr>
            <w:tcW w:w="1134" w:type="dxa"/>
          </w:tcPr>
          <w:p w:rsidR="00644AF1" w:rsidRPr="00305483" w:rsidRDefault="00305483" w:rsidP="00644AF1">
            <w:pPr>
              <w:jc w:val="right"/>
            </w:pPr>
            <w:r w:rsidRPr="0030548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AF1" w:rsidRPr="00305483" w:rsidTr="00644A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44AF1" w:rsidRPr="00305483" w:rsidRDefault="00644AF1">
            <w:pPr>
              <w:rPr>
                <w:sz w:val="10"/>
              </w:rPr>
            </w:pPr>
          </w:p>
        </w:tc>
      </w:tr>
    </w:tbl>
    <w:p w:rsidR="00644AF1" w:rsidRPr="00305483" w:rsidRDefault="00644AF1"/>
    <w:p w:rsidR="00644AF1" w:rsidRPr="00305483" w:rsidRDefault="00BA109A" w:rsidP="00644AF1">
      <w:pPr>
        <w:pStyle w:val="Mottagare1"/>
      </w:pPr>
      <w:r w:rsidRPr="00305483">
        <w:t>Regeringen</w:t>
      </w:r>
    </w:p>
    <w:p w:rsidR="00644AF1" w:rsidRPr="00305483" w:rsidRDefault="00BA109A" w:rsidP="00644AF1">
      <w:pPr>
        <w:pStyle w:val="Mottagare2"/>
      </w:pPr>
      <w:r w:rsidRPr="00305483">
        <w:t>Justitiedepartementet</w:t>
      </w:r>
    </w:p>
    <w:p w:rsidR="00644AF1" w:rsidRPr="00305483" w:rsidRDefault="00644AF1" w:rsidP="00644AF1">
      <w:r w:rsidRPr="00305483">
        <w:t xml:space="preserve">Med överlämnande av </w:t>
      </w:r>
      <w:r w:rsidR="00BA109A" w:rsidRPr="00305483">
        <w:t>civilutskottet</w:t>
      </w:r>
      <w:r w:rsidRPr="00305483">
        <w:t xml:space="preserve">s betänkande </w:t>
      </w:r>
      <w:r w:rsidR="00BA109A" w:rsidRPr="00305483">
        <w:t>2011/12</w:t>
      </w:r>
      <w:r w:rsidRPr="00305483">
        <w:t>:</w:t>
      </w:r>
      <w:r w:rsidR="00BA109A" w:rsidRPr="00305483">
        <w:t>CU7</w:t>
      </w:r>
      <w:r w:rsidRPr="00305483">
        <w:t xml:space="preserve"> </w:t>
      </w:r>
      <w:r w:rsidR="00BA109A" w:rsidRPr="00305483">
        <w:t>Rätt till namn som förvärvats i en annan stat inom EES</w:t>
      </w:r>
      <w:r w:rsidRPr="00305483">
        <w:t xml:space="preserve"> får jag anmäla att riksdagen denna dag bifallit utskottets förslag till riksdagsbeslut.</w:t>
      </w:r>
    </w:p>
    <w:p w:rsidR="00644AF1" w:rsidRPr="00305483" w:rsidRDefault="00644AF1" w:rsidP="00644AF1">
      <w:pPr>
        <w:pStyle w:val="Stockholm"/>
      </w:pPr>
      <w:r w:rsidRPr="00305483">
        <w:t xml:space="preserve">Stockholm </w:t>
      </w:r>
      <w:r w:rsidR="00BA109A" w:rsidRPr="00305483">
        <w:t>den 1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4AF1" w:rsidRPr="00305483" w:rsidTr="00644A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44AF1" w:rsidRPr="00305483" w:rsidRDefault="00BA109A" w:rsidP="00644AF1">
            <w:pPr>
              <w:pStyle w:val="AvsTalman"/>
            </w:pPr>
            <w:r w:rsidRPr="00305483">
              <w:t>Liselott Hagberg</w:t>
            </w:r>
          </w:p>
        </w:tc>
        <w:tc>
          <w:tcPr>
            <w:tcW w:w="3628" w:type="dxa"/>
          </w:tcPr>
          <w:p w:rsidR="00644AF1" w:rsidRPr="00305483" w:rsidRDefault="00BA109A" w:rsidP="00644AF1">
            <w:pPr>
              <w:pStyle w:val="AvsTjnsteman"/>
            </w:pPr>
            <w:r w:rsidRPr="00305483">
              <w:t>Claes Mårtensson</w:t>
            </w:r>
          </w:p>
        </w:tc>
      </w:tr>
    </w:tbl>
    <w:p w:rsidR="00D85057" w:rsidRPr="00305483" w:rsidRDefault="00D85057" w:rsidP="00644AF1"/>
    <w:sectPr w:rsidR="00D85057" w:rsidRPr="0030548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F1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05483"/>
    <w:rsid w:val="00353A98"/>
    <w:rsid w:val="003D4B46"/>
    <w:rsid w:val="004A0681"/>
    <w:rsid w:val="004C4FD0"/>
    <w:rsid w:val="004F1358"/>
    <w:rsid w:val="00503547"/>
    <w:rsid w:val="00510D48"/>
    <w:rsid w:val="005422B3"/>
    <w:rsid w:val="005F2290"/>
    <w:rsid w:val="00621003"/>
    <w:rsid w:val="00644AF1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A109A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C4CBC-B908-4A24-84F2-5D86CC6C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A1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43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2012-02-01T15:31:00Z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125</vt:lpwstr>
  </property>
  <property fmtid="{D5CDD505-2E9C-101B-9397-08002B2CF9AE}" pid="6" name="Datum">
    <vt:lpwstr>2012-02-01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2011/12</vt:lpwstr>
  </property>
  <property fmtid="{D5CDD505-2E9C-101B-9397-08002B2CF9AE}" pid="16" name="RefNr">
    <vt:lpwstr>7</vt:lpwstr>
  </property>
  <property fmtid="{D5CDD505-2E9C-101B-9397-08002B2CF9AE}" pid="17" name="RefRubrik">
    <vt:lpwstr>Rätt till namn som förvärvats i en annan stat inom EES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 februari 2012</vt:lpwstr>
  </property>
</Properties>
</file>