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64DD6" w14:textId="77777777" w:rsidR="00F82CCB" w:rsidRPr="00631228" w:rsidRDefault="00F82CCB" w:rsidP="00F82CCB">
      <w:pPr>
        <w:pStyle w:val="Datum"/>
      </w:pPr>
      <w:bookmarkStart w:id="0" w:name="DocumentDate"/>
      <w:r w:rsidRPr="00631228">
        <w:t>Onsdagen den 8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C3450" w14:paraId="3A764DDB" w14:textId="77777777" w:rsidTr="00F82CCB">
        <w:trPr>
          <w:cantSplit/>
        </w:trPr>
        <w:tc>
          <w:tcPr>
            <w:tcW w:w="454" w:type="dxa"/>
          </w:tcPr>
          <w:p w14:paraId="3A764DD7" w14:textId="77777777" w:rsidR="00F82CCB" w:rsidRPr="00631228" w:rsidRDefault="00F82CCB" w:rsidP="00F82CCB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A764DD8" w14:textId="77777777" w:rsidR="00F82CCB" w:rsidRPr="00631228" w:rsidRDefault="00F82CCB" w:rsidP="00F82CCB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A764DD9" w14:textId="77777777" w:rsidR="00F82CCB" w:rsidRPr="00631228" w:rsidRDefault="00F82CCB" w:rsidP="00F82CCB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764DDA" w14:textId="77777777" w:rsidR="00F82CCB" w:rsidRPr="00631228" w:rsidRDefault="00F82CCB" w:rsidP="00F82CCB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4C3450" w14:paraId="3A764DE0" w14:textId="77777777" w:rsidTr="00F82CCB">
        <w:trPr>
          <w:cantSplit/>
        </w:trPr>
        <w:tc>
          <w:tcPr>
            <w:tcW w:w="454" w:type="dxa"/>
          </w:tcPr>
          <w:p w14:paraId="3A764DDC" w14:textId="77777777" w:rsidR="00F82CCB" w:rsidRPr="00631228" w:rsidRDefault="00F82CCB" w:rsidP="00F82CCB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A764DDD" w14:textId="77777777" w:rsidR="00F82CCB" w:rsidRPr="00631228" w:rsidRDefault="00F82CCB" w:rsidP="00F82CCB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A764DDE" w14:textId="77777777" w:rsidR="00F82CCB" w:rsidRPr="00631228" w:rsidRDefault="00F82CCB" w:rsidP="00F82CCB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764DDF" w14:textId="77777777" w:rsidR="00F82CCB" w:rsidRPr="00631228" w:rsidRDefault="00F82CCB" w:rsidP="00F82CCB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C3450" w14:paraId="3A764DE5" w14:textId="77777777" w:rsidTr="00F82CCB">
        <w:trPr>
          <w:cantSplit/>
        </w:trPr>
        <w:tc>
          <w:tcPr>
            <w:tcW w:w="454" w:type="dxa"/>
          </w:tcPr>
          <w:p w14:paraId="3A764DE1" w14:textId="77777777" w:rsidR="00F82CCB" w:rsidRPr="00631228" w:rsidRDefault="00F82CCB" w:rsidP="00F82CCB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A764DE2" w14:textId="77777777" w:rsidR="00F82CCB" w:rsidRPr="00631228" w:rsidRDefault="00F82CCB" w:rsidP="00F82CCB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A764DE3" w14:textId="77777777" w:rsidR="00F82CCB" w:rsidRPr="00631228" w:rsidRDefault="00F82CCB" w:rsidP="00F82CCB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764DE4" w14:textId="77777777" w:rsidR="00F82CCB" w:rsidRPr="00631228" w:rsidRDefault="00F82CCB" w:rsidP="00F82CCB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A764DE6" w14:textId="77777777" w:rsidR="00F82CCB" w:rsidRDefault="00F82CCB" w:rsidP="00F82CCB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183"/>
        <w:gridCol w:w="1063"/>
        <w:gridCol w:w="26"/>
        <w:gridCol w:w="187"/>
        <w:gridCol w:w="1262"/>
        <w:gridCol w:w="14"/>
        <w:gridCol w:w="12"/>
      </w:tblGrid>
      <w:tr w:rsidR="004C3450" w14:paraId="3A764DEB" w14:textId="77777777" w:rsidTr="00F82CCB">
        <w:tc>
          <w:tcPr>
            <w:tcW w:w="458" w:type="dxa"/>
            <w:vAlign w:val="bottom"/>
          </w:tcPr>
          <w:p w14:paraId="3A764DE7" w14:textId="77777777" w:rsidR="00F82CCB" w:rsidRPr="006F2BC3" w:rsidRDefault="00F82CCB" w:rsidP="00F82CCB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3A764DE8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DE9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DEA" w14:textId="77777777" w:rsidR="00F82CCB" w:rsidRPr="006F2BC3" w:rsidRDefault="00F82CCB" w:rsidP="00F82CCB">
            <w:r w:rsidRPr="006F2BC3">
              <w:t xml:space="preserve"> </w:t>
            </w:r>
          </w:p>
        </w:tc>
      </w:tr>
      <w:tr w:rsidR="004C3450" w14:paraId="3A764DF0" w14:textId="77777777" w:rsidTr="00F82CCB">
        <w:tc>
          <w:tcPr>
            <w:tcW w:w="458" w:type="dxa"/>
          </w:tcPr>
          <w:p w14:paraId="3A764DEC" w14:textId="36CAD8FA" w:rsidR="00F82CCB" w:rsidRPr="006F2BC3" w:rsidRDefault="000D69BA" w:rsidP="00F82CCB">
            <w:pPr>
              <w:pStyle w:val="rendenr"/>
            </w:pPr>
            <w:r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3A764DED" w14:textId="77777777" w:rsidR="00F82CCB" w:rsidRPr="006F2BC3" w:rsidRDefault="00F82CCB" w:rsidP="00F82CCB">
            <w:pPr>
              <w:pStyle w:val="renderubrik"/>
            </w:pPr>
            <w:r>
              <w:t>Partiledardebatt med anledning av val till Europaparlamentet</w:t>
            </w:r>
          </w:p>
        </w:tc>
        <w:tc>
          <w:tcPr>
            <w:tcW w:w="1272" w:type="dxa"/>
            <w:gridSpan w:val="3"/>
            <w:vAlign w:val="bottom"/>
          </w:tcPr>
          <w:p w14:paraId="3A764DEE" w14:textId="77777777" w:rsidR="00F82CCB" w:rsidRPr="006F2BC3" w:rsidRDefault="00F82CCB" w:rsidP="00F82CCB"/>
        </w:tc>
        <w:tc>
          <w:tcPr>
            <w:tcW w:w="1475" w:type="dxa"/>
            <w:gridSpan w:val="4"/>
            <w:vAlign w:val="bottom"/>
          </w:tcPr>
          <w:p w14:paraId="3A764DEF" w14:textId="77777777" w:rsidR="00F82CCB" w:rsidRPr="006F2BC3" w:rsidRDefault="00F82CCB" w:rsidP="00F82CCB"/>
        </w:tc>
      </w:tr>
      <w:tr w:rsidR="004C3450" w14:paraId="3A764DF3" w14:textId="77777777" w:rsidTr="00F82CCB">
        <w:tc>
          <w:tcPr>
            <w:tcW w:w="458" w:type="dxa"/>
            <w:vAlign w:val="bottom"/>
          </w:tcPr>
          <w:p w14:paraId="3A764DF1" w14:textId="77777777" w:rsidR="00F82CCB" w:rsidRPr="006F2BC3" w:rsidRDefault="00F82CCB" w:rsidP="00F82CCB"/>
        </w:tc>
        <w:tc>
          <w:tcPr>
            <w:tcW w:w="8485" w:type="dxa"/>
            <w:gridSpan w:val="10"/>
            <w:vAlign w:val="bottom"/>
          </w:tcPr>
          <w:p w14:paraId="3A764DF2" w14:textId="77777777" w:rsidR="00F82CCB" w:rsidRPr="006F2BC3" w:rsidRDefault="00F82CCB" w:rsidP="00F82CCB">
            <w:pPr>
              <w:pStyle w:val="UnderrubrikLgtPlacerad"/>
            </w:pPr>
            <w:r>
              <w:t>Debattregler</w:t>
            </w:r>
          </w:p>
        </w:tc>
      </w:tr>
      <w:tr w:rsidR="004C3450" w14:paraId="3A764DF6" w14:textId="77777777" w:rsidTr="00F82CCB">
        <w:tc>
          <w:tcPr>
            <w:tcW w:w="458" w:type="dxa"/>
            <w:vAlign w:val="bottom"/>
          </w:tcPr>
          <w:p w14:paraId="3A764DF4" w14:textId="77777777" w:rsidR="00F82CCB" w:rsidRPr="006F2BC3" w:rsidRDefault="00F82CCB" w:rsidP="00F82CCB"/>
        </w:tc>
        <w:tc>
          <w:tcPr>
            <w:tcW w:w="8485" w:type="dxa"/>
            <w:gridSpan w:val="10"/>
            <w:vAlign w:val="bottom"/>
          </w:tcPr>
          <w:p w14:paraId="3A764DF5" w14:textId="5F7B9315" w:rsidR="00F82CCB" w:rsidRPr="006F2BC3" w:rsidRDefault="00F82CCB" w:rsidP="00E07ECE">
            <w:pPr>
              <w:pStyle w:val="Debattregler"/>
            </w:pPr>
            <w:r>
              <w:t>I den första omgången har statsministern och partiledaren för Moderaterna rätt till ett anförande på högst 7 minuter och övriga partiledare har rätt till ett anförande på högst 5 minuter. Anförandena hålls i partistorleksordning. På dessa första anföranden gäller ingen replikrätt. Därefter följer en andra omgång där samtliga debattdeltagare har rätt att tala i högst 2 minuter. På dessa a</w:t>
            </w:r>
            <w:r w:rsidR="00E07ECE">
              <w:t>nföranden gäller fri replikrätt</w:t>
            </w:r>
            <w:r>
              <w:t xml:space="preserve"> och replikerna tas i partistorleksordning. </w:t>
            </w:r>
            <w:r>
              <w:br/>
              <w:t>Repliktiden är på högst 1 minut enligt duellmetoden (dvs. totalt 4 minuter per duell).</w:t>
            </w:r>
            <w:r>
              <w:br/>
            </w:r>
            <w:r>
              <w:br/>
              <w:t>Anförandena hålls i talarstolen på podiet och replikerna tas i talarstolarna framför podiet.</w:t>
            </w:r>
          </w:p>
        </w:tc>
      </w:tr>
      <w:tr w:rsidR="004C3450" w14:paraId="3A764DF9" w14:textId="77777777" w:rsidTr="00F82CCB">
        <w:tc>
          <w:tcPr>
            <w:tcW w:w="458" w:type="dxa"/>
            <w:vAlign w:val="bottom"/>
          </w:tcPr>
          <w:p w14:paraId="3A764DF7" w14:textId="77777777" w:rsidR="00F82CCB" w:rsidRPr="006F2BC3" w:rsidRDefault="00F82CCB" w:rsidP="00F82CCB">
            <w:pPr>
              <w:pStyle w:val="Debattregler"/>
            </w:pPr>
          </w:p>
        </w:tc>
        <w:tc>
          <w:tcPr>
            <w:tcW w:w="8485" w:type="dxa"/>
            <w:gridSpan w:val="10"/>
            <w:vAlign w:val="bottom"/>
          </w:tcPr>
          <w:p w14:paraId="3A764DF8" w14:textId="57EFBBEC" w:rsidR="00F82CCB" w:rsidRPr="006F2BC3" w:rsidRDefault="00F82CCB" w:rsidP="00F82CCB">
            <w:pPr>
              <w:pStyle w:val="Spaltrubrikverst"/>
            </w:pPr>
            <w:r w:rsidRPr="006F2BC3">
              <w:t>Tid för anförande</w:t>
            </w:r>
            <w:r>
              <w:t xml:space="preserve"> i minuter</w:t>
            </w:r>
          </w:p>
        </w:tc>
      </w:tr>
      <w:tr w:rsidR="00F82CCB" w14:paraId="531AD0AA" w14:textId="77777777" w:rsidTr="00F82CCB">
        <w:trPr>
          <w:gridAfter w:val="1"/>
          <w:wAfter w:w="12" w:type="dxa"/>
          <w:trHeight w:hRule="exact" w:val="1246"/>
        </w:trPr>
        <w:tc>
          <w:tcPr>
            <w:tcW w:w="458" w:type="dxa"/>
            <w:vAlign w:val="bottom"/>
          </w:tcPr>
          <w:p w14:paraId="74D83B77" w14:textId="2B60CEC4" w:rsidR="00F82CCB" w:rsidRPr="006F2BC3" w:rsidRDefault="00F82CCB" w:rsidP="00F82CCB"/>
        </w:tc>
        <w:tc>
          <w:tcPr>
            <w:tcW w:w="459" w:type="dxa"/>
            <w:vAlign w:val="bottom"/>
          </w:tcPr>
          <w:p w14:paraId="266E2DE2" w14:textId="77777777" w:rsidR="00F82CCB" w:rsidRPr="006F2BC3" w:rsidRDefault="00F82CCB" w:rsidP="00F82CCB">
            <w:pPr>
              <w:pStyle w:val="Numrering"/>
            </w:pPr>
          </w:p>
        </w:tc>
        <w:tc>
          <w:tcPr>
            <w:tcW w:w="5462" w:type="dxa"/>
            <w:gridSpan w:val="3"/>
            <w:vAlign w:val="bottom"/>
          </w:tcPr>
          <w:p w14:paraId="617231C7" w14:textId="6389E506" w:rsidR="00F82CCB" w:rsidRPr="006F2BC3" w:rsidRDefault="00F82CCB" w:rsidP="00F82CCB"/>
          <w:p w14:paraId="74EC9707" w14:textId="5362D614" w:rsidR="00F82CCB" w:rsidRPr="006F2BC3" w:rsidRDefault="00F82CCB" w:rsidP="00F82CCB"/>
          <w:p w14:paraId="336ACB6C" w14:textId="6592965D" w:rsidR="00F82CCB" w:rsidRPr="006F2BC3" w:rsidRDefault="00F82CCB" w:rsidP="00F82CCB"/>
          <w:p w14:paraId="230ACD05" w14:textId="7EC33B95" w:rsidR="00F82CCB" w:rsidRPr="006F2BC3" w:rsidRDefault="00F82CCB" w:rsidP="00F82CCB"/>
          <w:p w14:paraId="70680A09" w14:textId="1C86371D" w:rsidR="00F82CCB" w:rsidRPr="006F2BC3" w:rsidRDefault="00F82CCB" w:rsidP="00F82CCB"/>
          <w:p w14:paraId="6255F793" w14:textId="16A5B26A" w:rsidR="00F82CCB" w:rsidRPr="006F2BC3" w:rsidRDefault="00F82CCB" w:rsidP="00F82CCB"/>
          <w:p w14:paraId="1707A96E" w14:textId="6E99194C" w:rsidR="00F82CCB" w:rsidRPr="006F2BC3" w:rsidRDefault="00F82CCB" w:rsidP="00F82CCB"/>
          <w:p w14:paraId="6BE2EF12" w14:textId="59A537BB" w:rsidR="00F82CCB" w:rsidRPr="006F2BC3" w:rsidRDefault="00F82CCB" w:rsidP="00F82CCB"/>
        </w:tc>
        <w:tc>
          <w:tcPr>
            <w:tcW w:w="1276" w:type="dxa"/>
            <w:gridSpan w:val="3"/>
            <w:vAlign w:val="bottom"/>
          </w:tcPr>
          <w:p w14:paraId="79C16E1E" w14:textId="54D8429E" w:rsidR="00F82CCB" w:rsidRPr="00F82CCB" w:rsidRDefault="00F82CCB" w:rsidP="00F82CCB">
            <w:pPr>
              <w:jc w:val="center"/>
              <w:rPr>
                <w:rFonts w:ascii="Arial" w:hAnsi="Arial"/>
                <w:b/>
                <w:sz w:val="22"/>
              </w:rPr>
            </w:pPr>
            <w:r w:rsidRPr="00F82CCB">
              <w:rPr>
                <w:rFonts w:ascii="Arial" w:hAnsi="Arial"/>
                <w:b/>
                <w:sz w:val="22"/>
              </w:rPr>
              <w:t>Omgång 1</w:t>
            </w:r>
            <w:r w:rsidRPr="00F82CCB">
              <w:rPr>
                <w:rFonts w:ascii="Arial" w:hAnsi="Arial"/>
                <w:b/>
                <w:sz w:val="22"/>
              </w:rPr>
              <w:br/>
              <w:t>Anförande utan repliker</w:t>
            </w:r>
          </w:p>
        </w:tc>
        <w:tc>
          <w:tcPr>
            <w:tcW w:w="1276" w:type="dxa"/>
            <w:gridSpan w:val="2"/>
            <w:vAlign w:val="bottom"/>
          </w:tcPr>
          <w:p w14:paraId="7BFA79AD" w14:textId="5814A73E" w:rsidR="00F82CCB" w:rsidRPr="00F82CCB" w:rsidRDefault="00F82CCB" w:rsidP="00F82CCB">
            <w:pPr>
              <w:pStyle w:val="TalartidCentrerad"/>
              <w:rPr>
                <w:rFonts w:ascii="Arial" w:hAnsi="Arial"/>
                <w:b/>
                <w:sz w:val="22"/>
              </w:rPr>
            </w:pPr>
            <w:r w:rsidRPr="00F82CCB">
              <w:rPr>
                <w:rFonts w:ascii="Arial" w:hAnsi="Arial"/>
                <w:b/>
                <w:sz w:val="22"/>
              </w:rPr>
              <w:t>Omgång 2</w:t>
            </w:r>
            <w:r w:rsidRPr="00F82CCB">
              <w:rPr>
                <w:rFonts w:ascii="Arial" w:hAnsi="Arial"/>
                <w:b/>
                <w:sz w:val="22"/>
              </w:rPr>
              <w:br/>
              <w:t>Anförande med repliker</w:t>
            </w:r>
          </w:p>
        </w:tc>
      </w:tr>
      <w:tr w:rsidR="00F82CCB" w14:paraId="3A764DFE" w14:textId="77777777" w:rsidTr="00F82CC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764DFA" w14:textId="70DC8CDB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DFB" w14:textId="77777777" w:rsidR="00F82CCB" w:rsidRPr="006F2BC3" w:rsidRDefault="00F82CCB" w:rsidP="00F82CCB">
            <w:pPr>
              <w:pStyle w:val="Numrering"/>
            </w:pPr>
            <w:r w:rsidRPr="006F2BC3">
              <w:t>1</w:t>
            </w:r>
          </w:p>
        </w:tc>
        <w:tc>
          <w:tcPr>
            <w:tcW w:w="5462" w:type="dxa"/>
            <w:gridSpan w:val="3"/>
            <w:vAlign w:val="bottom"/>
          </w:tcPr>
          <w:p w14:paraId="10CC1220" w14:textId="16558FF1" w:rsidR="00F82CCB" w:rsidRPr="006F2BC3" w:rsidRDefault="00F82CCB" w:rsidP="00F82CCB">
            <w:r>
              <w:t>Statsminister Stefan Löfven (S)</w:t>
            </w:r>
          </w:p>
        </w:tc>
        <w:tc>
          <w:tcPr>
            <w:tcW w:w="1276" w:type="dxa"/>
            <w:gridSpan w:val="3"/>
            <w:vAlign w:val="bottom"/>
          </w:tcPr>
          <w:p w14:paraId="3A764DFC" w14:textId="07807FD1" w:rsidR="00F82CCB" w:rsidRPr="006F2BC3" w:rsidRDefault="00F82CCB" w:rsidP="00F82CCB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vAlign w:val="bottom"/>
          </w:tcPr>
          <w:p w14:paraId="3A764DFD" w14:textId="69515952" w:rsidR="00F82CCB" w:rsidRPr="006F2BC3" w:rsidRDefault="00F82CCB" w:rsidP="00F82CCB">
            <w:pPr>
              <w:pStyle w:val="TalartidCentrerad"/>
            </w:pPr>
            <w:r>
              <w:t>2</w:t>
            </w:r>
          </w:p>
        </w:tc>
      </w:tr>
      <w:tr w:rsidR="00F82CCB" w14:paraId="3A764E03" w14:textId="77777777" w:rsidTr="00F82CC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764DFF" w14:textId="04CDE185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00" w14:textId="77777777" w:rsidR="00F82CCB" w:rsidRPr="006F2BC3" w:rsidRDefault="00F82CCB" w:rsidP="00F82CCB">
            <w:pPr>
              <w:pStyle w:val="Numrering"/>
            </w:pPr>
            <w:r w:rsidRPr="006F2BC3">
              <w:t>2</w:t>
            </w:r>
          </w:p>
        </w:tc>
        <w:tc>
          <w:tcPr>
            <w:tcW w:w="5462" w:type="dxa"/>
            <w:gridSpan w:val="3"/>
            <w:vAlign w:val="bottom"/>
          </w:tcPr>
          <w:p w14:paraId="6EE60B26" w14:textId="3573153A" w:rsidR="00F82CCB" w:rsidRPr="006F2BC3" w:rsidRDefault="00F82CCB" w:rsidP="00F82CCB">
            <w:r>
              <w:t>Ulf Kristersson (M)</w:t>
            </w:r>
          </w:p>
        </w:tc>
        <w:tc>
          <w:tcPr>
            <w:tcW w:w="1276" w:type="dxa"/>
            <w:gridSpan w:val="3"/>
            <w:vAlign w:val="bottom"/>
          </w:tcPr>
          <w:p w14:paraId="3A764E01" w14:textId="67B43549" w:rsidR="00F82CCB" w:rsidRPr="006F2BC3" w:rsidRDefault="00F82CCB" w:rsidP="00F82CCB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vAlign w:val="bottom"/>
          </w:tcPr>
          <w:p w14:paraId="3A764E02" w14:textId="214F932D" w:rsidR="00F82CCB" w:rsidRPr="006F2BC3" w:rsidRDefault="00F82CCB" w:rsidP="00F82CCB">
            <w:pPr>
              <w:pStyle w:val="TalartidCentrerad"/>
            </w:pPr>
            <w:r>
              <w:t>2</w:t>
            </w:r>
          </w:p>
        </w:tc>
      </w:tr>
      <w:tr w:rsidR="00F82CCB" w14:paraId="3A764E08" w14:textId="77777777" w:rsidTr="00F82CC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764E04" w14:textId="726B8162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05" w14:textId="77777777" w:rsidR="00F82CCB" w:rsidRPr="006F2BC3" w:rsidRDefault="00F82CCB" w:rsidP="00F82CCB">
            <w:pPr>
              <w:pStyle w:val="Numrering"/>
            </w:pPr>
            <w:r w:rsidRPr="006F2BC3">
              <w:t>3</w:t>
            </w:r>
          </w:p>
        </w:tc>
        <w:tc>
          <w:tcPr>
            <w:tcW w:w="5462" w:type="dxa"/>
            <w:gridSpan w:val="3"/>
            <w:vAlign w:val="bottom"/>
          </w:tcPr>
          <w:p w14:paraId="79CE7A2D" w14:textId="69F4DB06" w:rsidR="00F82CCB" w:rsidRPr="006F2BC3" w:rsidRDefault="00F82CCB" w:rsidP="00F82CCB">
            <w:r>
              <w:t>Jimmie Åkesson (SD)</w:t>
            </w:r>
          </w:p>
        </w:tc>
        <w:tc>
          <w:tcPr>
            <w:tcW w:w="1276" w:type="dxa"/>
            <w:gridSpan w:val="3"/>
            <w:vAlign w:val="bottom"/>
          </w:tcPr>
          <w:p w14:paraId="3A764E06" w14:textId="076D32D9" w:rsidR="00F82CCB" w:rsidRPr="006F2BC3" w:rsidRDefault="00F82CCB" w:rsidP="00F82CCB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vAlign w:val="bottom"/>
          </w:tcPr>
          <w:p w14:paraId="3A764E07" w14:textId="200ECA16" w:rsidR="00F82CCB" w:rsidRPr="006F2BC3" w:rsidRDefault="00F82CCB" w:rsidP="00F82CCB">
            <w:pPr>
              <w:pStyle w:val="TalartidCentrerad"/>
            </w:pPr>
            <w:r>
              <w:t>2</w:t>
            </w:r>
          </w:p>
        </w:tc>
      </w:tr>
      <w:tr w:rsidR="00F82CCB" w14:paraId="3A764E0D" w14:textId="77777777" w:rsidTr="00F82CC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764E09" w14:textId="3464F4C4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0A" w14:textId="77777777" w:rsidR="00F82CCB" w:rsidRPr="006F2BC3" w:rsidRDefault="00F82CCB" w:rsidP="00F82CCB">
            <w:pPr>
              <w:pStyle w:val="Numrering"/>
            </w:pPr>
            <w:r w:rsidRPr="006F2BC3">
              <w:t>4</w:t>
            </w:r>
          </w:p>
        </w:tc>
        <w:tc>
          <w:tcPr>
            <w:tcW w:w="5462" w:type="dxa"/>
            <w:gridSpan w:val="3"/>
            <w:vAlign w:val="bottom"/>
          </w:tcPr>
          <w:p w14:paraId="74B4AE92" w14:textId="0FADB05B" w:rsidR="00F82CCB" w:rsidRPr="006F2BC3" w:rsidRDefault="00F82CCB" w:rsidP="00F82CCB">
            <w:r>
              <w:t>Annie Lööf (C)</w:t>
            </w:r>
          </w:p>
        </w:tc>
        <w:tc>
          <w:tcPr>
            <w:tcW w:w="1276" w:type="dxa"/>
            <w:gridSpan w:val="3"/>
            <w:vAlign w:val="bottom"/>
          </w:tcPr>
          <w:p w14:paraId="3A764E0B" w14:textId="034475F1" w:rsidR="00F82CCB" w:rsidRPr="006F2BC3" w:rsidRDefault="00F82CCB" w:rsidP="00F82CCB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vAlign w:val="bottom"/>
          </w:tcPr>
          <w:p w14:paraId="3A764E0C" w14:textId="0A45D765" w:rsidR="00F82CCB" w:rsidRPr="006F2BC3" w:rsidRDefault="00F82CCB" w:rsidP="00F82CCB">
            <w:pPr>
              <w:pStyle w:val="TalartidCentrerad"/>
            </w:pPr>
            <w:r>
              <w:t>2</w:t>
            </w:r>
          </w:p>
        </w:tc>
      </w:tr>
      <w:tr w:rsidR="00F82CCB" w14:paraId="3A764E12" w14:textId="77777777" w:rsidTr="00F82CC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764E0E" w14:textId="7EBF41A2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0F" w14:textId="77777777" w:rsidR="00F82CCB" w:rsidRPr="006F2BC3" w:rsidRDefault="00F82CCB" w:rsidP="00F82CCB">
            <w:pPr>
              <w:pStyle w:val="Numrering"/>
            </w:pPr>
            <w:r w:rsidRPr="006F2BC3">
              <w:t>5</w:t>
            </w:r>
          </w:p>
        </w:tc>
        <w:tc>
          <w:tcPr>
            <w:tcW w:w="5462" w:type="dxa"/>
            <w:gridSpan w:val="3"/>
            <w:vAlign w:val="bottom"/>
          </w:tcPr>
          <w:p w14:paraId="3AEDCED4" w14:textId="4A1B1B3E" w:rsidR="00F82CCB" w:rsidRPr="006F2BC3" w:rsidRDefault="00F82CCB" w:rsidP="00F82CCB">
            <w:r>
              <w:t>Jonas Sjöstedt (V)</w:t>
            </w:r>
          </w:p>
        </w:tc>
        <w:tc>
          <w:tcPr>
            <w:tcW w:w="1276" w:type="dxa"/>
            <w:gridSpan w:val="3"/>
            <w:vAlign w:val="bottom"/>
          </w:tcPr>
          <w:p w14:paraId="3A764E10" w14:textId="746D607C" w:rsidR="00F82CCB" w:rsidRPr="006F2BC3" w:rsidRDefault="00F82CCB" w:rsidP="00F82CCB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vAlign w:val="bottom"/>
          </w:tcPr>
          <w:p w14:paraId="3A764E11" w14:textId="0DCFFA3A" w:rsidR="00F82CCB" w:rsidRPr="006F2BC3" w:rsidRDefault="00F82CCB" w:rsidP="00F82CCB">
            <w:pPr>
              <w:pStyle w:val="TalartidCentrerad"/>
            </w:pPr>
            <w:r>
              <w:t>2</w:t>
            </w:r>
          </w:p>
        </w:tc>
      </w:tr>
      <w:tr w:rsidR="00F82CCB" w14:paraId="3A764E17" w14:textId="77777777" w:rsidTr="00F82CC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764E13" w14:textId="50EF77B3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14" w14:textId="77777777" w:rsidR="00F82CCB" w:rsidRPr="006F2BC3" w:rsidRDefault="00F82CCB" w:rsidP="00F82CCB">
            <w:pPr>
              <w:pStyle w:val="Numrering"/>
            </w:pPr>
            <w:r w:rsidRPr="006F2BC3">
              <w:t>6</w:t>
            </w:r>
          </w:p>
        </w:tc>
        <w:tc>
          <w:tcPr>
            <w:tcW w:w="5462" w:type="dxa"/>
            <w:gridSpan w:val="3"/>
            <w:vAlign w:val="bottom"/>
          </w:tcPr>
          <w:p w14:paraId="585A3F6C" w14:textId="0D70469C" w:rsidR="00F82CCB" w:rsidRPr="006F2BC3" w:rsidRDefault="00F82CCB" w:rsidP="00F82CCB">
            <w:r>
              <w:t>Ebba Busch Thor (KD)</w:t>
            </w:r>
          </w:p>
        </w:tc>
        <w:tc>
          <w:tcPr>
            <w:tcW w:w="1276" w:type="dxa"/>
            <w:gridSpan w:val="3"/>
            <w:vAlign w:val="bottom"/>
          </w:tcPr>
          <w:p w14:paraId="3A764E15" w14:textId="231B6F42" w:rsidR="00F82CCB" w:rsidRPr="006F2BC3" w:rsidRDefault="00F82CCB" w:rsidP="00F82CCB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vAlign w:val="bottom"/>
          </w:tcPr>
          <w:p w14:paraId="3A764E16" w14:textId="66832A02" w:rsidR="00F82CCB" w:rsidRPr="006F2BC3" w:rsidRDefault="00F82CCB" w:rsidP="00F82CCB">
            <w:pPr>
              <w:pStyle w:val="TalartidCentrerad"/>
            </w:pPr>
            <w:r>
              <w:t>2</w:t>
            </w:r>
          </w:p>
        </w:tc>
      </w:tr>
      <w:tr w:rsidR="00F82CCB" w14:paraId="3A764E1C" w14:textId="77777777" w:rsidTr="00F82CC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764E18" w14:textId="4EE29BE3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19" w14:textId="77777777" w:rsidR="00F82CCB" w:rsidRPr="006F2BC3" w:rsidRDefault="00F82CCB" w:rsidP="00F82CCB">
            <w:pPr>
              <w:pStyle w:val="Numrering"/>
            </w:pPr>
            <w:r w:rsidRPr="006F2BC3">
              <w:t>7</w:t>
            </w:r>
          </w:p>
        </w:tc>
        <w:tc>
          <w:tcPr>
            <w:tcW w:w="5462" w:type="dxa"/>
            <w:gridSpan w:val="3"/>
            <w:vAlign w:val="bottom"/>
          </w:tcPr>
          <w:p w14:paraId="598FC3F1" w14:textId="5AFC2419" w:rsidR="00F82CCB" w:rsidRPr="006F2BC3" w:rsidRDefault="00F82CCB" w:rsidP="00F82CCB">
            <w:r>
              <w:t>Jan Björklund (L)</w:t>
            </w:r>
          </w:p>
        </w:tc>
        <w:tc>
          <w:tcPr>
            <w:tcW w:w="1276" w:type="dxa"/>
            <w:gridSpan w:val="3"/>
            <w:vAlign w:val="bottom"/>
          </w:tcPr>
          <w:p w14:paraId="3A764E1A" w14:textId="6E880B45" w:rsidR="00F82CCB" w:rsidRPr="006F2BC3" w:rsidRDefault="00F82CCB" w:rsidP="00F82CCB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vAlign w:val="bottom"/>
          </w:tcPr>
          <w:p w14:paraId="3A764E1B" w14:textId="02493E2B" w:rsidR="00F82CCB" w:rsidRPr="006F2BC3" w:rsidRDefault="00F82CCB" w:rsidP="00F82CCB">
            <w:pPr>
              <w:pStyle w:val="TalartidCentrerad"/>
            </w:pPr>
            <w:r>
              <w:t>2</w:t>
            </w:r>
          </w:p>
        </w:tc>
      </w:tr>
      <w:tr w:rsidR="00F82CCB" w14:paraId="3A764E21" w14:textId="77777777" w:rsidTr="00F82CC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A764E1D" w14:textId="1BF432B0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1E" w14:textId="77777777" w:rsidR="00F82CCB" w:rsidRPr="006F2BC3" w:rsidRDefault="00F82CCB" w:rsidP="00F82CCB">
            <w:pPr>
              <w:pStyle w:val="Numrering"/>
            </w:pPr>
            <w:r w:rsidRPr="006F2BC3">
              <w:t>8</w:t>
            </w:r>
          </w:p>
        </w:tc>
        <w:tc>
          <w:tcPr>
            <w:tcW w:w="5462" w:type="dxa"/>
            <w:gridSpan w:val="3"/>
            <w:vAlign w:val="bottom"/>
          </w:tcPr>
          <w:p w14:paraId="7DABC7BE" w14:textId="490CBCC4" w:rsidR="00F82CCB" w:rsidRPr="006F2BC3" w:rsidRDefault="00F82CCB" w:rsidP="00F82CCB">
            <w:r>
              <w:t>Isabella Lövin (MP)</w:t>
            </w:r>
          </w:p>
        </w:tc>
        <w:tc>
          <w:tcPr>
            <w:tcW w:w="1276" w:type="dxa"/>
            <w:gridSpan w:val="3"/>
            <w:vAlign w:val="bottom"/>
          </w:tcPr>
          <w:p w14:paraId="3A764E1F" w14:textId="74253D2A" w:rsidR="00F82CCB" w:rsidRPr="006F2BC3" w:rsidRDefault="00F82CCB" w:rsidP="00F82CCB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vAlign w:val="bottom"/>
          </w:tcPr>
          <w:p w14:paraId="3A764E20" w14:textId="0B717DCF" w:rsidR="00F82CCB" w:rsidRPr="006F2BC3" w:rsidRDefault="00F82CCB" w:rsidP="00F82CCB">
            <w:pPr>
              <w:pStyle w:val="TalartidCentrerad"/>
            </w:pPr>
            <w:r>
              <w:t>2</w:t>
            </w:r>
          </w:p>
        </w:tc>
      </w:tr>
      <w:tr w:rsidR="00F82CCB" w14:paraId="3A764E24" w14:textId="77777777" w:rsidTr="00F82CCB">
        <w:tc>
          <w:tcPr>
            <w:tcW w:w="458" w:type="dxa"/>
            <w:vAlign w:val="bottom"/>
          </w:tcPr>
          <w:p w14:paraId="3A764E22" w14:textId="4A00600C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3A764E23" w14:textId="1A397A7E" w:rsidR="00F82CCB" w:rsidRPr="006F2BC3" w:rsidRDefault="00F82CCB" w:rsidP="00D455BD">
            <w:pPr>
              <w:pStyle w:val="TalartidTotalText"/>
            </w:pPr>
            <w:r>
              <w:t xml:space="preserve">Beräknad tid för </w:t>
            </w:r>
            <w:r w:rsidR="00D455BD">
              <w:t>debatten är cirka 3 timmar och 30</w:t>
            </w:r>
            <w:r>
              <w:t xml:space="preserve"> minuter</w:t>
            </w:r>
          </w:p>
        </w:tc>
      </w:tr>
      <w:tr w:rsidR="00F82CCB" w14:paraId="3A764E29" w14:textId="77777777" w:rsidTr="00F82CCB">
        <w:tc>
          <w:tcPr>
            <w:tcW w:w="458" w:type="dxa"/>
            <w:vAlign w:val="bottom"/>
          </w:tcPr>
          <w:p w14:paraId="3A764E25" w14:textId="0E9422A9" w:rsidR="00F82CCB" w:rsidRPr="006F2BC3" w:rsidRDefault="00F82CCB" w:rsidP="00F82CCB"/>
        </w:tc>
        <w:tc>
          <w:tcPr>
            <w:tcW w:w="5738" w:type="dxa"/>
            <w:gridSpan w:val="3"/>
            <w:vAlign w:val="bottom"/>
          </w:tcPr>
          <w:p w14:paraId="3A764E26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E27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E28" w14:textId="039F3A81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2E" w14:textId="77777777" w:rsidTr="00F82CCB">
        <w:tc>
          <w:tcPr>
            <w:tcW w:w="458" w:type="dxa"/>
          </w:tcPr>
          <w:p w14:paraId="3A764E2A" w14:textId="78966852" w:rsidR="00F82CCB" w:rsidRPr="006F2BC3" w:rsidRDefault="000D69BA" w:rsidP="00F82CCB">
            <w:pPr>
              <w:pStyle w:val="rendenr"/>
            </w:pPr>
            <w:r>
              <w:t>16</w:t>
            </w:r>
          </w:p>
        </w:tc>
        <w:tc>
          <w:tcPr>
            <w:tcW w:w="5738" w:type="dxa"/>
            <w:gridSpan w:val="3"/>
            <w:vAlign w:val="bottom"/>
          </w:tcPr>
          <w:p w14:paraId="3A764E2B" w14:textId="77777777" w:rsidR="00F82CCB" w:rsidRPr="006F2BC3" w:rsidRDefault="00F82CCB" w:rsidP="00F82CCB">
            <w:pPr>
              <w:pStyle w:val="renderubrik"/>
            </w:pPr>
            <w:r>
              <w:t>Arbetsmarknadsutskottets betänkande AU9</w:t>
            </w:r>
          </w:p>
        </w:tc>
        <w:tc>
          <w:tcPr>
            <w:tcW w:w="1272" w:type="dxa"/>
            <w:gridSpan w:val="3"/>
            <w:vAlign w:val="bottom"/>
          </w:tcPr>
          <w:p w14:paraId="3A764E2C" w14:textId="77777777" w:rsidR="00F82CCB" w:rsidRPr="006F2BC3" w:rsidRDefault="00F82CCB" w:rsidP="00F82CCB"/>
        </w:tc>
        <w:tc>
          <w:tcPr>
            <w:tcW w:w="1475" w:type="dxa"/>
            <w:gridSpan w:val="4"/>
            <w:vAlign w:val="bottom"/>
          </w:tcPr>
          <w:p w14:paraId="3A764E2D" w14:textId="568C8D7A" w:rsidR="00F82CCB" w:rsidRPr="006F2BC3" w:rsidRDefault="00F82CCB" w:rsidP="00F82CCB"/>
        </w:tc>
      </w:tr>
      <w:tr w:rsidR="00F82CCB" w14:paraId="3A764E33" w14:textId="77777777" w:rsidTr="00F82CCB">
        <w:tc>
          <w:tcPr>
            <w:tcW w:w="458" w:type="dxa"/>
            <w:vAlign w:val="bottom"/>
          </w:tcPr>
          <w:p w14:paraId="3A764E2F" w14:textId="20F79E9C" w:rsidR="00F82CCB" w:rsidRPr="006F2BC3" w:rsidRDefault="00F82CCB" w:rsidP="00F82CCB"/>
        </w:tc>
        <w:tc>
          <w:tcPr>
            <w:tcW w:w="5738" w:type="dxa"/>
            <w:gridSpan w:val="3"/>
            <w:vAlign w:val="bottom"/>
          </w:tcPr>
          <w:p w14:paraId="3A764E30" w14:textId="77777777" w:rsidR="00F82CCB" w:rsidRPr="006F2BC3" w:rsidRDefault="00F82CCB" w:rsidP="00F82CCB">
            <w:pPr>
              <w:pStyle w:val="Underrubrik"/>
            </w:pPr>
            <w:r>
              <w:t>Arbetsrätt</w:t>
            </w:r>
          </w:p>
        </w:tc>
        <w:tc>
          <w:tcPr>
            <w:tcW w:w="1272" w:type="dxa"/>
            <w:gridSpan w:val="3"/>
            <w:vAlign w:val="bottom"/>
          </w:tcPr>
          <w:p w14:paraId="3A764E31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E32" w14:textId="3AEFEA2D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39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34" w14:textId="5A84FD22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35" w14:textId="77777777" w:rsidR="00F82CCB" w:rsidRPr="006F2BC3" w:rsidRDefault="00F82CCB" w:rsidP="00F82CCB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764E36" w14:textId="77777777" w:rsidR="00F82CCB" w:rsidRPr="006F2BC3" w:rsidRDefault="00F82CCB" w:rsidP="00F82CCB">
            <w:r w:rsidRPr="006F2BC3">
              <w:t>Hanif Bali (M)</w:t>
            </w:r>
          </w:p>
        </w:tc>
        <w:tc>
          <w:tcPr>
            <w:tcW w:w="1272" w:type="dxa"/>
            <w:gridSpan w:val="3"/>
            <w:vAlign w:val="bottom"/>
          </w:tcPr>
          <w:p w14:paraId="3A764E37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38" w14:textId="3BFC563C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3F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3A" w14:textId="65A3122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3B" w14:textId="77777777" w:rsidR="00F82CCB" w:rsidRPr="006F2BC3" w:rsidRDefault="00F82CCB" w:rsidP="00F82CCB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764E3C" w14:textId="77777777" w:rsidR="00F82CCB" w:rsidRPr="006F2BC3" w:rsidRDefault="00F82CCB" w:rsidP="00F82CCB">
            <w:r w:rsidRPr="006F2BC3">
              <w:t>Magnus Persson (SD)</w:t>
            </w:r>
          </w:p>
        </w:tc>
        <w:tc>
          <w:tcPr>
            <w:tcW w:w="1272" w:type="dxa"/>
            <w:gridSpan w:val="3"/>
            <w:vAlign w:val="bottom"/>
          </w:tcPr>
          <w:p w14:paraId="3A764E3D" w14:textId="77777777" w:rsidR="00F82CCB" w:rsidRPr="006F2BC3" w:rsidRDefault="00F82CCB" w:rsidP="00F82CCB">
            <w:pPr>
              <w:pStyle w:val="Talartid"/>
            </w:pPr>
            <w:r w:rsidRPr="006F2BC3">
              <w:t>5</w:t>
            </w:r>
          </w:p>
        </w:tc>
        <w:tc>
          <w:tcPr>
            <w:tcW w:w="1475" w:type="dxa"/>
            <w:gridSpan w:val="3"/>
            <w:vAlign w:val="bottom"/>
          </w:tcPr>
          <w:p w14:paraId="3A764E3E" w14:textId="0AE3F10C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45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40" w14:textId="321280CC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41" w14:textId="77777777" w:rsidR="00F82CCB" w:rsidRPr="006F2BC3" w:rsidRDefault="00F82CCB" w:rsidP="00F82CCB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A764E42" w14:textId="77777777" w:rsidR="00F82CCB" w:rsidRPr="006F2BC3" w:rsidRDefault="00F82CCB" w:rsidP="00F82CCB">
            <w:r w:rsidRPr="006F2BC3">
              <w:t>Martin Ådahl (C)</w:t>
            </w:r>
          </w:p>
        </w:tc>
        <w:tc>
          <w:tcPr>
            <w:tcW w:w="1272" w:type="dxa"/>
            <w:gridSpan w:val="3"/>
            <w:vAlign w:val="bottom"/>
          </w:tcPr>
          <w:p w14:paraId="3A764E43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44" w14:textId="65DEDEB4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4B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46" w14:textId="2ED6148B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47" w14:textId="77777777" w:rsidR="00F82CCB" w:rsidRPr="006F2BC3" w:rsidRDefault="00F82CCB" w:rsidP="00F82CCB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3A764E48" w14:textId="77777777" w:rsidR="00F82CCB" w:rsidRPr="006F2BC3" w:rsidRDefault="00F82CCB" w:rsidP="00F82CCB">
            <w:r w:rsidRPr="006F2BC3">
              <w:t>Ali Esbati (V)</w:t>
            </w:r>
          </w:p>
        </w:tc>
        <w:tc>
          <w:tcPr>
            <w:tcW w:w="1272" w:type="dxa"/>
            <w:gridSpan w:val="3"/>
            <w:vAlign w:val="bottom"/>
          </w:tcPr>
          <w:p w14:paraId="3A764E49" w14:textId="77777777" w:rsidR="00F82CCB" w:rsidRPr="006F2BC3" w:rsidRDefault="00F82CCB" w:rsidP="00F82CCB">
            <w:pPr>
              <w:pStyle w:val="Talartid"/>
            </w:pPr>
            <w:r w:rsidRPr="006F2BC3">
              <w:t>12</w:t>
            </w:r>
          </w:p>
        </w:tc>
        <w:tc>
          <w:tcPr>
            <w:tcW w:w="1475" w:type="dxa"/>
            <w:gridSpan w:val="3"/>
            <w:vAlign w:val="bottom"/>
          </w:tcPr>
          <w:p w14:paraId="3A764E4A" w14:textId="743BA281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51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4C" w14:textId="652915F1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4D" w14:textId="77777777" w:rsidR="00F82CCB" w:rsidRPr="006F2BC3" w:rsidRDefault="00F82CCB" w:rsidP="00F82CCB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3A764E4E" w14:textId="77777777" w:rsidR="00F82CCB" w:rsidRPr="006F2BC3" w:rsidRDefault="00F82CCB" w:rsidP="00F82CCB">
            <w:r w:rsidRPr="006F2BC3">
              <w:t>Désirée Pethrus (KD)</w:t>
            </w:r>
          </w:p>
        </w:tc>
        <w:tc>
          <w:tcPr>
            <w:tcW w:w="1272" w:type="dxa"/>
            <w:gridSpan w:val="3"/>
            <w:vAlign w:val="bottom"/>
          </w:tcPr>
          <w:p w14:paraId="3A764E4F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50" w14:textId="11BB9AAA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57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52" w14:textId="70D0B4F9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53" w14:textId="77777777" w:rsidR="00F82CCB" w:rsidRPr="006F2BC3" w:rsidRDefault="00F82CCB" w:rsidP="00F82CCB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3A764E54" w14:textId="77777777" w:rsidR="00F82CCB" w:rsidRPr="006F2BC3" w:rsidRDefault="00F82CCB" w:rsidP="00F82CCB">
            <w:r w:rsidRPr="006F2BC3">
              <w:t>Maria Nilsson (L)</w:t>
            </w:r>
          </w:p>
        </w:tc>
        <w:tc>
          <w:tcPr>
            <w:tcW w:w="1272" w:type="dxa"/>
            <w:gridSpan w:val="3"/>
            <w:vAlign w:val="bottom"/>
          </w:tcPr>
          <w:p w14:paraId="3A764E55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56" w14:textId="6A62F152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5D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58" w14:textId="3420D39D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59" w14:textId="77777777" w:rsidR="00F82CCB" w:rsidRPr="006F2BC3" w:rsidRDefault="00F82CCB" w:rsidP="00F82CCB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3A764E5A" w14:textId="77777777" w:rsidR="00F82CCB" w:rsidRPr="006F2BC3" w:rsidRDefault="00F82CCB" w:rsidP="00F82CCB">
            <w:r w:rsidRPr="006F2BC3">
              <w:t>Helén Pettersson (S)</w:t>
            </w:r>
          </w:p>
        </w:tc>
        <w:tc>
          <w:tcPr>
            <w:tcW w:w="1272" w:type="dxa"/>
            <w:gridSpan w:val="3"/>
            <w:vAlign w:val="bottom"/>
          </w:tcPr>
          <w:p w14:paraId="3A764E5B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5C" w14:textId="184F4543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63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5E" w14:textId="14AEFDE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5F" w14:textId="77777777" w:rsidR="00F82CCB" w:rsidRPr="006F2BC3" w:rsidRDefault="00F82CCB" w:rsidP="00F82CCB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vAlign w:val="bottom"/>
          </w:tcPr>
          <w:p w14:paraId="3A764E60" w14:textId="77777777" w:rsidR="00F82CCB" w:rsidRPr="006F2BC3" w:rsidRDefault="00F82CCB" w:rsidP="00F82CCB">
            <w:r w:rsidRPr="006F2BC3">
              <w:t>Alireza Akhondi (C)</w:t>
            </w:r>
          </w:p>
        </w:tc>
        <w:tc>
          <w:tcPr>
            <w:tcW w:w="1272" w:type="dxa"/>
            <w:gridSpan w:val="3"/>
            <w:vAlign w:val="bottom"/>
          </w:tcPr>
          <w:p w14:paraId="3A764E61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62" w14:textId="53198277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69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E64" w14:textId="4EB6BA65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65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E66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E67" w14:textId="7777777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A764E68" w14:textId="5AB78D5B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</w:tr>
      <w:tr w:rsidR="00F82CCB" w14:paraId="3A764E6F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E6A" w14:textId="150ACF18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6B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E6C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E6D" w14:textId="77777777" w:rsidR="00F82CCB" w:rsidRPr="006F2BC3" w:rsidRDefault="00F82CCB" w:rsidP="00F82CCB">
            <w:pPr>
              <w:pStyle w:val="TalartidSumma"/>
            </w:pPr>
            <w:r w:rsidRPr="006F2BC3">
              <w:t xml:space="preserve"> 1.03</w:t>
            </w:r>
          </w:p>
        </w:tc>
        <w:tc>
          <w:tcPr>
            <w:tcW w:w="1475" w:type="dxa"/>
            <w:gridSpan w:val="3"/>
            <w:vAlign w:val="bottom"/>
          </w:tcPr>
          <w:p w14:paraId="3A764E6E" w14:textId="38D66C70" w:rsidR="00F82CCB" w:rsidRPr="006F2BC3" w:rsidRDefault="00F82CCB" w:rsidP="00F82CCB">
            <w:pPr>
              <w:pStyle w:val="TalartidSumma"/>
            </w:pPr>
            <w:r w:rsidRPr="006F2BC3">
              <w:t>1.03</w:t>
            </w:r>
          </w:p>
        </w:tc>
      </w:tr>
      <w:tr w:rsidR="00F82CCB" w14:paraId="3A764E74" w14:textId="77777777" w:rsidTr="00F82CCB">
        <w:tc>
          <w:tcPr>
            <w:tcW w:w="458" w:type="dxa"/>
          </w:tcPr>
          <w:p w14:paraId="3A764E70" w14:textId="52C36A41" w:rsidR="00F82CCB" w:rsidRPr="006F2BC3" w:rsidRDefault="000D69BA" w:rsidP="00F82CCB">
            <w:pPr>
              <w:pStyle w:val="rendenr"/>
            </w:pPr>
            <w:r>
              <w:t>17</w:t>
            </w:r>
          </w:p>
        </w:tc>
        <w:tc>
          <w:tcPr>
            <w:tcW w:w="5738" w:type="dxa"/>
            <w:gridSpan w:val="3"/>
            <w:vAlign w:val="bottom"/>
          </w:tcPr>
          <w:p w14:paraId="3A764E71" w14:textId="77777777" w:rsidR="00F82CCB" w:rsidRPr="006F2BC3" w:rsidRDefault="00F82CCB" w:rsidP="00F82CCB">
            <w:pPr>
              <w:pStyle w:val="renderubrik"/>
            </w:pPr>
            <w:r>
              <w:t>Arbetsmarknadsutskottets betänkande AU10</w:t>
            </w:r>
          </w:p>
        </w:tc>
        <w:tc>
          <w:tcPr>
            <w:tcW w:w="1272" w:type="dxa"/>
            <w:gridSpan w:val="3"/>
            <w:vAlign w:val="bottom"/>
          </w:tcPr>
          <w:p w14:paraId="3A764E72" w14:textId="77777777" w:rsidR="00F82CCB" w:rsidRPr="006F2BC3" w:rsidRDefault="00F82CCB" w:rsidP="00F82CCB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A764E73" w14:textId="4EC63C82" w:rsidR="00F82CCB" w:rsidRPr="006F2BC3" w:rsidRDefault="00F82CCB" w:rsidP="00F82CCB">
            <w:pPr>
              <w:pStyle w:val="renderubrik"/>
            </w:pPr>
          </w:p>
        </w:tc>
      </w:tr>
      <w:tr w:rsidR="00F82CCB" w14:paraId="3A764E79" w14:textId="77777777" w:rsidTr="00F82CCB">
        <w:tc>
          <w:tcPr>
            <w:tcW w:w="458" w:type="dxa"/>
            <w:vAlign w:val="bottom"/>
          </w:tcPr>
          <w:p w14:paraId="3A764E75" w14:textId="7E77A372" w:rsidR="00F82CCB" w:rsidRPr="006F2BC3" w:rsidRDefault="00F82CCB" w:rsidP="00F82CCB"/>
        </w:tc>
        <w:tc>
          <w:tcPr>
            <w:tcW w:w="5738" w:type="dxa"/>
            <w:gridSpan w:val="3"/>
            <w:vAlign w:val="bottom"/>
          </w:tcPr>
          <w:p w14:paraId="3A764E76" w14:textId="77777777" w:rsidR="00F82CCB" w:rsidRPr="006F2BC3" w:rsidRDefault="00F82CCB" w:rsidP="00F82CCB">
            <w:pPr>
              <w:pStyle w:val="Underrubrik"/>
            </w:pPr>
            <w:r>
              <w:t>Arbetsmiljö och arbetstid</w:t>
            </w:r>
          </w:p>
        </w:tc>
        <w:tc>
          <w:tcPr>
            <w:tcW w:w="1272" w:type="dxa"/>
            <w:gridSpan w:val="3"/>
            <w:vAlign w:val="bottom"/>
          </w:tcPr>
          <w:p w14:paraId="3A764E77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E78" w14:textId="0BFCDB59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7F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7A" w14:textId="667E07C4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7B" w14:textId="77777777" w:rsidR="00F82CCB" w:rsidRPr="006F2BC3" w:rsidRDefault="00F82CCB" w:rsidP="00F82CCB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764E7C" w14:textId="77777777" w:rsidR="00F82CCB" w:rsidRPr="006F2BC3" w:rsidRDefault="00F82CCB" w:rsidP="00F82CCB">
            <w:r w:rsidRPr="006F2BC3">
              <w:t>Saila Quicklund (M)</w:t>
            </w:r>
          </w:p>
        </w:tc>
        <w:tc>
          <w:tcPr>
            <w:tcW w:w="1272" w:type="dxa"/>
            <w:gridSpan w:val="3"/>
            <w:vAlign w:val="bottom"/>
          </w:tcPr>
          <w:p w14:paraId="3A764E7D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7E" w14:textId="4D12D4E4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85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80" w14:textId="39C4C6FE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81" w14:textId="77777777" w:rsidR="00F82CCB" w:rsidRPr="006F2BC3" w:rsidRDefault="00F82CCB" w:rsidP="00F82CCB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764E82" w14:textId="77777777" w:rsidR="00F82CCB" w:rsidRPr="006F2BC3" w:rsidRDefault="00F82CCB" w:rsidP="00F82CCB">
            <w:r w:rsidRPr="006F2BC3">
              <w:t>Magnus Persson (SD)</w:t>
            </w:r>
          </w:p>
        </w:tc>
        <w:tc>
          <w:tcPr>
            <w:tcW w:w="1272" w:type="dxa"/>
            <w:gridSpan w:val="3"/>
            <w:vAlign w:val="bottom"/>
          </w:tcPr>
          <w:p w14:paraId="3A764E83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84" w14:textId="52D7BEEF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8B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86" w14:textId="738F12F9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87" w14:textId="77777777" w:rsidR="00F82CCB" w:rsidRPr="006F2BC3" w:rsidRDefault="00F82CCB" w:rsidP="00F82CCB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A764E88" w14:textId="77777777" w:rsidR="00F82CCB" w:rsidRPr="006F2BC3" w:rsidRDefault="00F82CCB" w:rsidP="00F82CCB">
            <w:r w:rsidRPr="006F2BC3">
              <w:t>Alireza Akhondi (C)</w:t>
            </w:r>
          </w:p>
        </w:tc>
        <w:tc>
          <w:tcPr>
            <w:tcW w:w="1272" w:type="dxa"/>
            <w:gridSpan w:val="3"/>
            <w:vAlign w:val="bottom"/>
          </w:tcPr>
          <w:p w14:paraId="3A764E89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8A" w14:textId="56F441D9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91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8C" w14:textId="59D18BFD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8D" w14:textId="77777777" w:rsidR="00F82CCB" w:rsidRPr="006F2BC3" w:rsidRDefault="00F82CCB" w:rsidP="00F82CCB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3A764E8E" w14:textId="77777777" w:rsidR="00F82CCB" w:rsidRPr="006F2BC3" w:rsidRDefault="00F82CCB" w:rsidP="00F82CCB">
            <w:r w:rsidRPr="006F2BC3">
              <w:t>Ciczie Weidby (V)</w:t>
            </w:r>
          </w:p>
        </w:tc>
        <w:tc>
          <w:tcPr>
            <w:tcW w:w="1272" w:type="dxa"/>
            <w:gridSpan w:val="3"/>
            <w:vAlign w:val="bottom"/>
          </w:tcPr>
          <w:p w14:paraId="3A764E8F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90" w14:textId="7529A5FB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97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92" w14:textId="3979150F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93" w14:textId="77777777" w:rsidR="00F82CCB" w:rsidRPr="006F2BC3" w:rsidRDefault="00F82CCB" w:rsidP="00F82CCB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3A764E94" w14:textId="77777777" w:rsidR="00F82CCB" w:rsidRPr="006F2BC3" w:rsidRDefault="00F82CCB" w:rsidP="00F82CCB">
            <w:r w:rsidRPr="006F2BC3">
              <w:t>Désirée Pethrus (KD)</w:t>
            </w:r>
          </w:p>
        </w:tc>
        <w:tc>
          <w:tcPr>
            <w:tcW w:w="1272" w:type="dxa"/>
            <w:gridSpan w:val="3"/>
            <w:vAlign w:val="bottom"/>
          </w:tcPr>
          <w:p w14:paraId="3A764E95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96" w14:textId="00618D5F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9D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98" w14:textId="16F998A4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99" w14:textId="77777777" w:rsidR="00F82CCB" w:rsidRPr="006F2BC3" w:rsidRDefault="00F82CCB" w:rsidP="00F82CCB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3A764E9A" w14:textId="77777777" w:rsidR="00F82CCB" w:rsidRPr="006F2BC3" w:rsidRDefault="00F82CCB" w:rsidP="00F82CCB">
            <w:r w:rsidRPr="006F2BC3">
              <w:t>Maria Nilsson (L)</w:t>
            </w:r>
          </w:p>
        </w:tc>
        <w:tc>
          <w:tcPr>
            <w:tcW w:w="1272" w:type="dxa"/>
            <w:gridSpan w:val="3"/>
            <w:vAlign w:val="bottom"/>
          </w:tcPr>
          <w:p w14:paraId="3A764E9B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9C" w14:textId="04BB0D4B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A3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9E" w14:textId="2EB584F9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9F" w14:textId="77777777" w:rsidR="00F82CCB" w:rsidRPr="006F2BC3" w:rsidRDefault="00F82CCB" w:rsidP="00F82CCB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3A764EA0" w14:textId="77777777" w:rsidR="00F82CCB" w:rsidRPr="006F2BC3" w:rsidRDefault="00F82CCB" w:rsidP="00F82CCB">
            <w:r w:rsidRPr="006F2BC3">
              <w:t>Johan Andersson (S)</w:t>
            </w:r>
          </w:p>
        </w:tc>
        <w:tc>
          <w:tcPr>
            <w:tcW w:w="1272" w:type="dxa"/>
            <w:gridSpan w:val="3"/>
            <w:vAlign w:val="bottom"/>
          </w:tcPr>
          <w:p w14:paraId="3A764EA1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A2" w14:textId="25B51363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A9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A4" w14:textId="2C968690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A5" w14:textId="77777777" w:rsidR="00F82CCB" w:rsidRPr="006F2BC3" w:rsidRDefault="00F82CCB" w:rsidP="00F82CCB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vAlign w:val="bottom"/>
          </w:tcPr>
          <w:p w14:paraId="3A764EA6" w14:textId="77777777" w:rsidR="00F82CCB" w:rsidRPr="006F2BC3" w:rsidRDefault="00F82CCB" w:rsidP="00F82CCB">
            <w:r w:rsidRPr="006F2BC3">
              <w:t>Martin Ådahl (C)</w:t>
            </w:r>
          </w:p>
        </w:tc>
        <w:tc>
          <w:tcPr>
            <w:tcW w:w="1272" w:type="dxa"/>
            <w:gridSpan w:val="3"/>
            <w:vAlign w:val="bottom"/>
          </w:tcPr>
          <w:p w14:paraId="3A764EA7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A8" w14:textId="53277A95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AF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EAA" w14:textId="7B5A52CD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AB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EAC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EAD" w14:textId="7777777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A764EAE" w14:textId="14D2F053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</w:tr>
      <w:tr w:rsidR="00F82CCB" w14:paraId="3A764EB5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EB0" w14:textId="2524EE33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B1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EB2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EB3" w14:textId="77777777" w:rsidR="00F82CCB" w:rsidRPr="006F2BC3" w:rsidRDefault="00F82CCB" w:rsidP="00F82CCB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75" w:type="dxa"/>
            <w:gridSpan w:val="3"/>
            <w:vAlign w:val="bottom"/>
          </w:tcPr>
          <w:p w14:paraId="3A764EB4" w14:textId="397DAB64" w:rsidR="00F82CCB" w:rsidRPr="006F2BC3" w:rsidRDefault="00F82CCB" w:rsidP="00F82CCB">
            <w:pPr>
              <w:pStyle w:val="TalartidSumma"/>
            </w:pPr>
            <w:r w:rsidRPr="006F2BC3">
              <w:t>2.03</w:t>
            </w:r>
          </w:p>
        </w:tc>
      </w:tr>
      <w:tr w:rsidR="00F82CCB" w14:paraId="3A764EBA" w14:textId="77777777" w:rsidTr="00F82CCB">
        <w:tc>
          <w:tcPr>
            <w:tcW w:w="458" w:type="dxa"/>
          </w:tcPr>
          <w:p w14:paraId="3A764EB6" w14:textId="40345764" w:rsidR="00F82CCB" w:rsidRPr="006F2BC3" w:rsidRDefault="000D69BA" w:rsidP="00F82CCB">
            <w:pPr>
              <w:pStyle w:val="rendenr"/>
            </w:pPr>
            <w:r>
              <w:t>18</w:t>
            </w:r>
          </w:p>
        </w:tc>
        <w:tc>
          <w:tcPr>
            <w:tcW w:w="5738" w:type="dxa"/>
            <w:gridSpan w:val="3"/>
            <w:vAlign w:val="bottom"/>
          </w:tcPr>
          <w:p w14:paraId="3A764EB7" w14:textId="77777777" w:rsidR="00F82CCB" w:rsidRPr="006F2BC3" w:rsidRDefault="00F82CCB" w:rsidP="00F82CCB">
            <w:pPr>
              <w:pStyle w:val="renderubrik"/>
            </w:pPr>
            <w:r>
              <w:t>Skatteutskottets betänkande SkU16</w:t>
            </w:r>
          </w:p>
        </w:tc>
        <w:tc>
          <w:tcPr>
            <w:tcW w:w="1272" w:type="dxa"/>
            <w:gridSpan w:val="3"/>
            <w:vAlign w:val="bottom"/>
          </w:tcPr>
          <w:p w14:paraId="3A764EB8" w14:textId="77777777" w:rsidR="00F82CCB" w:rsidRPr="006F2BC3" w:rsidRDefault="00F82CCB" w:rsidP="00F82CCB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A764EB9" w14:textId="7D6B6E17" w:rsidR="00F82CCB" w:rsidRPr="006F2BC3" w:rsidRDefault="00F82CCB" w:rsidP="00F82CCB">
            <w:pPr>
              <w:pStyle w:val="renderubrik"/>
            </w:pPr>
          </w:p>
        </w:tc>
      </w:tr>
      <w:tr w:rsidR="00F82CCB" w14:paraId="3A764EBF" w14:textId="77777777" w:rsidTr="00F82CCB">
        <w:tc>
          <w:tcPr>
            <w:tcW w:w="458" w:type="dxa"/>
            <w:vAlign w:val="bottom"/>
          </w:tcPr>
          <w:p w14:paraId="3A764EBB" w14:textId="3A44D350" w:rsidR="00F82CCB" w:rsidRPr="006F2BC3" w:rsidRDefault="00F82CCB" w:rsidP="00F82CCB"/>
        </w:tc>
        <w:tc>
          <w:tcPr>
            <w:tcW w:w="5738" w:type="dxa"/>
            <w:gridSpan w:val="3"/>
            <w:vAlign w:val="bottom"/>
          </w:tcPr>
          <w:p w14:paraId="3A764EBC" w14:textId="77777777" w:rsidR="00F82CCB" w:rsidRPr="006F2BC3" w:rsidRDefault="00F82CCB" w:rsidP="00F82CCB">
            <w:pPr>
              <w:pStyle w:val="Underrubrik"/>
            </w:pPr>
            <w:r>
              <w:t>Utökade möjligheter för Skatteverket att bekämpa brott</w:t>
            </w:r>
          </w:p>
        </w:tc>
        <w:tc>
          <w:tcPr>
            <w:tcW w:w="1272" w:type="dxa"/>
            <w:gridSpan w:val="3"/>
            <w:vAlign w:val="bottom"/>
          </w:tcPr>
          <w:p w14:paraId="3A764EBD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EBE" w14:textId="2E923696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C5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EC0" w14:textId="5B999912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C1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EC2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EC3" w14:textId="7777777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A764EC4" w14:textId="53DCE066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</w:tr>
      <w:tr w:rsidR="00F82CCB" w14:paraId="3A764ECB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EC6" w14:textId="36C8E3EE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C7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EC8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EC9" w14:textId="77777777" w:rsidR="00F82CCB" w:rsidRPr="006F2BC3" w:rsidRDefault="00F82CCB" w:rsidP="00F82CCB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3"/>
            <w:vAlign w:val="bottom"/>
          </w:tcPr>
          <w:p w14:paraId="3A764ECA" w14:textId="5BED39A2" w:rsidR="00F82CCB" w:rsidRPr="006F2BC3" w:rsidRDefault="00F82CCB" w:rsidP="00F82CCB">
            <w:pPr>
              <w:pStyle w:val="TalartidSumma"/>
            </w:pPr>
            <w:r w:rsidRPr="006F2BC3">
              <w:t>2.03</w:t>
            </w:r>
          </w:p>
        </w:tc>
      </w:tr>
      <w:tr w:rsidR="00F82CCB" w14:paraId="3A764ED0" w14:textId="77777777" w:rsidTr="00F82CCB">
        <w:tc>
          <w:tcPr>
            <w:tcW w:w="458" w:type="dxa"/>
          </w:tcPr>
          <w:p w14:paraId="3A764ECC" w14:textId="3EE2FC0C" w:rsidR="00F82CCB" w:rsidRPr="006F2BC3" w:rsidRDefault="000D69BA" w:rsidP="00F82CCB">
            <w:pPr>
              <w:pStyle w:val="rendenr"/>
            </w:pPr>
            <w:r>
              <w:t>19</w:t>
            </w:r>
          </w:p>
        </w:tc>
        <w:tc>
          <w:tcPr>
            <w:tcW w:w="5738" w:type="dxa"/>
            <w:gridSpan w:val="3"/>
            <w:vAlign w:val="bottom"/>
          </w:tcPr>
          <w:p w14:paraId="3A764ECD" w14:textId="77777777" w:rsidR="00F82CCB" w:rsidRPr="006F2BC3" w:rsidRDefault="00F82CCB" w:rsidP="00F82CCB">
            <w:pPr>
              <w:pStyle w:val="renderubrik"/>
            </w:pPr>
            <w:r>
              <w:t>Skatteutskottets betänkande SkU17</w:t>
            </w:r>
          </w:p>
        </w:tc>
        <w:tc>
          <w:tcPr>
            <w:tcW w:w="1272" w:type="dxa"/>
            <w:gridSpan w:val="3"/>
            <w:vAlign w:val="bottom"/>
          </w:tcPr>
          <w:p w14:paraId="3A764ECE" w14:textId="77777777" w:rsidR="00F82CCB" w:rsidRPr="006F2BC3" w:rsidRDefault="00F82CCB" w:rsidP="00F82CCB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A764ECF" w14:textId="58CA2409" w:rsidR="00F82CCB" w:rsidRPr="006F2BC3" w:rsidRDefault="00F82CCB" w:rsidP="00F82CCB">
            <w:pPr>
              <w:pStyle w:val="renderubrik"/>
            </w:pPr>
          </w:p>
        </w:tc>
      </w:tr>
      <w:tr w:rsidR="00F82CCB" w14:paraId="3A764ED5" w14:textId="77777777" w:rsidTr="00F82CCB">
        <w:tc>
          <w:tcPr>
            <w:tcW w:w="458" w:type="dxa"/>
            <w:vAlign w:val="bottom"/>
          </w:tcPr>
          <w:p w14:paraId="3A764ED1" w14:textId="6AE11AB3" w:rsidR="00F82CCB" w:rsidRPr="006F2BC3" w:rsidRDefault="00F82CCB" w:rsidP="00F82CCB"/>
        </w:tc>
        <w:tc>
          <w:tcPr>
            <w:tcW w:w="5738" w:type="dxa"/>
            <w:gridSpan w:val="3"/>
            <w:vAlign w:val="bottom"/>
          </w:tcPr>
          <w:p w14:paraId="3A764ED2" w14:textId="77777777" w:rsidR="00F82CCB" w:rsidRPr="006F2BC3" w:rsidRDefault="00F82CCB" w:rsidP="00F82CCB">
            <w:pPr>
              <w:pStyle w:val="Underrubrik"/>
            </w:pPr>
            <w:r>
              <w:t>Nya skatteregler för ägarskiften mellan närstående i fåmansföretag</w:t>
            </w:r>
          </w:p>
        </w:tc>
        <w:tc>
          <w:tcPr>
            <w:tcW w:w="1272" w:type="dxa"/>
            <w:gridSpan w:val="3"/>
            <w:vAlign w:val="bottom"/>
          </w:tcPr>
          <w:p w14:paraId="3A764ED3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ED4" w14:textId="6AA584B6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DB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D6" w14:textId="49375430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D7" w14:textId="77777777" w:rsidR="00F82CCB" w:rsidRPr="006F2BC3" w:rsidRDefault="00F82CCB" w:rsidP="00F82CCB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764ED8" w14:textId="77777777" w:rsidR="00F82CCB" w:rsidRPr="006F2BC3" w:rsidRDefault="00F82CCB" w:rsidP="00F82CCB">
            <w:r w:rsidRPr="006F2BC3">
              <w:t>Tony Haddou (V)</w:t>
            </w:r>
          </w:p>
        </w:tc>
        <w:tc>
          <w:tcPr>
            <w:tcW w:w="1272" w:type="dxa"/>
            <w:gridSpan w:val="3"/>
            <w:vAlign w:val="bottom"/>
          </w:tcPr>
          <w:p w14:paraId="3A764ED9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EDA" w14:textId="5840CE4D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E1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DC" w14:textId="5CFFB14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DD" w14:textId="77777777" w:rsidR="00F82CCB" w:rsidRPr="006F2BC3" w:rsidRDefault="00F82CCB" w:rsidP="00F82CCB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764EDE" w14:textId="77777777" w:rsidR="00F82CCB" w:rsidRPr="006F2BC3" w:rsidRDefault="00F82CCB" w:rsidP="00F82CCB">
            <w:r w:rsidRPr="006F2BC3">
              <w:t>Hampus Hagman (KD)</w:t>
            </w:r>
          </w:p>
        </w:tc>
        <w:tc>
          <w:tcPr>
            <w:tcW w:w="1272" w:type="dxa"/>
            <w:gridSpan w:val="3"/>
            <w:vAlign w:val="bottom"/>
          </w:tcPr>
          <w:p w14:paraId="3A764EDF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E0" w14:textId="1EB691AF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E7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E2" w14:textId="5BBDE2E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E3" w14:textId="77777777" w:rsidR="00F82CCB" w:rsidRPr="006F2BC3" w:rsidRDefault="00F82CCB" w:rsidP="00F82CCB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A764EE4" w14:textId="77777777" w:rsidR="00F82CCB" w:rsidRPr="006F2BC3" w:rsidRDefault="00F82CCB" w:rsidP="00F82CCB">
            <w:r w:rsidRPr="006F2BC3">
              <w:t>Patrik Lundqvist (S)</w:t>
            </w:r>
          </w:p>
        </w:tc>
        <w:tc>
          <w:tcPr>
            <w:tcW w:w="1272" w:type="dxa"/>
            <w:gridSpan w:val="3"/>
            <w:vAlign w:val="bottom"/>
          </w:tcPr>
          <w:p w14:paraId="3A764EE5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E6" w14:textId="3B022122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ED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E8" w14:textId="79DD5490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E9" w14:textId="77777777" w:rsidR="00F82CCB" w:rsidRPr="006F2BC3" w:rsidRDefault="00F82CCB" w:rsidP="00F82CCB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3A764EEA" w14:textId="77777777" w:rsidR="00F82CCB" w:rsidRPr="006F2BC3" w:rsidRDefault="00F82CCB" w:rsidP="00F82CCB">
            <w:r w:rsidRPr="006F2BC3">
              <w:t>Sofia Westergren (M)</w:t>
            </w:r>
          </w:p>
        </w:tc>
        <w:tc>
          <w:tcPr>
            <w:tcW w:w="1272" w:type="dxa"/>
            <w:gridSpan w:val="3"/>
            <w:vAlign w:val="bottom"/>
          </w:tcPr>
          <w:p w14:paraId="3A764EEB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EC" w14:textId="27A4D71E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F3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EE" w14:textId="3836C15D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EF" w14:textId="77777777" w:rsidR="00F82CCB" w:rsidRPr="006F2BC3" w:rsidRDefault="00F82CCB" w:rsidP="00F82CCB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3A764EF0" w14:textId="77777777" w:rsidR="00F82CCB" w:rsidRPr="006F2BC3" w:rsidRDefault="00F82CCB" w:rsidP="00F82CCB">
            <w:r w:rsidRPr="006F2BC3">
              <w:t>Bo Broman (SD)</w:t>
            </w:r>
          </w:p>
        </w:tc>
        <w:tc>
          <w:tcPr>
            <w:tcW w:w="1272" w:type="dxa"/>
            <w:gridSpan w:val="3"/>
            <w:vAlign w:val="bottom"/>
          </w:tcPr>
          <w:p w14:paraId="3A764EF1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F2" w14:textId="0EB105C3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F9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F4" w14:textId="711D5E21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F5" w14:textId="77777777" w:rsidR="00F82CCB" w:rsidRPr="006F2BC3" w:rsidRDefault="00F82CCB" w:rsidP="00F82CCB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3A764EF6" w14:textId="77777777" w:rsidR="00F82CCB" w:rsidRPr="006F2BC3" w:rsidRDefault="00F82CCB" w:rsidP="00F82CCB">
            <w:r w:rsidRPr="006F2BC3">
              <w:t>Per Åsling (C)</w:t>
            </w:r>
          </w:p>
        </w:tc>
        <w:tc>
          <w:tcPr>
            <w:tcW w:w="1272" w:type="dxa"/>
            <w:gridSpan w:val="3"/>
            <w:vAlign w:val="bottom"/>
          </w:tcPr>
          <w:p w14:paraId="3A764EF7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F8" w14:textId="657C6AE2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EFF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EFA" w14:textId="69A4772A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EFB" w14:textId="77777777" w:rsidR="00F82CCB" w:rsidRPr="006F2BC3" w:rsidRDefault="00F82CCB" w:rsidP="00F82CCB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3A764EFC" w14:textId="77777777" w:rsidR="00F82CCB" w:rsidRPr="006F2BC3" w:rsidRDefault="00F82CCB" w:rsidP="00F82CCB">
            <w:r w:rsidRPr="006F2BC3">
              <w:t>Joar Forssell (L)</w:t>
            </w:r>
          </w:p>
        </w:tc>
        <w:tc>
          <w:tcPr>
            <w:tcW w:w="1272" w:type="dxa"/>
            <w:gridSpan w:val="3"/>
            <w:vAlign w:val="bottom"/>
          </w:tcPr>
          <w:p w14:paraId="3A764EFD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EFE" w14:textId="0950539E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05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F00" w14:textId="570C2E12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01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F02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F03" w14:textId="7777777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A764F04" w14:textId="107797EE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</w:tr>
      <w:tr w:rsidR="00F82CCB" w14:paraId="3A764F0B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F06" w14:textId="46B10773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07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F08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F09" w14:textId="77777777" w:rsidR="00F82CCB" w:rsidRPr="006F2BC3" w:rsidRDefault="00F82CCB" w:rsidP="00F82CCB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75" w:type="dxa"/>
            <w:gridSpan w:val="3"/>
            <w:vAlign w:val="bottom"/>
          </w:tcPr>
          <w:p w14:paraId="3A764F0A" w14:textId="3375BBC3" w:rsidR="00F82CCB" w:rsidRPr="006F2BC3" w:rsidRDefault="00F82CCB" w:rsidP="00F82CCB">
            <w:pPr>
              <w:pStyle w:val="TalartidSumma"/>
            </w:pPr>
            <w:r w:rsidRPr="006F2BC3">
              <w:t>2.47</w:t>
            </w:r>
          </w:p>
        </w:tc>
      </w:tr>
      <w:tr w:rsidR="00F82CCB" w14:paraId="3A764F10" w14:textId="77777777" w:rsidTr="00F82CCB">
        <w:tc>
          <w:tcPr>
            <w:tcW w:w="458" w:type="dxa"/>
          </w:tcPr>
          <w:p w14:paraId="3A764F0C" w14:textId="08D9E56C" w:rsidR="00F82CCB" w:rsidRPr="006F2BC3" w:rsidRDefault="00F82CCB" w:rsidP="000D69BA">
            <w:pPr>
              <w:pStyle w:val="rendenr"/>
            </w:pPr>
            <w:r w:rsidRPr="006F2BC3">
              <w:t>2</w:t>
            </w:r>
            <w:r w:rsidR="000D69BA">
              <w:t>0</w:t>
            </w:r>
          </w:p>
        </w:tc>
        <w:tc>
          <w:tcPr>
            <w:tcW w:w="5738" w:type="dxa"/>
            <w:gridSpan w:val="3"/>
            <w:vAlign w:val="bottom"/>
          </w:tcPr>
          <w:p w14:paraId="3A764F0D" w14:textId="77777777" w:rsidR="00F82CCB" w:rsidRPr="006F2BC3" w:rsidRDefault="00F82CCB" w:rsidP="00F82CCB">
            <w:pPr>
              <w:pStyle w:val="renderubrik"/>
            </w:pPr>
            <w:r>
              <w:t>Näringsutskottets betänkande NU11</w:t>
            </w:r>
          </w:p>
        </w:tc>
        <w:tc>
          <w:tcPr>
            <w:tcW w:w="1272" w:type="dxa"/>
            <w:gridSpan w:val="3"/>
            <w:vAlign w:val="bottom"/>
          </w:tcPr>
          <w:p w14:paraId="3A764F0E" w14:textId="77777777" w:rsidR="00F82CCB" w:rsidRPr="006F2BC3" w:rsidRDefault="00F82CCB" w:rsidP="00F82CCB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A764F0F" w14:textId="2AAEA072" w:rsidR="00F82CCB" w:rsidRPr="006F2BC3" w:rsidRDefault="00F82CCB" w:rsidP="00F82CCB">
            <w:pPr>
              <w:pStyle w:val="renderubrik"/>
            </w:pPr>
          </w:p>
        </w:tc>
      </w:tr>
      <w:tr w:rsidR="00F82CCB" w14:paraId="3A764F15" w14:textId="77777777" w:rsidTr="00F82CCB">
        <w:tc>
          <w:tcPr>
            <w:tcW w:w="458" w:type="dxa"/>
            <w:vAlign w:val="bottom"/>
          </w:tcPr>
          <w:p w14:paraId="3A764F11" w14:textId="57170F31" w:rsidR="00F82CCB" w:rsidRPr="006F2BC3" w:rsidRDefault="00F82CCB" w:rsidP="00F82CCB"/>
        </w:tc>
        <w:tc>
          <w:tcPr>
            <w:tcW w:w="5738" w:type="dxa"/>
            <w:gridSpan w:val="3"/>
            <w:vAlign w:val="bottom"/>
          </w:tcPr>
          <w:p w14:paraId="3A764F12" w14:textId="77777777" w:rsidR="00F82CCB" w:rsidRPr="006F2BC3" w:rsidRDefault="00F82CCB" w:rsidP="00F82CCB">
            <w:pPr>
              <w:pStyle w:val="Underrubrik"/>
            </w:pPr>
            <w:r>
              <w:t>Mineralpolitik</w:t>
            </w:r>
          </w:p>
        </w:tc>
        <w:tc>
          <w:tcPr>
            <w:tcW w:w="1272" w:type="dxa"/>
            <w:gridSpan w:val="3"/>
            <w:vAlign w:val="bottom"/>
          </w:tcPr>
          <w:p w14:paraId="3A764F13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F14" w14:textId="7C72B1AC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1B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16" w14:textId="71E86B8B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17" w14:textId="77777777" w:rsidR="00F82CCB" w:rsidRPr="006F2BC3" w:rsidRDefault="00F82CCB" w:rsidP="00F82CCB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764F18" w14:textId="77777777" w:rsidR="00F82CCB" w:rsidRPr="006F2BC3" w:rsidRDefault="00F82CCB" w:rsidP="00F82CCB">
            <w:r w:rsidRPr="006F2BC3">
              <w:t>Åsa Eriksson (S)</w:t>
            </w:r>
          </w:p>
        </w:tc>
        <w:tc>
          <w:tcPr>
            <w:tcW w:w="1272" w:type="dxa"/>
            <w:gridSpan w:val="3"/>
            <w:vAlign w:val="bottom"/>
          </w:tcPr>
          <w:p w14:paraId="3A764F19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1A" w14:textId="2F6FDFC6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21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1C" w14:textId="76BF997A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1D" w14:textId="77777777" w:rsidR="00F82CCB" w:rsidRPr="006F2BC3" w:rsidRDefault="00F82CCB" w:rsidP="00F82CCB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764F1E" w14:textId="77777777" w:rsidR="00F82CCB" w:rsidRPr="006F2BC3" w:rsidRDefault="00F82CCB" w:rsidP="00F82CCB">
            <w:r w:rsidRPr="006F2BC3">
              <w:t>Åsa Hartzell (M)</w:t>
            </w:r>
          </w:p>
        </w:tc>
        <w:tc>
          <w:tcPr>
            <w:tcW w:w="1272" w:type="dxa"/>
            <w:gridSpan w:val="3"/>
            <w:vAlign w:val="bottom"/>
          </w:tcPr>
          <w:p w14:paraId="3A764F1F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20" w14:textId="446BCDB6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27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22" w14:textId="236713B5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23" w14:textId="77777777" w:rsidR="00F82CCB" w:rsidRPr="006F2BC3" w:rsidRDefault="00F82CCB" w:rsidP="00F82CCB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A764F24" w14:textId="77777777" w:rsidR="00F82CCB" w:rsidRPr="006F2BC3" w:rsidRDefault="00F82CCB" w:rsidP="00F82CCB">
            <w:r w:rsidRPr="006F2BC3">
              <w:t>Eric Palmqvist (SD)</w:t>
            </w:r>
          </w:p>
        </w:tc>
        <w:tc>
          <w:tcPr>
            <w:tcW w:w="1272" w:type="dxa"/>
            <w:gridSpan w:val="3"/>
            <w:vAlign w:val="bottom"/>
          </w:tcPr>
          <w:p w14:paraId="3A764F25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26" w14:textId="70D48108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2D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28" w14:textId="2D13EF6A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29" w14:textId="77777777" w:rsidR="00F82CCB" w:rsidRPr="006F2BC3" w:rsidRDefault="00F82CCB" w:rsidP="00F82CCB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3A764F2A" w14:textId="77777777" w:rsidR="00F82CCB" w:rsidRPr="006F2BC3" w:rsidRDefault="00F82CCB" w:rsidP="00F82CCB">
            <w:r w:rsidRPr="006F2BC3">
              <w:t>Helena Lindahl (C)</w:t>
            </w:r>
          </w:p>
        </w:tc>
        <w:tc>
          <w:tcPr>
            <w:tcW w:w="1272" w:type="dxa"/>
            <w:gridSpan w:val="3"/>
            <w:vAlign w:val="bottom"/>
          </w:tcPr>
          <w:p w14:paraId="3A764F2B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2C" w14:textId="3A2B6023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33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2E" w14:textId="05D0E69A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2F" w14:textId="77777777" w:rsidR="00F82CCB" w:rsidRPr="006F2BC3" w:rsidRDefault="00F82CCB" w:rsidP="00F82CCB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3A764F30" w14:textId="77777777" w:rsidR="00F82CCB" w:rsidRPr="006F2BC3" w:rsidRDefault="00F82CCB" w:rsidP="00F82CCB">
            <w:r w:rsidRPr="006F2BC3">
              <w:t>Birger Lahti (V)</w:t>
            </w:r>
          </w:p>
        </w:tc>
        <w:tc>
          <w:tcPr>
            <w:tcW w:w="1272" w:type="dxa"/>
            <w:gridSpan w:val="3"/>
            <w:vAlign w:val="bottom"/>
          </w:tcPr>
          <w:p w14:paraId="3A764F31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32" w14:textId="266EDAE9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39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34" w14:textId="7D7FAF23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35" w14:textId="77777777" w:rsidR="00F82CCB" w:rsidRPr="006F2BC3" w:rsidRDefault="00F82CCB" w:rsidP="00F82CCB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3A764F36" w14:textId="77777777" w:rsidR="00F82CCB" w:rsidRPr="006F2BC3" w:rsidRDefault="00F82CCB" w:rsidP="00F82CCB">
            <w:r w:rsidRPr="006F2BC3">
              <w:t>Camilla Brodin (KD)</w:t>
            </w:r>
          </w:p>
        </w:tc>
        <w:tc>
          <w:tcPr>
            <w:tcW w:w="1272" w:type="dxa"/>
            <w:gridSpan w:val="3"/>
            <w:vAlign w:val="bottom"/>
          </w:tcPr>
          <w:p w14:paraId="3A764F37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38" w14:textId="77E73F98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3F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3A" w14:textId="5C8BBD3A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3B" w14:textId="77777777" w:rsidR="00F82CCB" w:rsidRPr="006F2BC3" w:rsidRDefault="00F82CCB" w:rsidP="00F82CCB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3A764F3C" w14:textId="77777777" w:rsidR="00F82CCB" w:rsidRPr="006F2BC3" w:rsidRDefault="00F82CCB" w:rsidP="00F82CCB">
            <w:r w:rsidRPr="006F2BC3">
              <w:t>Arman Teimouri (L)</w:t>
            </w:r>
          </w:p>
        </w:tc>
        <w:tc>
          <w:tcPr>
            <w:tcW w:w="1272" w:type="dxa"/>
            <w:gridSpan w:val="3"/>
            <w:vAlign w:val="bottom"/>
          </w:tcPr>
          <w:p w14:paraId="3A764F3D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3E" w14:textId="12297C21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45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40" w14:textId="0D3DAD2E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41" w14:textId="77777777" w:rsidR="00F82CCB" w:rsidRPr="006F2BC3" w:rsidRDefault="00F82CCB" w:rsidP="00F82CCB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vAlign w:val="bottom"/>
          </w:tcPr>
          <w:p w14:paraId="3A764F42" w14:textId="77777777" w:rsidR="00F82CCB" w:rsidRPr="006F2BC3" w:rsidRDefault="00F82CCB" w:rsidP="00F82CCB">
            <w:r w:rsidRPr="006F2BC3">
              <w:t>Lorentz Tovatt (MP)</w:t>
            </w:r>
          </w:p>
        </w:tc>
        <w:tc>
          <w:tcPr>
            <w:tcW w:w="1272" w:type="dxa"/>
            <w:gridSpan w:val="3"/>
            <w:vAlign w:val="bottom"/>
          </w:tcPr>
          <w:p w14:paraId="3A764F43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44" w14:textId="735E8C6A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4B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F46" w14:textId="51F306F3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47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F48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F49" w14:textId="7777777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A764F4A" w14:textId="2833453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</w:tr>
      <w:tr w:rsidR="00F82CCB" w14:paraId="3A764F51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F4C" w14:textId="7F7AE1BE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4D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F4E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F4F" w14:textId="77777777" w:rsidR="00F82CCB" w:rsidRPr="006F2BC3" w:rsidRDefault="00F82CCB" w:rsidP="00F82CCB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75" w:type="dxa"/>
            <w:gridSpan w:val="3"/>
            <w:vAlign w:val="bottom"/>
          </w:tcPr>
          <w:p w14:paraId="3A764F50" w14:textId="36A8A97D" w:rsidR="00F82CCB" w:rsidRPr="006F2BC3" w:rsidRDefault="00F82CCB" w:rsidP="00F82CCB">
            <w:pPr>
              <w:pStyle w:val="TalartidSumma"/>
            </w:pPr>
            <w:r w:rsidRPr="006F2BC3">
              <w:t>3.41</w:t>
            </w:r>
          </w:p>
        </w:tc>
      </w:tr>
      <w:tr w:rsidR="00F82CCB" w14:paraId="3A764F56" w14:textId="77777777" w:rsidTr="00F82CCB">
        <w:tc>
          <w:tcPr>
            <w:tcW w:w="458" w:type="dxa"/>
          </w:tcPr>
          <w:p w14:paraId="3A764F52" w14:textId="4231F0F8" w:rsidR="00F82CCB" w:rsidRPr="006F2BC3" w:rsidRDefault="000D69BA" w:rsidP="00F82CCB">
            <w:pPr>
              <w:pStyle w:val="rendenr"/>
            </w:pPr>
            <w:r>
              <w:t>21</w:t>
            </w:r>
          </w:p>
        </w:tc>
        <w:tc>
          <w:tcPr>
            <w:tcW w:w="5738" w:type="dxa"/>
            <w:gridSpan w:val="3"/>
            <w:vAlign w:val="bottom"/>
          </w:tcPr>
          <w:p w14:paraId="3A764F53" w14:textId="77777777" w:rsidR="00F82CCB" w:rsidRPr="006F2BC3" w:rsidRDefault="00F82CCB" w:rsidP="00F82CCB">
            <w:pPr>
              <w:pStyle w:val="renderubrik"/>
            </w:pPr>
            <w:r>
              <w:t>Näringsutskottets betänkande NU12</w:t>
            </w:r>
          </w:p>
        </w:tc>
        <w:tc>
          <w:tcPr>
            <w:tcW w:w="1272" w:type="dxa"/>
            <w:gridSpan w:val="3"/>
            <w:vAlign w:val="bottom"/>
          </w:tcPr>
          <w:p w14:paraId="3A764F54" w14:textId="77777777" w:rsidR="00F82CCB" w:rsidRPr="006F2BC3" w:rsidRDefault="00F82CCB" w:rsidP="00F82CCB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A764F55" w14:textId="5EB136C4" w:rsidR="00F82CCB" w:rsidRPr="006F2BC3" w:rsidRDefault="00F82CCB" w:rsidP="00F82CCB">
            <w:pPr>
              <w:pStyle w:val="renderubrik"/>
            </w:pPr>
          </w:p>
        </w:tc>
      </w:tr>
      <w:tr w:rsidR="00F82CCB" w14:paraId="3A764F5B" w14:textId="77777777" w:rsidTr="00F82CCB">
        <w:tc>
          <w:tcPr>
            <w:tcW w:w="458" w:type="dxa"/>
            <w:vAlign w:val="bottom"/>
          </w:tcPr>
          <w:p w14:paraId="3A764F57" w14:textId="5D4FEFD9" w:rsidR="00F82CCB" w:rsidRPr="006F2BC3" w:rsidRDefault="00F82CCB" w:rsidP="00F82CCB"/>
        </w:tc>
        <w:tc>
          <w:tcPr>
            <w:tcW w:w="5738" w:type="dxa"/>
            <w:gridSpan w:val="3"/>
            <w:vAlign w:val="bottom"/>
          </w:tcPr>
          <w:p w14:paraId="3A764F58" w14:textId="77777777" w:rsidR="00F82CCB" w:rsidRPr="006F2BC3" w:rsidRDefault="00F82CCB" w:rsidP="00F82CCB">
            <w:pPr>
              <w:pStyle w:val="Underrubrik"/>
            </w:pPr>
            <w:r>
              <w:t>Elmarknadsfrågor</w:t>
            </w:r>
          </w:p>
        </w:tc>
        <w:tc>
          <w:tcPr>
            <w:tcW w:w="1272" w:type="dxa"/>
            <w:gridSpan w:val="3"/>
            <w:vAlign w:val="bottom"/>
          </w:tcPr>
          <w:p w14:paraId="3A764F59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F5A" w14:textId="21F55F26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61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5C" w14:textId="23918DB0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5D" w14:textId="77777777" w:rsidR="00F82CCB" w:rsidRPr="006F2BC3" w:rsidRDefault="00F82CCB" w:rsidP="00F82CCB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764F5E" w14:textId="77777777" w:rsidR="00F82CCB" w:rsidRPr="006F2BC3" w:rsidRDefault="00F82CCB" w:rsidP="00F82CCB">
            <w:r w:rsidRPr="006F2BC3">
              <w:t>Lotta Olsson (M)</w:t>
            </w:r>
          </w:p>
        </w:tc>
        <w:tc>
          <w:tcPr>
            <w:tcW w:w="1272" w:type="dxa"/>
            <w:gridSpan w:val="3"/>
            <w:vAlign w:val="bottom"/>
          </w:tcPr>
          <w:p w14:paraId="3A764F5F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60" w14:textId="1EEA74DA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67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62" w14:textId="0E9901E5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63" w14:textId="77777777" w:rsidR="00F82CCB" w:rsidRPr="006F2BC3" w:rsidRDefault="00F82CCB" w:rsidP="00F82CCB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764F64" w14:textId="77777777" w:rsidR="00F82CCB" w:rsidRPr="006F2BC3" w:rsidRDefault="00F82CCB" w:rsidP="00F82CCB">
            <w:r w:rsidRPr="006F2BC3">
              <w:t>Mattias Bäckström Johansson (SD)</w:t>
            </w:r>
          </w:p>
        </w:tc>
        <w:tc>
          <w:tcPr>
            <w:tcW w:w="1272" w:type="dxa"/>
            <w:gridSpan w:val="3"/>
            <w:vAlign w:val="bottom"/>
          </w:tcPr>
          <w:p w14:paraId="3A764F65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66" w14:textId="20EF122D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6D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68" w14:textId="16F71BB8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69" w14:textId="77777777" w:rsidR="00F82CCB" w:rsidRPr="006F2BC3" w:rsidRDefault="00F82CCB" w:rsidP="00F82CCB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A764F6A" w14:textId="77777777" w:rsidR="00F82CCB" w:rsidRPr="006F2BC3" w:rsidRDefault="00F82CCB" w:rsidP="00F82CCB">
            <w:r w:rsidRPr="006F2BC3">
              <w:t>Rickard Nordin (C)</w:t>
            </w:r>
          </w:p>
        </w:tc>
        <w:tc>
          <w:tcPr>
            <w:tcW w:w="1272" w:type="dxa"/>
            <w:gridSpan w:val="3"/>
            <w:vAlign w:val="bottom"/>
          </w:tcPr>
          <w:p w14:paraId="3A764F6B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6C" w14:textId="0BE979EC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73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6E" w14:textId="0BCB28D0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6F" w14:textId="77777777" w:rsidR="00F82CCB" w:rsidRPr="006F2BC3" w:rsidRDefault="00F82CCB" w:rsidP="00F82CCB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3A764F70" w14:textId="77777777" w:rsidR="00F82CCB" w:rsidRPr="006F2BC3" w:rsidRDefault="00F82CCB" w:rsidP="00F82CCB">
            <w:r w:rsidRPr="006F2BC3">
              <w:t>Birger Lahti (V)</w:t>
            </w:r>
          </w:p>
        </w:tc>
        <w:tc>
          <w:tcPr>
            <w:tcW w:w="1272" w:type="dxa"/>
            <w:gridSpan w:val="3"/>
            <w:vAlign w:val="bottom"/>
          </w:tcPr>
          <w:p w14:paraId="3A764F71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72" w14:textId="73407B68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79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74" w14:textId="2678617B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75" w14:textId="77777777" w:rsidR="00F82CCB" w:rsidRPr="006F2BC3" w:rsidRDefault="00F82CCB" w:rsidP="00F82CCB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3A764F76" w14:textId="77777777" w:rsidR="00F82CCB" w:rsidRPr="006F2BC3" w:rsidRDefault="00F82CCB" w:rsidP="00F82CCB">
            <w:r w:rsidRPr="006F2BC3">
              <w:t>Camilla Brodin (KD)</w:t>
            </w:r>
          </w:p>
        </w:tc>
        <w:tc>
          <w:tcPr>
            <w:tcW w:w="1272" w:type="dxa"/>
            <w:gridSpan w:val="3"/>
            <w:vAlign w:val="bottom"/>
          </w:tcPr>
          <w:p w14:paraId="3A764F77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78" w14:textId="12E2EBAF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7F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7A" w14:textId="7EC97D90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7B" w14:textId="77777777" w:rsidR="00F82CCB" w:rsidRPr="006F2BC3" w:rsidRDefault="00F82CCB" w:rsidP="00F82CCB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3A764F7C" w14:textId="77777777" w:rsidR="00F82CCB" w:rsidRPr="006F2BC3" w:rsidRDefault="00F82CCB" w:rsidP="00F82CCB">
            <w:r w:rsidRPr="006F2BC3">
              <w:t>Arman Teimouri (L)</w:t>
            </w:r>
          </w:p>
        </w:tc>
        <w:tc>
          <w:tcPr>
            <w:tcW w:w="1272" w:type="dxa"/>
            <w:gridSpan w:val="3"/>
            <w:vAlign w:val="bottom"/>
          </w:tcPr>
          <w:p w14:paraId="3A764F7D" w14:textId="77777777" w:rsidR="00F82CCB" w:rsidRPr="006F2BC3" w:rsidRDefault="00F82CCB" w:rsidP="00F82CCB">
            <w:pPr>
              <w:pStyle w:val="Talartid"/>
            </w:pPr>
            <w:r w:rsidRPr="006F2BC3">
              <w:t>7</w:t>
            </w:r>
          </w:p>
        </w:tc>
        <w:tc>
          <w:tcPr>
            <w:tcW w:w="1475" w:type="dxa"/>
            <w:gridSpan w:val="3"/>
            <w:vAlign w:val="bottom"/>
          </w:tcPr>
          <w:p w14:paraId="3A764F7E" w14:textId="4937DA96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85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80" w14:textId="4A5C1253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81" w14:textId="77777777" w:rsidR="00F82CCB" w:rsidRPr="006F2BC3" w:rsidRDefault="00F82CCB" w:rsidP="00F82CCB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3A764F82" w14:textId="77777777" w:rsidR="00F82CCB" w:rsidRPr="006F2BC3" w:rsidRDefault="00F82CCB" w:rsidP="00F82CCB">
            <w:r w:rsidRPr="006F2BC3">
              <w:t>Monica Haider (S)</w:t>
            </w:r>
          </w:p>
        </w:tc>
        <w:tc>
          <w:tcPr>
            <w:tcW w:w="1272" w:type="dxa"/>
            <w:gridSpan w:val="3"/>
            <w:vAlign w:val="bottom"/>
          </w:tcPr>
          <w:p w14:paraId="3A764F83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84" w14:textId="12D68294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8B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86" w14:textId="1C415E9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87" w14:textId="77777777" w:rsidR="00F82CCB" w:rsidRPr="006F2BC3" w:rsidRDefault="00F82CCB" w:rsidP="00F82CCB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vAlign w:val="bottom"/>
          </w:tcPr>
          <w:p w14:paraId="3A764F88" w14:textId="77777777" w:rsidR="00F82CCB" w:rsidRPr="006F2BC3" w:rsidRDefault="00F82CCB" w:rsidP="00F82CCB">
            <w:r w:rsidRPr="006F2BC3">
              <w:t>Lorentz Tovatt (MP)</w:t>
            </w:r>
          </w:p>
        </w:tc>
        <w:tc>
          <w:tcPr>
            <w:tcW w:w="1272" w:type="dxa"/>
            <w:gridSpan w:val="3"/>
            <w:vAlign w:val="bottom"/>
          </w:tcPr>
          <w:p w14:paraId="3A764F89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8A" w14:textId="2B9C0A3C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91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F8C" w14:textId="204C566B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8D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F8E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F8F" w14:textId="7777777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A764F90" w14:textId="6EED4A6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</w:tr>
      <w:tr w:rsidR="00F82CCB" w14:paraId="3A764F97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F92" w14:textId="766DD766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93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F94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F95" w14:textId="77777777" w:rsidR="00F82CCB" w:rsidRPr="006F2BC3" w:rsidRDefault="00F82CCB" w:rsidP="00F82CCB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475" w:type="dxa"/>
            <w:gridSpan w:val="3"/>
            <w:vAlign w:val="bottom"/>
          </w:tcPr>
          <w:p w14:paraId="3A764F96" w14:textId="4F9DDE81" w:rsidR="00F82CCB" w:rsidRPr="006F2BC3" w:rsidRDefault="00F82CCB" w:rsidP="00F82CCB">
            <w:pPr>
              <w:pStyle w:val="TalartidSumma"/>
            </w:pPr>
            <w:r w:rsidRPr="006F2BC3">
              <w:t>4.38</w:t>
            </w:r>
          </w:p>
        </w:tc>
      </w:tr>
      <w:tr w:rsidR="00F82CCB" w14:paraId="3A764F9C" w14:textId="77777777" w:rsidTr="00F82CCB">
        <w:tc>
          <w:tcPr>
            <w:tcW w:w="458" w:type="dxa"/>
          </w:tcPr>
          <w:p w14:paraId="3A764F98" w14:textId="33E94CDF" w:rsidR="00F82CCB" w:rsidRPr="006F2BC3" w:rsidRDefault="000D69BA" w:rsidP="00F82CCB">
            <w:pPr>
              <w:pStyle w:val="rendenr"/>
            </w:pPr>
            <w:r>
              <w:t>22</w:t>
            </w:r>
            <w:bookmarkStart w:id="2" w:name="_GoBack"/>
            <w:bookmarkEnd w:id="2"/>
          </w:p>
        </w:tc>
        <w:tc>
          <w:tcPr>
            <w:tcW w:w="5738" w:type="dxa"/>
            <w:gridSpan w:val="3"/>
            <w:vAlign w:val="bottom"/>
          </w:tcPr>
          <w:p w14:paraId="3A764F99" w14:textId="77777777" w:rsidR="00F82CCB" w:rsidRPr="006F2BC3" w:rsidRDefault="00F82CCB" w:rsidP="00F82CCB">
            <w:pPr>
              <w:pStyle w:val="renderubrik"/>
            </w:pPr>
            <w:r>
              <w:t>Utrikesutskottets betänkande UU6</w:t>
            </w:r>
          </w:p>
        </w:tc>
        <w:tc>
          <w:tcPr>
            <w:tcW w:w="1272" w:type="dxa"/>
            <w:gridSpan w:val="3"/>
            <w:vAlign w:val="bottom"/>
          </w:tcPr>
          <w:p w14:paraId="3A764F9A" w14:textId="77777777" w:rsidR="00F82CCB" w:rsidRPr="006F2BC3" w:rsidRDefault="00F82CCB" w:rsidP="00F82CCB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A764F9B" w14:textId="6C511CFB" w:rsidR="00F82CCB" w:rsidRPr="006F2BC3" w:rsidRDefault="00F82CCB" w:rsidP="00F82CCB">
            <w:pPr>
              <w:pStyle w:val="renderubrik"/>
            </w:pPr>
          </w:p>
        </w:tc>
      </w:tr>
      <w:tr w:rsidR="00F82CCB" w14:paraId="3A764FA1" w14:textId="77777777" w:rsidTr="00F82CCB">
        <w:tc>
          <w:tcPr>
            <w:tcW w:w="458" w:type="dxa"/>
            <w:vAlign w:val="bottom"/>
          </w:tcPr>
          <w:p w14:paraId="3A764F9D" w14:textId="5E39D945" w:rsidR="00F82CCB" w:rsidRPr="006F2BC3" w:rsidRDefault="00F82CCB" w:rsidP="00F82CCB"/>
        </w:tc>
        <w:tc>
          <w:tcPr>
            <w:tcW w:w="5738" w:type="dxa"/>
            <w:gridSpan w:val="3"/>
            <w:vAlign w:val="bottom"/>
          </w:tcPr>
          <w:p w14:paraId="3A764F9E" w14:textId="77777777" w:rsidR="00F82CCB" w:rsidRPr="006F2BC3" w:rsidRDefault="00F82CCB" w:rsidP="00F82CCB">
            <w:pPr>
              <w:pStyle w:val="Underrubrik"/>
            </w:pPr>
            <w:r>
              <w:t>Europarådet</w:t>
            </w:r>
          </w:p>
        </w:tc>
        <w:tc>
          <w:tcPr>
            <w:tcW w:w="1272" w:type="dxa"/>
            <w:gridSpan w:val="3"/>
            <w:vAlign w:val="bottom"/>
          </w:tcPr>
          <w:p w14:paraId="3A764F9F" w14:textId="77777777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A764FA0" w14:textId="1391DF8D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A7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A2" w14:textId="378C11C1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A3" w14:textId="77777777" w:rsidR="00F82CCB" w:rsidRPr="006F2BC3" w:rsidRDefault="00F82CCB" w:rsidP="00F82CCB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A764FA4" w14:textId="77777777" w:rsidR="00F82CCB" w:rsidRPr="006F2BC3" w:rsidRDefault="00F82CCB" w:rsidP="00F82CCB">
            <w:r w:rsidRPr="006F2BC3">
              <w:t>Ola Möller (S)</w:t>
            </w:r>
          </w:p>
        </w:tc>
        <w:tc>
          <w:tcPr>
            <w:tcW w:w="1272" w:type="dxa"/>
            <w:gridSpan w:val="3"/>
            <w:vAlign w:val="bottom"/>
          </w:tcPr>
          <w:p w14:paraId="3A764FA5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A6" w14:textId="011C58EC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AD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A8" w14:textId="5BA5C250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A9" w14:textId="77777777" w:rsidR="00F82CCB" w:rsidRPr="006F2BC3" w:rsidRDefault="00F82CCB" w:rsidP="00F82CCB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A764FAA" w14:textId="77777777" w:rsidR="00F82CCB" w:rsidRPr="006F2BC3" w:rsidRDefault="00F82CCB" w:rsidP="00F82CCB">
            <w:r w:rsidRPr="006F2BC3">
              <w:t>Boriana Åberg (M)</w:t>
            </w:r>
          </w:p>
        </w:tc>
        <w:tc>
          <w:tcPr>
            <w:tcW w:w="1272" w:type="dxa"/>
            <w:gridSpan w:val="3"/>
            <w:vAlign w:val="bottom"/>
          </w:tcPr>
          <w:p w14:paraId="3A764FAB" w14:textId="77777777" w:rsidR="00F82CCB" w:rsidRPr="006F2BC3" w:rsidRDefault="00F82CCB" w:rsidP="00F82CCB">
            <w:pPr>
              <w:pStyle w:val="Talartid"/>
            </w:pPr>
            <w:r w:rsidRPr="006F2BC3">
              <w:t>10</w:t>
            </w:r>
          </w:p>
        </w:tc>
        <w:tc>
          <w:tcPr>
            <w:tcW w:w="1475" w:type="dxa"/>
            <w:gridSpan w:val="3"/>
            <w:vAlign w:val="bottom"/>
          </w:tcPr>
          <w:p w14:paraId="3A764FAC" w14:textId="0BC33A71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B3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AE" w14:textId="106848F3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AF" w14:textId="77777777" w:rsidR="00F82CCB" w:rsidRPr="006F2BC3" w:rsidRDefault="00F82CCB" w:rsidP="00F82CCB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A764FB0" w14:textId="77777777" w:rsidR="00F82CCB" w:rsidRPr="006F2BC3" w:rsidRDefault="00F82CCB" w:rsidP="00F82CCB">
            <w:r w:rsidRPr="006F2BC3">
              <w:t>Markus Wiechel (SD)</w:t>
            </w:r>
          </w:p>
        </w:tc>
        <w:tc>
          <w:tcPr>
            <w:tcW w:w="1272" w:type="dxa"/>
            <w:gridSpan w:val="3"/>
            <w:vAlign w:val="bottom"/>
          </w:tcPr>
          <w:p w14:paraId="3A764FB1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B2" w14:textId="62451CA1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B9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B4" w14:textId="5A96B25A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B5" w14:textId="77777777" w:rsidR="00F82CCB" w:rsidRPr="006F2BC3" w:rsidRDefault="00F82CCB" w:rsidP="00F82CCB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3A764FB6" w14:textId="77777777" w:rsidR="00F82CCB" w:rsidRPr="006F2BC3" w:rsidRDefault="00F82CCB" w:rsidP="00F82CCB">
            <w:r w:rsidRPr="006F2BC3">
              <w:t>Kerstin Lundgren (C)</w:t>
            </w:r>
          </w:p>
        </w:tc>
        <w:tc>
          <w:tcPr>
            <w:tcW w:w="1272" w:type="dxa"/>
            <w:gridSpan w:val="3"/>
            <w:vAlign w:val="bottom"/>
          </w:tcPr>
          <w:p w14:paraId="3A764FB7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B8" w14:textId="0E43D031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BF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BA" w14:textId="5CCF0D73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BB" w14:textId="77777777" w:rsidR="00F82CCB" w:rsidRPr="006F2BC3" w:rsidRDefault="00F82CCB" w:rsidP="00F82CCB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3A764FBC" w14:textId="77777777" w:rsidR="00F82CCB" w:rsidRPr="006F2BC3" w:rsidRDefault="00F82CCB" w:rsidP="00F82CCB">
            <w:r w:rsidRPr="006F2BC3">
              <w:t>Lotta Johnsson Fornarve (V)</w:t>
            </w:r>
          </w:p>
        </w:tc>
        <w:tc>
          <w:tcPr>
            <w:tcW w:w="1272" w:type="dxa"/>
            <w:gridSpan w:val="3"/>
            <w:vAlign w:val="bottom"/>
          </w:tcPr>
          <w:p w14:paraId="3A764FBD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BE" w14:textId="60D169A7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C5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C0" w14:textId="534D8AC4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C1" w14:textId="77777777" w:rsidR="00F82CCB" w:rsidRPr="006F2BC3" w:rsidRDefault="00F82CCB" w:rsidP="00F82CCB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vAlign w:val="bottom"/>
          </w:tcPr>
          <w:p w14:paraId="3A764FC2" w14:textId="77777777" w:rsidR="00F82CCB" w:rsidRPr="006F2BC3" w:rsidRDefault="00F82CCB" w:rsidP="00F82CCB">
            <w:r w:rsidRPr="006F2BC3">
              <w:t>Robert Halef (KD)</w:t>
            </w:r>
          </w:p>
        </w:tc>
        <w:tc>
          <w:tcPr>
            <w:tcW w:w="1272" w:type="dxa"/>
            <w:gridSpan w:val="3"/>
            <w:vAlign w:val="bottom"/>
          </w:tcPr>
          <w:p w14:paraId="3A764FC3" w14:textId="77777777" w:rsidR="00F82CCB" w:rsidRPr="006F2BC3" w:rsidRDefault="00F82CCB" w:rsidP="00F82CCB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A764FC4" w14:textId="47C1079A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CB" w14:textId="77777777" w:rsidTr="00F82CCB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A764FC6" w14:textId="6F2DB68C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C7" w14:textId="77777777" w:rsidR="00F82CCB" w:rsidRPr="006F2BC3" w:rsidRDefault="00F82CCB" w:rsidP="00F82CCB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vAlign w:val="bottom"/>
          </w:tcPr>
          <w:p w14:paraId="3A764FC8" w14:textId="77777777" w:rsidR="00F82CCB" w:rsidRPr="006F2BC3" w:rsidRDefault="00F82CCB" w:rsidP="00F82CCB">
            <w:r w:rsidRPr="006F2BC3">
              <w:t>Joar Forssell (L)</w:t>
            </w:r>
          </w:p>
        </w:tc>
        <w:tc>
          <w:tcPr>
            <w:tcW w:w="1272" w:type="dxa"/>
            <w:gridSpan w:val="3"/>
            <w:vAlign w:val="bottom"/>
          </w:tcPr>
          <w:p w14:paraId="3A764FC9" w14:textId="77777777" w:rsidR="00F82CCB" w:rsidRPr="006F2BC3" w:rsidRDefault="00F82CCB" w:rsidP="00F82CCB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A764FCA" w14:textId="57A1A46C" w:rsidR="00F82CCB" w:rsidRPr="006F2BC3" w:rsidRDefault="00F82CCB" w:rsidP="00F82CCB">
            <w:r w:rsidRPr="006F2BC3">
              <w:t xml:space="preserve"> </w:t>
            </w:r>
          </w:p>
        </w:tc>
      </w:tr>
      <w:tr w:rsidR="00F82CCB" w14:paraId="3A764FD1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FCC" w14:textId="75CD14BE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CD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FCE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FCF" w14:textId="77777777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A764FD0" w14:textId="4C5BB8CB" w:rsidR="00F82CCB" w:rsidRPr="006F2BC3" w:rsidRDefault="00F82CCB" w:rsidP="00F82CCB">
            <w:pPr>
              <w:pStyle w:val="Summalinje"/>
            </w:pPr>
            <w:r w:rsidRPr="006F2BC3">
              <w:t>____</w:t>
            </w:r>
          </w:p>
        </w:tc>
      </w:tr>
      <w:tr w:rsidR="00F82CCB" w14:paraId="3A764FD7" w14:textId="77777777" w:rsidTr="00F82CCB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A764FD2" w14:textId="1AEE8B1E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A764FD3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A764FD4" w14:textId="77777777" w:rsidR="00F82CCB" w:rsidRPr="006F2BC3" w:rsidRDefault="00F82CCB" w:rsidP="00F82CCB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3A764FD5" w14:textId="77777777" w:rsidR="00F82CCB" w:rsidRPr="006F2BC3" w:rsidRDefault="00F82CCB" w:rsidP="00F82CCB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75" w:type="dxa"/>
            <w:gridSpan w:val="3"/>
            <w:vAlign w:val="bottom"/>
          </w:tcPr>
          <w:p w14:paraId="3A764FD6" w14:textId="4BA1D829" w:rsidR="00F82CCB" w:rsidRPr="006F2BC3" w:rsidRDefault="00F82CCB" w:rsidP="00F82CCB">
            <w:pPr>
              <w:pStyle w:val="TalartidSumma"/>
            </w:pPr>
            <w:r w:rsidRPr="006F2BC3">
              <w:t>5.32</w:t>
            </w:r>
          </w:p>
        </w:tc>
      </w:tr>
      <w:tr w:rsidR="00F82CCB" w14:paraId="3A764FDA" w14:textId="77777777" w:rsidTr="00F82CCB">
        <w:tc>
          <w:tcPr>
            <w:tcW w:w="458" w:type="dxa"/>
            <w:vAlign w:val="bottom"/>
          </w:tcPr>
          <w:p w14:paraId="3A764FD8" w14:textId="0FA1C226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3A764FD9" w14:textId="569AE721" w:rsidR="00F82CCB" w:rsidRPr="006F2BC3" w:rsidRDefault="00F82CCB" w:rsidP="00F82CCB">
            <w:pPr>
              <w:pStyle w:val="TalartidTotalText"/>
            </w:pPr>
            <w:r w:rsidRPr="006F2BC3">
              <w:t>Totalt anmäld tid 5 tim. 32 min.</w:t>
            </w:r>
          </w:p>
        </w:tc>
      </w:tr>
      <w:tr w:rsidR="00F82CCB" w14:paraId="3A764FDD" w14:textId="77777777" w:rsidTr="00F82CCB">
        <w:tc>
          <w:tcPr>
            <w:tcW w:w="458" w:type="dxa"/>
            <w:vAlign w:val="bottom"/>
          </w:tcPr>
          <w:p w14:paraId="3A764FDB" w14:textId="030E4C89" w:rsidR="00F82CCB" w:rsidRPr="006F2BC3" w:rsidRDefault="00F82CCB" w:rsidP="00F82CCB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3A764FDC" w14:textId="6E63BB1D" w:rsidR="00F82CCB" w:rsidRPr="006F2BC3" w:rsidRDefault="00F82CCB" w:rsidP="00F82CCB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A764FDE" w14:textId="77777777" w:rsidR="00F82CCB" w:rsidRPr="006F2BC3" w:rsidRDefault="00F82CCB" w:rsidP="00F82CCB">
      <w:pPr>
        <w:pStyle w:val="renderubrik"/>
      </w:pPr>
      <w:bookmarkStart w:id="3" w:name="StartTalarLista"/>
      <w:bookmarkEnd w:id="3"/>
    </w:p>
    <w:p w14:paraId="3A764FDF" w14:textId="77777777" w:rsidR="00F82CCB" w:rsidRPr="00631228" w:rsidRDefault="00F82CCB" w:rsidP="00F82CCB">
      <w:pPr>
        <w:pStyle w:val="renderubrikKursiv"/>
      </w:pPr>
    </w:p>
    <w:sectPr w:rsidR="00F82CCB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64FEB" w14:textId="77777777" w:rsidR="00F82CCB" w:rsidRDefault="00F82CCB">
      <w:pPr>
        <w:spacing w:after="0" w:line="240" w:lineRule="auto"/>
      </w:pPr>
      <w:r>
        <w:separator/>
      </w:r>
    </w:p>
  </w:endnote>
  <w:endnote w:type="continuationSeparator" w:id="0">
    <w:p w14:paraId="3A764FED" w14:textId="77777777" w:rsidR="00F82CCB" w:rsidRDefault="00F8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4FE3" w14:textId="76BB8B8D" w:rsidR="00F82CCB" w:rsidRDefault="00F82C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0D69BA">
      <w:rPr>
        <w:noProof/>
      </w:rPr>
      <w:t>4</w:t>
    </w:r>
    <w:r>
      <w:fldChar w:fldCharType="end"/>
    </w:r>
    <w:r>
      <w:t xml:space="preserve"> (</w:t>
    </w:r>
    <w:fldSimple w:instr=" NUMPAGES ">
      <w:r w:rsidR="000D69BA">
        <w:rPr>
          <w:noProof/>
        </w:rPr>
        <w:t>4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4FE6" w14:textId="782F6815" w:rsidR="00F82CCB" w:rsidRDefault="00F82C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0D69BA">
      <w:rPr>
        <w:noProof/>
      </w:rPr>
      <w:t>1</w:t>
    </w:r>
    <w:r>
      <w:fldChar w:fldCharType="end"/>
    </w:r>
    <w:r>
      <w:t xml:space="preserve"> (</w:t>
    </w:r>
    <w:fldSimple w:instr=" NUMPAGES ">
      <w:r w:rsidR="000D69BA">
        <w:rPr>
          <w:noProof/>
        </w:rPr>
        <w:t>4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64FE7" w14:textId="77777777" w:rsidR="00F82CCB" w:rsidRDefault="00F82CCB">
      <w:pPr>
        <w:spacing w:after="0" w:line="240" w:lineRule="auto"/>
      </w:pPr>
      <w:r>
        <w:separator/>
      </w:r>
    </w:p>
  </w:footnote>
  <w:footnote w:type="continuationSeparator" w:id="0">
    <w:p w14:paraId="3A764FE9" w14:textId="77777777" w:rsidR="00F82CCB" w:rsidRDefault="00F8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4FE0" w14:textId="4020BAAF" w:rsidR="00F82CCB" w:rsidRDefault="00F82CCB">
    <w:pPr>
      <w:pStyle w:val="Sidhuvud"/>
      <w:tabs>
        <w:tab w:val="clear" w:pos="4536"/>
      </w:tabs>
    </w:pPr>
    <w:fldSimple w:instr=" DOCPROPERTY &quot;DocumentDate&quot; ">
      <w:r w:rsidR="00D455BD">
        <w:t>Onsdagen den 8 maj 2019</w:t>
      </w:r>
    </w:fldSimple>
    <w:r>
      <w:fldChar w:fldCharType="begin"/>
    </w:r>
    <w:r>
      <w:instrText xml:space="preserve">if </w:instrText>
    </w:r>
    <w:fldSimple w:instr=" DOCPROPERTY &quot;Status&quot; ">
      <w:r w:rsidR="00D455BD"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3A764FE1" w14:textId="77777777" w:rsidR="00F82CCB" w:rsidRDefault="00F82CC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764FE2" w14:textId="77777777" w:rsidR="00F82CCB" w:rsidRDefault="00F82C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4FE4" w14:textId="77777777" w:rsidR="00F82CCB" w:rsidRDefault="00F82CC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A764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3A764FE5" w14:textId="10DB6DB0" w:rsidR="00F82CCB" w:rsidRDefault="00F82CCB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 w:rsidR="00D455BD">
        <w:instrText>slutlig</w:instrText>
      </w:r>
    </w:fldSimple>
    <w:r>
      <w:instrText xml:space="preserve"> = "preliminär" "Preliminär t" "T" </w:instrText>
    </w:r>
    <w:r>
      <w:fldChar w:fldCharType="separate"/>
    </w:r>
    <w:r w:rsidR="000D69BA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2604A66">
      <w:start w:val="1"/>
      <w:numFmt w:val="decimal"/>
      <w:lvlText w:val="%1"/>
      <w:legacy w:legacy="1" w:legacySpace="0" w:legacyIndent="0"/>
      <w:lvlJc w:val="left"/>
    </w:lvl>
    <w:lvl w:ilvl="1" w:tplc="9E70C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A0E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389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4A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F4D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28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02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1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57A5410">
      <w:start w:val="1"/>
      <w:numFmt w:val="decimal"/>
      <w:lvlText w:val="%1"/>
      <w:legacy w:legacy="1" w:legacySpace="0" w:legacyIndent="0"/>
      <w:lvlJc w:val="left"/>
    </w:lvl>
    <w:lvl w:ilvl="1" w:tplc="6A02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27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3A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66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A6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B82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45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24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3450"/>
    <w:rsid w:val="000D69BA"/>
    <w:rsid w:val="00367EDF"/>
    <w:rsid w:val="004C3450"/>
    <w:rsid w:val="00C84F09"/>
    <w:rsid w:val="00D455BD"/>
    <w:rsid w:val="00E07ECE"/>
    <w:rsid w:val="00F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64DD6"/>
  <w15:docId w15:val="{095EA3DB-26C1-4F11-91C8-57906D49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2019-05-08</SAFIR_Sammantradesdatum_Doc>
    <SAFIR_SammantradeID xmlns="C07A1A6C-0B19-41D9-BDF8-F523BA3921EB">badb4efa-e0f9-4123-9f82-3e47f6920382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D3F61AD-CD08-4585-9415-A8103EA2FA3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30</TotalTime>
  <Pages>4</Pages>
  <Words>492</Words>
  <Characters>2896</Characters>
  <Application>Microsoft Office Word</Application>
  <DocSecurity>0</DocSecurity>
  <Lines>70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13</cp:revision>
  <cp:lastPrinted>2019-05-07T20:47:00Z</cp:lastPrinted>
  <dcterms:created xsi:type="dcterms:W3CDTF">2013-09-04T06:47:00Z</dcterms:created>
  <dcterms:modified xsi:type="dcterms:W3CDTF">2019-05-07T21:04:00Z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