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6370" w:rsidRDefault="00826D42" w14:paraId="05174D8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88BF56499140959C49E19ADDDE02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be7dc1-54de-4b97-a219-accde1b3387b"/>
        <w:id w:val="1055122054"/>
        <w:lock w:val="sdtLocked"/>
      </w:sdtPr>
      <w:sdtEndPr/>
      <w:sdtContent>
        <w:p w:rsidR="0035324B" w:rsidRDefault="00AC59EE" w14:paraId="1EB3A0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ses över hur det kan underlättas för barn- och ungdomsrörelsen att få tillgång till och inneha bankkonton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921B226E3F4427B1AE0F5BFD4ABEB9"/>
        </w:placeholder>
        <w:text/>
      </w:sdtPr>
      <w:sdtEndPr/>
      <w:sdtContent>
        <w:p w:rsidRPr="009B062B" w:rsidR="006D79C9" w:rsidP="00333E95" w:rsidRDefault="006D79C9" w14:paraId="2B06D6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5CB5" w:rsidP="00795CB5" w:rsidRDefault="00795CB5" w14:paraId="4260078D" w14:textId="22939F54">
      <w:pPr>
        <w:pStyle w:val="Normalutanindragellerluft"/>
      </w:pPr>
      <w:r>
        <w:t xml:space="preserve">Svenskt civilsamhälle i allmänhet och ungdomsrörelsen i synnerhet har under en tid slagit larm om att det blir allt svårare för föreningar att få tillgång till och inneha bankkonton. Anledningen är i grunden god </w:t>
      </w:r>
      <w:r w:rsidR="00AC59EE">
        <w:t>–</w:t>
      </w:r>
      <w:r>
        <w:t xml:space="preserve"> penningtvätt ska bekämpas och därför behöver bankerna ha god kännedom om sina kunder. Resultatet blir dock att det i det närmaste omöjliggörs för svensk ungdomsrörelse att skaffa och inneha bankkonton i svenska banker. Detta skadar möjligheten till engagemang och möjligheter för barn och unga att delta i det demokratiska samtalet.</w:t>
      </w:r>
    </w:p>
    <w:p w:rsidR="00795CB5" w:rsidP="00826D42" w:rsidRDefault="00795CB5" w14:paraId="790DCC2C" w14:textId="71D51457">
      <w:r>
        <w:t>En annan problematisk faktor är att firmatecknare kan vara under 18 år och att resurserna ofta är små. Det skapar stora svårigheter för barn- och ungdomsrörelsen att bedriva ett effektivt arbete.</w:t>
      </w:r>
    </w:p>
    <w:p w:rsidR="00BB6339" w:rsidP="00826D42" w:rsidRDefault="00795CB5" w14:paraId="72BA6A1B" w14:textId="69DA5478">
      <w:r>
        <w:t>En översyn behöver göras för att se hur det är möjligt att underlätta för barn- och ungdomsrörelsen att skaffa och inneha bankkonton i svenska banker utan att skada det viktiga brottsförebyggande arbete som är syftet med rådande lagstiftning.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A4AEEBAC1742CC8979CCC6BC8852E3"/>
        </w:placeholder>
      </w:sdtPr>
      <w:sdtEndPr/>
      <w:sdtContent>
        <w:p w:rsidR="00116370" w:rsidP="00116370" w:rsidRDefault="00116370" w14:paraId="19B8F2F3" w14:textId="77777777"/>
        <w:p w:rsidR="00116370" w:rsidP="00116370" w:rsidRDefault="00826D42" w14:paraId="0A6660A9" w14:textId="6646B8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324B" w14:paraId="68963D6A" w14:textId="77777777">
        <w:trPr>
          <w:cantSplit/>
        </w:trPr>
        <w:tc>
          <w:tcPr>
            <w:tcW w:w="50" w:type="pct"/>
            <w:vAlign w:val="bottom"/>
          </w:tcPr>
          <w:p w:rsidR="0035324B" w:rsidRDefault="00AC59EE" w14:paraId="48CE30D9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35324B" w:rsidRDefault="0035324B" w14:paraId="2934C5D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E8CAA1E" w14:textId="1496FBD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F702" w14:textId="77777777" w:rsidR="00795CB5" w:rsidRDefault="00795CB5" w:rsidP="000C1CAD">
      <w:pPr>
        <w:spacing w:line="240" w:lineRule="auto"/>
      </w:pPr>
      <w:r>
        <w:separator/>
      </w:r>
    </w:p>
  </w:endnote>
  <w:endnote w:type="continuationSeparator" w:id="0">
    <w:p w14:paraId="70B4CD06" w14:textId="77777777" w:rsidR="00795CB5" w:rsidRDefault="00795C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BD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B1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B8C9" w14:textId="0D7D0E0C" w:rsidR="00262EA3" w:rsidRPr="00116370" w:rsidRDefault="00262EA3" w:rsidP="001163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B34D" w14:textId="77777777" w:rsidR="00795CB5" w:rsidRDefault="00795CB5" w:rsidP="000C1CAD">
      <w:pPr>
        <w:spacing w:line="240" w:lineRule="auto"/>
      </w:pPr>
      <w:r>
        <w:separator/>
      </w:r>
    </w:p>
  </w:footnote>
  <w:footnote w:type="continuationSeparator" w:id="0">
    <w:p w14:paraId="71153BDF" w14:textId="77777777" w:rsidR="00795CB5" w:rsidRDefault="00795C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67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6CBA55" wp14:editId="623526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74254" w14:textId="78AF6BC7" w:rsidR="00262EA3" w:rsidRDefault="00826D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1DE0FB2B474BC5943885AB60397BC9"/>
                              </w:placeholder>
                              <w:text/>
                            </w:sdtPr>
                            <w:sdtEndPr/>
                            <w:sdtContent>
                              <w:r w:rsidR="00795CB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9494B7440448D18FBEE6B55DA7210F"/>
                              </w:placeholder>
                              <w:text/>
                            </w:sdtPr>
                            <w:sdtEndPr/>
                            <w:sdtContent>
                              <w:r w:rsidR="00795CB5">
                                <w:t>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6CBA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874254" w14:textId="78AF6BC7" w:rsidR="00262EA3" w:rsidRDefault="00826D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1DE0FB2B474BC5943885AB60397BC9"/>
                        </w:placeholder>
                        <w:text/>
                      </w:sdtPr>
                      <w:sdtEndPr/>
                      <w:sdtContent>
                        <w:r w:rsidR="00795CB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9494B7440448D18FBEE6B55DA7210F"/>
                        </w:placeholder>
                        <w:text/>
                      </w:sdtPr>
                      <w:sdtEndPr/>
                      <w:sdtContent>
                        <w:r w:rsidR="00795CB5">
                          <w:t>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4854A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68CD" w14:textId="77777777" w:rsidR="00262EA3" w:rsidRDefault="00262EA3" w:rsidP="008563AC">
    <w:pPr>
      <w:jc w:val="right"/>
    </w:pPr>
  </w:p>
  <w:p w14:paraId="096B75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CCFE" w14:textId="77777777" w:rsidR="00262EA3" w:rsidRDefault="00826D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22EF9F" wp14:editId="534F6F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13013E" w14:textId="6A162F07" w:rsidR="00262EA3" w:rsidRDefault="00826D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63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5CB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5CB5">
          <w:t>601</w:t>
        </w:r>
      </w:sdtContent>
    </w:sdt>
  </w:p>
  <w:p w14:paraId="5923809D" w14:textId="77777777" w:rsidR="00262EA3" w:rsidRPr="008227B3" w:rsidRDefault="00826D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9DFC0" w14:textId="05034319" w:rsidR="00262EA3" w:rsidRPr="008227B3" w:rsidRDefault="00826D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63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6370">
          <w:t>:1499</w:t>
        </w:r>
      </w:sdtContent>
    </w:sdt>
  </w:p>
  <w:p w14:paraId="0FD9A4FD" w14:textId="2B3FD9E7" w:rsidR="00262EA3" w:rsidRDefault="00826D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71DE0FB2B474BC5943885AB60397BC9"/>
        </w:placeholder>
        <w15:appearance w15:val="hidden"/>
        <w:text/>
      </w:sdtPr>
      <w:sdtEndPr/>
      <w:sdtContent>
        <w:r w:rsidR="00116370">
          <w:t>av Adrian Magnusson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C9494B7440448D18FBEE6B55DA7210F"/>
      </w:placeholder>
      <w:text/>
    </w:sdtPr>
    <w:sdtEndPr/>
    <w:sdtContent>
      <w:p w14:paraId="2B9B4864" w14:textId="36787370" w:rsidR="00262EA3" w:rsidRDefault="00795CB5" w:rsidP="00283E0F">
        <w:pPr>
          <w:pStyle w:val="FSHRub2"/>
        </w:pPr>
        <w:r>
          <w:t>Möjlighet för barn- och ungdomsrörelsen att få tillgång till och inneha bankkonton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34EC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5CB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370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24B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CB5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E7B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D42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9EE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65166C"/>
  <w15:chartTrackingRefBased/>
  <w15:docId w15:val="{B86CF7BF-1D75-481D-BD3D-8126C45F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88BF56499140959C49E19ADDDE02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A9A25-A8E6-4F99-AD32-BF7CC48EF8FC}"/>
      </w:docPartPr>
      <w:docPartBody>
        <w:p w:rsidR="00CC7C51" w:rsidRDefault="00CC7C51">
          <w:pPr>
            <w:pStyle w:val="A988BF56499140959C49E19ADDDE02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921B226E3F4427B1AE0F5BFD4AB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86B28-1C98-4FB6-9883-EF4074009E81}"/>
      </w:docPartPr>
      <w:docPartBody>
        <w:p w:rsidR="00CC7C51" w:rsidRDefault="00CC7C51">
          <w:pPr>
            <w:pStyle w:val="CF921B226E3F4427B1AE0F5BFD4ABE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71DE0FB2B474BC5943885AB60397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59241-4322-4E69-A39D-B3C55FC2A035}"/>
      </w:docPartPr>
      <w:docPartBody>
        <w:p w:rsidR="00CC7C51" w:rsidRDefault="00CC7C51">
          <w:pPr>
            <w:pStyle w:val="A71DE0FB2B474BC5943885AB60397B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9494B7440448D18FBEE6B55DA72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167FA-4974-4B2F-90BC-4B61D1DAC057}"/>
      </w:docPartPr>
      <w:docPartBody>
        <w:p w:rsidR="00CC7C51" w:rsidRDefault="00CC7C51">
          <w:pPr>
            <w:pStyle w:val="2C9494B7440448D18FBEE6B55DA7210F"/>
          </w:pPr>
          <w:r>
            <w:t xml:space="preserve"> </w:t>
          </w:r>
        </w:p>
      </w:docPartBody>
    </w:docPart>
    <w:docPart>
      <w:docPartPr>
        <w:name w:val="5DA4AEEBAC1742CC8979CCC6BC8852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43D293-AFB3-4AC5-BE97-FDF45B04CACD}"/>
      </w:docPartPr>
      <w:docPartBody>
        <w:p w:rsidR="004154E4" w:rsidRDefault="004154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51"/>
    <w:rsid w:val="004154E4"/>
    <w:rsid w:val="00C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88BF56499140959C49E19ADDDE02BB">
    <w:name w:val="A988BF56499140959C49E19ADDDE02BB"/>
  </w:style>
  <w:style w:type="paragraph" w:customStyle="1" w:styleId="CF921B226E3F4427B1AE0F5BFD4ABEB9">
    <w:name w:val="CF921B226E3F4427B1AE0F5BFD4ABEB9"/>
  </w:style>
  <w:style w:type="paragraph" w:customStyle="1" w:styleId="A71DE0FB2B474BC5943885AB60397BC9">
    <w:name w:val="A71DE0FB2B474BC5943885AB60397BC9"/>
  </w:style>
  <w:style w:type="paragraph" w:customStyle="1" w:styleId="2C9494B7440448D18FBEE6B55DA7210F">
    <w:name w:val="2C9494B7440448D18FBEE6B55DA72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64E7F-C4E3-41E5-9C34-98EC5E32AD38}"/>
</file>

<file path=customXml/itemProps2.xml><?xml version="1.0" encoding="utf-8"?>
<ds:datastoreItem xmlns:ds="http://schemas.openxmlformats.org/officeDocument/2006/customXml" ds:itemID="{60970447-F7F5-4313-8496-958E034C1310}"/>
</file>

<file path=customXml/itemProps3.xml><?xml version="1.0" encoding="utf-8"?>
<ds:datastoreItem xmlns:ds="http://schemas.openxmlformats.org/officeDocument/2006/customXml" ds:itemID="{054CC183-123A-415B-927F-8ABE1220D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1076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