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5A567F5C" w14:textId="77777777" w:rsidTr="00782EA9">
        <w:tc>
          <w:tcPr>
            <w:tcW w:w="9141" w:type="dxa"/>
          </w:tcPr>
          <w:p w14:paraId="5137013E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63780D7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360E2A9" w14:textId="77777777" w:rsidR="0096348C" w:rsidRPr="00477C9F" w:rsidRDefault="0096348C" w:rsidP="00477C9F">
      <w:pPr>
        <w:rPr>
          <w:sz w:val="22"/>
          <w:szCs w:val="22"/>
        </w:rPr>
      </w:pPr>
    </w:p>
    <w:p w14:paraId="76E438FF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7DE44F53" w14:textId="77777777" w:rsidTr="00F86ACF">
        <w:trPr>
          <w:cantSplit/>
          <w:trHeight w:val="742"/>
        </w:trPr>
        <w:tc>
          <w:tcPr>
            <w:tcW w:w="1790" w:type="dxa"/>
          </w:tcPr>
          <w:p w14:paraId="2C6B730B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31292FC2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419F940" w14:textId="08820F45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E94398">
              <w:rPr>
                <w:b/>
                <w:sz w:val="22"/>
                <w:szCs w:val="22"/>
              </w:rPr>
              <w:t>2</w:t>
            </w:r>
          </w:p>
          <w:p w14:paraId="437BC29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2A28371" w14:textId="77777777" w:rsidTr="00F86ACF">
        <w:tc>
          <w:tcPr>
            <w:tcW w:w="1790" w:type="dxa"/>
          </w:tcPr>
          <w:p w14:paraId="3AC41FC2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11033204" w14:textId="4163D839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E572B1">
              <w:rPr>
                <w:sz w:val="22"/>
                <w:szCs w:val="22"/>
              </w:rPr>
              <w:t>2</w:t>
            </w:r>
            <w:r w:rsidR="00D52626" w:rsidRPr="00477C9F">
              <w:rPr>
                <w:sz w:val="22"/>
                <w:szCs w:val="22"/>
              </w:rPr>
              <w:t>-</w:t>
            </w:r>
            <w:r w:rsidR="007118C9">
              <w:rPr>
                <w:sz w:val="22"/>
                <w:szCs w:val="22"/>
              </w:rPr>
              <w:t>10</w:t>
            </w:r>
            <w:r w:rsidR="009B3631">
              <w:rPr>
                <w:sz w:val="22"/>
                <w:szCs w:val="22"/>
              </w:rPr>
              <w:t>-</w:t>
            </w:r>
            <w:r w:rsidR="00E94398">
              <w:rPr>
                <w:sz w:val="22"/>
                <w:szCs w:val="22"/>
              </w:rPr>
              <w:t>13</w:t>
            </w:r>
          </w:p>
        </w:tc>
      </w:tr>
      <w:tr w:rsidR="0096348C" w:rsidRPr="00477C9F" w14:paraId="6535D01C" w14:textId="77777777" w:rsidTr="00F86ACF">
        <w:tc>
          <w:tcPr>
            <w:tcW w:w="1790" w:type="dxa"/>
          </w:tcPr>
          <w:p w14:paraId="6F99648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6AB2B77B" w14:textId="71393A84" w:rsidR="00BD53C1" w:rsidRPr="00477C9F" w:rsidRDefault="00E94398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510D01">
              <w:rPr>
                <w:sz w:val="22"/>
                <w:szCs w:val="22"/>
              </w:rPr>
              <w:t>58</w:t>
            </w:r>
            <w:r w:rsidR="00CF4ED5">
              <w:rPr>
                <w:sz w:val="22"/>
                <w:szCs w:val="22"/>
              </w:rPr>
              <w:t>–</w:t>
            </w:r>
            <w:r w:rsidR="00510D01">
              <w:rPr>
                <w:sz w:val="22"/>
                <w:szCs w:val="22"/>
              </w:rPr>
              <w:t>9.59</w:t>
            </w:r>
          </w:p>
        </w:tc>
      </w:tr>
      <w:tr w:rsidR="0096348C" w:rsidRPr="00477C9F" w14:paraId="6A815F48" w14:textId="77777777" w:rsidTr="00F86ACF">
        <w:tc>
          <w:tcPr>
            <w:tcW w:w="1790" w:type="dxa"/>
          </w:tcPr>
          <w:p w14:paraId="5C7DA7A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5B947CB7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00312F17" w14:textId="77777777" w:rsidR="0096348C" w:rsidRPr="00477C9F" w:rsidRDefault="0096348C" w:rsidP="00477C9F">
      <w:pPr>
        <w:rPr>
          <w:sz w:val="22"/>
          <w:szCs w:val="22"/>
        </w:rPr>
      </w:pPr>
    </w:p>
    <w:p w14:paraId="79E84857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5F2C1A48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9143B" w14:paraId="51CBD5E8" w14:textId="77777777" w:rsidTr="00F86ACF">
        <w:tc>
          <w:tcPr>
            <w:tcW w:w="753" w:type="dxa"/>
          </w:tcPr>
          <w:p w14:paraId="39F91AF1" w14:textId="77777777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248B60C6" w14:textId="77777777" w:rsidR="00336917" w:rsidRPr="0069143B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120C61E0" w14:textId="77777777" w:rsidR="00F84080" w:rsidRPr="0069143B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0138EF8" w14:textId="6B14F287" w:rsid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/2</w:t>
            </w:r>
            <w:r w:rsidR="007118C9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:</w:t>
            </w:r>
            <w:r w:rsidR="00E94398">
              <w:rPr>
                <w:snapToGrid w:val="0"/>
                <w:sz w:val="22"/>
                <w:szCs w:val="22"/>
              </w:rPr>
              <w:t>1</w:t>
            </w:r>
            <w:r w:rsidR="00510D01">
              <w:rPr>
                <w:snapToGrid w:val="0"/>
                <w:sz w:val="22"/>
                <w:szCs w:val="22"/>
              </w:rPr>
              <w:t>.</w:t>
            </w:r>
          </w:p>
          <w:p w14:paraId="0960633D" w14:textId="77777777" w:rsidR="007864F6" w:rsidRPr="0069143B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69143B" w14:paraId="033B29CF" w14:textId="77777777" w:rsidTr="00F86ACF">
        <w:tc>
          <w:tcPr>
            <w:tcW w:w="753" w:type="dxa"/>
          </w:tcPr>
          <w:p w14:paraId="5E818EC7" w14:textId="4F91DAFA" w:rsidR="00F84080" w:rsidRPr="0069143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510D01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2B4F6101" w14:textId="2CD90634" w:rsidR="00F84080" w:rsidRPr="0069143B" w:rsidRDefault="00E94398" w:rsidP="0069143B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Regeringsprotokollen</w:t>
            </w:r>
          </w:p>
          <w:p w14:paraId="1F492EBE" w14:textId="77777777" w:rsidR="0069143B" w:rsidRPr="0069143B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5B59904C" w14:textId="186FA60C" w:rsidR="00E94398" w:rsidRPr="004547C7" w:rsidRDefault="00E94398" w:rsidP="00E94398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 xml:space="preserve">Utskottet beslutade att inleda en granskning av </w:t>
            </w:r>
            <w:r w:rsidR="00510D01">
              <w:rPr>
                <w:snapToGrid w:val="0"/>
                <w:sz w:val="22"/>
                <w:szCs w:val="22"/>
              </w:rPr>
              <w:t>regeringsprotokollen.</w:t>
            </w:r>
          </w:p>
          <w:p w14:paraId="160191F2" w14:textId="77777777" w:rsidR="00E94398" w:rsidRPr="004547C7" w:rsidRDefault="00E94398" w:rsidP="00E94398">
            <w:pPr>
              <w:rPr>
                <w:snapToGrid w:val="0"/>
                <w:sz w:val="22"/>
                <w:szCs w:val="22"/>
              </w:rPr>
            </w:pPr>
          </w:p>
          <w:p w14:paraId="5548BEB0" w14:textId="77777777" w:rsidR="00E94398" w:rsidRPr="004547C7" w:rsidRDefault="00E94398" w:rsidP="00E94398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62C8549B" w14:textId="77777777" w:rsidR="00E94398" w:rsidRPr="004547C7" w:rsidRDefault="00E94398" w:rsidP="00E94398">
            <w:pPr>
              <w:rPr>
                <w:snapToGrid w:val="0"/>
                <w:sz w:val="22"/>
                <w:szCs w:val="22"/>
              </w:rPr>
            </w:pPr>
          </w:p>
          <w:p w14:paraId="3A62A303" w14:textId="77777777" w:rsidR="00E94398" w:rsidRPr="004547C7" w:rsidRDefault="00E94398" w:rsidP="00E94398">
            <w:pPr>
              <w:rPr>
                <w:snapToGrid w:val="0"/>
                <w:sz w:val="22"/>
                <w:szCs w:val="22"/>
              </w:rPr>
            </w:pPr>
            <w:r w:rsidRPr="004547C7">
              <w:rPr>
                <w:snapToGrid w:val="0"/>
                <w:sz w:val="22"/>
                <w:szCs w:val="22"/>
              </w:rPr>
              <w:t>Ärendet bordlades.</w:t>
            </w:r>
          </w:p>
          <w:p w14:paraId="5592FE85" w14:textId="77777777" w:rsidR="0069143B" w:rsidRPr="0069143B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346215F1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FBF967C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3DC82921" w14:textId="3F20D69C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CE67B7">
              <w:rPr>
                <w:sz w:val="22"/>
                <w:szCs w:val="22"/>
              </w:rPr>
              <w:t>t 2022-10-20</w:t>
            </w:r>
          </w:p>
          <w:p w14:paraId="710DAAE5" w14:textId="03AE56FA" w:rsidR="00AF32C5" w:rsidRPr="0069143B" w:rsidRDefault="0006012B" w:rsidP="00CE67B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</w:p>
        </w:tc>
      </w:tr>
    </w:tbl>
    <w:p w14:paraId="31F0970B" w14:textId="77777777" w:rsidR="005805B8" w:rsidRDefault="005805B8" w:rsidP="005805B8">
      <w:pPr>
        <w:widowControl/>
        <w:rPr>
          <w:sz w:val="22"/>
          <w:szCs w:val="22"/>
        </w:rPr>
      </w:pPr>
    </w:p>
    <w:p w14:paraId="75DF4853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7F9115DB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41C13" w14:textId="77777777" w:rsidR="00D539A4" w:rsidRDefault="00D539A4" w:rsidP="00D539A4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6575D320" w14:textId="77777777" w:rsidR="00D539A4" w:rsidRDefault="00D539A4" w:rsidP="00D539A4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5FCB1FA" w14:textId="2CD46065" w:rsidR="005805B8" w:rsidRPr="00D539A4" w:rsidRDefault="00D539A4" w:rsidP="00D539A4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2022-10-12)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A44AF91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8102F29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3FEDF76F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273A385D" w14:textId="493C791C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746693">
              <w:rPr>
                <w:sz w:val="20"/>
              </w:rPr>
              <w:t>2</w:t>
            </w:r>
          </w:p>
        </w:tc>
      </w:tr>
      <w:tr w:rsidR="005805B8" w14:paraId="2203F24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D1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2BE" w14:textId="5179A52D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335CAA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93D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572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47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A032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5CE1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FED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63D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927D96D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02D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97B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28A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A5B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652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213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46F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977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A8B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2B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07E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9C0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AF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D91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36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63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A9E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5805B8" w14:paraId="7E1C3F93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2FC0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A5A87">
              <w:rPr>
                <w:sz w:val="22"/>
                <w:szCs w:val="22"/>
              </w:rPr>
              <w:t>Hans Ekström (S)</w:t>
            </w:r>
            <w:r w:rsidR="00E720E8">
              <w:rPr>
                <w:sz w:val="22"/>
                <w:szCs w:val="22"/>
              </w:rPr>
              <w:t xml:space="preserve"> </w:t>
            </w:r>
            <w:r w:rsidR="005805B8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8F39" w14:textId="36BB2E62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599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040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0D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6D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D2F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01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A48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991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592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4C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FA6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2A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5A8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BD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9A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65D398D9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E7AF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AA5A87">
              <w:rPr>
                <w:sz w:val="22"/>
                <w:szCs w:val="22"/>
                <w:lang w:val="en-US"/>
              </w:rPr>
              <w:t>Karin Enström (M)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5805B8">
              <w:rPr>
                <w:i/>
                <w:sz w:val="22"/>
                <w:szCs w:val="22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307" w14:textId="45EF2C1C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0DD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B0B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64D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C92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9B7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C8F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7FA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40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ED8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C4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4EC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FAA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EAB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C2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0D1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7B70257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BD8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A5A87"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D3C" w14:textId="037C0518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606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366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5DF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D3C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C8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11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2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80E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325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A0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4B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B7F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A0E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47B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0F7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0B5B214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5E7D" w14:textId="77777777" w:rsidR="005805B8" w:rsidRPr="00BA0AA9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A5A87">
              <w:rPr>
                <w:sz w:val="22"/>
                <w:szCs w:val="22"/>
              </w:rPr>
              <w:t>Louise Mörk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987B" w14:textId="47DC11CE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3E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4D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5C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92B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0AA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09D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DD5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057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265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53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06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DE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EB3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AF0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0B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3569A96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6120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AA5A87">
              <w:rPr>
                <w:sz w:val="22"/>
                <w:szCs w:val="22"/>
                <w:lang w:val="en-US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067" w14:textId="60A3EC7E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68D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6F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E5A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8D7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DD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28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67A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60C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931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3F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A0E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902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61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C2D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990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7651745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46F6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A5A87">
              <w:rPr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415" w14:textId="0BB483C1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5D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02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A9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638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475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1F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41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35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F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396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9C9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CA6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72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B7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19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65E4B0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509" w14:textId="77777777" w:rsidR="005805B8" w:rsidRDefault="00AA5A87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A5A87">
              <w:rPr>
                <w:sz w:val="22"/>
                <w:szCs w:val="22"/>
              </w:rPr>
              <w:t>Ida Drougge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47DA" w14:textId="272F3EC2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716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16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1A4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3E0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A44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02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52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E1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69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43C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664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AFB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5F6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2D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BC3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6844F7B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D0D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4A3CE1">
              <w:rPr>
                <w:sz w:val="22"/>
                <w:szCs w:val="22"/>
                <w:lang w:val="en-US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DF3B" w14:textId="5A87626E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D8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78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2AF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54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93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554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772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46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60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EAD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791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DF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484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A11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B16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748CBC8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EB65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A3CE1">
              <w:rPr>
                <w:sz w:val="22"/>
                <w:szCs w:val="22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473" w14:textId="16D7FA84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52B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0BA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8D6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DDA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ABC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AE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96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E6F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B28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B73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82F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157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15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39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FBC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1AE5C5E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ADCA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4A3CE1">
              <w:rPr>
                <w:sz w:val="22"/>
                <w:szCs w:val="22"/>
                <w:lang w:val="en-US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F154" w14:textId="76B26AA6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04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8A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A0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7E4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27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677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60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B31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D33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D3B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2E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498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6AB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7C7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65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4D27F80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2800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4A3CE1">
              <w:rPr>
                <w:sz w:val="22"/>
                <w:szCs w:val="22"/>
                <w:lang w:val="en-US"/>
              </w:rPr>
              <w:t>Ulrik Nilsson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638" w14:textId="35B25432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23A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7BD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DD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D4C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5AF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B32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84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A9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F54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B5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B9E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DE1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B0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73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50D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66E7297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4CA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4A3CE1">
              <w:rPr>
                <w:sz w:val="22"/>
                <w:szCs w:val="22"/>
                <w:lang w:val="en-US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E3E" w14:textId="1554DF9A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779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B83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FAF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F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EF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D9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59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BE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A6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BE7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E4C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990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78D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9AC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1AF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5B8" w14:paraId="3393EF5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D34F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4A3CE1">
              <w:rPr>
                <w:sz w:val="22"/>
                <w:szCs w:val="22"/>
                <w:lang w:val="en-GB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B10" w14:textId="7412DDD3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34B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B1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AD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6C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805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45D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4B1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42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7E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22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63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19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4E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9C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CF1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5708F46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B24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A3CE1">
              <w:rPr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70F" w14:textId="12D4E16A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24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000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A1E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EBB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DDE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4AD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FB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0F4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703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8C4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81D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81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65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8C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2EE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1AB2868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64F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A3CE1">
              <w:rPr>
                <w:sz w:val="22"/>
                <w:szCs w:val="22"/>
              </w:rPr>
              <w:t>Susanne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4058" w14:textId="0BD8596E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39E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F74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A29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F9A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7F7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57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4CB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8B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8A7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F1F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589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3B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BDC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2FD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5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1FDE292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BA3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A3CE1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 w:rsidRPr="004A3CE1">
              <w:rPr>
                <w:sz w:val="22"/>
                <w:szCs w:val="22"/>
              </w:rPr>
              <w:t>smus Ling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336" w14:textId="05EB941A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CDA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C0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23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9F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439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B9B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EA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DA3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9E5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D1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216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216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06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B2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86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1678E74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3CE" w14:textId="77777777" w:rsidR="005805B8" w:rsidRDefault="004A3CE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A3CE1">
              <w:rPr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4A0" w14:textId="399D5355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F03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F22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8C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31B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B1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82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C42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B9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7B4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A27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830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3B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F4D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988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4F8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2F118CE5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4A1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F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902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CF6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D5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60D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715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008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618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696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E1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2E9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FD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43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08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880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E8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5805B8" w14:paraId="4721718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8D4" w14:textId="77777777" w:rsidR="005805B8" w:rsidRDefault="008572AE" w:rsidP="00FC0BA2">
            <w:pPr>
              <w:rPr>
                <w:sz w:val="22"/>
                <w:szCs w:val="22"/>
                <w:lang w:val="en-US"/>
              </w:rPr>
            </w:pPr>
            <w:r w:rsidRPr="008572AE">
              <w:rPr>
                <w:sz w:val="22"/>
                <w:szCs w:val="22"/>
                <w:lang w:val="en-US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8C79" w14:textId="6392ABF5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E78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39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751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9D2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3BB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F3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B9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AEF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D6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ED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489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3CD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E81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33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B58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805B8" w14:paraId="7D47B4B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DF0" w14:textId="77777777" w:rsidR="005805B8" w:rsidRDefault="008572AE" w:rsidP="00FC0BA2">
            <w:pPr>
              <w:rPr>
                <w:sz w:val="22"/>
                <w:szCs w:val="22"/>
                <w:lang w:val="en-US"/>
              </w:rPr>
            </w:pPr>
            <w:r w:rsidRPr="008572AE">
              <w:rPr>
                <w:sz w:val="22"/>
                <w:szCs w:val="22"/>
                <w:lang w:val="en-US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9B8" w14:textId="0CDBCC2B" w:rsidR="005805B8" w:rsidRDefault="00BE5371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798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5F2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B8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7C8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15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7C91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6FE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D8F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57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2A9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7F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E0ED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0E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123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84A7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5BB9CA3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87BC" w14:textId="77777777" w:rsidR="00803002" w:rsidRDefault="008572AE" w:rsidP="00803002">
            <w:pPr>
              <w:rPr>
                <w:sz w:val="22"/>
                <w:szCs w:val="22"/>
                <w:lang w:val="en-US"/>
              </w:rPr>
            </w:pPr>
            <w:r w:rsidRPr="008572AE">
              <w:rPr>
                <w:sz w:val="22"/>
                <w:szCs w:val="22"/>
                <w:lang w:val="en-US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FF7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DBE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3A2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F96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D63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87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05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B82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0EE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9AF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C7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455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469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FD5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FC8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700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54169BFE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6C15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08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265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E3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CF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E8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50B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F5E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5F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85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B2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957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2F8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2F8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0D9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E82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87B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47720A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16F" w14:textId="77777777" w:rsidR="00803002" w:rsidRDefault="008572AE" w:rsidP="00803002">
            <w:pPr>
              <w:rPr>
                <w:sz w:val="22"/>
                <w:szCs w:val="22"/>
                <w:lang w:val="en-US"/>
              </w:rPr>
            </w:pPr>
            <w:r w:rsidRPr="008572AE">
              <w:rPr>
                <w:sz w:val="22"/>
                <w:szCs w:val="22"/>
                <w:lang w:val="en-US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0DA" w14:textId="67345241" w:rsidR="00803002" w:rsidRDefault="00BE5371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8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EA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4A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1FE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B7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08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078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880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35C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1C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58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AE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19E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BC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601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73DBB8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F4A" w14:textId="77777777" w:rsidR="00803002" w:rsidRDefault="008572AE" w:rsidP="00803002">
            <w:pPr>
              <w:rPr>
                <w:sz w:val="22"/>
                <w:szCs w:val="22"/>
                <w:lang w:val="en-US"/>
              </w:rPr>
            </w:pPr>
            <w:r w:rsidRPr="008572AE">
              <w:rPr>
                <w:sz w:val="22"/>
                <w:szCs w:val="22"/>
                <w:lang w:val="en-US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B46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399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565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88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74D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DD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B9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53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08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731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DFD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2F9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F1D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45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B0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6A5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8778B8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D7A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D4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04B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02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BF0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02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3A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F7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1FA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54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E69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0D7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5E0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43A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840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DDA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73C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4B7E3D5C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D17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F6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620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123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7F7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886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D5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2C7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EA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11A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BEA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42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77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AE7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702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52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671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46CF584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D1F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AE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75E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E8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506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10F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4D8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79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BB2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03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F9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A9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FCA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21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57C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BCE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43A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1CA8377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292A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3A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51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BD9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E1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7E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770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AF7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42D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630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3E4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3CD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92F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03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D1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A2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5F5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1F11F0C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8014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Arin Karapet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688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57E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876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4C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88F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51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8E9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7E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DA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4E9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3A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4D9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8F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26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265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011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075C97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FF6D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B91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501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A7C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F34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D16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05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EC8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5CA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85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DBF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57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9A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AC9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C61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04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359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34D9723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558A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1A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B3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89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920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D7C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DBB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F7B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BB0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BA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E6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F2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4B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143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27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F3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5ED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3C33831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45E1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8E6D" w14:textId="5D447023" w:rsidR="00803002" w:rsidRDefault="00BE5371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9C3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27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C1F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474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A2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3F2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B3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6BE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BB0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EEE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6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78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004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70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603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00C5AF7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B48C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D8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BA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21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57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3AF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E78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F38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2E3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73C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E6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02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D0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7B7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FCC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D84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76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6A7B962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0DF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194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4B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11C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91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9C7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7DD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573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454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10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419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C14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D4A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A03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CF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90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0E1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8F2871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A9FE" w14:textId="77777777" w:rsidR="00803002" w:rsidRDefault="008572AE" w:rsidP="00803002">
            <w:pPr>
              <w:rPr>
                <w:sz w:val="22"/>
                <w:szCs w:val="22"/>
              </w:rPr>
            </w:pPr>
            <w:r w:rsidRPr="008572AE">
              <w:rPr>
                <w:sz w:val="22"/>
                <w:szCs w:val="22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BD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E7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C5B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B0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5A8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53E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6A6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48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4B9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E7A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EA2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B70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D3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81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D7C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B91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30EF90F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4E16" w14:textId="366D34A9" w:rsidR="00803002" w:rsidRDefault="00B6326C" w:rsidP="00803002">
            <w:pPr>
              <w:rPr>
                <w:sz w:val="22"/>
                <w:szCs w:val="22"/>
              </w:rPr>
            </w:pPr>
            <w:r w:rsidRPr="00B6326C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0D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9A9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1F7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45C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DC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EEE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F87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E49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1B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49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CD2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D3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53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F9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FD6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4D4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2973DB5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F39" w14:textId="6F57B1CD" w:rsidR="00803002" w:rsidRDefault="00B6326C" w:rsidP="00803002">
            <w:pPr>
              <w:rPr>
                <w:sz w:val="22"/>
                <w:szCs w:val="22"/>
              </w:rPr>
            </w:pPr>
            <w:r w:rsidRPr="00B6326C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E01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98D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2D3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F25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B4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6C9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5D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F8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BBA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44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5D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D2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CA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3A8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250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C72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9F463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7B0" w14:textId="30995FC1" w:rsidR="00803002" w:rsidRDefault="00B6326C" w:rsidP="00803002">
            <w:pPr>
              <w:rPr>
                <w:sz w:val="22"/>
                <w:szCs w:val="22"/>
              </w:rPr>
            </w:pPr>
            <w:r w:rsidRPr="00B6326C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EF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63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32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174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67B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36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4D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53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9EE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174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A3E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B9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0B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780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52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7CD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1164B4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693" w14:textId="5DFFC406" w:rsidR="00803002" w:rsidRDefault="00B6326C" w:rsidP="00803002">
            <w:pPr>
              <w:rPr>
                <w:sz w:val="22"/>
                <w:szCs w:val="22"/>
              </w:rPr>
            </w:pPr>
            <w:r w:rsidRPr="00B6326C">
              <w:rPr>
                <w:sz w:val="22"/>
                <w:szCs w:val="22"/>
              </w:rPr>
              <w:t>Acko Ankarberg Johansson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949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D3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A97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FA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2F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AEB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4E5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6D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A6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5CB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F1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CC5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ED6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F6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C0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B6D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7C8265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E38C" w14:textId="0F8681E6" w:rsidR="00803002" w:rsidRDefault="00B6326C" w:rsidP="00803002">
            <w:pPr>
              <w:rPr>
                <w:sz w:val="22"/>
                <w:szCs w:val="22"/>
              </w:rPr>
            </w:pPr>
            <w:r w:rsidRPr="00B6326C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683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126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BC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B5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A86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11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7A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BA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2D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346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8EF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60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311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364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43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D5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F16842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0492" w14:textId="5CBF7EEA" w:rsidR="00803002" w:rsidRDefault="00B6326C" w:rsidP="00803002">
            <w:pPr>
              <w:rPr>
                <w:sz w:val="22"/>
                <w:szCs w:val="22"/>
              </w:rPr>
            </w:pPr>
            <w:r w:rsidRPr="00B6326C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AD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066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227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03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D7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A5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E3E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B0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ED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D4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38F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00B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6EE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C99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788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ADC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610774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C500" w14:textId="784691FD" w:rsidR="00803002" w:rsidRDefault="00B6326C" w:rsidP="00803002">
            <w:pPr>
              <w:rPr>
                <w:sz w:val="22"/>
                <w:szCs w:val="22"/>
              </w:rPr>
            </w:pPr>
            <w:r w:rsidRPr="00B6326C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0C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38C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38E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2F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89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6F0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A03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BE9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C4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8C0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F7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8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6F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B8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07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C52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7C34C9D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C02B" w14:textId="452632B8" w:rsidR="00803002" w:rsidRDefault="00B6326C" w:rsidP="00803002">
            <w:pPr>
              <w:rPr>
                <w:sz w:val="22"/>
                <w:szCs w:val="22"/>
              </w:rPr>
            </w:pPr>
            <w:r w:rsidRPr="00B6326C">
              <w:rPr>
                <w:sz w:val="22"/>
                <w:szCs w:val="22"/>
              </w:rPr>
              <w:t>Romina Pourmokhtari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396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904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397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B13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D93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6EE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257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9F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CBB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CB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20F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D4E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0B3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156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A6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5D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0BB41AA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223" w14:textId="77777777" w:rsidR="00803002" w:rsidRDefault="00803002" w:rsidP="0080300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63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9FD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51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405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FC2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61D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CCAD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29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476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A9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D7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00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10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A4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B3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07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00A8CCC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BF2" w14:textId="77777777" w:rsidR="00803002" w:rsidRDefault="00803002" w:rsidP="0080300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485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4CF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5B2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9C3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DAE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93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CF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07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8FF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CCF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A3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81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422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8A70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D45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56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2B9C2E9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A505" w14:textId="77777777" w:rsidR="00803002" w:rsidRDefault="00803002" w:rsidP="0080300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4C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AB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163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C587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9BB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B25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643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6D8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FE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DD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168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80C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F5F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A38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3EB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58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5301594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2368" w14:textId="77777777" w:rsidR="00803002" w:rsidRDefault="00803002" w:rsidP="00803002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FF21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79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668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F9C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BDE2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87A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DD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D97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186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D23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3D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805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128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8FD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5DE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513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0D4A27D1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CAF0E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88AE48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03002">
              <w:rPr>
                <w:sz w:val="18"/>
                <w:szCs w:val="18"/>
              </w:rPr>
              <w:t xml:space="preserve">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2A4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C3A6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803002" w14:paraId="6B4C3F0E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623A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7F30713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03002">
              <w:rPr>
                <w:sz w:val="18"/>
                <w:szCs w:val="18"/>
              </w:rPr>
              <w:t xml:space="preserve">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163475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8B46324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671BFA43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98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012B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28F2"/>
    <w:rsid w:val="001A1578"/>
    <w:rsid w:val="001A5B6F"/>
    <w:rsid w:val="001D766E"/>
    <w:rsid w:val="001E077A"/>
    <w:rsid w:val="001E10F3"/>
    <w:rsid w:val="001E1FAC"/>
    <w:rsid w:val="001F0C53"/>
    <w:rsid w:val="001F70B3"/>
    <w:rsid w:val="00201D98"/>
    <w:rsid w:val="00203E67"/>
    <w:rsid w:val="00214135"/>
    <w:rsid w:val="002174A8"/>
    <w:rsid w:val="00226F62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5CAA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3CC7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10D01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46693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26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A76C0"/>
    <w:rsid w:val="00BD41E4"/>
    <w:rsid w:val="00BD53C1"/>
    <w:rsid w:val="00BE0742"/>
    <w:rsid w:val="00BE329D"/>
    <w:rsid w:val="00BE3BF7"/>
    <w:rsid w:val="00BE5371"/>
    <w:rsid w:val="00BF6D6B"/>
    <w:rsid w:val="00C10454"/>
    <w:rsid w:val="00C11EF9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C764E"/>
    <w:rsid w:val="00CD4CA0"/>
    <w:rsid w:val="00CD511F"/>
    <w:rsid w:val="00CE67B7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539A4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94398"/>
    <w:rsid w:val="00EA704C"/>
    <w:rsid w:val="00EA7B53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919ED"/>
  <w15:chartTrackingRefBased/>
  <w15:docId w15:val="{19583C95-CEB5-48AA-8811-0DD7B78C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26</TotalTime>
  <Pages>2</Pages>
  <Words>268</Words>
  <Characters>2232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12</cp:revision>
  <cp:lastPrinted>2021-05-04T07:05:00Z</cp:lastPrinted>
  <dcterms:created xsi:type="dcterms:W3CDTF">2022-10-12T08:53:00Z</dcterms:created>
  <dcterms:modified xsi:type="dcterms:W3CDTF">2022-11-11T14:48:00Z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