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154194" w:id="2"/>
    <w:p w:rsidRPr="009B062B" w:rsidR="00AF30DD" w:rsidP="00D66208" w:rsidRDefault="00C20308" w14:paraId="15E2ABEB" w14:textId="77777777">
      <w:pPr>
        <w:pStyle w:val="RubrikFrslagTIllRiksdagsbeslut"/>
      </w:pPr>
      <w:sdt>
        <w:sdtPr>
          <w:alias w:val="CC_Boilerplate_4"/>
          <w:tag w:val="CC_Boilerplate_4"/>
          <w:id w:val="-1644581176"/>
          <w:lock w:val="sdtContentLocked"/>
          <w:placeholder>
            <w:docPart w:val="6C46363632E947869A197F3FF210E80C"/>
          </w:placeholder>
          <w:text/>
        </w:sdtPr>
        <w:sdtEndPr/>
        <w:sdtContent>
          <w:r w:rsidRPr="009B062B" w:rsidR="00AF30DD">
            <w:t>Förslag till riksdagsbeslut</w:t>
          </w:r>
        </w:sdtContent>
      </w:sdt>
      <w:bookmarkEnd w:id="0"/>
      <w:bookmarkEnd w:id="1"/>
    </w:p>
    <w:sdt>
      <w:sdtPr>
        <w:alias w:val="Yrkande 1"/>
        <w:tag w:val="058d519a-a766-45aa-8d03-330c8eb3fd6f"/>
        <w:id w:val="1251852848"/>
        <w:lock w:val="sdtLocked"/>
      </w:sdtPr>
      <w:sdtEndPr/>
      <w:sdtContent>
        <w:p w:rsidR="00186CC1" w:rsidRDefault="00BD50F4" w14:paraId="72F22661" w14:textId="77777777">
          <w:pPr>
            <w:pStyle w:val="Frslagstext"/>
            <w:numPr>
              <w:ilvl w:val="0"/>
              <w:numId w:val="0"/>
            </w:numPr>
          </w:pPr>
          <w:r>
            <w:t>Riksdagen ställer sig bakom det som anförs i motionen om att prioritera särskilt olycksdrabbade regioner och enskilda vägsträckor vid uppsättning av viltstängsel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AE7E1FF03ECA4C639CC51E89ECB49AFC"/>
        </w:placeholder>
        <w:text/>
      </w:sdtPr>
      <w:sdtEndPr/>
      <w:sdtContent>
        <w:p w:rsidRPr="009B062B" w:rsidR="006D79C9" w:rsidP="00333E95" w:rsidRDefault="006D79C9" w14:paraId="37E9D494" w14:textId="77777777">
          <w:pPr>
            <w:pStyle w:val="Rubrik1"/>
          </w:pPr>
          <w:r>
            <w:t>Motivering</w:t>
          </w:r>
        </w:p>
      </w:sdtContent>
    </w:sdt>
    <w:bookmarkEnd w:displacedByCustomXml="prev" w:id="4"/>
    <w:bookmarkEnd w:displacedByCustomXml="prev" w:id="5"/>
    <w:p w:rsidR="007D6BE2" w:rsidP="007D6BE2" w:rsidRDefault="007D6BE2" w14:paraId="080C7BB8" w14:textId="2D782BBE">
      <w:pPr>
        <w:pStyle w:val="Normalutanindragellerluft"/>
      </w:pPr>
      <w:r>
        <w:t>Den 10 september 2024 skriver Älgskadeföreningen att antalet viltolyckor i Kalmar län återigen sett en ökning, detta år med 36 fall jämfört med toppåret dittills, 2023. Även detta år dominerar rådjursolyckorna, men en kraftig ökning kan ses även för vildsvins</w:t>
      </w:r>
      <w:r w:rsidR="00C20308">
        <w:softHyphen/>
      </w:r>
      <w:r>
        <w:t>olyckorna (från 183 förra året till 238 i år). Dovhjort står som tredje vanligaste slaget viltolyckor, men har minskat några tiotal sedan förra året, medan älgolyckorna har ökat från 83 förra året till 102 i år.</w:t>
      </w:r>
    </w:p>
    <w:p w:rsidR="007D6BE2" w:rsidP="00C20308" w:rsidRDefault="007D6BE2" w14:paraId="61F2F7DE" w14:textId="7632E0B3">
      <w:r w:rsidRPr="00C20308">
        <w:rPr>
          <w:spacing w:val="-3"/>
        </w:rPr>
        <w:t>Viltstängsel räddar liv. Ändå saknar många högtrafikerade landsvägar fortfarande vilt</w:t>
      </w:r>
      <w:r w:rsidRPr="00C20308" w:rsidR="00C20308">
        <w:rPr>
          <w:spacing w:val="-3"/>
        </w:rPr>
        <w:softHyphen/>
      </w:r>
      <w:r w:rsidRPr="00C20308">
        <w:rPr>
          <w:spacing w:val="-3"/>
        </w:rPr>
        <w:t>stängsel</w:t>
      </w:r>
      <w:r>
        <w:t xml:space="preserve">, exempelvis långa avsnitt av E22. I Kalmar län är konsekvenserna av att inte ha viltstängsel tydliga: Kalmar län hör till de län i landet som har lägst antal kilometer med </w:t>
      </w:r>
      <w:r w:rsidRPr="00C20308">
        <w:rPr>
          <w:spacing w:val="-3"/>
        </w:rPr>
        <w:t>viltstängsel draget längs med riksvägar och europaväg. Enligt uppgift från november 2023</w:t>
      </w:r>
      <w:r>
        <w:t xml:space="preserve"> finns i länet ungefär åtta mil viltstängsel utmed vägarna, varav nio kilometer satts upp under 2022 och 2023, vilket kan jämföras med Kronobergs län, som till ytan är avsevärt mindre än Kalmar län och 2017 hade hela 23 mil med viltstängsel! Samtidigt toppar </w:t>
      </w:r>
      <w:r w:rsidRPr="00C20308">
        <w:rPr>
          <w:spacing w:val="-3"/>
        </w:rPr>
        <w:t>Kalmar län rikets viltolycksstatistik år efter år. I särklass flest viltolyckor sker längs med</w:t>
      </w:r>
      <w:r>
        <w:t xml:space="preserve"> E22, men ett stort antal även på Öland och längs länsväg 34.</w:t>
      </w:r>
    </w:p>
    <w:p w:rsidR="007D6BE2" w:rsidP="00C20308" w:rsidRDefault="007D6BE2" w14:paraId="411BD810" w14:textId="3EDA9A8F">
      <w:r w:rsidRPr="00C20308">
        <w:rPr>
          <w:spacing w:val="-3"/>
        </w:rPr>
        <w:t>Vid analyser av viltstängslens nytta framträder tydligt att viltstängsel är det mest effek</w:t>
      </w:r>
      <w:r w:rsidRPr="00C20308" w:rsidR="00C20308">
        <w:rPr>
          <w:spacing w:val="-3"/>
        </w:rPr>
        <w:softHyphen/>
      </w:r>
      <w:r w:rsidRPr="00C20308">
        <w:rPr>
          <w:spacing w:val="-3"/>
        </w:rPr>
        <w:t>tiva</w:t>
      </w:r>
      <w:r>
        <w:t xml:space="preserve"> </w:t>
      </w:r>
      <w:r w:rsidRPr="00C20308">
        <w:rPr>
          <w:spacing w:val="-3"/>
        </w:rPr>
        <w:t xml:space="preserve">sättet att förhindra viltolyckor. 98 procent av viltolyckorna sker på vägar utan stängsel. </w:t>
      </w:r>
      <w:r w:rsidRPr="00C20308">
        <w:rPr>
          <w:spacing w:val="-2"/>
        </w:rPr>
        <w:t>För att vara optimalt verkningsfulla bör viltstängslen kombineras med viltvarningssystem</w:t>
      </w:r>
      <w:r>
        <w:t xml:space="preserve"> samt lösningar som gör att vilt kan ta sig både över och under vägarna för att inte skapa inlåsningseffekter och förskjuta olycksriskerna någon annanstans.</w:t>
      </w:r>
    </w:p>
    <w:p w:rsidRPr="00422B9E" w:rsidR="00422B9E" w:rsidP="00C20308" w:rsidRDefault="007D6BE2" w14:paraId="208CFE58" w14:textId="58D88120">
      <w:r w:rsidRPr="00C20308">
        <w:rPr>
          <w:spacing w:val="-3"/>
        </w:rPr>
        <w:t>Det är av stor vikt att större vägar med omfattande pendlingstrafik görs säkra att färdas</w:t>
      </w:r>
      <w:r>
        <w:t xml:space="preserve"> på. Med anledning av de stora samhällskostnader och det stora mänskliga lidande som </w:t>
      </w:r>
      <w:r>
        <w:lastRenderedPageBreak/>
        <w:t>viltolyckor förorsakar, borde det vara samhällsekonomiskt lönsamt att investera i viltstängsel på de sträckor som idag är mest olycksdrabbade. Regeringen bör därför uppdra åt Trafikverket att prioritera särskilt olycksdrabbade regioner och enskilda vägsträckor vid uppsättning av viltstängsel.</w:t>
      </w:r>
    </w:p>
    <w:sdt>
      <w:sdtPr>
        <w:rPr>
          <w:i/>
          <w:noProof/>
        </w:rPr>
        <w:alias w:val="CC_Underskrifter"/>
        <w:tag w:val="CC_Underskrifter"/>
        <w:id w:val="583496634"/>
        <w:lock w:val="sdtContentLocked"/>
        <w:placeholder>
          <w:docPart w:val="AEF081F14F0D454A92B8E549BE833B9C"/>
        </w:placeholder>
      </w:sdtPr>
      <w:sdtEndPr>
        <w:rPr>
          <w:i w:val="0"/>
          <w:noProof w:val="0"/>
        </w:rPr>
      </w:sdtEndPr>
      <w:sdtContent>
        <w:p w:rsidR="00D66208" w:rsidP="00D66208" w:rsidRDefault="00D66208" w14:paraId="24E0A3AB" w14:textId="77777777"/>
        <w:p w:rsidRPr="008E0FE2" w:rsidR="00D66208" w:rsidP="00D66208" w:rsidRDefault="00C20308" w14:paraId="21DEEAE8" w14:textId="465F183D"/>
      </w:sdtContent>
    </w:sdt>
    <w:tbl>
      <w:tblPr>
        <w:tblW w:w="5000" w:type="pct"/>
        <w:tblLook w:val="04A0" w:firstRow="1" w:lastRow="0" w:firstColumn="1" w:lastColumn="0" w:noHBand="0" w:noVBand="1"/>
        <w:tblCaption w:val="underskrifter"/>
      </w:tblPr>
      <w:tblGrid>
        <w:gridCol w:w="4252"/>
        <w:gridCol w:w="4252"/>
      </w:tblGrid>
      <w:tr w:rsidR="00186CC1" w14:paraId="0EDB89E4" w14:textId="77777777">
        <w:trPr>
          <w:cantSplit/>
        </w:trPr>
        <w:tc>
          <w:tcPr>
            <w:tcW w:w="50" w:type="pct"/>
            <w:vAlign w:val="bottom"/>
          </w:tcPr>
          <w:p w:rsidR="00186CC1" w:rsidRDefault="00BD50F4" w14:paraId="0BA159F9" w14:textId="77777777">
            <w:pPr>
              <w:pStyle w:val="Underskrifter"/>
              <w:spacing w:after="0"/>
            </w:pPr>
            <w:r>
              <w:t>Gudrun Brunegård (KD)</w:t>
            </w:r>
          </w:p>
        </w:tc>
        <w:tc>
          <w:tcPr>
            <w:tcW w:w="50" w:type="pct"/>
            <w:vAlign w:val="bottom"/>
          </w:tcPr>
          <w:p w:rsidR="00186CC1" w:rsidRDefault="00186CC1" w14:paraId="48055004" w14:textId="77777777">
            <w:pPr>
              <w:pStyle w:val="Underskrifter"/>
              <w:spacing w:after="0"/>
            </w:pPr>
          </w:p>
        </w:tc>
        <w:bookmarkEnd w:id="2"/>
      </w:tr>
    </w:tbl>
    <w:p w:rsidRPr="008E0FE2" w:rsidR="004801AC" w:rsidP="00D66208" w:rsidRDefault="004801AC" w14:paraId="36FD19BD" w14:textId="7FE67F99">
      <w:pPr>
        <w:ind w:firstLine="0"/>
      </w:pPr>
    </w:p>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5158D" w14:textId="77777777" w:rsidR="005D5BD8" w:rsidRDefault="005D5BD8" w:rsidP="000C1CAD">
      <w:pPr>
        <w:spacing w:line="240" w:lineRule="auto"/>
      </w:pPr>
      <w:r>
        <w:separator/>
      </w:r>
    </w:p>
  </w:endnote>
  <w:endnote w:type="continuationSeparator" w:id="0">
    <w:p w14:paraId="6A9147D7" w14:textId="77777777" w:rsidR="005D5BD8" w:rsidRDefault="005D5B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D36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4C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4AC0D" w14:textId="13769A20" w:rsidR="00262EA3" w:rsidRPr="00D66208" w:rsidRDefault="00262EA3" w:rsidP="00D662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3B582" w14:textId="77777777" w:rsidR="005D5BD8" w:rsidRDefault="005D5BD8" w:rsidP="000C1CAD">
      <w:pPr>
        <w:spacing w:line="240" w:lineRule="auto"/>
      </w:pPr>
      <w:r>
        <w:separator/>
      </w:r>
    </w:p>
  </w:footnote>
  <w:footnote w:type="continuationSeparator" w:id="0">
    <w:p w14:paraId="6A23EDF3" w14:textId="77777777" w:rsidR="005D5BD8" w:rsidRDefault="005D5BD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B63A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59842B" wp14:editId="123055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106F37" w14:textId="0997D90F" w:rsidR="00262EA3" w:rsidRDefault="00C20308" w:rsidP="008103B5">
                          <w:pPr>
                            <w:jc w:val="right"/>
                          </w:pPr>
                          <w:sdt>
                            <w:sdtPr>
                              <w:alias w:val="CC_Noformat_Partikod"/>
                              <w:tag w:val="CC_Noformat_Partikod"/>
                              <w:id w:val="-53464382"/>
                              <w:text/>
                            </w:sdtPr>
                            <w:sdtEndPr/>
                            <w:sdtContent>
                              <w:r w:rsidR="007D6BE2">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59842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106F37" w14:textId="0997D90F" w:rsidR="00262EA3" w:rsidRDefault="00C20308" w:rsidP="008103B5">
                    <w:pPr>
                      <w:jc w:val="right"/>
                    </w:pPr>
                    <w:sdt>
                      <w:sdtPr>
                        <w:alias w:val="CC_Noformat_Partikod"/>
                        <w:tag w:val="CC_Noformat_Partikod"/>
                        <w:id w:val="-53464382"/>
                        <w:text/>
                      </w:sdtPr>
                      <w:sdtEndPr/>
                      <w:sdtContent>
                        <w:r w:rsidR="007D6BE2">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D9ACC1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1DC90" w14:textId="77777777" w:rsidR="00262EA3" w:rsidRDefault="00262EA3" w:rsidP="008563AC">
    <w:pPr>
      <w:jc w:val="right"/>
    </w:pPr>
  </w:p>
  <w:p w14:paraId="2567625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8154192"/>
  <w:bookmarkStart w:id="7" w:name="_Hlk178154193"/>
  <w:p w14:paraId="0C89C0C9" w14:textId="77777777" w:rsidR="00262EA3" w:rsidRDefault="00C2030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57FD13" wp14:editId="4194A1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B58C6E" w14:textId="322F554F" w:rsidR="00262EA3" w:rsidRDefault="00C20308" w:rsidP="00A314CF">
    <w:pPr>
      <w:pStyle w:val="FSHNormal"/>
      <w:spacing w:before="40"/>
    </w:pPr>
    <w:sdt>
      <w:sdtPr>
        <w:alias w:val="CC_Noformat_Motionstyp"/>
        <w:tag w:val="CC_Noformat_Motionstyp"/>
        <w:id w:val="1162973129"/>
        <w:lock w:val="sdtContentLocked"/>
        <w15:appearance w15:val="hidden"/>
        <w:text/>
      </w:sdtPr>
      <w:sdtEndPr/>
      <w:sdtContent>
        <w:r w:rsidR="00D66208">
          <w:t>Enskild motion</w:t>
        </w:r>
      </w:sdtContent>
    </w:sdt>
    <w:r w:rsidR="00821B36">
      <w:t xml:space="preserve"> </w:t>
    </w:r>
    <w:sdt>
      <w:sdtPr>
        <w:alias w:val="CC_Noformat_Partikod"/>
        <w:tag w:val="CC_Noformat_Partikod"/>
        <w:id w:val="1471015553"/>
        <w:text/>
      </w:sdtPr>
      <w:sdtEndPr/>
      <w:sdtContent>
        <w:r w:rsidR="007D6BE2">
          <w:t>KD</w:t>
        </w:r>
      </w:sdtContent>
    </w:sdt>
    <w:sdt>
      <w:sdtPr>
        <w:alias w:val="CC_Noformat_Partinummer"/>
        <w:tag w:val="CC_Noformat_Partinummer"/>
        <w:id w:val="-2014525982"/>
        <w:showingPlcHdr/>
        <w:text/>
      </w:sdtPr>
      <w:sdtEndPr/>
      <w:sdtContent>
        <w:r w:rsidR="00821B36">
          <w:t xml:space="preserve"> </w:t>
        </w:r>
      </w:sdtContent>
    </w:sdt>
  </w:p>
  <w:p w14:paraId="1ED90E49" w14:textId="77777777" w:rsidR="00262EA3" w:rsidRPr="008227B3" w:rsidRDefault="00C2030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05D473" w14:textId="352529C5" w:rsidR="00262EA3" w:rsidRPr="008227B3" w:rsidRDefault="00C2030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6620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66208">
          <w:t>:617</w:t>
        </w:r>
      </w:sdtContent>
    </w:sdt>
  </w:p>
  <w:p w14:paraId="62B3EFA8" w14:textId="1368116B" w:rsidR="00262EA3" w:rsidRDefault="00C20308" w:rsidP="00E03A3D">
    <w:pPr>
      <w:pStyle w:val="Motionr"/>
    </w:pPr>
    <w:sdt>
      <w:sdtPr>
        <w:alias w:val="CC_Noformat_Avtext"/>
        <w:tag w:val="CC_Noformat_Avtext"/>
        <w:id w:val="-2020768203"/>
        <w:lock w:val="sdtContentLocked"/>
        <w15:appearance w15:val="hidden"/>
        <w:text/>
      </w:sdtPr>
      <w:sdtEndPr/>
      <w:sdtContent>
        <w:r w:rsidR="00D66208">
          <w:t>av Gudrun Brunegård (KD)</w:t>
        </w:r>
      </w:sdtContent>
    </w:sdt>
  </w:p>
  <w:sdt>
    <w:sdtPr>
      <w:alias w:val="CC_Noformat_Rubtext"/>
      <w:tag w:val="CC_Noformat_Rubtext"/>
      <w:id w:val="-218060500"/>
      <w:lock w:val="sdtLocked"/>
      <w:text/>
    </w:sdtPr>
    <w:sdtEndPr/>
    <w:sdtContent>
      <w:p w14:paraId="2BFDDC7F" w14:textId="77C4B246" w:rsidR="00262EA3" w:rsidRDefault="007D6BE2" w:rsidP="00283E0F">
        <w:pPr>
          <w:pStyle w:val="FSHRub2"/>
        </w:pPr>
        <w:r>
          <w:t>Viltsäkra vägar i Kalmar län</w:t>
        </w:r>
      </w:p>
    </w:sdtContent>
  </w:sdt>
  <w:sdt>
    <w:sdtPr>
      <w:alias w:val="CC_Boilerplate_3"/>
      <w:tag w:val="CC_Boilerplate_3"/>
      <w:id w:val="1606463544"/>
      <w:lock w:val="sdtContentLocked"/>
      <w15:appearance w15:val="hidden"/>
      <w:text w:multiLine="1"/>
    </w:sdtPr>
    <w:sdtEndPr/>
    <w:sdtContent>
      <w:p w14:paraId="4500AD28"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D6B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7E4"/>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C1"/>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263"/>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5BD8"/>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6BE2"/>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C86"/>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207"/>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0F4"/>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08"/>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08"/>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5BAB1C"/>
  <w15:chartTrackingRefBased/>
  <w15:docId w15:val="{93608138-9CA2-4706-B1D9-4EA90EEEC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46363632E947869A197F3FF210E80C"/>
        <w:category>
          <w:name w:val="Allmänt"/>
          <w:gallery w:val="placeholder"/>
        </w:category>
        <w:types>
          <w:type w:val="bbPlcHdr"/>
        </w:types>
        <w:behaviors>
          <w:behavior w:val="content"/>
        </w:behaviors>
        <w:guid w:val="{DE668E81-492B-4C03-A3E8-2F89461792E0}"/>
      </w:docPartPr>
      <w:docPartBody>
        <w:p w:rsidR="00B8387A" w:rsidRDefault="0019092B">
          <w:pPr>
            <w:pStyle w:val="6C46363632E947869A197F3FF210E80C"/>
          </w:pPr>
          <w:r w:rsidRPr="005A0A93">
            <w:rPr>
              <w:rStyle w:val="Platshllartext"/>
            </w:rPr>
            <w:t>Förslag till riksdagsbeslut</w:t>
          </w:r>
        </w:p>
      </w:docPartBody>
    </w:docPart>
    <w:docPart>
      <w:docPartPr>
        <w:name w:val="AE7E1FF03ECA4C639CC51E89ECB49AFC"/>
        <w:category>
          <w:name w:val="Allmänt"/>
          <w:gallery w:val="placeholder"/>
        </w:category>
        <w:types>
          <w:type w:val="bbPlcHdr"/>
        </w:types>
        <w:behaviors>
          <w:behavior w:val="content"/>
        </w:behaviors>
        <w:guid w:val="{BD8FB1B7-590C-420A-A0A7-91E6BCB864BB}"/>
      </w:docPartPr>
      <w:docPartBody>
        <w:p w:rsidR="00B8387A" w:rsidRDefault="0019092B">
          <w:pPr>
            <w:pStyle w:val="AE7E1FF03ECA4C639CC51E89ECB49AFC"/>
          </w:pPr>
          <w:r w:rsidRPr="005A0A93">
            <w:rPr>
              <w:rStyle w:val="Platshllartext"/>
            </w:rPr>
            <w:t>Motivering</w:t>
          </w:r>
        </w:p>
      </w:docPartBody>
    </w:docPart>
    <w:docPart>
      <w:docPartPr>
        <w:name w:val="AEF081F14F0D454A92B8E549BE833B9C"/>
        <w:category>
          <w:name w:val="Allmänt"/>
          <w:gallery w:val="placeholder"/>
        </w:category>
        <w:types>
          <w:type w:val="bbPlcHdr"/>
        </w:types>
        <w:behaviors>
          <w:behavior w:val="content"/>
        </w:behaviors>
        <w:guid w:val="{F9C876F0-52DD-4F36-8827-A158AB247880}"/>
      </w:docPartPr>
      <w:docPartBody>
        <w:p w:rsidR="000355E1" w:rsidRDefault="000355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92B"/>
    <w:rsid w:val="000355E1"/>
    <w:rsid w:val="0019092B"/>
    <w:rsid w:val="004A7582"/>
    <w:rsid w:val="00B838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46363632E947869A197F3FF210E80C">
    <w:name w:val="6C46363632E947869A197F3FF210E80C"/>
  </w:style>
  <w:style w:type="paragraph" w:customStyle="1" w:styleId="AE7E1FF03ECA4C639CC51E89ECB49AFC">
    <w:name w:val="AE7E1FF03ECA4C639CC51E89ECB49A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3CE458-4A50-41DD-B06E-BF79FA9CA073}"/>
</file>

<file path=customXml/itemProps2.xml><?xml version="1.0" encoding="utf-8"?>
<ds:datastoreItem xmlns:ds="http://schemas.openxmlformats.org/officeDocument/2006/customXml" ds:itemID="{DE2016AE-43DC-4AA1-98AB-049989618A29}"/>
</file>

<file path=customXml/itemProps3.xml><?xml version="1.0" encoding="utf-8"?>
<ds:datastoreItem xmlns:ds="http://schemas.openxmlformats.org/officeDocument/2006/customXml" ds:itemID="{08526B47-3949-4266-9AAC-E47F4E6E8493}"/>
</file>

<file path=docProps/app.xml><?xml version="1.0" encoding="utf-8"?>
<Properties xmlns="http://schemas.openxmlformats.org/officeDocument/2006/extended-properties" xmlns:vt="http://schemas.openxmlformats.org/officeDocument/2006/docPropsVTypes">
  <Template>Normal</Template>
  <TotalTime>12</TotalTime>
  <Pages>2</Pages>
  <Words>357</Words>
  <Characters>2060</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