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291B5F" w:rsidRDefault="00F84415" w14:paraId="4F75640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346F9BD201E467493C5435228288E4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24d9006-05bb-4c28-898d-3f75c0ef2b7a"/>
        <w:id w:val="546104377"/>
        <w:lock w:val="sdtLocked"/>
      </w:sdtPr>
      <w:sdtEndPr/>
      <w:sdtContent>
        <w:p w:rsidR="006911E6" w:rsidRDefault="00A97860" w14:paraId="5D33335C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studenthälsan ska ha en </w:t>
          </w:r>
          <w:r w:rsidRPr="0047718D">
            <w:rPr>
              <w:spacing w:val="-2"/>
            </w:rPr>
            <w:t>större del i sjukskrivna studenters återgång i studier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D90C56A575142C98CB4967A0425ED8B"/>
        </w:placeholder>
        <w:text/>
      </w:sdtPr>
      <w:sdtEndPr/>
      <w:sdtContent>
        <w:p w:rsidRPr="009B062B" w:rsidR="006D79C9" w:rsidP="00333E95" w:rsidRDefault="006D79C9" w14:paraId="1BC0EF3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8E0FE2" w:rsidRDefault="00876293" w14:paraId="53A6E5AE" w14:textId="1435506C">
      <w:pPr>
        <w:pStyle w:val="Normalutanindragellerluft"/>
      </w:pPr>
      <w:r w:rsidRPr="00876293">
        <w:t xml:space="preserve">Det måste vara ett mål att studenter som blir sjukskrivna ska återgå i studier. Så som </w:t>
      </w:r>
      <w:r w:rsidRPr="0047718D">
        <w:rPr>
          <w:spacing w:val="-2"/>
        </w:rPr>
        <w:t>rehabiliteringen är uppbyggd i dagsläget har studenter möjlighet att få medicinsk, psyko</w:t>
      </w:r>
      <w:r w:rsidRPr="0047718D" w:rsidR="0047718D">
        <w:rPr>
          <w:spacing w:val="-2"/>
        </w:rPr>
        <w:softHyphen/>
      </w:r>
      <w:r w:rsidRPr="00876293">
        <w:t>logisk och social rehabilitering. Det som kallas arbetslivsinriktade insatser kräver där</w:t>
      </w:r>
      <w:r w:rsidR="0047718D">
        <w:softHyphen/>
      </w:r>
      <w:r w:rsidRPr="00876293">
        <w:t>emot en arbetsgivare, vilket studenter ofta inte har. Även om de arbetar extra ska inte arbetsgivaren ha ansvar för att studenterna återgår i studier. Studenter behöver studie</w:t>
      </w:r>
      <w:r w:rsidR="0047718D">
        <w:softHyphen/>
      </w:r>
      <w:r w:rsidRPr="0047718D">
        <w:rPr>
          <w:spacing w:val="-2"/>
        </w:rPr>
        <w:t>inriktad rehabilitering. Den behöver bedrivas av de som kan och förstår högre utbildning.</w:t>
      </w:r>
      <w:r w:rsidRPr="00876293">
        <w:t xml:space="preserve"> Därför bör studenthälsan få utökade resurser och ett utökat uppdrag. I uppdraget bör ligga att hjälpa studenter med studieinriktad rehabilitering med målet att de som sjuk</w:t>
      </w:r>
      <w:r w:rsidR="0047718D">
        <w:softHyphen/>
      </w:r>
      <w:r w:rsidRPr="00876293">
        <w:t xml:space="preserve">skrivits från studier ska återgå </w:t>
      </w:r>
      <w:r w:rsidR="00A97860">
        <w:t>t</w:t>
      </w:r>
      <w:r w:rsidRPr="00876293">
        <w:t>i</w:t>
      </w:r>
      <w:r w:rsidR="00A97860">
        <w:t>ll</w:t>
      </w:r>
      <w:r w:rsidRPr="00876293">
        <w:t xml:space="preserve"> desamma.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BCDB8A610FC4E838D6232C2D508E71D"/>
        </w:placeholder>
      </w:sdtPr>
      <w:sdtEndPr/>
      <w:sdtContent>
        <w:p w:rsidR="00291B5F" w:rsidP="00291B5F" w:rsidRDefault="00291B5F" w14:paraId="195580F3" w14:textId="77777777"/>
        <w:p w:rsidR="00291B5F" w:rsidP="00291B5F" w:rsidRDefault="00F84415" w14:paraId="10A1E912" w14:textId="534DEC8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911E6" w14:paraId="7337FAC0" w14:textId="77777777">
        <w:trPr>
          <w:cantSplit/>
        </w:trPr>
        <w:tc>
          <w:tcPr>
            <w:tcW w:w="50" w:type="pct"/>
            <w:vAlign w:val="bottom"/>
          </w:tcPr>
          <w:p w:rsidR="006911E6" w:rsidRDefault="00A97860" w14:paraId="65F9CE55" w14:textId="77777777">
            <w:pPr>
              <w:pStyle w:val="Underskrifter"/>
              <w:spacing w:after="0"/>
            </w:pPr>
            <w:r>
              <w:t>Stina Larsson (C)</w:t>
            </w:r>
          </w:p>
        </w:tc>
        <w:tc>
          <w:tcPr>
            <w:tcW w:w="50" w:type="pct"/>
            <w:vAlign w:val="bottom"/>
          </w:tcPr>
          <w:p w:rsidR="006911E6" w:rsidRDefault="006911E6" w14:paraId="3B6D829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CFDC891" w14:textId="2E77061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93EC7" w14:textId="77777777" w:rsidR="00876293" w:rsidRDefault="00876293" w:rsidP="000C1CAD">
      <w:pPr>
        <w:spacing w:line="240" w:lineRule="auto"/>
      </w:pPr>
      <w:r>
        <w:separator/>
      </w:r>
    </w:p>
  </w:endnote>
  <w:endnote w:type="continuationSeparator" w:id="0">
    <w:p w14:paraId="028B8B4A" w14:textId="77777777" w:rsidR="00876293" w:rsidRDefault="008762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950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470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6B7ED" w14:textId="1E08963F" w:rsidR="00262EA3" w:rsidRPr="00291B5F" w:rsidRDefault="00262EA3" w:rsidP="00291B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7942E" w14:textId="77777777" w:rsidR="00876293" w:rsidRDefault="00876293" w:rsidP="000C1CAD">
      <w:pPr>
        <w:spacing w:line="240" w:lineRule="auto"/>
      </w:pPr>
      <w:r>
        <w:separator/>
      </w:r>
    </w:p>
  </w:footnote>
  <w:footnote w:type="continuationSeparator" w:id="0">
    <w:p w14:paraId="1E04C142" w14:textId="77777777" w:rsidR="00876293" w:rsidRDefault="008762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7762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6CEB06" wp14:editId="25810B2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EB8F7" w14:textId="4806F0AF" w:rsidR="00262EA3" w:rsidRDefault="00F8441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DCEFAB7575847F39FFA308930BA7646"/>
                              </w:placeholder>
                              <w:text/>
                            </w:sdtPr>
                            <w:sdtEndPr/>
                            <w:sdtContent>
                              <w:r w:rsidR="00876293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2F523CA18904614B8B91111F6B7A5D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6CEB0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50EB8F7" w14:textId="4806F0AF" w:rsidR="00262EA3" w:rsidRDefault="00F8441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DCEFAB7575847F39FFA308930BA7646"/>
                        </w:placeholder>
                        <w:text/>
                      </w:sdtPr>
                      <w:sdtEndPr/>
                      <w:sdtContent>
                        <w:r w:rsidR="00876293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2F523CA18904614B8B91111F6B7A5D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00C02B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0FAA7" w14:textId="77777777" w:rsidR="00262EA3" w:rsidRDefault="00262EA3" w:rsidP="008563AC">
    <w:pPr>
      <w:jc w:val="right"/>
    </w:pPr>
  </w:p>
  <w:p w14:paraId="645CBD3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F2D7" w14:textId="77777777" w:rsidR="00262EA3" w:rsidRDefault="00F8441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29616C2" wp14:editId="32F3FBC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8C0862" w14:textId="7F956444" w:rsidR="00262EA3" w:rsidRDefault="00F8441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91B5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76293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22A6F31" w14:textId="77777777" w:rsidR="00262EA3" w:rsidRPr="008227B3" w:rsidRDefault="00F8441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F8919A" w14:textId="27E7788F" w:rsidR="00262EA3" w:rsidRPr="008227B3" w:rsidRDefault="00F8441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1B5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1B5F">
          <w:t>:429</w:t>
        </w:r>
      </w:sdtContent>
    </w:sdt>
  </w:p>
  <w:p w14:paraId="0AF6A2E1" w14:textId="3E7C858E" w:rsidR="00262EA3" w:rsidRDefault="00F8441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DCEFAB7575847F39FFA308930BA7646"/>
        </w:placeholder>
        <w15:appearance w15:val="hidden"/>
        <w:text/>
      </w:sdtPr>
      <w:sdtEndPr/>
      <w:sdtContent>
        <w:r w:rsidR="00291B5F">
          <w:t>av Stina Larsson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2F523CA18904614B8B91111F6B7A5D8"/>
      </w:placeholder>
      <w:text/>
    </w:sdtPr>
    <w:sdtEndPr/>
    <w:sdtContent>
      <w:p w14:paraId="32D354CD" w14:textId="0C85BD7F" w:rsidR="00262EA3" w:rsidRDefault="00876293" w:rsidP="00283E0F">
        <w:pPr>
          <w:pStyle w:val="FSHRub2"/>
        </w:pPr>
        <w:r>
          <w:t>Utvecklad studenthälsa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06905C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73972847">
    <w:abstractNumId w:val="9"/>
  </w:num>
  <w:num w:numId="2" w16cid:durableId="1192378267">
    <w:abstractNumId w:val="8"/>
  </w:num>
  <w:num w:numId="3" w16cid:durableId="1594587857">
    <w:abstractNumId w:val="16"/>
  </w:num>
  <w:num w:numId="4" w16cid:durableId="1055087331">
    <w:abstractNumId w:val="14"/>
  </w:num>
  <w:num w:numId="5" w16cid:durableId="1815179542">
    <w:abstractNumId w:val="17"/>
  </w:num>
  <w:num w:numId="6" w16cid:durableId="1481266058">
    <w:abstractNumId w:val="18"/>
  </w:num>
  <w:num w:numId="7" w16cid:durableId="1401096180">
    <w:abstractNumId w:val="11"/>
  </w:num>
  <w:num w:numId="8" w16cid:durableId="1532063263">
    <w:abstractNumId w:val="12"/>
  </w:num>
  <w:num w:numId="9" w16cid:durableId="1433935149">
    <w:abstractNumId w:val="15"/>
  </w:num>
  <w:num w:numId="10" w16cid:durableId="728765959">
    <w:abstractNumId w:val="22"/>
  </w:num>
  <w:num w:numId="11" w16cid:durableId="1768890740">
    <w:abstractNumId w:val="21"/>
  </w:num>
  <w:num w:numId="12" w16cid:durableId="1295482145">
    <w:abstractNumId w:val="21"/>
  </w:num>
  <w:num w:numId="13" w16cid:durableId="1107118135">
    <w:abstractNumId w:val="3"/>
  </w:num>
  <w:num w:numId="14" w16cid:durableId="784344600">
    <w:abstractNumId w:val="2"/>
  </w:num>
  <w:num w:numId="15" w16cid:durableId="544949896">
    <w:abstractNumId w:val="1"/>
  </w:num>
  <w:num w:numId="16" w16cid:durableId="1021518702">
    <w:abstractNumId w:val="0"/>
  </w:num>
  <w:num w:numId="17" w16cid:durableId="958489151">
    <w:abstractNumId w:val="7"/>
  </w:num>
  <w:num w:numId="18" w16cid:durableId="1200780005">
    <w:abstractNumId w:val="6"/>
  </w:num>
  <w:num w:numId="19" w16cid:durableId="964236579">
    <w:abstractNumId w:val="5"/>
  </w:num>
  <w:num w:numId="20" w16cid:durableId="237860699">
    <w:abstractNumId w:val="4"/>
  </w:num>
  <w:num w:numId="21" w16cid:durableId="2081752315">
    <w:abstractNumId w:val="21"/>
  </w:num>
  <w:num w:numId="22" w16cid:durableId="738090573">
    <w:abstractNumId w:val="21"/>
  </w:num>
  <w:num w:numId="23" w16cid:durableId="1002663013">
    <w:abstractNumId w:val="21"/>
  </w:num>
  <w:num w:numId="24" w16cid:durableId="1329794866">
    <w:abstractNumId w:val="21"/>
  </w:num>
  <w:num w:numId="25" w16cid:durableId="543493481">
    <w:abstractNumId w:val="21"/>
  </w:num>
  <w:num w:numId="26" w16cid:durableId="1999066484">
    <w:abstractNumId w:val="22"/>
  </w:num>
  <w:num w:numId="27" w16cid:durableId="1393777197">
    <w:abstractNumId w:val="22"/>
  </w:num>
  <w:num w:numId="28" w16cid:durableId="611983565">
    <w:abstractNumId w:val="22"/>
  </w:num>
  <w:num w:numId="29" w16cid:durableId="535507279">
    <w:abstractNumId w:val="22"/>
  </w:num>
  <w:num w:numId="30" w16cid:durableId="1684818967">
    <w:abstractNumId w:val="21"/>
  </w:num>
  <w:num w:numId="31" w16cid:durableId="539392264">
    <w:abstractNumId w:val="21"/>
  </w:num>
  <w:num w:numId="32" w16cid:durableId="1169907276">
    <w:abstractNumId w:val="22"/>
  </w:num>
  <w:num w:numId="33" w16cid:durableId="1196654442">
    <w:abstractNumId w:val="21"/>
  </w:num>
  <w:num w:numId="34" w16cid:durableId="36320454">
    <w:abstractNumId w:val="18"/>
  </w:num>
  <w:num w:numId="35" w16cid:durableId="265188913">
    <w:abstractNumId w:val="18"/>
    <w:lvlOverride w:ilvl="0">
      <w:startOverride w:val="1"/>
    </w:lvlOverride>
  </w:num>
  <w:num w:numId="36" w16cid:durableId="218638477">
    <w:abstractNumId w:val="19"/>
  </w:num>
  <w:num w:numId="37" w16cid:durableId="612514870">
    <w:abstractNumId w:val="18"/>
    <w:lvlOverride w:ilvl="0">
      <w:startOverride w:val="1"/>
    </w:lvlOverride>
  </w:num>
  <w:num w:numId="38" w16cid:durableId="458650778">
    <w:abstractNumId w:val="13"/>
  </w:num>
  <w:num w:numId="39" w16cid:durableId="1633558911">
    <w:abstractNumId w:val="10"/>
  </w:num>
  <w:num w:numId="40" w16cid:durableId="65183765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7629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B5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18D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352A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11E6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2E4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293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347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860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5A62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358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297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415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604331"/>
  <w15:chartTrackingRefBased/>
  <w15:docId w15:val="{3C362949-9B66-490C-8C5C-B74443AB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46F9BD201E467493C5435228288E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EFB4A1-AE0D-45B7-8D53-67F0EA9A91C2}"/>
      </w:docPartPr>
      <w:docPartBody>
        <w:p w:rsidR="00FD2C8C" w:rsidRDefault="00FD2C8C">
          <w:pPr>
            <w:pStyle w:val="A346F9BD201E467493C5435228288E4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D90C56A575142C98CB4967A0425ED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C3F4DE-EC22-4645-B45F-0076E77D3204}"/>
      </w:docPartPr>
      <w:docPartBody>
        <w:p w:rsidR="00FD2C8C" w:rsidRDefault="00FD2C8C">
          <w:pPr>
            <w:pStyle w:val="BD90C56A575142C98CB4967A0425ED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DCEFAB7575847F39FFA308930BA76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6A92A4-A6AF-4760-9850-407F919C9E00}"/>
      </w:docPartPr>
      <w:docPartBody>
        <w:p w:rsidR="00FD2C8C" w:rsidRDefault="00FD2C8C">
          <w:pPr>
            <w:pStyle w:val="9DCEFAB7575847F39FFA308930BA76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F523CA18904614B8B91111F6B7A5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6CD0EF-B569-4C96-A4CE-9C937AEF75D2}"/>
      </w:docPartPr>
      <w:docPartBody>
        <w:p w:rsidR="00FD2C8C" w:rsidRDefault="00FD2C8C">
          <w:pPr>
            <w:pStyle w:val="E2F523CA18904614B8B91111F6B7A5D8"/>
          </w:pPr>
          <w:r>
            <w:t xml:space="preserve"> </w:t>
          </w:r>
        </w:p>
      </w:docPartBody>
    </w:docPart>
    <w:docPart>
      <w:docPartPr>
        <w:name w:val="3BCDB8A610FC4E838D6232C2D508E7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915C29-8D9B-454F-AEB5-132C40D48EB3}"/>
      </w:docPartPr>
      <w:docPartBody>
        <w:p w:rsidR="00E0497E" w:rsidRDefault="00E0497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8C"/>
    <w:rsid w:val="005B352A"/>
    <w:rsid w:val="00936347"/>
    <w:rsid w:val="00E0497E"/>
    <w:rsid w:val="00FD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A346F9BD201E467493C5435228288E4E">
    <w:name w:val="A346F9BD201E467493C5435228288E4E"/>
  </w:style>
  <w:style w:type="paragraph" w:customStyle="1" w:styleId="BD90C56A575142C98CB4967A0425ED8B">
    <w:name w:val="BD90C56A575142C98CB4967A0425ED8B"/>
  </w:style>
  <w:style w:type="paragraph" w:customStyle="1" w:styleId="9DCEFAB7575847F39FFA308930BA7646">
    <w:name w:val="9DCEFAB7575847F39FFA308930BA7646"/>
  </w:style>
  <w:style w:type="paragraph" w:customStyle="1" w:styleId="E2F523CA18904614B8B91111F6B7A5D8">
    <w:name w:val="E2F523CA18904614B8B91111F6B7A5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8E5238-79AC-40E5-A6BA-589B4E246BED}"/>
</file>

<file path=customXml/itemProps2.xml><?xml version="1.0" encoding="utf-8"?>
<ds:datastoreItem xmlns:ds="http://schemas.openxmlformats.org/officeDocument/2006/customXml" ds:itemID="{0DE55BED-013B-476B-B3D8-06D2AB813DCD}"/>
</file>

<file path=customXml/itemProps3.xml><?xml version="1.0" encoding="utf-8"?>
<ds:datastoreItem xmlns:ds="http://schemas.openxmlformats.org/officeDocument/2006/customXml" ds:itemID="{16C5B305-7B79-476D-A9BA-031173665B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145</Words>
  <Characters>854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Utveckla studenthälsan</vt:lpstr>
      <vt:lpstr>
      </vt:lpstr>
    </vt:vector>
  </TitlesOfParts>
  <Company>Sveriges riksdag</Company>
  <LinksUpToDate>false</LinksUpToDate>
  <CharactersWithSpaces>994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