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0BF9" w:rsidRPr="00497EE7" w:rsidTr="00F20BF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0BF9" w:rsidRPr="00497EE7" w:rsidRDefault="00706472" w:rsidP="00F20BF9">
            <w:pPr>
              <w:pStyle w:val="RSKRbeteckning"/>
              <w:spacing w:before="240"/>
            </w:pPr>
            <w:r w:rsidRPr="00497EE7">
              <w:t>Riksdagsskrivelse</w:t>
            </w:r>
          </w:p>
          <w:p w:rsidR="00F20BF9" w:rsidRPr="00497EE7" w:rsidRDefault="00706472" w:rsidP="00F20BF9">
            <w:pPr>
              <w:pStyle w:val="RSKRbeteckning"/>
            </w:pPr>
            <w:r w:rsidRPr="00497EE7">
              <w:t>2007/08</w:t>
            </w:r>
            <w:r w:rsidR="00F20BF9" w:rsidRPr="00497EE7">
              <w:t>:</w:t>
            </w:r>
            <w:r w:rsidRPr="00497EE7">
              <w:t>202</w:t>
            </w:r>
          </w:p>
        </w:tc>
        <w:tc>
          <w:tcPr>
            <w:tcW w:w="1134" w:type="dxa"/>
          </w:tcPr>
          <w:p w:rsidR="00F20BF9" w:rsidRPr="00497EE7" w:rsidRDefault="00497EE7" w:rsidP="00F20BF9">
            <w:pPr>
              <w:jc w:val="right"/>
            </w:pPr>
            <w:r w:rsidRPr="00497EE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BF9" w:rsidRPr="00497EE7" w:rsidTr="00F20BF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0BF9" w:rsidRPr="00497EE7" w:rsidRDefault="00F20BF9">
            <w:pPr>
              <w:rPr>
                <w:sz w:val="10"/>
              </w:rPr>
            </w:pPr>
          </w:p>
        </w:tc>
      </w:tr>
    </w:tbl>
    <w:p w:rsidR="00F20BF9" w:rsidRPr="00497EE7" w:rsidRDefault="00F20BF9"/>
    <w:p w:rsidR="00F20BF9" w:rsidRPr="00497EE7" w:rsidRDefault="00706472" w:rsidP="00F20BF9">
      <w:pPr>
        <w:pStyle w:val="Mottagare1"/>
      </w:pPr>
      <w:r w:rsidRPr="00497EE7">
        <w:t>Regeringen</w:t>
      </w:r>
    </w:p>
    <w:p w:rsidR="00F20BF9" w:rsidRPr="00497EE7" w:rsidRDefault="00706472" w:rsidP="00F20BF9">
      <w:pPr>
        <w:pStyle w:val="Mottagare2"/>
      </w:pPr>
      <w:r w:rsidRPr="00497EE7">
        <w:t>Socialdepartementet</w:t>
      </w:r>
    </w:p>
    <w:p w:rsidR="00F20BF9" w:rsidRPr="00497EE7" w:rsidRDefault="00F20BF9" w:rsidP="00F20BF9">
      <w:r w:rsidRPr="00497EE7">
        <w:t xml:space="preserve">Med överlämnande av </w:t>
      </w:r>
      <w:r w:rsidR="00706472" w:rsidRPr="00497EE7">
        <w:t>socialförsäkringsutskottet</w:t>
      </w:r>
      <w:r w:rsidRPr="00497EE7">
        <w:t xml:space="preserve">s betänkande </w:t>
      </w:r>
      <w:r w:rsidR="00706472" w:rsidRPr="00497EE7">
        <w:t>2007/08</w:t>
      </w:r>
      <w:r w:rsidRPr="00497EE7">
        <w:t>:</w:t>
      </w:r>
      <w:r w:rsidR="00706472" w:rsidRPr="00497EE7">
        <w:t>SfU11</w:t>
      </w:r>
      <w:r w:rsidRPr="00497EE7">
        <w:t xml:space="preserve"> </w:t>
      </w:r>
      <w:r w:rsidR="00706472" w:rsidRPr="00497EE7">
        <w:t>Åtgärder mot missbruk av tillfällig föräldrapenning</w:t>
      </w:r>
      <w:r w:rsidRPr="00497EE7">
        <w:t xml:space="preserve"> får jag anmäla att riksdagen denna dag bifallit utskottets förslag till riksdagsbeslut.</w:t>
      </w:r>
    </w:p>
    <w:p w:rsidR="00F20BF9" w:rsidRPr="00497EE7" w:rsidRDefault="00F20BF9" w:rsidP="00F20BF9">
      <w:pPr>
        <w:pStyle w:val="Stockholm"/>
      </w:pPr>
      <w:r w:rsidRPr="00497EE7">
        <w:t xml:space="preserve">Stockholm den </w:t>
      </w:r>
      <w:r w:rsidR="00706472" w:rsidRPr="00497EE7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0BF9" w:rsidRPr="00497EE7" w:rsidTr="00F20BF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0BF9" w:rsidRPr="00497EE7" w:rsidRDefault="00706472" w:rsidP="00F20BF9">
            <w:pPr>
              <w:pStyle w:val="AvsTalman"/>
            </w:pPr>
            <w:r w:rsidRPr="00497EE7">
              <w:t>Per Westerberg</w:t>
            </w:r>
          </w:p>
        </w:tc>
        <w:tc>
          <w:tcPr>
            <w:tcW w:w="3628" w:type="dxa"/>
          </w:tcPr>
          <w:p w:rsidR="00F20BF9" w:rsidRPr="00497EE7" w:rsidRDefault="00706472" w:rsidP="00F20BF9">
            <w:pPr>
              <w:pStyle w:val="AvsTjnsteman"/>
            </w:pPr>
            <w:r w:rsidRPr="00497EE7">
              <w:t>Ulf Christoffersson</w:t>
            </w:r>
          </w:p>
        </w:tc>
      </w:tr>
    </w:tbl>
    <w:p w:rsidR="00D85057" w:rsidRPr="00497EE7" w:rsidRDefault="00D85057" w:rsidP="00F20BF9"/>
    <w:sectPr w:rsidR="00D85057" w:rsidRPr="00497EE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F9"/>
    <w:rsid w:val="0009098F"/>
    <w:rsid w:val="000C2D8D"/>
    <w:rsid w:val="001667BD"/>
    <w:rsid w:val="001C2855"/>
    <w:rsid w:val="00224A43"/>
    <w:rsid w:val="00243D3C"/>
    <w:rsid w:val="00244660"/>
    <w:rsid w:val="0026798D"/>
    <w:rsid w:val="004458D2"/>
    <w:rsid w:val="00497EE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6472"/>
    <w:rsid w:val="007D2903"/>
    <w:rsid w:val="00852286"/>
    <w:rsid w:val="00860608"/>
    <w:rsid w:val="008D022D"/>
    <w:rsid w:val="009417EF"/>
    <w:rsid w:val="009C6C28"/>
    <w:rsid w:val="009F0EC7"/>
    <w:rsid w:val="00A16D59"/>
    <w:rsid w:val="00AC3A6D"/>
    <w:rsid w:val="00AD5125"/>
    <w:rsid w:val="00BB222A"/>
    <w:rsid w:val="00BB66ED"/>
    <w:rsid w:val="00C1040E"/>
    <w:rsid w:val="00C41D1B"/>
    <w:rsid w:val="00C72B82"/>
    <w:rsid w:val="00D644E9"/>
    <w:rsid w:val="00D85057"/>
    <w:rsid w:val="00DC0766"/>
    <w:rsid w:val="00E570D1"/>
    <w:rsid w:val="00F20BF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8B9ED-233A-4926-8ADA-DD3A9812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C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2008-05-19T10:53:00Z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202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Åtgärder mot missbruk av tillfällig föräldrapenning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