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16F9" w:rsidRPr="00FC7842" w:rsidTr="001C16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16F9" w:rsidRPr="00FC7842" w:rsidRDefault="000B3311" w:rsidP="001C16F9">
            <w:pPr>
              <w:pStyle w:val="RSKRbeteckning"/>
              <w:spacing w:before="240"/>
            </w:pPr>
            <w:r w:rsidRPr="00FC7842">
              <w:t>Riksdagsskrivelse</w:t>
            </w:r>
          </w:p>
          <w:p w:rsidR="001C16F9" w:rsidRPr="00FC7842" w:rsidRDefault="000B3311" w:rsidP="001C16F9">
            <w:pPr>
              <w:pStyle w:val="RSKRbeteckning"/>
            </w:pPr>
            <w:r w:rsidRPr="00FC7842">
              <w:t>2009/10</w:t>
            </w:r>
            <w:r w:rsidR="001C16F9" w:rsidRPr="00FC7842">
              <w:t>:</w:t>
            </w:r>
            <w:r w:rsidRPr="00FC7842">
              <w:t>230</w:t>
            </w:r>
          </w:p>
        </w:tc>
        <w:tc>
          <w:tcPr>
            <w:tcW w:w="1134" w:type="dxa"/>
          </w:tcPr>
          <w:p w:rsidR="001C16F9" w:rsidRPr="00FC7842" w:rsidRDefault="00FC7842" w:rsidP="001C16F9">
            <w:pPr>
              <w:jc w:val="right"/>
            </w:pPr>
            <w:r w:rsidRPr="00FC784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6F9" w:rsidRPr="00FC7842" w:rsidTr="001C16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16F9" w:rsidRPr="00FC7842" w:rsidRDefault="001C16F9">
            <w:pPr>
              <w:rPr>
                <w:sz w:val="10"/>
              </w:rPr>
            </w:pPr>
          </w:p>
        </w:tc>
      </w:tr>
    </w:tbl>
    <w:p w:rsidR="001C16F9" w:rsidRPr="00FC7842" w:rsidRDefault="001C16F9"/>
    <w:p w:rsidR="001C16F9" w:rsidRPr="00FC7842" w:rsidRDefault="000B3311" w:rsidP="001C16F9">
      <w:pPr>
        <w:pStyle w:val="Mottagare1"/>
      </w:pPr>
      <w:r w:rsidRPr="00FC7842">
        <w:t>Regeringen</w:t>
      </w:r>
    </w:p>
    <w:p w:rsidR="001C16F9" w:rsidRPr="00FC7842" w:rsidRDefault="000B3311" w:rsidP="001C16F9">
      <w:pPr>
        <w:pStyle w:val="Mottagare2"/>
      </w:pPr>
      <w:r w:rsidRPr="00FC7842">
        <w:t>Utbildningsdepartementet</w:t>
      </w:r>
    </w:p>
    <w:p w:rsidR="001C16F9" w:rsidRPr="00FC7842" w:rsidRDefault="001C16F9" w:rsidP="001C16F9">
      <w:r w:rsidRPr="00FC7842">
        <w:t xml:space="preserve">Med överlämnande av </w:t>
      </w:r>
      <w:r w:rsidR="000B3311" w:rsidRPr="00FC7842">
        <w:t>utbildningsutskottet</w:t>
      </w:r>
      <w:r w:rsidRPr="00FC7842">
        <w:t xml:space="preserve">s betänkande </w:t>
      </w:r>
      <w:r w:rsidR="000B3311" w:rsidRPr="00FC7842">
        <w:t>2009/10</w:t>
      </w:r>
      <w:r w:rsidRPr="00FC7842">
        <w:t>:</w:t>
      </w:r>
      <w:r w:rsidR="000B3311" w:rsidRPr="00FC7842">
        <w:t>UbU15</w:t>
      </w:r>
      <w:r w:rsidRPr="00FC7842">
        <w:t xml:space="preserve"> </w:t>
      </w:r>
      <w:r w:rsidR="000B3311" w:rsidRPr="00FC7842">
        <w:t>Konkurrera med kvalitet – studieavgifter för utländska studenter</w:t>
      </w:r>
      <w:r w:rsidRPr="00FC7842">
        <w:t xml:space="preserve"> får jag anmäla att riksdagen denna dag bifallit utskottets förslag till riksdagsbeslut.</w:t>
      </w:r>
    </w:p>
    <w:p w:rsidR="001C16F9" w:rsidRPr="00FC7842" w:rsidRDefault="001C16F9" w:rsidP="001C16F9">
      <w:pPr>
        <w:pStyle w:val="Stockholm"/>
      </w:pPr>
      <w:r w:rsidRPr="00FC7842">
        <w:t xml:space="preserve">Stockholm </w:t>
      </w:r>
      <w:r w:rsidR="000B3311" w:rsidRPr="00FC7842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16F9" w:rsidRPr="00FC7842" w:rsidTr="001C16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16F9" w:rsidRPr="00FC7842" w:rsidRDefault="000B3311" w:rsidP="001C16F9">
            <w:pPr>
              <w:pStyle w:val="AvsTalman"/>
            </w:pPr>
            <w:r w:rsidRPr="00FC7842">
              <w:t>Per Westerberg</w:t>
            </w:r>
          </w:p>
        </w:tc>
        <w:tc>
          <w:tcPr>
            <w:tcW w:w="3628" w:type="dxa"/>
          </w:tcPr>
          <w:p w:rsidR="001C16F9" w:rsidRPr="00FC7842" w:rsidRDefault="000B3311" w:rsidP="001C16F9">
            <w:pPr>
              <w:pStyle w:val="AvsTjnsteman"/>
            </w:pPr>
            <w:r w:rsidRPr="00FC7842">
              <w:t>Ulf Christoffersson</w:t>
            </w:r>
          </w:p>
        </w:tc>
      </w:tr>
    </w:tbl>
    <w:p w:rsidR="00D85057" w:rsidRPr="00FC7842" w:rsidRDefault="00D85057" w:rsidP="001C16F9"/>
    <w:sectPr w:rsidR="00D85057" w:rsidRPr="00FC784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F9"/>
    <w:rsid w:val="0009098F"/>
    <w:rsid w:val="000B3311"/>
    <w:rsid w:val="000C2D8D"/>
    <w:rsid w:val="001667BD"/>
    <w:rsid w:val="001C16F9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DC2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91768"/>
    <w:rsid w:val="00DC0766"/>
    <w:rsid w:val="00E570D1"/>
    <w:rsid w:val="00EF4DD4"/>
    <w:rsid w:val="00F4606C"/>
    <w:rsid w:val="00F520C1"/>
    <w:rsid w:val="00FC784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8FBFA3-CF1D-42AD-A96D-337D39A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230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Konkurrera med kvalitet – studieavgifter för utländska studenter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