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0F66" w:rsidRDefault="00382BFB" w14:paraId="55D5FA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92F388676041A88683916E44C3F7D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efe814-337d-4167-8b79-3449263ef1c2"/>
        <w:id w:val="-1591384039"/>
        <w:lock w:val="sdtLocked"/>
      </w:sdtPr>
      <w:sdtEndPr/>
      <w:sdtContent>
        <w:p w:rsidR="00B13DFC" w:rsidRDefault="001C79BF" w14:paraId="3EEBE6C0" w14:textId="77777777">
          <w:pPr>
            <w:pStyle w:val="Frslagstext"/>
          </w:pPr>
          <w:r>
            <w:t>Riksdagen ställer sig bakom det som anförs i motionen om att se över regelverket för uthyrning av elsparkcyklar och tillkännager detta för regeringen.</w:t>
          </w:r>
        </w:p>
      </w:sdtContent>
    </w:sdt>
    <w:sdt>
      <w:sdtPr>
        <w:alias w:val="Yrkande 2"/>
        <w:tag w:val="5b45e936-f3ec-4dd0-b3a7-3607db7f8201"/>
        <w:id w:val="-1086148882"/>
        <w:lock w:val="sdtLocked"/>
      </w:sdtPr>
      <w:sdtEndPr/>
      <w:sdtContent>
        <w:p w:rsidR="00B13DFC" w:rsidRDefault="001C79BF" w14:paraId="666C3106" w14:textId="77777777">
          <w:pPr>
            <w:pStyle w:val="Frslagstext"/>
          </w:pPr>
          <w:r>
            <w:t>Riksdagen ställer sig bakom det som anförs i motionen om att utreda möjligheten till förarutbildning och tillkännager detta för regeringen.</w:t>
          </w:r>
        </w:p>
      </w:sdtContent>
    </w:sdt>
    <w:sdt>
      <w:sdtPr>
        <w:alias w:val="Yrkande 3"/>
        <w:tag w:val="e717d304-3e02-4607-a472-49f542c52563"/>
        <w:id w:val="2026052835"/>
        <w:lock w:val="sdtLocked"/>
      </w:sdtPr>
      <w:sdtEndPr/>
      <w:sdtContent>
        <w:p w:rsidR="00B13DFC" w:rsidRDefault="001C79BF" w14:paraId="197BC5D9" w14:textId="77777777">
          <w:pPr>
            <w:pStyle w:val="Frslagstext"/>
          </w:pPr>
          <w:r>
            <w:t>Riksdagen ställer sig bakom det som anförs i motionen om att utreda möjligheten till införande av åldersgräns för framförande av elsparkcykel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A6862F0D6B4CD7933064CFEC80D2C1"/>
        </w:placeholder>
        <w:text/>
      </w:sdtPr>
      <w:sdtEndPr/>
      <w:sdtContent>
        <w:p w:rsidRPr="009B062B" w:rsidR="006D79C9" w:rsidP="00333E95" w:rsidRDefault="006D79C9" w14:paraId="1421ED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A3200" w:rsidP="00382BFB" w:rsidRDefault="00BA3200" w14:paraId="74D7983E" w14:textId="239F83CA">
      <w:pPr>
        <w:pStyle w:val="Normalutanindragellerluft"/>
      </w:pPr>
      <w:r>
        <w:t xml:space="preserve">Elsparkcyklar har under de senaste åren blivit allt vanligare i Sverige. Med en ökning av </w:t>
      </w:r>
      <w:r w:rsidRPr="00382BFB">
        <w:rPr>
          <w:spacing w:val="-1"/>
        </w:rPr>
        <w:t>antalet elsparkcyklar på våra gator och trottoarer har också antalet olyckor och incidenter</w:t>
      </w:r>
      <w:r>
        <w:t xml:space="preserve"> ökat, särskilt bland minderåriga. Många av dessa förare saknar både erfarenhet av trafik och grundläggande kunskaper om trafikregler, vilket utgör en allvarlig säkerhetsrisk.</w:t>
      </w:r>
    </w:p>
    <w:p w:rsidR="00BA3200" w:rsidP="00382BFB" w:rsidRDefault="00BA3200" w14:paraId="0DF86F06" w14:textId="7D67A8C6">
      <w:r>
        <w:t>Elsparkcyklar kan nå hastigheter som liknar mopeders, vilket innebär att de också har potential att orsaka allvarliga olyckor. Den nuvarande bristen på reglering kring elspark</w:t>
      </w:r>
      <w:r w:rsidR="00382BFB">
        <w:softHyphen/>
      </w:r>
      <w:r>
        <w:t>cyklars användning kan leda till allvarliga konsekvenser för både förare och andra trafikanter.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266E55F6204040AD9569EEA23FDAAB"/>
        </w:placeholder>
      </w:sdtPr>
      <w:sdtEndPr/>
      <w:sdtContent>
        <w:p w:rsidR="00FE0F66" w:rsidP="00FE0F66" w:rsidRDefault="00FE0F66" w14:paraId="2EC1A702" w14:textId="77777777"/>
        <w:p w:rsidR="00FE0F66" w:rsidP="00FE0F66" w:rsidRDefault="00382BFB" w14:paraId="588DEF60" w14:textId="38F8C5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3DFC" w14:paraId="76E799D2" w14:textId="77777777">
        <w:trPr>
          <w:cantSplit/>
        </w:trPr>
        <w:tc>
          <w:tcPr>
            <w:tcW w:w="50" w:type="pct"/>
            <w:vAlign w:val="bottom"/>
          </w:tcPr>
          <w:p w:rsidR="00B13DFC" w:rsidRDefault="001C79BF" w14:paraId="3EE58503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B13DFC" w:rsidRDefault="00B13DFC" w14:paraId="062C91F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F0AB6E" w14:textId="58251C9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5701" w14:textId="77777777" w:rsidR="00BA3200" w:rsidRDefault="00BA3200" w:rsidP="000C1CAD">
      <w:pPr>
        <w:spacing w:line="240" w:lineRule="auto"/>
      </w:pPr>
      <w:r>
        <w:separator/>
      </w:r>
    </w:p>
  </w:endnote>
  <w:endnote w:type="continuationSeparator" w:id="0">
    <w:p w14:paraId="01B00FF7" w14:textId="77777777" w:rsidR="00BA3200" w:rsidRDefault="00BA32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D6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BE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073C" w14:textId="712F7834" w:rsidR="00262EA3" w:rsidRPr="00FE0F66" w:rsidRDefault="00262EA3" w:rsidP="00FE0F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CD3D" w14:textId="77777777" w:rsidR="00BA3200" w:rsidRDefault="00BA3200" w:rsidP="000C1CAD">
      <w:pPr>
        <w:spacing w:line="240" w:lineRule="auto"/>
      </w:pPr>
      <w:r>
        <w:separator/>
      </w:r>
    </w:p>
  </w:footnote>
  <w:footnote w:type="continuationSeparator" w:id="0">
    <w:p w14:paraId="071DDD07" w14:textId="77777777" w:rsidR="00BA3200" w:rsidRDefault="00BA32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38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899CE5" wp14:editId="1454C2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536CC" w14:textId="1CBE7AFA" w:rsidR="00262EA3" w:rsidRDefault="00382B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FDEF69893D41D18C8E7B0934AFEEEC"/>
                              </w:placeholder>
                              <w:text/>
                            </w:sdtPr>
                            <w:sdtEndPr/>
                            <w:sdtContent>
                              <w:r w:rsidR="00BA320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6C02059D12435AA3CBE294CEAA407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899C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2536CC" w14:textId="1CBE7AFA" w:rsidR="00262EA3" w:rsidRDefault="00382B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FDEF69893D41D18C8E7B0934AFEEEC"/>
                        </w:placeholder>
                        <w:text/>
                      </w:sdtPr>
                      <w:sdtEndPr/>
                      <w:sdtContent>
                        <w:r w:rsidR="00BA320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6C02059D12435AA3CBE294CEAA407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ADCA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2817" w14:textId="77777777" w:rsidR="00262EA3" w:rsidRDefault="00262EA3" w:rsidP="008563AC">
    <w:pPr>
      <w:jc w:val="right"/>
    </w:pPr>
  </w:p>
  <w:p w14:paraId="1365B3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D4BA" w14:textId="77777777" w:rsidR="00262EA3" w:rsidRDefault="00382B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B0C346" wp14:editId="224020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F08C7C" w14:textId="26ABBB98" w:rsidR="00262EA3" w:rsidRDefault="00382B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0F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320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4A2B44" w14:textId="77777777" w:rsidR="00262EA3" w:rsidRPr="008227B3" w:rsidRDefault="00382B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6AAEB6" w14:textId="556427DF" w:rsidR="00262EA3" w:rsidRPr="008227B3" w:rsidRDefault="00382B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D929BA25D24406BAC3BB22E68B24B4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F6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F66">
          <w:t>:2056</w:t>
        </w:r>
      </w:sdtContent>
    </w:sdt>
  </w:p>
  <w:p w14:paraId="06BD6240" w14:textId="74461E7A" w:rsidR="00262EA3" w:rsidRDefault="00382B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FDEF69893D41D18C8E7B0934AFEEEC"/>
        </w:placeholder>
        <w15:appearance w15:val="hidden"/>
        <w:text/>
      </w:sdtPr>
      <w:sdtEndPr/>
      <w:sdtContent>
        <w:r w:rsidR="00FE0F66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6C02059D12435AA3CBE294CEAA407F"/>
      </w:placeholder>
      <w:text/>
    </w:sdtPr>
    <w:sdtEndPr/>
    <w:sdtContent>
      <w:p w14:paraId="2A6ED478" w14:textId="7FE528FF" w:rsidR="00262EA3" w:rsidRDefault="00BA3200" w:rsidP="00283E0F">
        <w:pPr>
          <w:pStyle w:val="FSHRub2"/>
        </w:pPr>
        <w:r>
          <w:t>Reglerad användning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D9C1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32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07E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18E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C79BF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BF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16B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1EE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D8D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DF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200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0F66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5ADA4A"/>
  <w15:chartTrackingRefBased/>
  <w15:docId w15:val="{57064EE6-2377-464B-B94A-34328324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92F388676041A88683916E44C3F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CCB3B-A645-4DD9-A12A-EB1288CB265E}"/>
      </w:docPartPr>
      <w:docPartBody>
        <w:p w:rsidR="00814DA2" w:rsidRDefault="00BD1D39">
          <w:pPr>
            <w:pStyle w:val="9592F388676041A88683916E44C3F7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A6862F0D6B4CD7933064CFEC80D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DFF89-6FE8-44EB-B068-0E4E8BE3E573}"/>
      </w:docPartPr>
      <w:docPartBody>
        <w:p w:rsidR="00814DA2" w:rsidRDefault="00BD1D39">
          <w:pPr>
            <w:pStyle w:val="81A6862F0D6B4CD7933064CFEC80D2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FDEF69893D41D18C8E7B0934AFE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70082-868B-42AB-86EA-80A4C896DFE7}"/>
      </w:docPartPr>
      <w:docPartBody>
        <w:p w:rsidR="00814DA2" w:rsidRDefault="00BD1D39">
          <w:pPr>
            <w:pStyle w:val="6AFDEF69893D41D18C8E7B0934AFEE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6C02059D12435AA3CBE294CEAA4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46129-59F1-4E83-A7FE-4B06E9EECE63}"/>
      </w:docPartPr>
      <w:docPartBody>
        <w:p w:rsidR="00814DA2" w:rsidRDefault="00BD1D39">
          <w:pPr>
            <w:pStyle w:val="CC6C02059D12435AA3CBE294CEAA407F"/>
          </w:pPr>
          <w:r>
            <w:t xml:space="preserve"> </w:t>
          </w:r>
        </w:p>
      </w:docPartBody>
    </w:docPart>
    <w:docPart>
      <w:docPartPr>
        <w:name w:val="BD929BA25D24406BAC3BB22E68B24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49BDE-5A3F-4DCE-951E-A857E3CE805A}"/>
      </w:docPartPr>
      <w:docPartBody>
        <w:p w:rsidR="00814DA2" w:rsidRDefault="00BD1D39">
          <w:r w:rsidRPr="00187FD4">
            <w:rPr>
              <w:rStyle w:val="Platshllartext"/>
            </w:rPr>
            <w:t>[ange din text här]</w:t>
          </w:r>
        </w:p>
      </w:docPartBody>
    </w:docPart>
    <w:docPart>
      <w:docPartPr>
        <w:name w:val="91266E55F6204040AD9569EEA23FD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D99F7-CFA8-41F5-B6E3-3ED8C0A69295}"/>
      </w:docPartPr>
      <w:docPartBody>
        <w:p w:rsidR="00C364D4" w:rsidRDefault="00B329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9"/>
    <w:rsid w:val="000D318E"/>
    <w:rsid w:val="00814DA2"/>
    <w:rsid w:val="00B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1D39"/>
    <w:rPr>
      <w:color w:val="F4B083" w:themeColor="accent2" w:themeTint="99"/>
    </w:rPr>
  </w:style>
  <w:style w:type="paragraph" w:customStyle="1" w:styleId="9592F388676041A88683916E44C3F7D4">
    <w:name w:val="9592F388676041A88683916E44C3F7D4"/>
  </w:style>
  <w:style w:type="paragraph" w:customStyle="1" w:styleId="81A6862F0D6B4CD7933064CFEC80D2C1">
    <w:name w:val="81A6862F0D6B4CD7933064CFEC80D2C1"/>
  </w:style>
  <w:style w:type="paragraph" w:customStyle="1" w:styleId="6AFDEF69893D41D18C8E7B0934AFEEEC">
    <w:name w:val="6AFDEF69893D41D18C8E7B0934AFEEEC"/>
  </w:style>
  <w:style w:type="paragraph" w:customStyle="1" w:styleId="CC6C02059D12435AA3CBE294CEAA407F">
    <w:name w:val="CC6C02059D12435AA3CBE294CEAA4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01309-6C3D-4913-A98D-9FDF8B7E6012}"/>
</file>

<file path=customXml/itemProps2.xml><?xml version="1.0" encoding="utf-8"?>
<ds:datastoreItem xmlns:ds="http://schemas.openxmlformats.org/officeDocument/2006/customXml" ds:itemID="{40829C34-3226-4F0F-A092-1D9593193020}"/>
</file>

<file path=customXml/itemProps3.xml><?xml version="1.0" encoding="utf-8"?>
<ds:datastoreItem xmlns:ds="http://schemas.openxmlformats.org/officeDocument/2006/customXml" ds:itemID="{F2D9465B-A9A5-4440-868A-9E19B642D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1009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Reglerad användning av elsparkscyklar</vt:lpstr>
      <vt:lpstr>
      </vt:lpstr>
    </vt:vector>
  </TitlesOfParts>
  <Company>Sveriges riksdag</Company>
  <LinksUpToDate>false</LinksUpToDate>
  <CharactersWithSpaces>1168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