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92BA42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777F7">
              <w:rPr>
                <w:b/>
                <w:sz w:val="22"/>
                <w:szCs w:val="22"/>
              </w:rPr>
              <w:t>13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522340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FD59E9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6777F7">
              <w:rPr>
                <w:sz w:val="22"/>
                <w:szCs w:val="22"/>
              </w:rPr>
              <w:t>09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D8FAA5C" w:rsidR="00875CAD" w:rsidRPr="00477C9F" w:rsidRDefault="00AF77B6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335C03">
              <w:rPr>
                <w:sz w:val="22"/>
                <w:szCs w:val="22"/>
              </w:rPr>
              <w:t>13.00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8990255" w14:textId="77777777" w:rsidR="00AF77B6" w:rsidRPr="00477C9F" w:rsidRDefault="00AF77B6" w:rsidP="00AF77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0FB774F" w14:textId="77777777" w:rsidR="00AF77B6" w:rsidRPr="00477C9F" w:rsidRDefault="00AF77B6" w:rsidP="00AF77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1CD20F" w14:textId="1E730370" w:rsidR="00AF77B6" w:rsidRPr="00477C9F" w:rsidRDefault="00AF77B6" w:rsidP="00AF77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4D6BB2D1" w:rsidR="00126123" w:rsidRPr="00477C9F" w:rsidRDefault="00126123" w:rsidP="00AF77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5FB07C00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895492">
              <w:rPr>
                <w:sz w:val="22"/>
                <w:szCs w:val="22"/>
              </w:rPr>
              <w:t>t 2020-11-17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422A9B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216A5930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451A65">
              <w:rPr>
                <w:sz w:val="20"/>
              </w:rPr>
              <w:t>1</w:t>
            </w:r>
            <w:r>
              <w:rPr>
                <w:sz w:val="20"/>
              </w:rPr>
              <w:t>0-</w:t>
            </w:r>
            <w:r w:rsidR="00451A65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729D7B4D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AF77B6">
              <w:rPr>
                <w:sz w:val="16"/>
                <w:szCs w:val="16"/>
              </w:rPr>
              <w:t>13</w:t>
            </w:r>
          </w:p>
        </w:tc>
      </w:tr>
      <w:tr w:rsidR="00105836" w14:paraId="62965359" w14:textId="77777777" w:rsidTr="00422A9B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1A61EDF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F77B6" w14:paraId="1F05F10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6C4AE87A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03496A20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14F7CCF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06CA707B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3279012D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5A8C0BC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1F49DAEE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672EF3FD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7B6" w14:paraId="42A0B88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6F60916F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0F531D2F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7B6" w14:paraId="4E359D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447A0646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0293599D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7B6" w14:paraId="57B67D4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184F8F16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69E17EBA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7B6" w14:paraId="72EF88D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3F3108CC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0AC7833D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7B6" w14:paraId="23DAC91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33C4C883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2302613A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7B6" w14:paraId="0807F07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1F4D145F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2D58AC0A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37C7837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5C56703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3DCCB76D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7B6" w14:paraId="4137BFF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012B30B6" w:rsidR="00AF77B6" w:rsidRDefault="00335C03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71A5A87C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7B6" w14:paraId="1CF536F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284401CC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7B3D9FB8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77B6" w14:paraId="58F0D55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5405BEC2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06254DA8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6BEF267C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7B73F589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6020EA9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6FC3DAD1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430664D8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69D48469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4AE350C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675797C5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18E89D05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366968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3E2E532C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2EDC795F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3FC9685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F77B6" w14:paraId="333C79A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AF77B6" w:rsidRDefault="00AF77B6" w:rsidP="00AF77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70F85BA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5B28FFF6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2C05D67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AF77B6" w:rsidRDefault="00AF77B6" w:rsidP="00AF77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0BA9C30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AF77B6" w:rsidRDefault="00AF77B6" w:rsidP="00AF77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34473DBA" w:rsidR="00AF77B6" w:rsidRDefault="00165FD9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4EF06106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19A80D7B" w14:textId="77777777" w:rsidTr="00422A9B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621671F0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76C7092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0495FE3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AF77B6" w:rsidRDefault="00AF77B6" w:rsidP="00AF77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4DD1C398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4CB72589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116D47A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AF77B6" w:rsidRDefault="00AF77B6" w:rsidP="00AF77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4AA1B8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68348EAF" w14:textId="77777777" w:rsidTr="00422A9B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121DFB54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2927E91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7E63E3D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757E2C8E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7B25D58B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580969E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2721EFA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18F16920" w:rsidR="00AF77B6" w:rsidRDefault="00165FD9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52BD9C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7948E45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760FE1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069B451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6E57EDB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3AE8D71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23AD7C9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0F2F5D6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69EA7A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334B57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1B2E05F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10E11A2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233F71A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0480358E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081D57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20A0FDD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6C3A116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3582CA2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38B7B01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41FFD7D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0DD9" w14:textId="2EAD1370" w:rsidR="00AF77B6" w:rsidRDefault="00AF77B6" w:rsidP="00AF7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059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252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6F5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0F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01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2FE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A31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B675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6E9F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3A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6D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D54C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BCB8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BF4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77B6" w14:paraId="31607E37" w14:textId="77777777" w:rsidTr="00422A9B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F77B6" w14:paraId="5317AF5B" w14:textId="77777777" w:rsidTr="00422A9B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AF77B6" w:rsidRDefault="00AF77B6" w:rsidP="00AF77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700C4"/>
    <w:rsid w:val="0007081B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05836"/>
    <w:rsid w:val="00120821"/>
    <w:rsid w:val="00126123"/>
    <w:rsid w:val="00133B7E"/>
    <w:rsid w:val="0013426B"/>
    <w:rsid w:val="00135601"/>
    <w:rsid w:val="00161AA6"/>
    <w:rsid w:val="00165461"/>
    <w:rsid w:val="00165FD9"/>
    <w:rsid w:val="001828F2"/>
    <w:rsid w:val="001A1578"/>
    <w:rsid w:val="001D55C9"/>
    <w:rsid w:val="001D766E"/>
    <w:rsid w:val="001E1FAC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35C03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218A2"/>
    <w:rsid w:val="00422A9B"/>
    <w:rsid w:val="00426307"/>
    <w:rsid w:val="00446353"/>
    <w:rsid w:val="00451A65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503A2"/>
    <w:rsid w:val="006777F7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00B4D"/>
    <w:rsid w:val="00834B38"/>
    <w:rsid w:val="008557FA"/>
    <w:rsid w:val="00875CAD"/>
    <w:rsid w:val="008808A5"/>
    <w:rsid w:val="00895492"/>
    <w:rsid w:val="008C2E2A"/>
    <w:rsid w:val="008E3B73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E1A3A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356E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7B6"/>
    <w:rsid w:val="00AF7C8D"/>
    <w:rsid w:val="00B15788"/>
    <w:rsid w:val="00B54D41"/>
    <w:rsid w:val="00B56452"/>
    <w:rsid w:val="00B6245C"/>
    <w:rsid w:val="00B64A91"/>
    <w:rsid w:val="00B74AFA"/>
    <w:rsid w:val="00B9203B"/>
    <w:rsid w:val="00BA4A28"/>
    <w:rsid w:val="00BA5688"/>
    <w:rsid w:val="00BB1480"/>
    <w:rsid w:val="00BD41E4"/>
    <w:rsid w:val="00BE0742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619A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D59E9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58B68-36A6-4A1B-9B14-30871D4E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2</TotalTime>
  <Pages>2</Pages>
  <Words>246</Words>
  <Characters>1958</Characters>
  <Application>Microsoft Office Word</Application>
  <DocSecurity>4</DocSecurity>
  <Lines>1958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2020-11-12T14:58:00Z</cp:lastPrinted>
  <dcterms:created xsi:type="dcterms:W3CDTF">2020-11-18T15:33:00Z</dcterms:created>
  <dcterms:modified xsi:type="dcterms:W3CDTF">2020-11-18T15:33:00Z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