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65119" w:rsidRDefault="00965119" w14:paraId="6FFE9B2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4962A777DE54B87A253ECD422F922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fa28080-2288-4030-9cdf-d84584250e6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nationellt förbud mot offentlig religiös förkunnelse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A45BF7D8AF41E093662EEB3776144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4F3EE8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317A0" w:rsidP="001C09C0" w:rsidRDefault="007317A0" w14:paraId="077E7771" w14:textId="1B9B669E">
      <w:pPr>
        <w:ind w:firstLine="0"/>
      </w:pPr>
      <w:r>
        <w:t>Diskussionen om böneutrop är mycket infekterad på många orter. Varje kommun hanterar dock denna fråga efter eget tycker och smak.</w:t>
      </w:r>
    </w:p>
    <w:p xmlns:w14="http://schemas.microsoft.com/office/word/2010/wordml" w:rsidR="007317A0" w:rsidP="007317A0" w:rsidRDefault="007317A0" w14:paraId="55B83207" w14:textId="77777777">
      <w:r>
        <w:t xml:space="preserve">Svensk grundlag föreskriver religionsfrihet. I detta innefattas frihet från religion. Böneutrop skiljer sig från exempelvis klockringning i kyrkor genom att böneutropen innebär en religiös förkunnelse. Detta bör hållas inom det religiösa rummet för de personer som befinner sig där. </w:t>
      </w:r>
    </w:p>
    <w:p xmlns:w14="http://schemas.microsoft.com/office/word/2010/wordml" w:rsidR="007317A0" w:rsidP="007317A0" w:rsidRDefault="007317A0" w14:paraId="61823375" w14:textId="54798A37">
      <w:r>
        <w:t xml:space="preserve">Även andra samfund ägnar sig emellanåt åt offentlig förkunnelse via högtalare på gator och torg. Detta strider på samma sätt mot grundlagens regler om religionsfrihet. </w:t>
      </w:r>
    </w:p>
    <w:p xmlns:w14="http://schemas.microsoft.com/office/word/2010/wordml" w:rsidR="007317A0" w:rsidRDefault="007317A0" w14:paraId="11DEF6DF" w14:textId="77777777">
      <w:r>
        <w:t>För att förenkla för kommunernas tillämpning av gällande lag och garantera att lagen tillämpas lika i hela landet bör man överväga att förtydliga att religionsfriheten innebär även rätten till frihet från religion, och därmed frihet från religiös förkunnelse som riktas till allmänheten från högtalare i det offentliga rummet.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2EBB27CEBD468185F08FCF32C1E651"/>
        </w:placeholder>
      </w:sdtPr>
      <w:sdtEndPr/>
      <w:sdtContent>
        <w:p xmlns:w14="http://schemas.microsoft.com/office/word/2010/wordml" w:rsidR="00965119" w:rsidP="00965119" w:rsidRDefault="00965119" w14:paraId="19651CB1" w14:textId="77777777">
          <w:pPr/>
          <w:r/>
        </w:p>
        <w:p xmlns:w14="http://schemas.microsoft.com/office/word/2010/wordml" w:rsidR="00965119" w:rsidP="00965119" w:rsidRDefault="00965119" w14:paraId="44DAE79F" w14:textId="140E7B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97A646B" w14:textId="1CF48B7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21C9" w14:textId="77777777" w:rsidR="00A168AB" w:rsidRDefault="00A168AB" w:rsidP="000C1CAD">
      <w:pPr>
        <w:spacing w:line="240" w:lineRule="auto"/>
      </w:pPr>
      <w:r>
        <w:separator/>
      </w:r>
    </w:p>
  </w:endnote>
  <w:endnote w:type="continuationSeparator" w:id="0">
    <w:p w14:paraId="1995706B" w14:textId="77777777" w:rsidR="00A168AB" w:rsidRDefault="00A168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64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AA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77DA" w14:textId="6113731B" w:rsidR="00262EA3" w:rsidRPr="00965119" w:rsidRDefault="00262EA3" w:rsidP="00965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03A5" w14:textId="77777777" w:rsidR="00A168AB" w:rsidRDefault="00A168AB" w:rsidP="000C1CAD">
      <w:pPr>
        <w:spacing w:line="240" w:lineRule="auto"/>
      </w:pPr>
      <w:r>
        <w:separator/>
      </w:r>
    </w:p>
  </w:footnote>
  <w:footnote w:type="continuationSeparator" w:id="0">
    <w:p w14:paraId="7E231510" w14:textId="77777777" w:rsidR="00A168AB" w:rsidRDefault="00A168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39C83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A07E3B" wp14:anchorId="47F121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5119" w14:paraId="05992A38" w14:textId="789B36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699EF017B54AF29C21C79808365E0D"/>
                              </w:placeholder>
                              <w:text/>
                            </w:sdtPr>
                            <w:sdtEndPr/>
                            <w:sdtContent>
                              <w:r w:rsidR="007317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F2132725FB4FB6A0C98B56472AF6DD"/>
                              </w:placeholder>
                              <w:text/>
                            </w:sdtPr>
                            <w:sdtEndPr/>
                            <w:sdtContent>
                              <w:r w:rsidR="001C09C0">
                                <w:t>1640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F1218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5119" w14:paraId="05992A38" w14:textId="789B36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699EF017B54AF29C21C79808365E0D"/>
                        </w:placeholder>
                        <w:text/>
                      </w:sdtPr>
                      <w:sdtEndPr/>
                      <w:sdtContent>
                        <w:r w:rsidR="007317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F2132725FB4FB6A0C98B56472AF6DD"/>
                        </w:placeholder>
                        <w:text/>
                      </w:sdtPr>
                      <w:sdtEndPr/>
                      <w:sdtContent>
                        <w:r w:rsidR="001C09C0">
                          <w:t>1640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6AC64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52E3707" w14:textId="77777777">
    <w:pPr>
      <w:jc w:val="right"/>
    </w:pPr>
  </w:p>
  <w:p w:rsidR="00262EA3" w:rsidP="00776B74" w:rsidRDefault="00262EA3" w14:paraId="6901FB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65119" w14:paraId="792C206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0E8F37" wp14:anchorId="101761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5119" w14:paraId="2CE44CC3" w14:textId="7840E78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17A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09C0">
          <w:t>1640</w:t>
        </w:r>
      </w:sdtContent>
    </w:sdt>
  </w:p>
  <w:p w:rsidRPr="008227B3" w:rsidR="00262EA3" w:rsidP="008227B3" w:rsidRDefault="00965119" w14:paraId="4D61AE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5119" w14:paraId="37829A5E" w14:textId="317AFA0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:1739</w:t>
        </w:r>
      </w:sdtContent>
    </w:sdt>
  </w:p>
  <w:p w:rsidR="00262EA3" w:rsidP="00E03A3D" w:rsidRDefault="00965119" w14:paraId="2868D10E" w14:textId="370BB65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3699EF017B54AF29C21C79808365E0D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AF2132725FB4FB6A0C98B56472AF6DD"/>
      </w:placeholder>
      <w:text/>
    </w:sdtPr>
    <w:sdtEndPr/>
    <w:sdtContent>
      <w:p w:rsidR="00262EA3" w:rsidP="00283E0F" w:rsidRDefault="007317A0" w14:paraId="5828D5CF" w14:textId="21A5C654">
        <w:pPr>
          <w:pStyle w:val="FSHRub2"/>
        </w:pPr>
        <w:r>
          <w:t>Nationellt förbud mot offentlig religiös förkunnelse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9F4A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317A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9C0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972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A0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11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8AB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9C229"/>
  <w15:chartTrackingRefBased/>
  <w15:docId w15:val="{6E8F6232-FB2C-4FAB-9B55-1B609C8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962A777DE54B87A253ECD422F92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FAE8E-05B6-4AB2-8D4D-C83A3A43A00F}"/>
      </w:docPartPr>
      <w:docPartBody>
        <w:p w:rsidR="006028ED" w:rsidRDefault="00746482">
          <w:pPr>
            <w:pStyle w:val="84962A777DE54B87A253ECD422F922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36B1B579ED413491576B0745ADA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D16DD-04CC-481A-86D3-6E3C13BA1E07}"/>
      </w:docPartPr>
      <w:docPartBody>
        <w:p w:rsidR="006028ED" w:rsidRDefault="00746482">
          <w:pPr>
            <w:pStyle w:val="A436B1B579ED413491576B0745ADAD4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3A45BF7D8AF41E093662EEB37761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08057-2EE2-4FEE-A8D5-A3BD2231F781}"/>
      </w:docPartPr>
      <w:docPartBody>
        <w:p w:rsidR="006028ED" w:rsidRDefault="00746482">
          <w:pPr>
            <w:pStyle w:val="E3A45BF7D8AF41E093662EEB377614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2EBB27CEBD468185F08FCF32C1E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F9B0-A0E7-4CFE-AAE2-E73B8ABA9FE0}"/>
      </w:docPartPr>
      <w:docPartBody>
        <w:p w:rsidR="006028ED" w:rsidRDefault="00746482">
          <w:pPr>
            <w:pStyle w:val="5E2EBB27CEBD468185F08FCF32C1E65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3699EF017B54AF29C21C79808365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1F8CD-E12B-4D01-B1A9-946584949790}"/>
      </w:docPartPr>
      <w:docPartBody>
        <w:p w:rsidR="006028ED" w:rsidRDefault="00746482">
          <w:pPr>
            <w:pStyle w:val="D3699EF017B54AF29C21C79808365E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F2132725FB4FB6A0C98B56472AF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7E6E4-B855-4551-8C12-E4BA042D4ACF}"/>
      </w:docPartPr>
      <w:docPartBody>
        <w:p w:rsidR="006028ED" w:rsidRDefault="00746482">
          <w:pPr>
            <w:pStyle w:val="8AF2132725FB4FB6A0C98B56472AF6D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D"/>
    <w:rsid w:val="006028ED"/>
    <w:rsid w:val="007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962A777DE54B87A253ECD422F92286">
    <w:name w:val="84962A777DE54B87A253ECD422F92286"/>
  </w:style>
  <w:style w:type="paragraph" w:customStyle="1" w:styleId="A436B1B579ED413491576B0745ADAD45">
    <w:name w:val="A436B1B579ED413491576B0745ADAD45"/>
  </w:style>
  <w:style w:type="paragraph" w:customStyle="1" w:styleId="E3A45BF7D8AF41E093662EEB37761447">
    <w:name w:val="E3A45BF7D8AF41E093662EEB37761447"/>
  </w:style>
  <w:style w:type="paragraph" w:customStyle="1" w:styleId="5E2EBB27CEBD468185F08FCF32C1E651">
    <w:name w:val="5E2EBB27CEBD468185F08FCF32C1E651"/>
  </w:style>
  <w:style w:type="paragraph" w:customStyle="1" w:styleId="D3699EF017B54AF29C21C79808365E0D">
    <w:name w:val="D3699EF017B54AF29C21C79808365E0D"/>
  </w:style>
  <w:style w:type="paragraph" w:customStyle="1" w:styleId="8AF2132725FB4FB6A0C98B56472AF6DD">
    <w:name w:val="8AF2132725FB4FB6A0C98B56472AF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CD747-ED18-47B3-8841-FFFF947F5826}"/>
</file>

<file path=customXml/itemProps2.xml><?xml version="1.0" encoding="utf-8"?>
<ds:datastoreItem xmlns:ds="http://schemas.openxmlformats.org/officeDocument/2006/customXml" ds:itemID="{6D2447E6-6553-4F65-A8B3-D5DD9EBD29E1}"/>
</file>

<file path=customXml/itemProps3.xml><?xml version="1.0" encoding="utf-8"?>
<ds:datastoreItem xmlns:ds="http://schemas.openxmlformats.org/officeDocument/2006/customXml" ds:itemID="{780CE83C-9C9A-4840-9FD1-3FF4D21FF791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954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