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44C44" w:rsidRDefault="006E04A4">
      <w:pPr>
        <w:pStyle w:val="Dokumentbeteckning"/>
        <w:rPr>
          <w:u w:val="single"/>
        </w:rPr>
      </w:pPr>
      <w:r w:rsidRPr="00144C44">
        <w:fldChar w:fldCharType="begin" w:fldLock="1"/>
      </w:r>
      <w:r w:rsidRPr="00144C44">
        <w:instrText xml:space="preserve"> DOCPROPERTY "DocumentYear" </w:instrText>
      </w:r>
      <w:r w:rsidRPr="00144C44">
        <w:fldChar w:fldCharType="separate"/>
      </w:r>
      <w:r w:rsidR="00536AB7" w:rsidRPr="00144C44">
        <w:t>2009/10</w:t>
      </w:r>
      <w:r w:rsidRPr="00144C44">
        <w:fldChar w:fldCharType="end"/>
      </w:r>
      <w:r w:rsidRPr="00144C44">
        <w:t>:</w:t>
      </w:r>
      <w:r w:rsidRPr="00144C44">
        <w:fldChar w:fldCharType="begin" w:fldLock="1"/>
      </w:r>
      <w:r w:rsidRPr="00144C44">
        <w:instrText xml:space="preserve"> DOCPROPERTY "DocumentNumber" </w:instrText>
      </w:r>
      <w:r w:rsidRPr="00144C44">
        <w:fldChar w:fldCharType="separate"/>
      </w:r>
      <w:r w:rsidR="00536AB7" w:rsidRPr="00144C44">
        <w:t>101</w:t>
      </w:r>
      <w:r w:rsidRPr="00144C44">
        <w:fldChar w:fldCharType="end"/>
      </w:r>
    </w:p>
    <w:p w:rsidR="006E04A4" w:rsidRPr="00144C44" w:rsidRDefault="006E04A4">
      <w:pPr>
        <w:pStyle w:val="Datum"/>
        <w:outlineLvl w:val="0"/>
      </w:pPr>
      <w:r w:rsidRPr="00144C44">
        <w:fldChar w:fldCharType="begin" w:fldLock="1"/>
      </w:r>
      <w:r w:rsidRPr="00144C44">
        <w:instrText xml:space="preserve"> DOCPROPERTY "DocumentDate" </w:instrText>
      </w:r>
      <w:r w:rsidRPr="00144C44">
        <w:fldChar w:fldCharType="separate"/>
      </w:r>
      <w:r w:rsidR="00536AB7" w:rsidRPr="00144C44">
        <w:t>Fredagen den 9 april 2010</w:t>
      </w:r>
      <w:r w:rsidRPr="00144C4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44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44C44" w:rsidRDefault="00EE7956">
            <w:pPr>
              <w:pStyle w:val="Plenum"/>
              <w:tabs>
                <w:tab w:val="clear" w:pos="1418"/>
              </w:tabs>
            </w:pPr>
            <w:r w:rsidRPr="00144C44">
              <w:t>Kl.</w:t>
            </w:r>
          </w:p>
        </w:tc>
        <w:tc>
          <w:tcPr>
            <w:tcW w:w="851" w:type="dxa"/>
          </w:tcPr>
          <w:p w:rsidR="006E04A4" w:rsidRPr="00144C44" w:rsidRDefault="00EE795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44C44">
              <w:t>09.00</w:t>
            </w:r>
          </w:p>
        </w:tc>
        <w:tc>
          <w:tcPr>
            <w:tcW w:w="397" w:type="dxa"/>
          </w:tcPr>
          <w:p w:rsidR="006E04A4" w:rsidRPr="00144C4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44C44" w:rsidRDefault="00EE7956">
            <w:pPr>
              <w:pStyle w:val="Plenum"/>
              <w:tabs>
                <w:tab w:val="clear" w:pos="1418"/>
              </w:tabs>
              <w:ind w:right="1"/>
            </w:pPr>
            <w:r w:rsidRPr="00144C44">
              <w:t>Interpellationssvar</w:t>
            </w:r>
          </w:p>
        </w:tc>
      </w:tr>
    </w:tbl>
    <w:p w:rsidR="006E04A4" w:rsidRPr="00144C44" w:rsidRDefault="006E04A4">
      <w:pPr>
        <w:pStyle w:val="StreckLngt"/>
      </w:pPr>
      <w:r w:rsidRPr="00144C44">
        <w:tab/>
      </w:r>
    </w:p>
    <w:p w:rsidR="002114B0" w:rsidRPr="00144C44" w:rsidRDefault="002114B0" w:rsidP="00F221DA">
      <w:pPr>
        <w:pStyle w:val="Blankrad"/>
      </w:pPr>
      <w:r w:rsidRPr="00144C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4B0" w:rsidRPr="00144C44" w:rsidTr="00870A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4B0" w:rsidRPr="00144C44" w:rsidRDefault="002114B0" w:rsidP="00870AEE">
            <w:pPr>
              <w:pStyle w:val="HuvudrubrikFlisteNr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HuvudrubrikEnsam"/>
            </w:pPr>
            <w:r w:rsidRPr="00144C44">
              <w:t>Avsägelse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HuvudrubrikKolumn3"/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Agneta Berliner (fp) som suppleant i skatteutskottet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</w:p>
        </w:tc>
      </w:tr>
    </w:tbl>
    <w:p w:rsidR="002114B0" w:rsidRPr="00144C44" w:rsidRDefault="002114B0" w:rsidP="00F221DA">
      <w:pPr>
        <w:pStyle w:val="Blankrad"/>
      </w:pPr>
      <w:r w:rsidRPr="00144C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4B0" w:rsidRPr="00144C44" w:rsidTr="00870A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4B0" w:rsidRPr="00144C44" w:rsidRDefault="002114B0" w:rsidP="00870AEE">
            <w:pPr>
              <w:pStyle w:val="HuvudrubrikFlisteNr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HuvudrubrikEnsam"/>
            </w:pPr>
            <w:r w:rsidRPr="00144C44">
              <w:t>Anmälan om kompletteringsval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HuvudrubrikKolumn3"/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Agneta Berliner (fp) som ledamot i skatteutskottet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</w:p>
        </w:tc>
      </w:tr>
    </w:tbl>
    <w:p w:rsidR="002114B0" w:rsidRPr="00144C44" w:rsidRDefault="002114B0" w:rsidP="00F221DA">
      <w:pPr>
        <w:pStyle w:val="Blankrad"/>
      </w:pPr>
      <w:r w:rsidRPr="00144C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4B0" w:rsidRPr="00144C44" w:rsidTr="00870A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4B0" w:rsidRPr="00144C44" w:rsidRDefault="002114B0" w:rsidP="00870AEE">
            <w:pPr>
              <w:pStyle w:val="HuvudrubrikFlisteNr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HuvudrubrikEnsam"/>
            </w:pPr>
            <w:bookmarkStart w:id="1" w:name="Start_FördröjdaInterpellationer"/>
            <w:bookmarkEnd w:id="1"/>
            <w:r w:rsidRPr="00144C44">
              <w:t>Anmälan om fördröjt svar på interpellation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HuvudrubrikKolumn3"/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2009/10:317 av Monica Green (s)</w:t>
            </w:r>
          </w:p>
          <w:p w:rsidR="002114B0" w:rsidRPr="00144C44" w:rsidRDefault="002114B0" w:rsidP="00870AEE">
            <w:r w:rsidRPr="00144C44">
              <w:t>Psykisk ohälsa bland arbetslösa ungdomar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</w:p>
        </w:tc>
      </w:tr>
    </w:tbl>
    <w:p w:rsidR="002114B0" w:rsidRPr="00144C44" w:rsidRDefault="002114B0" w:rsidP="00F221DA">
      <w:pPr>
        <w:pStyle w:val="Blankrad"/>
      </w:pPr>
      <w:r w:rsidRPr="00144C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4B0" w:rsidRPr="00144C44" w:rsidTr="00870A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4B0" w:rsidRPr="00144C44" w:rsidRDefault="002114B0" w:rsidP="00870AEE">
            <w:pPr>
              <w:pStyle w:val="HuvudrubrikFlisteNr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Huvudrubrik"/>
            </w:pPr>
            <w:bookmarkStart w:id="2" w:name="Start_Interpellationer"/>
            <w:bookmarkEnd w:id="2"/>
            <w:r w:rsidRPr="00144C44">
              <w:t>Svar på interpellationer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HuvudrubrikKolumn3"/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Besvaradav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Besvaradav"/>
            </w:pPr>
            <w:r w:rsidRPr="00144C44">
              <w:t>Justitieminister Beatrice Ask (m)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Besvaradav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2009/10:304 av Lena Olsson (v)</w:t>
            </w:r>
          </w:p>
          <w:p w:rsidR="002114B0" w:rsidRPr="00144C44" w:rsidRDefault="002114B0" w:rsidP="00870AEE">
            <w:r w:rsidRPr="00144C44">
              <w:t>Granskningskommission för förundersökningar i våldtäktsärenden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2009/10:306 av Maryam Yazdanfar (s)</w:t>
            </w:r>
          </w:p>
          <w:p w:rsidR="002114B0" w:rsidRPr="00144C44" w:rsidRDefault="002114B0" w:rsidP="00870AEE">
            <w:r w:rsidRPr="00144C44">
              <w:t>Hatbrottsenhet till Malmö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2009/10:307 av Maryam Yazdanfar (s)</w:t>
            </w:r>
          </w:p>
          <w:p w:rsidR="002114B0" w:rsidRPr="00144C44" w:rsidRDefault="002114B0" w:rsidP="00870AEE">
            <w:r w:rsidRPr="00144C44">
              <w:t>Dialog mellan Justitiedepartementet och judiska församlingen i Malmö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Besvaradav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Besvaradav"/>
            </w:pPr>
            <w:r w:rsidRPr="00144C44">
              <w:t>Statsrådet Cristina Husmark Pehrsson (m)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Besvaradav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2009/10:270 av Hillevi Larsson (s)</w:t>
            </w:r>
          </w:p>
          <w:p w:rsidR="002114B0" w:rsidRPr="00144C44" w:rsidRDefault="002114B0" w:rsidP="00870AEE">
            <w:r w:rsidRPr="00144C44">
              <w:t>Öresundsintegrationen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2009/10:319 av Kalle Larsson (v)</w:t>
            </w:r>
          </w:p>
          <w:p w:rsidR="002114B0" w:rsidRPr="00144C44" w:rsidRDefault="002114B0" w:rsidP="00870AEE">
            <w:r w:rsidRPr="00144C44">
              <w:t>En omprövning av pensionssystemet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Besvaradav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Besvaradav"/>
            </w:pPr>
            <w:r w:rsidRPr="00144C44">
              <w:t>Socialminister Göran Hägglund (kd)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Besvaradav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2009/10:309 av Staffan Danielsson (c)</w:t>
            </w:r>
          </w:p>
          <w:p w:rsidR="002114B0" w:rsidRPr="00144C44" w:rsidRDefault="002114B0" w:rsidP="00870AEE">
            <w:r w:rsidRPr="00144C44">
              <w:t>Svåra lidanden vid livets slut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</w:p>
        </w:tc>
      </w:tr>
    </w:tbl>
    <w:p w:rsidR="002114B0" w:rsidRPr="00144C44" w:rsidRDefault="002114B0" w:rsidP="00F221DA">
      <w:pPr>
        <w:pStyle w:val="Blankrad"/>
      </w:pPr>
      <w:r w:rsidRPr="00144C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14B0" w:rsidRPr="00144C44" w:rsidTr="00870A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14B0" w:rsidRPr="00144C44" w:rsidRDefault="002114B0" w:rsidP="00870AEE">
            <w:pPr>
              <w:pStyle w:val="HuvudrubrikFlisteNr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144C44">
              <w:t>Ärenden för hänvisning till utskott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HuvudrubrikKolumn3"/>
            </w:pPr>
            <w:r w:rsidRPr="00144C44">
              <w:t>Förslag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renderubrik"/>
            </w:pPr>
            <w:r w:rsidRPr="00144C44">
              <w:t>Skrivelse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rende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 xml:space="preserve">2009/10:166 Uppföljning av den </w:t>
            </w:r>
            <w:r w:rsidR="00A93646" w:rsidRPr="00144C44">
              <w:t>n</w:t>
            </w:r>
            <w:r w:rsidRPr="00144C44">
              <w:t>ationella handlingsplanen för handikappolitiken och grunden för en strategi framåt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SoU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rende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renderubrik"/>
            </w:pPr>
            <w:r w:rsidRPr="00144C44">
              <w:t>Motioner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rende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2009/10:105 Barn under 15 år som misstänks för brott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2009/10:Ju9 av Thomas Bodström m.fl. (s, v, mp)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JuU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2009/10:125 En ny alkohollag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2009/10:So9 av Elina Linna m.fl. (v)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SoU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2009/10:So10 av Hans Wallmark (m)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SoU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2009/10:So11 av Ylva Johansson m.fl. (s)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SoU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2009/10:So12 av Thomas Nihlén m.fl. (mp)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SoU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2009/10:139 Fokus på kunskap - kvalitet i den högre utbildningen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2009/10:Ub10 av Marie Granlund m.fl. (s, v, mp)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UbU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2009/10:146 Valfrihetssystem hos Arbetsförmedlingen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2009/10:A13 av Berit Högman m.fl. (s, v, mp)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AU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2009/10:147 Skärpta straff för allvarliga våldsbrott m.m.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2009/10:Ju10 av Alice Åström m.fl. (v)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JuU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2009/10:Ju11 av Mehmet Kaplan m.fl. (mp)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JuU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2009/10:Ju12 av Mats G Nilsson (m)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JuU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2009/10:Ju13 av Thomas Bodström m.fl. (s)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JuU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2009/10:149 En akademi i tiden – ökad frihet för universitet och högskolor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2009/10:Ub11 av Marie Granlund m.fl. (s, v, mp)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UbU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2009/10:152 Förstärkt straffrättsligt skydd mot människohandel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2009/10:Ju14 av Thomas Bodström m.fl. (s)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JuU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2009/10:157 Bidragsvillkor för fristående verksamheter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2009/10:Ub12 av Marie Granlund m.fl. (s)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UbU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2009/10:160 Modern personalförsörjning för ett användbart försvar – vissa frågor om Försvarsmaktens personal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2009/10:Fö1 av Anders Karlsson m.fl. (s, mp, v)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FöU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2009/10:161 Ändrade regler om ersättning vid sjukdom och ökad flexibilitet för anställning av sjömän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2009/10:T5 av Lena Hallengren m.fl. (s, v, mp)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TU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2009/10:162 Ersättning vid expropriation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2009/10:C12 av Carina Moberg m.fl. (s, v, mp)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CU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2009/10:164 Hållbarhetskriterier för biodrivmedel och flytande biobränslen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2009/10:MJ2 av Peter Pedersen m.fl. (v)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MJU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2009/10:175 Offentlig förvaltning för demokrati, delaktighet och tillväxt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2009/10:Fi11 av Thomas Östros m.fl. (s, mp, v)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FiU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2009/10:176 Personlig assistans och andra insatser – åtgärder för ökad kvalitet och trygghet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2009/10:So6 av Elina Linna m.fl. (v)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SoU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2009/10:So7 av Ylva Johansson m.fl. (s)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SoU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2009/10:So8 av Thomas Nihlén (mp)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SoU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prop. 2009/10:183 Avveckling av inkomstgarantier för konstnärer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2009/10:Kr6 av Leif Pagrotsky m.fl. (s, v, mp)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KrU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skr. 2009/10:129 Att möta globala utmaningar – skrivelse om samstämmighet för utveckling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2009/10:U12 av Urban Ahlin m.fl. (s)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UU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2009/10:U13 av Hans Linde m.fl. (v)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UU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2009/10:U14 av Bodil Ceballos m.fl. (mp)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UU</w:t>
            </w: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Motionsrubrik"/>
            </w:pPr>
          </w:p>
        </w:tc>
        <w:tc>
          <w:tcPr>
            <w:tcW w:w="6237" w:type="dxa"/>
          </w:tcPr>
          <w:p w:rsidR="002114B0" w:rsidRPr="00144C44" w:rsidRDefault="002114B0" w:rsidP="00870AEE">
            <w:pPr>
              <w:pStyle w:val="Motionsrubrik"/>
            </w:pPr>
            <w:r w:rsidRPr="00144C44">
              <w:t>med anledning av skr. 2009/10:187 Redovisning av fiskeripolitiska insatser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pStyle w:val="Motionsrubrik"/>
              <w:rPr>
                <w:spacing w:val="-4"/>
              </w:rPr>
            </w:pPr>
          </w:p>
        </w:tc>
      </w:tr>
      <w:tr w:rsidR="002114B0" w:rsidRPr="00144C44" w:rsidTr="00870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14B0" w:rsidRPr="00144C44" w:rsidRDefault="002114B0" w:rsidP="00870AEE">
            <w:pPr>
              <w:pStyle w:val="FlistaNrText"/>
            </w:pPr>
          </w:p>
        </w:tc>
        <w:tc>
          <w:tcPr>
            <w:tcW w:w="6237" w:type="dxa"/>
          </w:tcPr>
          <w:p w:rsidR="002114B0" w:rsidRPr="00144C44" w:rsidRDefault="002114B0" w:rsidP="00870AEE">
            <w:r w:rsidRPr="00144C44">
              <w:t>2009/10:MJ3 av Anders Ygeman m.fl. (s, mp, v)</w:t>
            </w:r>
          </w:p>
        </w:tc>
        <w:tc>
          <w:tcPr>
            <w:tcW w:w="2481" w:type="dxa"/>
          </w:tcPr>
          <w:p w:rsidR="002114B0" w:rsidRPr="00144C44" w:rsidRDefault="002114B0" w:rsidP="00870AEE">
            <w:pPr>
              <w:rPr>
                <w:spacing w:val="-4"/>
              </w:rPr>
            </w:pPr>
            <w:r w:rsidRPr="00144C44">
              <w:rPr>
                <w:spacing w:val="-4"/>
              </w:rPr>
              <w:t>MJU</w:t>
            </w:r>
          </w:p>
        </w:tc>
      </w:tr>
    </w:tbl>
    <w:p w:rsidR="002114B0" w:rsidRPr="00144C44" w:rsidRDefault="002114B0" w:rsidP="00F221DA">
      <w:pPr>
        <w:pStyle w:val="Blankrad"/>
      </w:pPr>
      <w:r w:rsidRPr="00144C44">
        <w:t>     </w:t>
      </w:r>
    </w:p>
    <w:p w:rsidR="006E04A4" w:rsidRPr="00144C44" w:rsidRDefault="002114B0" w:rsidP="00F221DA">
      <w:pPr>
        <w:pStyle w:val="Blankrad"/>
      </w:pPr>
      <w:bookmarkStart w:id="6" w:name="Start"/>
      <w:bookmarkEnd w:id="6"/>
      <w:r w:rsidRPr="00144C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44C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44C4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44C44" w:rsidRDefault="006E04A4" w:rsidP="00D016E9">
            <w:pPr>
              <w:pStyle w:val="StreckMitten"/>
            </w:pPr>
            <w:r w:rsidRPr="00144C44">
              <w:tab/>
            </w:r>
            <w:r w:rsidRPr="00144C44">
              <w:tab/>
            </w:r>
          </w:p>
        </w:tc>
      </w:tr>
    </w:tbl>
    <w:p w:rsidR="006E04A4" w:rsidRPr="00144C44" w:rsidRDefault="006E04A4" w:rsidP="003675A0">
      <w:pPr>
        <w:pStyle w:val="Blankrad"/>
      </w:pPr>
    </w:p>
    <w:sectPr w:rsidR="006E04A4" w:rsidRPr="00144C4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FD7" w:rsidRPr="00144C44" w:rsidRDefault="00B16FD7">
      <w:r w:rsidRPr="00144C44">
        <w:separator/>
      </w:r>
    </w:p>
  </w:endnote>
  <w:endnote w:type="continuationSeparator" w:id="0">
    <w:p w:rsidR="00B16FD7" w:rsidRPr="00144C44" w:rsidRDefault="00B16FD7">
      <w:r w:rsidRPr="00144C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956" w:rsidRPr="00144C44" w:rsidRDefault="00EE7956">
    <w:pPr>
      <w:pStyle w:val="Sidhuvud"/>
      <w:jc w:val="center"/>
    </w:pPr>
    <w:r w:rsidRPr="00144C44">
      <w:fldChar w:fldCharType="begin" w:fldLock="1"/>
    </w:r>
    <w:r w:rsidRPr="00144C44">
      <w:instrText xml:space="preserve"> PAGE </w:instrText>
    </w:r>
    <w:r w:rsidRPr="00144C44">
      <w:fldChar w:fldCharType="separate"/>
    </w:r>
    <w:r w:rsidR="00536AB7" w:rsidRPr="00144C44">
      <w:t>2</w:t>
    </w:r>
    <w:r w:rsidRPr="00144C44">
      <w:fldChar w:fldCharType="end"/>
    </w:r>
    <w:r w:rsidRPr="00144C44">
      <w:t xml:space="preserve"> (</w:t>
    </w:r>
    <w:r w:rsidRPr="00144C44">
      <w:fldChar w:fldCharType="begin" w:fldLock="1"/>
    </w:r>
    <w:r w:rsidRPr="00144C44">
      <w:instrText xml:space="preserve"> NUMPAGES </w:instrText>
    </w:r>
    <w:r w:rsidRPr="00144C44">
      <w:fldChar w:fldCharType="separate"/>
    </w:r>
    <w:r w:rsidR="00536AB7" w:rsidRPr="00144C44">
      <w:t>3</w:t>
    </w:r>
    <w:r w:rsidRPr="00144C44">
      <w:fldChar w:fldCharType="end"/>
    </w:r>
    <w:r w:rsidRPr="00144C44">
      <w:t>)</w:t>
    </w:r>
  </w:p>
  <w:p w:rsidR="00EE7956" w:rsidRPr="00144C44" w:rsidRDefault="00EE79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956" w:rsidRPr="00144C44" w:rsidRDefault="00EE7956">
    <w:pPr>
      <w:pStyle w:val="Sidhuvud"/>
      <w:jc w:val="center"/>
    </w:pPr>
    <w:r w:rsidRPr="00144C44">
      <w:fldChar w:fldCharType="begin" w:fldLock="1"/>
    </w:r>
    <w:r w:rsidRPr="00144C44">
      <w:instrText xml:space="preserve"> PAGE </w:instrText>
    </w:r>
    <w:r w:rsidRPr="00144C44">
      <w:fldChar w:fldCharType="separate"/>
    </w:r>
    <w:r w:rsidR="00536AB7" w:rsidRPr="00144C44">
      <w:t>1</w:t>
    </w:r>
    <w:r w:rsidRPr="00144C44">
      <w:fldChar w:fldCharType="end"/>
    </w:r>
    <w:r w:rsidRPr="00144C44">
      <w:t xml:space="preserve"> (</w:t>
    </w:r>
    <w:r w:rsidRPr="00144C44">
      <w:fldChar w:fldCharType="begin" w:fldLock="1"/>
    </w:r>
    <w:r w:rsidRPr="00144C44">
      <w:instrText xml:space="preserve"> NUMPAGES </w:instrText>
    </w:r>
    <w:r w:rsidRPr="00144C44">
      <w:fldChar w:fldCharType="separate"/>
    </w:r>
    <w:r w:rsidR="00536AB7" w:rsidRPr="00144C44">
      <w:t>3</w:t>
    </w:r>
    <w:r w:rsidRPr="00144C44">
      <w:fldChar w:fldCharType="end"/>
    </w:r>
    <w:r w:rsidRPr="00144C44">
      <w:t>)</w:t>
    </w:r>
  </w:p>
  <w:p w:rsidR="00EE7956" w:rsidRPr="00144C44" w:rsidRDefault="00EE79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FD7" w:rsidRPr="00144C44" w:rsidRDefault="00B16FD7">
      <w:r w:rsidRPr="00144C44">
        <w:separator/>
      </w:r>
    </w:p>
  </w:footnote>
  <w:footnote w:type="continuationSeparator" w:id="0">
    <w:p w:rsidR="00B16FD7" w:rsidRPr="00144C44" w:rsidRDefault="00B16FD7">
      <w:r w:rsidRPr="00144C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956" w:rsidRPr="00144C44" w:rsidRDefault="00EE7956">
    <w:pPr>
      <w:pStyle w:val="Sidhuvud"/>
      <w:tabs>
        <w:tab w:val="clear" w:pos="4536"/>
      </w:tabs>
    </w:pPr>
    <w:r w:rsidRPr="00144C44">
      <w:fldChar w:fldCharType="begin" w:fldLock="1"/>
    </w:r>
    <w:r w:rsidRPr="00144C44">
      <w:instrText xml:space="preserve"> DOCPROPERTY "DocumentDate" </w:instrText>
    </w:r>
    <w:r w:rsidRPr="00144C44">
      <w:fldChar w:fldCharType="separate"/>
    </w:r>
    <w:r w:rsidR="00536AB7" w:rsidRPr="00144C44">
      <w:t>Fredagen den 9 april 2010</w:t>
    </w:r>
    <w:r w:rsidRPr="00144C44">
      <w:fldChar w:fldCharType="end"/>
    </w:r>
    <w:r w:rsidRPr="00144C44">
      <w:tab/>
    </w:r>
  </w:p>
  <w:p w:rsidR="00EE7956" w:rsidRPr="00144C44" w:rsidRDefault="00EE795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44C44">
      <w:rPr>
        <w:sz w:val="12"/>
      </w:rPr>
      <w:tab/>
    </w:r>
  </w:p>
  <w:p w:rsidR="00EE7956" w:rsidRPr="00144C44" w:rsidRDefault="00EE7956"/>
  <w:p w:rsidR="00EE7956" w:rsidRPr="00144C44" w:rsidRDefault="00EE79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956" w:rsidRPr="00144C44" w:rsidRDefault="00144C4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44C4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7956" w:rsidRPr="00144C44" w:rsidRDefault="00EE7956">
    <w:pPr>
      <w:pStyle w:val="Dokumentrubrik"/>
      <w:spacing w:after="360"/>
    </w:pPr>
    <w:r w:rsidRPr="00144C44">
      <w:t>Föredragningslista</w:t>
    </w:r>
  </w:p>
  <w:p w:rsidR="00EE7956" w:rsidRPr="00144C44" w:rsidRDefault="00EE79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46115967">
    <w:abstractNumId w:val="5"/>
  </w:num>
  <w:num w:numId="2" w16cid:durableId="1450734653">
    <w:abstractNumId w:val="2"/>
  </w:num>
  <w:num w:numId="3" w16cid:durableId="732779044">
    <w:abstractNumId w:val="4"/>
  </w:num>
  <w:num w:numId="4" w16cid:durableId="47653374">
    <w:abstractNumId w:val="1"/>
  </w:num>
  <w:num w:numId="5" w16cid:durableId="1030689935">
    <w:abstractNumId w:val="0"/>
  </w:num>
  <w:num w:numId="6" w16cid:durableId="1916747173">
    <w:abstractNumId w:val="3"/>
  </w:num>
  <w:num w:numId="7" w16cid:durableId="301813363">
    <w:abstractNumId w:val="3"/>
  </w:num>
  <w:num w:numId="8" w16cid:durableId="1370566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11B6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4C44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4B0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5AD9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1B6A"/>
    <w:rsid w:val="005128A9"/>
    <w:rsid w:val="005166A2"/>
    <w:rsid w:val="00517888"/>
    <w:rsid w:val="00533A3C"/>
    <w:rsid w:val="00536AB7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4BC7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AEE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46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16FD7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4CF8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8D5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E7956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774273-F040-4382-B13E-08ECC013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114B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616</Words>
  <Characters>3549</Characters>
  <Application>Microsoft Office Word</Application>
  <DocSecurity>4</DocSecurity>
  <Lines>253</Lines>
  <Paragraphs>173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2009/10:101</vt:lpstr>
      <vt:lpstr>Fredagen den 9 april 2010</vt:lpstr>
    </vt:vector>
  </TitlesOfParts>
  <Company>Riksdagen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2010-04-09T05:59:00Z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9 april 2010</vt:lpwstr>
  </property>
  <property fmtid="{D5CDD505-2E9C-101B-9397-08002B2CF9AE}" pid="3" name="DocumentNumber">
    <vt:lpwstr>101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2010-04-09</vt:lpwstr>
  </property>
  <property fmtid="{D5CDD505-2E9C-101B-9397-08002B2CF9AE}" pid="7" name="DatumAvgörande">
    <vt:lpwstr>2010-04-09</vt:lpwstr>
  </property>
  <property fmtid="{D5CDD505-2E9C-101B-9397-08002B2CF9AE}" pid="8" name="Publicerare">
    <vt:lpwstr>ia0115aa</vt:lpwstr>
  </property>
</Properties>
</file>