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B7540" w:rsidRDefault="00E8671C" w14:paraId="71F25E2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8D51B38968A4CB98D1BD2AB75BCDD8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f416f95-b7a3-41ea-a9ea-a675047c5a52"/>
        <w:id w:val="-731004738"/>
        <w:lock w:val="sdtLocked"/>
      </w:sdtPr>
      <w:sdtEndPr/>
      <w:sdtContent>
        <w:p w:rsidR="008C366B" w:rsidRDefault="003A0737" w14:paraId="58B671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myskoxen ska ges ett formellt stöd i form av klassificering som statligt vilt enligt 33 § i jaktförordningen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72A04FD7CFB4530A16852C41F1B01BA"/>
        </w:placeholder>
        <w:text/>
      </w:sdtPr>
      <w:sdtEndPr/>
      <w:sdtContent>
        <w:p w:rsidRPr="009B062B" w:rsidR="006D79C9" w:rsidP="00333E95" w:rsidRDefault="006D79C9" w14:paraId="692AFB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8671C" w:rsidP="00A56270" w:rsidRDefault="00A56270" w14:paraId="2B9FA48D" w14:textId="7383F405">
      <w:pPr>
        <w:pStyle w:val="Normalutanindragellerluft"/>
      </w:pPr>
      <w:r>
        <w:t>Myskoxen är enligt Bernkonventionen klassad som en strängt skyddad art. Konven</w:t>
      </w:r>
      <w:r w:rsidR="00E8671C">
        <w:softHyphen/>
      </w:r>
      <w:r>
        <w:t>tionen är sedan 1983 införd i svensk lagstiftning och är därtill ratificerad av Europeiska rådet. Detta medför dock inte att myskoxen uppbär något särskilt skydd i Sverige, utöver den nationella lag som säger att människor inte får vistas mindre än 100 meter från myskoxar i det vilda.</w:t>
      </w:r>
    </w:p>
    <w:p w:rsidR="00E8671C" w:rsidP="00E8671C" w:rsidRDefault="00A56270" w14:paraId="77914773" w14:textId="28354F44">
      <w:r>
        <w:t>Redan 2015 föreslog Naturvårdsverket att myskoxens ställning i Sverige skulle för</w:t>
      </w:r>
      <w:r w:rsidR="00E8671C">
        <w:softHyphen/>
      </w:r>
      <w:r>
        <w:t>svagas genom att den skulle förlora sin status som ”statens vilt” i 33</w:t>
      </w:r>
      <w:r w:rsidR="003A0737">
        <w:t> </w:t>
      </w:r>
      <w:r>
        <w:t>§ jaktförordningen. Den dåvarande regeringen valde att inte gå vidare med förslaget.</w:t>
      </w:r>
    </w:p>
    <w:p w:rsidR="00E8671C" w:rsidP="00E8671C" w:rsidRDefault="00A56270" w14:paraId="0DB65992" w14:textId="77777777">
      <w:r>
        <w:t xml:space="preserve">Förslaget motiverades med att arten myskoxe inte kommit till Sverige av egen kraft och därför till exempel inte är rödlistad. Detta bortsåg från att myskoxen </w:t>
      </w:r>
      <w:r w:rsidR="003A0737">
        <w:t>finns</w:t>
      </w:r>
      <w:r>
        <w:t xml:space="preserve"> på den skandinaviska halvön sedan 30</w:t>
      </w:r>
      <w:r w:rsidR="003A0737">
        <w:t> </w:t>
      </w:r>
      <w:r>
        <w:t>000 år tillbaka i tiden, liksom att nuvarande förekomst av myskoxe i Sverige – en flock om tiotalet djur i västra Härjedalen – härstammar från de myskoxar som på 70-talet vandrade in i Sverige från Norge.</w:t>
      </w:r>
    </w:p>
    <w:p w:rsidR="00E8671C" w:rsidP="00E8671C" w:rsidRDefault="00A56270" w14:paraId="65B405AA" w14:textId="77777777">
      <w:r>
        <w:t>En statlig utredning, Vissa förändringar av jaktlagstiftningen (SOU 2025:32), föreslår nu att myskoxen ska strykas ur 33</w:t>
      </w:r>
      <w:r w:rsidR="003A0737">
        <w:t> </w:t>
      </w:r>
      <w:r>
        <w:t>§ jaktförordningen med samma motivation som för tio år sedan.</w:t>
      </w:r>
    </w:p>
    <w:p w:rsidR="00E8671C" w:rsidP="00E8671C" w:rsidRDefault="00A56270" w14:paraId="285F8527" w14:textId="77777777">
      <w:r w:rsidRPr="00E8671C">
        <w:rPr>
          <w:spacing w:val="-2"/>
        </w:rPr>
        <w:t>Om regeringen väljer att gå vidare med förslaget kommer det att få stora konsekvenser</w:t>
      </w:r>
      <w:r>
        <w:t xml:space="preserve"> för arbetet med att vårda och bevara den enda förekomsten av vild myskoxe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BA16E37305454B98A901745522A88F"/>
        </w:placeholder>
      </w:sdtPr>
      <w:sdtEndPr/>
      <w:sdtContent>
        <w:p w:rsidR="00BB7540" w:rsidP="00BB7540" w:rsidRDefault="00BB7540" w14:paraId="0A2860A9" w14:textId="7C3F6DAD"/>
        <w:p w:rsidR="00BB7540" w:rsidP="00BB7540" w:rsidRDefault="00E8671C" w14:paraId="3D98BBEF" w14:textId="435176C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C366B" w14:paraId="0120C450" w14:textId="77777777">
        <w:trPr>
          <w:cantSplit/>
        </w:trPr>
        <w:tc>
          <w:tcPr>
            <w:tcW w:w="50" w:type="pct"/>
            <w:vAlign w:val="bottom"/>
          </w:tcPr>
          <w:p w:rsidR="008C366B" w:rsidRDefault="003A0737" w14:paraId="4AE5CEB2" w14:textId="77777777">
            <w:pPr>
              <w:pStyle w:val="Underskrifter"/>
              <w:spacing w:after="0"/>
            </w:pPr>
            <w:r>
              <w:lastRenderedPageBreak/>
              <w:t>Anders W Jonsson (C)</w:t>
            </w:r>
          </w:p>
        </w:tc>
        <w:tc>
          <w:tcPr>
            <w:tcW w:w="50" w:type="pct"/>
            <w:vAlign w:val="bottom"/>
          </w:tcPr>
          <w:p w:rsidR="008C366B" w:rsidRDefault="008C366B" w14:paraId="6D3764B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BBB910" w14:textId="276E8A7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80D0A" w14:textId="77777777" w:rsidR="00A56270" w:rsidRDefault="00A56270" w:rsidP="000C1CAD">
      <w:pPr>
        <w:spacing w:line="240" w:lineRule="auto"/>
      </w:pPr>
      <w:r>
        <w:separator/>
      </w:r>
    </w:p>
  </w:endnote>
  <w:endnote w:type="continuationSeparator" w:id="0">
    <w:p w14:paraId="64AEAB43" w14:textId="77777777" w:rsidR="00A56270" w:rsidRDefault="00A562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C4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47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741B" w14:textId="7455D304" w:rsidR="00262EA3" w:rsidRPr="00BB7540" w:rsidRDefault="00262EA3" w:rsidP="00BB75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8A7E" w14:textId="77777777" w:rsidR="00A56270" w:rsidRDefault="00A56270" w:rsidP="000C1CAD">
      <w:pPr>
        <w:spacing w:line="240" w:lineRule="auto"/>
      </w:pPr>
      <w:r>
        <w:separator/>
      </w:r>
    </w:p>
  </w:footnote>
  <w:footnote w:type="continuationSeparator" w:id="0">
    <w:p w14:paraId="17E16A07" w14:textId="77777777" w:rsidR="00A56270" w:rsidRDefault="00A562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9CC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5696E6" wp14:editId="7EE7F8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73CEF4" w14:textId="12153ECB" w:rsidR="00262EA3" w:rsidRDefault="00E8671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EE619DA52B4B67ABBC6C49741F4F61"/>
                              </w:placeholder>
                              <w:text/>
                            </w:sdtPr>
                            <w:sdtEndPr/>
                            <w:sdtContent>
                              <w:r w:rsidR="00A5627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454E256E5C406F86229500295ADD1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5696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C73CEF4" w14:textId="12153ECB" w:rsidR="00262EA3" w:rsidRDefault="00E8671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EE619DA52B4B67ABBC6C49741F4F61"/>
                        </w:placeholder>
                        <w:text/>
                      </w:sdtPr>
                      <w:sdtEndPr/>
                      <w:sdtContent>
                        <w:r w:rsidR="00A5627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454E256E5C406F86229500295ADD1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0288E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9BF1" w14:textId="77777777" w:rsidR="00262EA3" w:rsidRDefault="00262EA3" w:rsidP="008563AC">
    <w:pPr>
      <w:jc w:val="right"/>
    </w:pPr>
  </w:p>
  <w:p w14:paraId="61DD3D2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756C" w14:textId="77777777" w:rsidR="00262EA3" w:rsidRDefault="00E8671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2AC0E2" wp14:editId="173662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8968CE" w14:textId="058DB935" w:rsidR="00262EA3" w:rsidRDefault="00E8671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754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627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E8685FF" w14:textId="77777777" w:rsidR="00262EA3" w:rsidRPr="008227B3" w:rsidRDefault="00E8671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CF5557" w14:textId="0B318C3E" w:rsidR="00262EA3" w:rsidRPr="008227B3" w:rsidRDefault="00E8671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754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7540">
          <w:t>:2643</w:t>
        </w:r>
      </w:sdtContent>
    </w:sdt>
  </w:p>
  <w:p w14:paraId="1209ABF2" w14:textId="49B33406" w:rsidR="00262EA3" w:rsidRDefault="00E8671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BEE619DA52B4B67ABBC6C49741F4F61"/>
        </w:placeholder>
        <w15:appearance w15:val="hidden"/>
        <w:text/>
      </w:sdtPr>
      <w:sdtEndPr/>
      <w:sdtContent>
        <w:r w:rsidR="00BB7540">
          <w:t>av Anders W Jonsson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6454E256E5C406F86229500295ADD1E"/>
      </w:placeholder>
      <w:text/>
    </w:sdtPr>
    <w:sdtEndPr/>
    <w:sdtContent>
      <w:p w14:paraId="18162561" w14:textId="27FB72E5" w:rsidR="00262EA3" w:rsidRDefault="00053F58" w:rsidP="00283E0F">
        <w:pPr>
          <w:pStyle w:val="FSHRub2"/>
        </w:pPr>
        <w:r>
          <w:t>Klassificering av myskoxen i jaktförordningen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A4B2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98646201">
    <w:abstractNumId w:val="9"/>
  </w:num>
  <w:num w:numId="2" w16cid:durableId="1339500538">
    <w:abstractNumId w:val="8"/>
  </w:num>
  <w:num w:numId="3" w16cid:durableId="886992000">
    <w:abstractNumId w:val="16"/>
  </w:num>
  <w:num w:numId="4" w16cid:durableId="1944265418">
    <w:abstractNumId w:val="14"/>
  </w:num>
  <w:num w:numId="5" w16cid:durableId="1370032706">
    <w:abstractNumId w:val="17"/>
  </w:num>
  <w:num w:numId="6" w16cid:durableId="1489325004">
    <w:abstractNumId w:val="18"/>
  </w:num>
  <w:num w:numId="7" w16cid:durableId="1751542214">
    <w:abstractNumId w:val="11"/>
  </w:num>
  <w:num w:numId="8" w16cid:durableId="703018657">
    <w:abstractNumId w:val="12"/>
  </w:num>
  <w:num w:numId="9" w16cid:durableId="614408117">
    <w:abstractNumId w:val="15"/>
  </w:num>
  <w:num w:numId="10" w16cid:durableId="328755972">
    <w:abstractNumId w:val="22"/>
  </w:num>
  <w:num w:numId="11" w16cid:durableId="1877544109">
    <w:abstractNumId w:val="21"/>
  </w:num>
  <w:num w:numId="12" w16cid:durableId="414788297">
    <w:abstractNumId w:val="21"/>
  </w:num>
  <w:num w:numId="13" w16cid:durableId="258606571">
    <w:abstractNumId w:val="3"/>
  </w:num>
  <w:num w:numId="14" w16cid:durableId="213154717">
    <w:abstractNumId w:val="2"/>
  </w:num>
  <w:num w:numId="15" w16cid:durableId="971786681">
    <w:abstractNumId w:val="1"/>
  </w:num>
  <w:num w:numId="16" w16cid:durableId="98722178">
    <w:abstractNumId w:val="0"/>
  </w:num>
  <w:num w:numId="17" w16cid:durableId="14772819">
    <w:abstractNumId w:val="7"/>
  </w:num>
  <w:num w:numId="18" w16cid:durableId="1552695665">
    <w:abstractNumId w:val="6"/>
  </w:num>
  <w:num w:numId="19" w16cid:durableId="1075783587">
    <w:abstractNumId w:val="5"/>
  </w:num>
  <w:num w:numId="20" w16cid:durableId="1229806933">
    <w:abstractNumId w:val="4"/>
  </w:num>
  <w:num w:numId="21" w16cid:durableId="728924066">
    <w:abstractNumId w:val="21"/>
  </w:num>
  <w:num w:numId="22" w16cid:durableId="569727336">
    <w:abstractNumId w:val="21"/>
  </w:num>
  <w:num w:numId="23" w16cid:durableId="265816658">
    <w:abstractNumId w:val="21"/>
  </w:num>
  <w:num w:numId="24" w16cid:durableId="754937592">
    <w:abstractNumId w:val="21"/>
  </w:num>
  <w:num w:numId="25" w16cid:durableId="964967239">
    <w:abstractNumId w:val="21"/>
  </w:num>
  <w:num w:numId="26" w16cid:durableId="159546420">
    <w:abstractNumId w:val="22"/>
  </w:num>
  <w:num w:numId="27" w16cid:durableId="1464468717">
    <w:abstractNumId w:val="22"/>
  </w:num>
  <w:num w:numId="28" w16cid:durableId="1705474987">
    <w:abstractNumId w:val="22"/>
  </w:num>
  <w:num w:numId="29" w16cid:durableId="1229458789">
    <w:abstractNumId w:val="22"/>
  </w:num>
  <w:num w:numId="30" w16cid:durableId="439687741">
    <w:abstractNumId w:val="21"/>
  </w:num>
  <w:num w:numId="31" w16cid:durableId="1345014828">
    <w:abstractNumId w:val="21"/>
  </w:num>
  <w:num w:numId="32" w16cid:durableId="116724704">
    <w:abstractNumId w:val="22"/>
  </w:num>
  <w:num w:numId="33" w16cid:durableId="263272936">
    <w:abstractNumId w:val="21"/>
  </w:num>
  <w:num w:numId="34" w16cid:durableId="1317145109">
    <w:abstractNumId w:val="18"/>
  </w:num>
  <w:num w:numId="35" w16cid:durableId="1555040517">
    <w:abstractNumId w:val="18"/>
    <w:lvlOverride w:ilvl="0">
      <w:startOverride w:val="1"/>
    </w:lvlOverride>
  </w:num>
  <w:num w:numId="36" w16cid:durableId="1906914226">
    <w:abstractNumId w:val="19"/>
  </w:num>
  <w:num w:numId="37" w16cid:durableId="122895811">
    <w:abstractNumId w:val="18"/>
    <w:lvlOverride w:ilvl="0">
      <w:startOverride w:val="1"/>
    </w:lvlOverride>
  </w:num>
  <w:num w:numId="38" w16cid:durableId="1714841144">
    <w:abstractNumId w:val="13"/>
  </w:num>
  <w:num w:numId="39" w16cid:durableId="1232500422">
    <w:abstractNumId w:val="10"/>
  </w:num>
  <w:num w:numId="40" w16cid:durableId="154390599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5627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3F5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A58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A0C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737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5E7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6C0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66B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70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40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1C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39C1B0"/>
  <w15:chartTrackingRefBased/>
  <w15:docId w15:val="{F5CB40CB-92F8-4F9E-A940-1E72FF44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D51B38968A4CB98D1BD2AB75BCD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1F2E5-11B3-48C4-BE90-A6DE4AF067CA}"/>
      </w:docPartPr>
      <w:docPartBody>
        <w:p w:rsidR="008F69D7" w:rsidRDefault="008F69D7">
          <w:pPr>
            <w:pStyle w:val="28D51B38968A4CB98D1BD2AB75BCDD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2A04FD7CFB4530A16852C41F1B0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20AC0-52E2-463A-9302-CAB92CEF9260}"/>
      </w:docPartPr>
      <w:docPartBody>
        <w:p w:rsidR="008F69D7" w:rsidRDefault="008F69D7">
          <w:pPr>
            <w:pStyle w:val="572A04FD7CFB4530A16852C41F1B01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EE619DA52B4B67ABBC6C49741F4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70ECB-3350-446D-9F46-4524E0199B1B}"/>
      </w:docPartPr>
      <w:docPartBody>
        <w:p w:rsidR="008F69D7" w:rsidRDefault="008F69D7">
          <w:pPr>
            <w:pStyle w:val="4BEE619DA52B4B67ABBC6C49741F4F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454E256E5C406F86229500295A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14B7E-B5A2-4EFC-AD67-7D28D2FF1E66}"/>
      </w:docPartPr>
      <w:docPartBody>
        <w:p w:rsidR="008F69D7" w:rsidRDefault="008F69D7">
          <w:pPr>
            <w:pStyle w:val="B6454E256E5C406F86229500295ADD1E"/>
          </w:pPr>
          <w:r>
            <w:t xml:space="preserve"> </w:t>
          </w:r>
        </w:p>
      </w:docPartBody>
    </w:docPart>
    <w:docPart>
      <w:docPartPr>
        <w:name w:val="E8BA16E37305454B98A901745522A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5F875-5927-41B4-B3B7-1ECAF8C14FDC}"/>
      </w:docPartPr>
      <w:docPartBody>
        <w:p w:rsidR="00422FBC" w:rsidRDefault="00422F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D7"/>
    <w:rsid w:val="001E7A58"/>
    <w:rsid w:val="004365E7"/>
    <w:rsid w:val="008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8D51B38968A4CB98D1BD2AB75BCDD8E">
    <w:name w:val="28D51B38968A4CB98D1BD2AB75BCDD8E"/>
  </w:style>
  <w:style w:type="paragraph" w:customStyle="1" w:styleId="572A04FD7CFB4530A16852C41F1B01BA">
    <w:name w:val="572A04FD7CFB4530A16852C41F1B01BA"/>
  </w:style>
  <w:style w:type="paragraph" w:customStyle="1" w:styleId="4BEE619DA52B4B67ABBC6C49741F4F61">
    <w:name w:val="4BEE619DA52B4B67ABBC6C49741F4F61"/>
  </w:style>
  <w:style w:type="paragraph" w:customStyle="1" w:styleId="B6454E256E5C406F86229500295ADD1E">
    <w:name w:val="B6454E256E5C406F86229500295AD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045CCE-D3B6-46B5-A257-75519AB47993}"/>
</file>

<file path=customXml/itemProps2.xml><?xml version="1.0" encoding="utf-8"?>
<ds:datastoreItem xmlns:ds="http://schemas.openxmlformats.org/officeDocument/2006/customXml" ds:itemID="{8F504D7D-4AD7-4CE3-9369-8495CF267525}"/>
</file>

<file path=customXml/itemProps3.xml><?xml version="1.0" encoding="utf-8"?>
<ds:datastoreItem xmlns:ds="http://schemas.openxmlformats.org/officeDocument/2006/customXml" ds:itemID="{5A4B6135-3EE6-4D27-B078-697009FE713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259</Words>
  <Characters>1386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Klassificering av Myskoxen i Jaktförordningen</vt:lpstr>
      <vt:lpstr>
      </vt:lpstr>
    </vt:vector>
  </TitlesOfParts>
  <Company>Sveriges riksdag</Company>
  <LinksUpToDate>false</LinksUpToDate>
  <CharactersWithSpaces>1635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