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427ED" w:rsidRDefault="006E04A4">
      <w:pPr>
        <w:pStyle w:val="Dokumentbeteckning"/>
        <w:rPr>
          <w:u w:val="single"/>
        </w:rPr>
      </w:pPr>
      <w:r w:rsidRPr="009427ED">
        <w:fldChar w:fldCharType="begin" w:fldLock="1"/>
      </w:r>
      <w:r w:rsidRPr="009427ED">
        <w:instrText xml:space="preserve"> DOCPROPERTY "DocumentYear" </w:instrText>
      </w:r>
      <w:r w:rsidRPr="009427ED">
        <w:fldChar w:fldCharType="separate"/>
      </w:r>
      <w:r w:rsidR="00DA13F2" w:rsidRPr="009427ED">
        <w:t>2011/12</w:t>
      </w:r>
      <w:r w:rsidRPr="009427ED">
        <w:fldChar w:fldCharType="end"/>
      </w:r>
      <w:r w:rsidRPr="009427ED">
        <w:t>:</w:t>
      </w:r>
      <w:r w:rsidRPr="009427ED">
        <w:fldChar w:fldCharType="begin" w:fldLock="1"/>
      </w:r>
      <w:r w:rsidRPr="009427ED">
        <w:instrText xml:space="preserve"> DOCPROPERTY "DocumentNumber" </w:instrText>
      </w:r>
      <w:r w:rsidRPr="009427ED">
        <w:fldChar w:fldCharType="separate"/>
      </w:r>
      <w:r w:rsidR="00DA13F2" w:rsidRPr="009427ED">
        <w:t>51</w:t>
      </w:r>
      <w:r w:rsidRPr="009427ED">
        <w:fldChar w:fldCharType="end"/>
      </w:r>
    </w:p>
    <w:p w:rsidR="006E04A4" w:rsidRPr="009427ED" w:rsidRDefault="006E04A4">
      <w:pPr>
        <w:pStyle w:val="Datum"/>
        <w:outlineLvl w:val="0"/>
      </w:pPr>
      <w:r w:rsidRPr="009427ED">
        <w:fldChar w:fldCharType="begin" w:fldLock="1"/>
      </w:r>
      <w:r w:rsidRPr="009427ED">
        <w:instrText xml:space="preserve"> DOCPROPERTY "DocumentDate" </w:instrText>
      </w:r>
      <w:r w:rsidRPr="009427ED">
        <w:fldChar w:fldCharType="separate"/>
      </w:r>
      <w:r w:rsidR="00DA13F2" w:rsidRPr="009427ED">
        <w:t>Måndagen den 19 december 2011</w:t>
      </w:r>
      <w:r w:rsidRPr="009427E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42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427ED" w:rsidRDefault="005245BC">
            <w:pPr>
              <w:pStyle w:val="Plenum"/>
              <w:tabs>
                <w:tab w:val="clear" w:pos="1418"/>
              </w:tabs>
            </w:pPr>
            <w:r w:rsidRPr="009427ED">
              <w:t>Kl.</w:t>
            </w:r>
          </w:p>
        </w:tc>
        <w:tc>
          <w:tcPr>
            <w:tcW w:w="851" w:type="dxa"/>
          </w:tcPr>
          <w:p w:rsidR="006E04A4" w:rsidRPr="009427ED" w:rsidRDefault="005245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427ED">
              <w:t>11.00</w:t>
            </w:r>
          </w:p>
        </w:tc>
        <w:tc>
          <w:tcPr>
            <w:tcW w:w="397" w:type="dxa"/>
          </w:tcPr>
          <w:p w:rsidR="006E04A4" w:rsidRPr="009427E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427ED" w:rsidRDefault="005245BC">
            <w:pPr>
              <w:pStyle w:val="Plenum"/>
              <w:tabs>
                <w:tab w:val="clear" w:pos="1418"/>
              </w:tabs>
              <w:ind w:right="1"/>
            </w:pPr>
            <w:r w:rsidRPr="009427ED">
              <w:t>Arbetsplenum</w:t>
            </w:r>
          </w:p>
        </w:tc>
      </w:tr>
      <w:tr w:rsidR="005245BC" w:rsidRPr="00942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245BC" w:rsidRPr="009427ED" w:rsidRDefault="005245B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245BC" w:rsidRPr="009427ED" w:rsidRDefault="005245BC">
            <w:pPr>
              <w:pStyle w:val="Plenum"/>
              <w:tabs>
                <w:tab w:val="clear" w:pos="1418"/>
              </w:tabs>
              <w:jc w:val="right"/>
            </w:pPr>
            <w:r w:rsidRPr="009427ED">
              <w:t>16.00</w:t>
            </w:r>
          </w:p>
        </w:tc>
        <w:tc>
          <w:tcPr>
            <w:tcW w:w="397" w:type="dxa"/>
          </w:tcPr>
          <w:p w:rsidR="005245BC" w:rsidRPr="009427ED" w:rsidRDefault="005245B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245BC" w:rsidRPr="009427ED" w:rsidRDefault="005245BC">
            <w:pPr>
              <w:pStyle w:val="Plenum"/>
              <w:tabs>
                <w:tab w:val="clear" w:pos="1418"/>
              </w:tabs>
              <w:ind w:right="1"/>
            </w:pPr>
            <w:r w:rsidRPr="009427ED">
              <w:t>Votering</w:t>
            </w:r>
          </w:p>
        </w:tc>
      </w:tr>
    </w:tbl>
    <w:p w:rsidR="006E04A4" w:rsidRPr="009427ED" w:rsidRDefault="006E04A4">
      <w:pPr>
        <w:pStyle w:val="StreckLngt"/>
      </w:pPr>
      <w:r w:rsidRPr="009427ED">
        <w:tab/>
      </w:r>
    </w:p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Ensam"/>
            </w:pPr>
            <w:r w:rsidRPr="009427ED">
              <w:t>Justering av protokoll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Protokollen från sammanträdena måndagen den 12 och tisdagen den 13 december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</w:tbl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Ensam"/>
            </w:pPr>
            <w:r w:rsidRPr="009427ED">
              <w:t>Anmälan om protokollsutdrag från utskott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2011/12:12 Torsdagen den 15 december</w:t>
            </w:r>
          </w:p>
        </w:tc>
        <w:tc>
          <w:tcPr>
            <w:tcW w:w="2481" w:type="dxa"/>
          </w:tcPr>
          <w:p w:rsidR="007364D6" w:rsidRPr="009427ED" w:rsidRDefault="00600AD9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CU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2011/12:12 Torsdagen den 15 december</w:t>
            </w:r>
          </w:p>
        </w:tc>
        <w:tc>
          <w:tcPr>
            <w:tcW w:w="2481" w:type="dxa"/>
          </w:tcPr>
          <w:p w:rsidR="007364D6" w:rsidRPr="009427ED" w:rsidRDefault="00600AD9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MJU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2011/12:14 Torsdagen den 15 december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AU</w:t>
            </w:r>
          </w:p>
        </w:tc>
      </w:tr>
    </w:tbl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Ensam"/>
            </w:pPr>
            <w:bookmarkStart w:id="1" w:name="Start_EUdokumentFaktapromemoria"/>
            <w:bookmarkEnd w:id="1"/>
            <w:r w:rsidRPr="009427E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  <w:r w:rsidRPr="009427ED">
              <w:t>Ansvarigt utskott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2011/12:FPM55 Fonden för ett sammanlänkat Europa</w:t>
            </w:r>
            <w:r w:rsidRPr="009427ED">
              <w:rPr>
                <w:i/>
              </w:rPr>
              <w:t xml:space="preserve"> KOM(2011) 665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 xml:space="preserve">TU 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2011/12:FPM56 Ändring av tredje körkortsdirektivet</w:t>
            </w:r>
            <w:r w:rsidRPr="009427ED">
              <w:rPr>
                <w:i/>
              </w:rPr>
              <w:t xml:space="preserve"> KOM(2011) 710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 xml:space="preserve">TU </w:t>
            </w:r>
          </w:p>
        </w:tc>
      </w:tr>
    </w:tbl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Ensam"/>
            </w:pPr>
            <w:bookmarkStart w:id="2" w:name="TypRubrik"/>
            <w:bookmarkEnd w:id="2"/>
            <w:r w:rsidRPr="009427ED">
              <w:t>Anmälan om uppteckningar vid EU-nämndens sammanträden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2011/12:14 Onsdagen den 30 november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2011/12:15 Fredagen den 2 december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</w:tbl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"/>
            </w:pPr>
            <w:bookmarkStart w:id="4" w:name="Start_HänvisningTillUtskott"/>
            <w:bookmarkEnd w:id="4"/>
            <w:r w:rsidRPr="009427ED">
              <w:t>Ärenden för hänvisning till utskott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  <w:r w:rsidRPr="009427ED">
              <w:t>Förslag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Motioner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Motions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Motionsrubrik"/>
            </w:pPr>
            <w:r w:rsidRPr="009427ED">
              <w:t>med anledning av skr. 2011/12:30 Riksrevisionens rapport om effektiviteten i statens arbete med att motverka bidragsbrott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Motions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2011/12:Sf1 av David Lång (SD)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SfU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Motions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Motionsrubrik"/>
            </w:pPr>
            <w:r w:rsidRPr="009427ED">
              <w:t>med anledning av skr. 2011/12:36 Riksrevisionens rapport om användningen av basanslaget för forskning och forskarutbildning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Motions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2011/12:Ub1 av Mikael Damberg m.fl. (S)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UbU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2011/12:Ub2 av Richard Jomshof (SD)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UbU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Motions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Motionsrubrik"/>
            </w:pPr>
            <w:r w:rsidRPr="009427ED">
              <w:t>med anledning av skr. 2011/12:38 2011 års redogörelse för tillämpningen av lagen om särskild utlänningskontroll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Motions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2011/12:Ju3 av Kent Ekeroth (SD)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JuU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EU-dokument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KOM(2011) 889 Grönbok Framtidens belysning Snabbare spridning av innovativ belysningsteknik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 xml:space="preserve">NU </w:t>
            </w:r>
          </w:p>
        </w:tc>
      </w:tr>
    </w:tbl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"/>
            </w:pPr>
            <w:bookmarkStart w:id="5" w:name="Start_ÄrendenFörBordläggning"/>
            <w:bookmarkEnd w:id="5"/>
            <w:r w:rsidRPr="009427ED">
              <w:t>Ärenden för bordläggning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  <w:r w:rsidRPr="009427ED">
              <w:t>Reservationer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Finansutskottets betänkanden</w:t>
            </w:r>
            <w:r w:rsidR="00600AD9" w:rsidRPr="009427ED">
              <w:t xml:space="preserve"> och utlåtande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2011/12:FiU2 Utgiftsområde 2 Samhällsekonomi och finansförvaltning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3 res. (SD,V)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2011/12:FiU3 Utgiftsområde 25 Allmänna bidrag till kommuner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3 res. (S,SD,V)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2011/12:FiU4 Utgiftsområde 26 Statsskuldsräntor m.m.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2011/12:FiU5 Utgiftsområde 27 Avgiften till Europeiska unionen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2011/12:FiU29 Subsidiaritetsprövning av förslag till förordning om tillsynskrav för kreditinstitut och värdepappersföretag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</w:tbl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"/>
            </w:pPr>
            <w:bookmarkStart w:id="6" w:name="Start_Ärendenföravgörande"/>
            <w:bookmarkEnd w:id="6"/>
            <w:r w:rsidRPr="009427ED">
              <w:t>Ärenden för avgörande kl. 16.00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Försvarsutskottets betänkande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2011/12:FöU1 Utgiftsområde 6 Försvar och samhällets krisberedskap – budgetåret 2012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11 res. (S,M,MP,FP,C,SD,V,</w:t>
            </w:r>
            <w:r w:rsidR="00600AD9" w:rsidRPr="009427ED">
              <w:rPr>
                <w:spacing w:val="-4"/>
              </w:rPr>
              <w:br/>
            </w:r>
            <w:r w:rsidRPr="009427ED">
              <w:rPr>
                <w:spacing w:val="-4"/>
              </w:rPr>
              <w:t>KD)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 xml:space="preserve">Finansutskottets </w:t>
            </w:r>
            <w:r w:rsidR="00600AD9" w:rsidRPr="009427ED">
              <w:t>utlåtande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2011/12:FiU14 Utlåtande om EU:s långtidsbudget 2014–2020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Justitieutskottets betänkande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2011/12:JuU1 Utgiftsområde 4 Rättsväsendet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38 res. (S,MP,SD,V)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Utbildningsutskottets betänkande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2011/12:UbU2 Utgiftsområde 15 Studiestöd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Socialutskottets betänkande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2011/12:SoU1 Utgiftsområde 9 Hälsovård, sjukvård och social omsorg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21 res. (S,MP,SD,V)</w:t>
            </w:r>
          </w:p>
        </w:tc>
      </w:tr>
    </w:tbl>
    <w:p w:rsidR="007364D6" w:rsidRPr="009427ED" w:rsidRDefault="007364D6" w:rsidP="003675A0">
      <w:pPr>
        <w:pStyle w:val="Blankrad"/>
      </w:pPr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64D6" w:rsidRPr="009427ED" w:rsidTr="001E60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64D6" w:rsidRPr="009427ED" w:rsidRDefault="007364D6" w:rsidP="001E6016">
            <w:pPr>
              <w:pStyle w:val="HuvudrubrikFlisteNr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Huvudrubrik"/>
            </w:pPr>
            <w:bookmarkStart w:id="7" w:name="Start_Ärendenfördebattochavgörande"/>
            <w:bookmarkEnd w:id="7"/>
            <w:r w:rsidRPr="009427ED">
              <w:t>Ärenden för debatt och avgörande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HuvudrubrikKolumn3"/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Utbildningsutskottets betänkande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2011/12:UbU1 Utgiftsområde 16 Utbildning och universitetsforskning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2 res. (S)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Miljö- och jordbruksutskottets betänkanden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2011/12:MJU1 Utgiftsområde 20 Allmän miljö- och naturvård m.m.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4 res. (S,MP,V)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2011/12:MJU2 Utgiftsområde 23 Areella näringar, landsbygd och livsmedel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renderubrik"/>
            </w:pPr>
          </w:p>
        </w:tc>
        <w:tc>
          <w:tcPr>
            <w:tcW w:w="6237" w:type="dxa"/>
          </w:tcPr>
          <w:p w:rsidR="007364D6" w:rsidRPr="009427ED" w:rsidRDefault="007364D6" w:rsidP="001E6016">
            <w:pPr>
              <w:pStyle w:val="renderubrik"/>
            </w:pPr>
            <w:r w:rsidRPr="009427ED">
              <w:t>Näringsutskottets betänkanden och utlåtande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pStyle w:val="renderubrik"/>
              <w:rPr>
                <w:spacing w:val="-4"/>
              </w:rPr>
            </w:pP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2011/12:NU1 Utgiftsområde 24 Näringsliv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4 res. (S,MP,SD,V)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2011/12:NU2 Utgiftsområde 19 Regional tillväxt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10 res. (S,MP,SD,V)</w:t>
            </w:r>
          </w:p>
        </w:tc>
      </w:tr>
      <w:tr w:rsidR="007364D6" w:rsidRPr="009427ED" w:rsidTr="001E6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64D6" w:rsidRPr="009427ED" w:rsidRDefault="007364D6" w:rsidP="001E6016">
            <w:pPr>
              <w:pStyle w:val="FlistaNrText"/>
            </w:pPr>
          </w:p>
        </w:tc>
        <w:tc>
          <w:tcPr>
            <w:tcW w:w="6237" w:type="dxa"/>
          </w:tcPr>
          <w:p w:rsidR="007364D6" w:rsidRPr="009427ED" w:rsidRDefault="007364D6" w:rsidP="001E6016">
            <w:r w:rsidRPr="009427ED">
              <w:t>2011/12:NU15 Subsidiaritetsprövning av kommissionens förslag till förordning om riktlinjer för transeuropeiska energiinfrastrukturer</w:t>
            </w:r>
          </w:p>
        </w:tc>
        <w:tc>
          <w:tcPr>
            <w:tcW w:w="2481" w:type="dxa"/>
          </w:tcPr>
          <w:p w:rsidR="007364D6" w:rsidRPr="009427ED" w:rsidRDefault="007364D6" w:rsidP="001E6016">
            <w:pPr>
              <w:rPr>
                <w:spacing w:val="-4"/>
              </w:rPr>
            </w:pPr>
            <w:r w:rsidRPr="009427ED">
              <w:rPr>
                <w:spacing w:val="-4"/>
              </w:rPr>
              <w:t>1 res. (S,SD,V)</w:t>
            </w:r>
          </w:p>
        </w:tc>
      </w:tr>
    </w:tbl>
    <w:p w:rsidR="007364D6" w:rsidRPr="009427ED" w:rsidRDefault="007364D6" w:rsidP="003675A0">
      <w:pPr>
        <w:pStyle w:val="Blankrad"/>
      </w:pPr>
      <w:r w:rsidRPr="009427ED">
        <w:t>     </w:t>
      </w:r>
    </w:p>
    <w:p w:rsidR="007364D6" w:rsidRPr="009427ED" w:rsidRDefault="007364D6" w:rsidP="003675A0">
      <w:pPr>
        <w:pStyle w:val="Blankrad"/>
      </w:pPr>
      <w:bookmarkStart w:id="8" w:name="Start"/>
      <w:bookmarkEnd w:id="8"/>
      <w:r w:rsidRPr="009427E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427E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427E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427ED" w:rsidRDefault="006E04A4" w:rsidP="00D016E9">
            <w:pPr>
              <w:pStyle w:val="StreckMitten"/>
            </w:pPr>
            <w:r w:rsidRPr="009427ED">
              <w:tab/>
            </w:r>
            <w:r w:rsidRPr="009427ED">
              <w:tab/>
            </w:r>
          </w:p>
        </w:tc>
      </w:tr>
    </w:tbl>
    <w:p w:rsidR="006E04A4" w:rsidRPr="009427ED" w:rsidRDefault="006E04A4" w:rsidP="003675A0">
      <w:pPr>
        <w:pStyle w:val="Blankrad"/>
      </w:pPr>
    </w:p>
    <w:sectPr w:rsidR="006E04A4" w:rsidRPr="009427E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0C1" w:rsidRPr="009427ED" w:rsidRDefault="00F400C1">
      <w:r w:rsidRPr="009427ED">
        <w:separator/>
      </w:r>
    </w:p>
  </w:endnote>
  <w:endnote w:type="continuationSeparator" w:id="0">
    <w:p w:rsidR="00F400C1" w:rsidRPr="009427ED" w:rsidRDefault="00F400C1">
      <w:r w:rsidRPr="009427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3F2" w:rsidRPr="009427ED" w:rsidRDefault="00DA13F2">
    <w:pPr>
      <w:pStyle w:val="Sidhuvud"/>
      <w:jc w:val="center"/>
    </w:pPr>
    <w:r w:rsidRPr="009427ED">
      <w:fldChar w:fldCharType="begin" w:fldLock="1"/>
    </w:r>
    <w:r w:rsidRPr="009427ED">
      <w:instrText xml:space="preserve"> PAGE </w:instrText>
    </w:r>
    <w:r w:rsidRPr="009427ED">
      <w:fldChar w:fldCharType="separate"/>
    </w:r>
    <w:r w:rsidR="00703A03" w:rsidRPr="009427ED">
      <w:t>3</w:t>
    </w:r>
    <w:r w:rsidRPr="009427ED">
      <w:fldChar w:fldCharType="end"/>
    </w:r>
    <w:r w:rsidRPr="009427ED">
      <w:t xml:space="preserve"> (</w:t>
    </w:r>
    <w:r w:rsidRPr="009427ED">
      <w:fldChar w:fldCharType="begin" w:fldLock="1"/>
    </w:r>
    <w:r w:rsidRPr="009427ED">
      <w:instrText xml:space="preserve"> NUMPAGES </w:instrText>
    </w:r>
    <w:r w:rsidRPr="009427ED">
      <w:fldChar w:fldCharType="separate"/>
    </w:r>
    <w:r w:rsidR="00703A03" w:rsidRPr="009427ED">
      <w:t>3</w:t>
    </w:r>
    <w:r w:rsidRPr="009427ED">
      <w:fldChar w:fldCharType="end"/>
    </w:r>
    <w:r w:rsidRPr="009427ED">
      <w:t>)</w:t>
    </w:r>
  </w:p>
  <w:p w:rsidR="00DA13F2" w:rsidRPr="009427ED" w:rsidRDefault="00DA13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3F2" w:rsidRPr="009427ED" w:rsidRDefault="00DA13F2">
    <w:pPr>
      <w:pStyle w:val="Sidhuvud"/>
      <w:jc w:val="center"/>
    </w:pPr>
    <w:r w:rsidRPr="009427ED">
      <w:fldChar w:fldCharType="begin" w:fldLock="1"/>
    </w:r>
    <w:r w:rsidRPr="009427ED">
      <w:instrText xml:space="preserve"> PAGE </w:instrText>
    </w:r>
    <w:r w:rsidRPr="009427ED">
      <w:fldChar w:fldCharType="separate"/>
    </w:r>
    <w:r w:rsidRPr="009427ED">
      <w:t>3</w:t>
    </w:r>
    <w:r w:rsidRPr="009427ED">
      <w:fldChar w:fldCharType="end"/>
    </w:r>
    <w:r w:rsidRPr="009427ED">
      <w:t xml:space="preserve"> (</w:t>
    </w:r>
    <w:r w:rsidRPr="009427ED">
      <w:fldChar w:fldCharType="begin" w:fldLock="1"/>
    </w:r>
    <w:r w:rsidRPr="009427ED">
      <w:instrText xml:space="preserve"> NUMPAGES </w:instrText>
    </w:r>
    <w:r w:rsidRPr="009427ED">
      <w:fldChar w:fldCharType="separate"/>
    </w:r>
    <w:r w:rsidRPr="009427ED">
      <w:t>3</w:t>
    </w:r>
    <w:r w:rsidRPr="009427ED">
      <w:fldChar w:fldCharType="end"/>
    </w:r>
    <w:r w:rsidRPr="009427ED">
      <w:t>)</w:t>
    </w:r>
  </w:p>
  <w:p w:rsidR="00DA13F2" w:rsidRPr="009427ED" w:rsidRDefault="00DA13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0C1" w:rsidRPr="009427ED" w:rsidRDefault="00F400C1">
      <w:r w:rsidRPr="009427ED">
        <w:separator/>
      </w:r>
    </w:p>
  </w:footnote>
  <w:footnote w:type="continuationSeparator" w:id="0">
    <w:p w:rsidR="00F400C1" w:rsidRPr="009427ED" w:rsidRDefault="00F400C1">
      <w:r w:rsidRPr="009427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3F2" w:rsidRPr="009427ED" w:rsidRDefault="00DA13F2">
    <w:pPr>
      <w:pStyle w:val="Sidhuvud"/>
      <w:tabs>
        <w:tab w:val="clear" w:pos="4536"/>
      </w:tabs>
    </w:pPr>
    <w:r w:rsidRPr="009427ED">
      <w:fldChar w:fldCharType="begin" w:fldLock="1"/>
    </w:r>
    <w:r w:rsidRPr="009427ED">
      <w:instrText xml:space="preserve"> DOCPROPERTY "DocumentDate" </w:instrText>
    </w:r>
    <w:r w:rsidRPr="009427ED">
      <w:fldChar w:fldCharType="separate"/>
    </w:r>
    <w:r w:rsidRPr="009427ED">
      <w:t>Måndagen den 19 december 2011</w:t>
    </w:r>
    <w:r w:rsidRPr="009427ED">
      <w:fldChar w:fldCharType="end"/>
    </w:r>
    <w:r w:rsidRPr="009427ED">
      <w:tab/>
    </w:r>
  </w:p>
  <w:p w:rsidR="00DA13F2" w:rsidRPr="009427ED" w:rsidRDefault="00DA13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427ED">
      <w:rPr>
        <w:sz w:val="12"/>
      </w:rPr>
      <w:tab/>
    </w:r>
  </w:p>
  <w:p w:rsidR="00DA13F2" w:rsidRPr="009427ED" w:rsidRDefault="00DA13F2"/>
  <w:p w:rsidR="00DA13F2" w:rsidRPr="009427ED" w:rsidRDefault="00DA13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3F2" w:rsidRPr="009427ED" w:rsidRDefault="009427E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427E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3F2" w:rsidRPr="009427ED" w:rsidRDefault="00DA13F2">
    <w:pPr>
      <w:pStyle w:val="Dokumentrubrik"/>
      <w:spacing w:after="360"/>
    </w:pPr>
    <w:r w:rsidRPr="009427ED">
      <w:t>Föredragningslista</w:t>
    </w:r>
  </w:p>
  <w:p w:rsidR="00DA13F2" w:rsidRPr="009427ED" w:rsidRDefault="00DA13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39110745">
    <w:abstractNumId w:val="5"/>
  </w:num>
  <w:num w:numId="2" w16cid:durableId="437026198">
    <w:abstractNumId w:val="2"/>
  </w:num>
  <w:num w:numId="3" w16cid:durableId="734665873">
    <w:abstractNumId w:val="4"/>
  </w:num>
  <w:num w:numId="4" w16cid:durableId="575093845">
    <w:abstractNumId w:val="1"/>
  </w:num>
  <w:num w:numId="5" w16cid:durableId="1357150531">
    <w:abstractNumId w:val="0"/>
  </w:num>
  <w:num w:numId="6" w16cid:durableId="1369330845">
    <w:abstractNumId w:val="3"/>
  </w:num>
  <w:num w:numId="7" w16cid:durableId="1581022224">
    <w:abstractNumId w:val="3"/>
  </w:num>
  <w:num w:numId="8" w16cid:durableId="1198470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09A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6016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9A5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4E3D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45BC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0AD9"/>
    <w:rsid w:val="0060198F"/>
    <w:rsid w:val="00601D6A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03A03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64D6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2555"/>
    <w:rsid w:val="009427ED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15B43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8EE"/>
    <w:rsid w:val="00D93CC8"/>
    <w:rsid w:val="00D952AA"/>
    <w:rsid w:val="00D96F90"/>
    <w:rsid w:val="00DA13F2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00C1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12833-2DC0-40E5-9721-6436AA4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421</Words>
  <Characters>2931</Characters>
  <Application>Microsoft Office Word</Application>
  <DocSecurity>4</DocSecurity>
  <Lines>225</Lines>
  <Paragraphs>134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2011-12-16T13:28:00Z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december 2011</vt:lpwstr>
  </property>
  <property fmtid="{D5CDD505-2E9C-101B-9397-08002B2CF9AE}" pid="3" name="DocumentNumber">
    <vt:lpwstr>51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2011-12-19</vt:lpwstr>
  </property>
  <property fmtid="{D5CDD505-2E9C-101B-9397-08002B2CF9AE}" pid="7" name="DatumAvgörande">
    <vt:lpwstr>2011-12-19</vt:lpwstr>
  </property>
</Properties>
</file>