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59E241F9B43C41529B39C6E6168FB42F"/>
        </w:placeholder>
        <w15:appearance w15:val="hidden"/>
        <w:text/>
      </w:sdtPr>
      <w:sdtEndPr/>
      <w:sdtContent>
        <w:p w:rsidRPr="009B062B" w:rsidR="00AF30DD" w:rsidP="009B062B" w:rsidRDefault="00AF30DD" w14:paraId="04601C1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07422a4-524a-43af-89cd-d967af15882a"/>
        <w:id w:val="-1804075698"/>
        <w:lock w:val="sdtLocked"/>
      </w:sdtPr>
      <w:sdtEndPr/>
      <w:sdtContent>
        <w:p w:rsidR="00680144" w:rsidRDefault="00520483" w14:paraId="04601C1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utökade länsanslag till det värmländska vägnätet och tillkännager detta för regeringen.</w:t>
          </w:r>
        </w:p>
      </w:sdtContent>
    </w:sdt>
    <w:p w:rsidRPr="009B062B" w:rsidR="00AF30DD" w:rsidP="009B062B" w:rsidRDefault="000156D9" w14:paraId="04601C2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521AA4" w:rsidP="009A2A26" w:rsidRDefault="009A2A26" w14:paraId="04601C22" w14:textId="1E9E3A28">
      <w:pPr>
        <w:pStyle w:val="Normalutanindragellerluft"/>
      </w:pPr>
      <w:r>
        <w:t xml:space="preserve">De </w:t>
      </w:r>
      <w:r w:rsidR="001C56C4">
        <w:t xml:space="preserve">statliga </w:t>
      </w:r>
      <w:r>
        <w:t>länsanslag som utbetalas årligen</w:t>
      </w:r>
      <w:r w:rsidR="00521AA4">
        <w:t xml:space="preserve"> </w:t>
      </w:r>
      <w:r w:rsidR="004D765B">
        <w:t xml:space="preserve">till Värmland </w:t>
      </w:r>
      <w:r w:rsidR="00521AA4">
        <w:t xml:space="preserve">är långt </w:t>
      </w:r>
      <w:r w:rsidR="002E2A90">
        <w:t>i</w:t>
      </w:r>
      <w:r w:rsidR="00521AA4">
        <w:t>från</w:t>
      </w:r>
      <w:r w:rsidR="004D765B">
        <w:t xml:space="preserve"> tillräckliga</w:t>
      </w:r>
      <w:r w:rsidR="00D40C3D">
        <w:t>.</w:t>
      </w:r>
    </w:p>
    <w:p w:rsidR="009A2A26" w:rsidP="00CD0A4F" w:rsidRDefault="00521AA4" w14:paraId="04601C23" w14:textId="77777777">
      <w:pPr>
        <w:ind w:firstLine="0"/>
      </w:pPr>
      <w:r w:rsidRPr="00521AA4">
        <w:t>Pengarn</w:t>
      </w:r>
      <w:r w:rsidR="002E2A90">
        <w:t>a ska täcka drift och underhåll</w:t>
      </w:r>
      <w:r w:rsidRPr="00521AA4">
        <w:t xml:space="preserve"> samt framtida investeringar</w:t>
      </w:r>
      <w:r w:rsidR="00CD0A4F">
        <w:t xml:space="preserve">, men räcker inte på långa vägar. </w:t>
      </w:r>
      <w:r>
        <w:t xml:space="preserve">Det handlar </w:t>
      </w:r>
      <w:r w:rsidR="00CD0A4F">
        <w:t>om säkerheten på vägarna</w:t>
      </w:r>
      <w:r>
        <w:t xml:space="preserve">, liksom att få regionen att överleva. </w:t>
      </w:r>
      <w:r w:rsidR="009A2A26">
        <w:t>Vägarna har stor betyd</w:t>
      </w:r>
      <w:r>
        <w:t>else för industri och näringsliv i trakten, men också för turism</w:t>
      </w:r>
      <w:r w:rsidR="00CD0A4F">
        <w:t>ens möjlighet att överleva och utvecklas</w:t>
      </w:r>
    </w:p>
    <w:p w:rsidRPr="00D40C3D" w:rsidR="009A2A26" w:rsidP="00D40C3D" w:rsidRDefault="00521AA4" w14:paraId="04601C25" w14:textId="5BB84B36">
      <w:r w:rsidRPr="00D40C3D">
        <w:t xml:space="preserve">Åkerier drar sig nästan för att färdas på vägar som </w:t>
      </w:r>
      <w:r w:rsidRPr="00D40C3D" w:rsidR="00021E33">
        <w:t xml:space="preserve">riksvägarna </w:t>
      </w:r>
      <w:r w:rsidRPr="00D40C3D">
        <w:t xml:space="preserve">61, 62, 63 och </w:t>
      </w:r>
      <w:r w:rsidR="00D40C3D">
        <w:t>E</w:t>
      </w:r>
      <w:r w:rsidRPr="00D40C3D" w:rsidR="00CD0A4F">
        <w:t>uropaväg 45,</w:t>
      </w:r>
      <w:r w:rsidRPr="00D40C3D">
        <w:t xml:space="preserve"> som länge lidit av både hålor, gupp </w:t>
      </w:r>
      <w:r w:rsidRPr="00D40C3D" w:rsidR="00CD0A4F">
        <w:t xml:space="preserve">och skador vid tjällossning. </w:t>
      </w:r>
      <w:r w:rsidRPr="00D40C3D">
        <w:t>T</w:t>
      </w:r>
      <w:r w:rsidRPr="00D40C3D" w:rsidR="009A2A26">
        <w:t xml:space="preserve">uristsäsongen </w:t>
      </w:r>
      <w:r w:rsidRPr="00D40C3D" w:rsidR="002C79A4">
        <w:t xml:space="preserve">är problematisk med trånga vägar där möten med annan tung trafik kan bli extra vansklig och </w:t>
      </w:r>
      <w:r w:rsidRPr="00D40C3D" w:rsidR="002C79A4">
        <w:lastRenderedPageBreak/>
        <w:t>plogbilar som kommer farligt nä</w:t>
      </w:r>
      <w:r w:rsidRPr="00D40C3D" w:rsidR="004D765B">
        <w:t>ra mötande trafik oc</w:t>
      </w:r>
      <w:r w:rsidRPr="00D40C3D" w:rsidR="00CD0A4F">
        <w:t>h samtidigt bildar långa köer på</w:t>
      </w:r>
      <w:r w:rsidRPr="00D40C3D" w:rsidR="004D765B">
        <w:t xml:space="preserve"> de smala vägarna gör det omöjligt att göra säkra omkörningar.</w:t>
      </w:r>
    </w:p>
    <w:p w:rsidRPr="00D40C3D" w:rsidR="009A2A26" w:rsidP="00D40C3D" w:rsidRDefault="009A2A26" w14:paraId="04601C27" w14:textId="77777777">
      <w:r w:rsidRPr="00D40C3D">
        <w:t>När tjälen släpper på de mindre v</w:t>
      </w:r>
      <w:r w:rsidRPr="00D40C3D" w:rsidR="004D765B">
        <w:t>ägarna händer det att vägkanter kan ge vika</w:t>
      </w:r>
      <w:r w:rsidRPr="00D40C3D" w:rsidR="00CD0A4F">
        <w:t xml:space="preserve"> och v</w:t>
      </w:r>
      <w:r w:rsidRPr="00D40C3D" w:rsidR="002C79A4">
        <w:t>attenplaning kan uppstå till följd av försänkningar i vägbanan som orsakats av tung trafik, på belastade och dåligt underhållna vägar</w:t>
      </w:r>
      <w:r w:rsidRPr="00D40C3D" w:rsidR="00CD0A4F">
        <w:t>.</w:t>
      </w:r>
    </w:p>
    <w:p w:rsidRPr="00D40C3D" w:rsidR="00021E33" w:rsidP="00D40C3D" w:rsidRDefault="00021E33" w14:paraId="04601C29" w14:textId="18188D15">
      <w:r w:rsidRPr="00D40C3D">
        <w:t>De då</w:t>
      </w:r>
      <w:r w:rsidR="00D40C3D">
        <w:t>liga vägarna blir i längden dyra</w:t>
      </w:r>
      <w:r w:rsidRPr="00D40C3D">
        <w:t xml:space="preserve"> för bilägarna men </w:t>
      </w:r>
      <w:r w:rsidRPr="00D40C3D" w:rsidR="001C56C4">
        <w:t xml:space="preserve">ger </w:t>
      </w:r>
      <w:r w:rsidRPr="00D40C3D">
        <w:t>arbete åt bilverkstäderna. Det handlar om slitskador, däck, fälgar, styrleder, spindelleder och bussningar som tar skada</w:t>
      </w:r>
      <w:r w:rsidRPr="00D40C3D" w:rsidR="00401FC6">
        <w:t xml:space="preserve"> av tjällossningens följder.</w:t>
      </w:r>
    </w:p>
    <w:p w:rsidRPr="00D40C3D" w:rsidR="0025480A" w:rsidP="00D40C3D" w:rsidRDefault="002C79A4" w14:paraId="04601C2B" w14:textId="77777777">
      <w:r w:rsidRPr="00D40C3D">
        <w:t xml:space="preserve">Länsanslag för mindre folkrika </w:t>
      </w:r>
      <w:r w:rsidRPr="00D40C3D" w:rsidR="00CD0A4F">
        <w:t>län kan vara viktigare än någonsin nu</w:t>
      </w:r>
      <w:r w:rsidRPr="00D40C3D" w:rsidR="0025480A">
        <w:t xml:space="preserve">, då perifera regionändar </w:t>
      </w:r>
      <w:r w:rsidRPr="00D40C3D" w:rsidR="00CD0A4F">
        <w:t xml:space="preserve">snart </w:t>
      </w:r>
      <w:r w:rsidRPr="00D40C3D" w:rsidR="0025480A">
        <w:t xml:space="preserve">riskerar att </w:t>
      </w:r>
      <w:r w:rsidRPr="00D40C3D" w:rsidR="00CD0A4F">
        <w:t xml:space="preserve">få allt mindre del av anslag, </w:t>
      </w:r>
      <w:r w:rsidRPr="00D40C3D" w:rsidR="0025480A">
        <w:t>till förmån för mer folkrika trakte</w:t>
      </w:r>
      <w:r w:rsidRPr="00D40C3D" w:rsidR="00CD0A4F">
        <w:t>r där den mesta trafiken färdas i storregionernas tidevarv.</w:t>
      </w:r>
    </w:p>
    <w:p w:rsidRPr="00CD0A4F" w:rsidR="00CD0A4F" w:rsidP="00CD0A4F" w:rsidRDefault="00CD0A4F" w14:paraId="04601C2D" w14:textId="77777777">
      <w:pPr>
        <w:ind w:firstLine="0"/>
      </w:pP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D441471D9A724B9992B4365404B9977B"/>
        </w:placeholder>
        <w15:appearance w15:val="hidden"/>
      </w:sdtPr>
      <w:sdtEndPr/>
      <w:sdtContent>
        <w:p w:rsidR="004801AC" w:rsidP="00A57AAB" w:rsidRDefault="00D40C3D" w14:paraId="04601C2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C1236" w:rsidRDefault="00EC1236" w14:paraId="04601C32" w14:textId="77777777"/>
    <w:sectPr w:rsidR="00EC123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01C34" w14:textId="77777777" w:rsidR="00AF14F6" w:rsidRDefault="00AF14F6" w:rsidP="000C1CAD">
      <w:pPr>
        <w:spacing w:line="240" w:lineRule="auto"/>
      </w:pPr>
      <w:r>
        <w:separator/>
      </w:r>
    </w:p>
  </w:endnote>
  <w:endnote w:type="continuationSeparator" w:id="0">
    <w:p w14:paraId="04601C35" w14:textId="77777777" w:rsidR="00AF14F6" w:rsidRDefault="00AF14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01C3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01C3B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40C3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01C32" w14:textId="77777777" w:rsidR="00AF14F6" w:rsidRDefault="00AF14F6" w:rsidP="000C1CAD">
      <w:pPr>
        <w:spacing w:line="240" w:lineRule="auto"/>
      </w:pPr>
      <w:r>
        <w:separator/>
      </w:r>
    </w:p>
  </w:footnote>
  <w:footnote w:type="continuationSeparator" w:id="0">
    <w:p w14:paraId="04601C33" w14:textId="77777777" w:rsidR="00AF14F6" w:rsidRDefault="00AF14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4601C3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4601C46" wp14:anchorId="04601C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D40C3D" w14:paraId="04601C4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FD981D7CCF145869DA9864FCA91FA9A"/>
                              </w:placeholder>
                              <w:text/>
                            </w:sdtPr>
                            <w:sdtEndPr/>
                            <w:sdtContent>
                              <w:r w:rsidR="009A2A2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EF714EF9EAD4C70B3749CC312A278E7"/>
                              </w:placeholder>
                              <w:text/>
                            </w:sdtPr>
                            <w:sdtEndPr/>
                            <w:sdtContent>
                              <w:r w:rsidR="00A57AAB">
                                <w:t>572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601C4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D40C3D" w14:paraId="04601C4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FD981D7CCF145869DA9864FCA91FA9A"/>
                        </w:placeholder>
                        <w:text/>
                      </w:sdtPr>
                      <w:sdtEndPr/>
                      <w:sdtContent>
                        <w:r w:rsidR="009A2A2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EF714EF9EAD4C70B3749CC312A278E7"/>
                        </w:placeholder>
                        <w:text/>
                      </w:sdtPr>
                      <w:sdtEndPr/>
                      <w:sdtContent>
                        <w:r w:rsidR="00A57AAB">
                          <w:t>572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4601C3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D40C3D" w14:paraId="04601C3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9A2A26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57AAB">
          <w:t>572</w:t>
        </w:r>
      </w:sdtContent>
    </w:sdt>
  </w:p>
  <w:p w:rsidR="007A5507" w:rsidP="00776B74" w:rsidRDefault="007A5507" w14:paraId="04601C3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D40C3D" w14:paraId="04601C3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A2A2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57AAB">
          <w:t>572</w:t>
        </w:r>
      </w:sdtContent>
    </w:sdt>
  </w:p>
  <w:p w:rsidR="007A5507" w:rsidP="00A314CF" w:rsidRDefault="00D40C3D" w14:paraId="1CA1224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D40C3D" w14:paraId="04601C3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D40C3D" w14:paraId="04601C4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:2836</w:t>
        </w:r>
      </w:sdtContent>
    </w:sdt>
  </w:p>
  <w:p w:rsidR="007A5507" w:rsidP="00E03A3D" w:rsidRDefault="00D40C3D" w14:paraId="04601C4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D0A4F" w14:paraId="04601C42" w14:textId="77777777">
        <w:pPr>
          <w:pStyle w:val="FSHRub2"/>
        </w:pPr>
        <w:r>
          <w:t>Länsanslag till det värmländska vägnätet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4601C4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A2A26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1E33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6C4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480A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9A4"/>
    <w:rsid w:val="002C7CA4"/>
    <w:rsid w:val="002D01CA"/>
    <w:rsid w:val="002D280F"/>
    <w:rsid w:val="002D5149"/>
    <w:rsid w:val="002D61FA"/>
    <w:rsid w:val="002D7A20"/>
    <w:rsid w:val="002E2A9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0B4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1FC6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D765B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483"/>
    <w:rsid w:val="0052069A"/>
    <w:rsid w:val="00521AA4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1A6C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144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2A26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AAB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1FA0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14F6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A4F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0C3D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13F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236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E3F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601C1D"/>
  <w15:chartTrackingRefBased/>
  <w15:docId w15:val="{B5B47085-ECFD-4EC1-B0FC-662A374C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E241F9B43C41529B39C6E6168FB4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7217B-E5A9-4231-83C6-C631821B5F3F}"/>
      </w:docPartPr>
      <w:docPartBody>
        <w:p w:rsidR="00645989" w:rsidRDefault="00F41D23">
          <w:pPr>
            <w:pStyle w:val="59E241F9B43C41529B39C6E6168FB42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441471D9A724B9992B4365404B99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9A6B23-9B3A-454C-9E4A-777FFD5F97AD}"/>
      </w:docPartPr>
      <w:docPartBody>
        <w:p w:rsidR="00645989" w:rsidRDefault="00F41D23">
          <w:pPr>
            <w:pStyle w:val="D441471D9A724B9992B4365404B9977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FD981D7CCF145869DA9864FCA91FA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5D8386-ACDC-4429-808F-6BFA3202ACB7}"/>
      </w:docPartPr>
      <w:docPartBody>
        <w:p w:rsidR="00645989" w:rsidRDefault="00F41D23">
          <w:pPr>
            <w:pStyle w:val="3FD981D7CCF145869DA9864FCA91FA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F714EF9EAD4C70B3749CC312A278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9B32A-F027-46BE-869A-F83DD8AA00F1}"/>
      </w:docPartPr>
      <w:docPartBody>
        <w:p w:rsidR="00645989" w:rsidRDefault="00F41D23">
          <w:pPr>
            <w:pStyle w:val="1EF714EF9EAD4C70B3749CC312A278E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23"/>
    <w:rsid w:val="00645989"/>
    <w:rsid w:val="00AB51D7"/>
    <w:rsid w:val="00F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9E241F9B43C41529B39C6E6168FB42F">
    <w:name w:val="59E241F9B43C41529B39C6E6168FB42F"/>
  </w:style>
  <w:style w:type="paragraph" w:customStyle="1" w:styleId="89F46568F0F344A385C7DB0CD6FD0235">
    <w:name w:val="89F46568F0F344A385C7DB0CD6FD0235"/>
  </w:style>
  <w:style w:type="paragraph" w:customStyle="1" w:styleId="D863C1C6338B406686AA42784BA6EC85">
    <w:name w:val="D863C1C6338B406686AA42784BA6EC85"/>
  </w:style>
  <w:style w:type="paragraph" w:customStyle="1" w:styleId="D441471D9A724B9992B4365404B9977B">
    <w:name w:val="D441471D9A724B9992B4365404B9977B"/>
  </w:style>
  <w:style w:type="paragraph" w:customStyle="1" w:styleId="3FD981D7CCF145869DA9864FCA91FA9A">
    <w:name w:val="3FD981D7CCF145869DA9864FCA91FA9A"/>
  </w:style>
  <w:style w:type="paragraph" w:customStyle="1" w:styleId="1EF714EF9EAD4C70B3749CC312A278E7">
    <w:name w:val="1EF714EF9EAD4C70B3749CC312A278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D217E0-CB61-4B21-B388-AD2E87DD5F73}"/>
</file>

<file path=customXml/itemProps2.xml><?xml version="1.0" encoding="utf-8"?>
<ds:datastoreItem xmlns:ds="http://schemas.openxmlformats.org/officeDocument/2006/customXml" ds:itemID="{0FDB6BA8-AAA8-4833-B5F1-2F92AAA02433}"/>
</file>

<file path=customXml/itemProps3.xml><?xml version="1.0" encoding="utf-8"?>
<ds:datastoreItem xmlns:ds="http://schemas.openxmlformats.org/officeDocument/2006/customXml" ds:itemID="{336C0F03-EBAA-40D5-AC5D-52F115AB6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1420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Länsanslag till det värmländska vägnätet</vt:lpstr>
      <vt:lpstr>
      </vt:lpstr>
    </vt:vector>
  </TitlesOfParts>
  <Company>Sveriges riksdag</Company>
  <LinksUpToDate>false</LinksUpToDate>
  <CharactersWithSpaces>1667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