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17B4151" w14:textId="77777777">
      <w:pPr>
        <w:pStyle w:val="Normalutanindragellerluft"/>
      </w:pPr>
      <w:bookmarkStart w:name="_Toc106800475" w:id="0"/>
      <w:bookmarkStart w:name="_Toc106801300" w:id="1"/>
    </w:p>
    <w:p w:rsidRPr="009B062B" w:rsidR="00AF30DD" w:rsidP="006866C9" w:rsidRDefault="00A6342B" w14:paraId="0085A8A8" w14:textId="77777777">
      <w:pPr>
        <w:pStyle w:val="RubrikFrslagTIllRiksdagsbeslut"/>
      </w:pPr>
      <w:sdt>
        <w:sdtPr>
          <w:alias w:val="CC_Boilerplate_4"/>
          <w:tag w:val="CC_Boilerplate_4"/>
          <w:id w:val="-1644581176"/>
          <w:lock w:val="sdtContentLocked"/>
          <w:placeholder>
            <w:docPart w:val="86D6731EB55741A5AEBE6A5F763E1BB8"/>
          </w:placeholder>
          <w:text/>
        </w:sdtPr>
        <w:sdtEndPr/>
        <w:sdtContent>
          <w:r w:rsidRPr="009B062B" w:rsidR="00AF30DD">
            <w:t>Förslag till riksdagsbeslut</w:t>
          </w:r>
        </w:sdtContent>
      </w:sdt>
      <w:bookmarkEnd w:id="0"/>
      <w:bookmarkEnd w:id="1"/>
    </w:p>
    <w:sdt>
      <w:sdtPr>
        <w:alias w:val="Yrkande 1"/>
        <w:tag w:val="c28f2e75-32b1-4d91-9bdc-0cbd924d1333"/>
        <w:id w:val="249089001"/>
        <w:lock w:val="sdtLocked"/>
      </w:sdtPr>
      <w:sdtEndPr/>
      <w:sdtContent>
        <w:p w:rsidR="00657F9A" w:rsidRDefault="00A6342B" w14:paraId="017F304B" w14:textId="77777777">
          <w:pPr>
            <w:pStyle w:val="Frslagstext"/>
            <w:numPr>
              <w:ilvl w:val="0"/>
              <w:numId w:val="0"/>
            </w:numPr>
          </w:pPr>
          <w:r>
            <w:t>Riksdagen ställer sig bakom det som anförs i motionen om att utreda en hopslagning av barn- respektive bostadsbidraget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FBDEACE56064D03A639CC9D233B2E43"/>
        </w:placeholder>
        <w:text/>
      </w:sdtPr>
      <w:sdtEndPr/>
      <w:sdtContent>
        <w:p w:rsidRPr="009B062B" w:rsidR="006D79C9" w:rsidP="00333E95" w:rsidRDefault="006D79C9" w14:paraId="032A4B47" w14:textId="77777777">
          <w:pPr>
            <w:pStyle w:val="Rubrik1"/>
          </w:pPr>
          <w:r>
            <w:t>Motivering</w:t>
          </w:r>
        </w:p>
      </w:sdtContent>
    </w:sdt>
    <w:bookmarkEnd w:displacedByCustomXml="prev" w:id="3"/>
    <w:bookmarkEnd w:displacedByCustomXml="prev" w:id="4"/>
    <w:p w:rsidR="00C323A2" w:rsidP="00C323A2" w:rsidRDefault="00C323A2" w14:paraId="551D6A71" w14:textId="05BC14D0">
      <w:pPr>
        <w:pStyle w:val="Normalutanindragellerluft"/>
      </w:pPr>
      <w:r>
        <w:t>Det svenska välfärdssystemet är uppbyggt för att stödja hushåll genom olika ekonomiska bidrag, däribland barnbidraget och bostadsbidraget. Barnbidraget är ett universellt stöd som ges till alla familjer med barn, medan bostadsbidraget är behovsprövat och riktar sig till hushåll med lägre inkomster och höga boendekostnader. Att slå ihop dessa två bidrag till ett samlat behovsprövat system skulle kunna medföra flera betydande fördelar för både samhället och de berörda familjerna.</w:t>
      </w:r>
    </w:p>
    <w:p w:rsidR="00C323A2" w:rsidP="00C323A2" w:rsidRDefault="00C323A2" w14:paraId="648965CA" w14:textId="77777777">
      <w:pPr>
        <w:pStyle w:val="Normalutanindragellerluft"/>
      </w:pPr>
      <w:r>
        <w:t>En primär fördel med en sammanslagning är en förenklad administration och lägre administrativa kostnader. Idag hanteras bidragen separat av Försäkringskassan, vilket innebär dubbla ansökningsprocesser, utbetalningar och kontroller. Ett enda samlat bidrag skulle minska byråkratin, effektivisera hanteringen och frigöra resurser som istället kan användas för att förbättra stödet till behövande familjer. Detta skulle även underlätta för mottagarna, som slipper navigera flera system och riskera att missa stöd på grund av komplexitet.</w:t>
      </w:r>
    </w:p>
    <w:p w:rsidR="00C323A2" w:rsidP="00C323A2" w:rsidRDefault="00C323A2" w14:paraId="0612D013" w14:textId="53BC64D3">
      <w:pPr>
        <w:pStyle w:val="Normalutanindragellerluft"/>
      </w:pPr>
      <w:r>
        <w:lastRenderedPageBreak/>
        <w:t>En annan viktig fördel är ökad träffsäkerhet i stödet till utsatta familjer. Genom att göra systemet behovsprövat kan resurserna riktas mer effektivt till låginkomsthushåll, ensamstående föräldrar och stora familjer med höga boendekostnader. Detta skulle kunna bidra till att minska barnfattigdom, särskilt i en tid då ekonomiska påfrestningar ökar för många familjer.</w:t>
      </w:r>
    </w:p>
    <w:p w:rsidR="00C323A2" w:rsidP="00C323A2" w:rsidRDefault="00C323A2" w14:paraId="1AC52CA4" w14:textId="77777777">
      <w:pPr>
        <w:pStyle w:val="Normalutanindragellerluft"/>
      </w:pPr>
      <w:r>
        <w:t>Dessutom skulle ett samlat system minska marginaleffekterna och förbättra arbetsincitamenten. Separata bidrag leder ofta till höga avtrappningseffekter när inkomster ökar, vilket kan avskräcka från arbete eller extra inkomster. Ett integrerat bidrag med lägre avtrappning skulle främja arbetsmarknadsdeltagande, särskilt bland ensamstående föräldrar, och därmed stärka familjernas långsiktiga ekonomiska självständighet.</w:t>
      </w:r>
    </w:p>
    <w:p w:rsidR="00C323A2" w:rsidP="00C323A2" w:rsidRDefault="00C323A2" w14:paraId="194E4AD9" w14:textId="77777777">
      <w:pPr>
        <w:pStyle w:val="Normalutanindragellerluft"/>
      </w:pPr>
      <w:r>
        <w:t>Slutligen erbjuder ett samlat behovsprövat system ökad flexibilitet för familjerna själva. Istället för fasta regler kring vad stödet ska täcka (barnkostnader respektive boende) skulle familjerna kunna prioritera sina behov autonomt, vilket minskar stigmatisering kring behovsprövning och ökar den upplevda rättvisan i systemet.</w:t>
      </w:r>
    </w:p>
    <w:p w:rsidR="00BB6339" w:rsidP="008E0FE2" w:rsidRDefault="00C323A2" w14:paraId="13535F37" w14:textId="7B6AEBB6">
      <w:pPr>
        <w:pStyle w:val="Normalutanindragellerluft"/>
      </w:pPr>
      <w:r>
        <w:t xml:space="preserve">För att säkerställa att en sådan reform genomförs på ett välgrundat sätt föreslås en utredning som undersöker de praktiska aspekterna, inklusive utformning av inkomstgränser, beloppsnivåer och övergångsregler. Utredningen bör fokusera på att maximera fördelarna ovan samtidigt som eventuella risker minimeras, </w:t>
      </w:r>
      <w:r w:rsidR="00480690">
        <w:t>i</w:t>
      </w:r>
      <w:r>
        <w:t xml:space="preserve"> syfte att skapa ett mer effektivt och rättvist stöd för Sveriges barnfamiljer.</w:t>
      </w:r>
    </w:p>
    <w:sdt>
      <w:sdtPr>
        <w:rPr>
          <w:i/>
          <w:noProof/>
        </w:rPr>
        <w:alias w:val="CC_Underskrifter"/>
        <w:tag w:val="CC_Underskrifter"/>
        <w:id w:val="583496634"/>
        <w:lock w:val="sdtContentLocked"/>
        <w:placeholder>
          <w:docPart w:val="29512B8FE88741878F06E93AD2743562"/>
        </w:placeholder>
      </w:sdtPr>
      <w:sdtEndPr/>
      <w:sdtContent>
        <w:p w:rsidR="006866C9" w:rsidP="006866C9" w:rsidRDefault="006866C9" w14:paraId="55AE23C2" w14:textId="77777777"/>
        <w:p w:rsidR="006866C9" w:rsidP="006866C9" w:rsidRDefault="00A6342B" w14:paraId="72E8BFC9" w14:textId="032C79F0"/>
      </w:sdtContent>
    </w:sdt>
    <w:tbl>
      <w:tblPr>
        <w:tblW w:w="5000" w:type="pct"/>
        <w:tblLook w:val="04A0" w:firstRow="1" w:lastRow="0" w:firstColumn="1" w:lastColumn="0" w:noHBand="0" w:noVBand="1"/>
        <w:tblCaption w:val="underskrifter"/>
      </w:tblPr>
      <w:tblGrid>
        <w:gridCol w:w="4252"/>
        <w:gridCol w:w="4252"/>
      </w:tblGrid>
      <w:tr w:rsidR="00657F9A" w14:paraId="3B76D879" w14:textId="77777777">
        <w:trPr>
          <w:cantSplit/>
        </w:trPr>
        <w:tc>
          <w:tcPr>
            <w:tcW w:w="50" w:type="pct"/>
            <w:vAlign w:val="bottom"/>
          </w:tcPr>
          <w:p w:rsidR="00657F9A" w:rsidRDefault="00A6342B" w14:paraId="05B85D6C" w14:textId="77777777">
            <w:pPr>
              <w:pStyle w:val="Underskrifter"/>
              <w:spacing w:after="0"/>
            </w:pPr>
            <w:r>
              <w:t>Markus Wiechel (SD)</w:t>
            </w:r>
          </w:p>
        </w:tc>
        <w:tc>
          <w:tcPr>
            <w:tcW w:w="50" w:type="pct"/>
            <w:vAlign w:val="bottom"/>
          </w:tcPr>
          <w:p w:rsidR="00657F9A" w:rsidRDefault="00657F9A" w14:paraId="0CE4AABD" w14:textId="77777777">
            <w:pPr>
              <w:pStyle w:val="Underskrifter"/>
              <w:spacing w:after="0"/>
            </w:pPr>
          </w:p>
        </w:tc>
      </w:tr>
    </w:tbl>
    <w:p w:rsidRPr="008E0FE2" w:rsidR="004801AC" w:rsidP="00DF3554" w:rsidRDefault="004801AC" w14:paraId="28CEA9FE" w14:textId="6612679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5941F" w14:textId="77777777" w:rsidR="00A6342B" w:rsidRDefault="00A6342B" w:rsidP="000C1CAD">
      <w:pPr>
        <w:spacing w:line="240" w:lineRule="auto"/>
      </w:pPr>
      <w:r>
        <w:separator/>
      </w:r>
    </w:p>
  </w:endnote>
  <w:endnote w:type="continuationSeparator" w:id="0">
    <w:p w14:paraId="6724CDBE" w14:textId="77777777" w:rsidR="00A6342B" w:rsidRDefault="00A634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DC0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BB8E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A0AAD" w14:textId="4F0DA173" w:rsidR="00262EA3" w:rsidRPr="006866C9" w:rsidRDefault="00262EA3" w:rsidP="006866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DF87E" w14:textId="77777777" w:rsidR="00A6342B" w:rsidRDefault="00A6342B" w:rsidP="000C1CAD">
      <w:pPr>
        <w:spacing w:line="240" w:lineRule="auto"/>
      </w:pPr>
      <w:r>
        <w:separator/>
      </w:r>
    </w:p>
  </w:footnote>
  <w:footnote w:type="continuationSeparator" w:id="0">
    <w:p w14:paraId="36F34821" w14:textId="77777777" w:rsidR="00A6342B" w:rsidRDefault="00A6342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D076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C89586" wp14:editId="061CF5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AD69C0E" w14:textId="2D873AB5" w:rsidR="00262EA3" w:rsidRDefault="00A6342B" w:rsidP="008103B5">
                          <w:pPr>
                            <w:jc w:val="right"/>
                          </w:pPr>
                          <w:sdt>
                            <w:sdtPr>
                              <w:alias w:val="CC_Noformat_Partikod"/>
                              <w:tag w:val="CC_Noformat_Partikod"/>
                              <w:id w:val="-53464382"/>
                              <w:placeholder>
                                <w:docPart w:val="15D80E7F2B5049B39E357CF2CFFB562E"/>
                              </w:placeholder>
                              <w:text/>
                            </w:sdtPr>
                            <w:sdtEndPr/>
                            <w:sdtContent>
                              <w:r w:rsidR="00C323A2">
                                <w:t>SD</w:t>
                              </w:r>
                            </w:sdtContent>
                          </w:sdt>
                          <w:sdt>
                            <w:sdtPr>
                              <w:alias w:val="CC_Noformat_Partinummer"/>
                              <w:tag w:val="CC_Noformat_Partinummer"/>
                              <w:id w:val="-1709555926"/>
                              <w:placeholder>
                                <w:docPart w:val="39B5E8AA9D2446E6B74A9D25CE1D8FA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CC8958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866C9" w14:paraId="4AD69C0E" w14:textId="2D873AB5">
                    <w:pPr>
                      <w:jc w:val="right"/>
                    </w:pPr>
                    <w:sdt>
                      <w:sdtPr>
                        <w:alias w:val="CC_Noformat_Partikod"/>
                        <w:tag w:val="CC_Noformat_Partikod"/>
                        <w:id w:val="-53464382"/>
                        <w:placeholder>
                          <w:docPart w:val="15D80E7F2B5049B39E357CF2CFFB562E"/>
                        </w:placeholder>
                        <w:text/>
                      </w:sdtPr>
                      <w:sdtEndPr/>
                      <w:sdtContent>
                        <w:r w:rsidR="00C323A2">
                          <w:t>SD</w:t>
                        </w:r>
                      </w:sdtContent>
                    </w:sdt>
                    <w:sdt>
                      <w:sdtPr>
                        <w:alias w:val="CC_Noformat_Partinummer"/>
                        <w:tag w:val="CC_Noformat_Partinummer"/>
                        <w:id w:val="-1709555926"/>
                        <w:placeholder>
                          <w:docPart w:val="39B5E8AA9D2446E6B74A9D25CE1D8FAE"/>
                        </w:placeholder>
                        <w:showingPlcHdr/>
                        <w:text/>
                      </w:sdtPr>
                      <w:sdtEndPr/>
                      <w:sdtContent>
                        <w:r w:rsidR="00262EA3">
                          <w:t xml:space="preserve"> </w:t>
                        </w:r>
                      </w:sdtContent>
                    </w:sdt>
                  </w:p>
                </w:txbxContent>
              </v:textbox>
              <w10:wrap anchorx="page"/>
            </v:shape>
          </w:pict>
        </mc:Fallback>
      </mc:AlternateContent>
    </w:r>
  </w:p>
  <w:p w14:paraId="6720C62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5C6DB" w14:textId="77777777" w:rsidR="00262EA3" w:rsidRDefault="00262EA3" w:rsidP="008563AC">
    <w:pPr>
      <w:jc w:val="right"/>
    </w:pPr>
  </w:p>
  <w:p w14:paraId="606A85E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60B54" w14:textId="77777777" w:rsidR="00262EA3" w:rsidRDefault="00A6342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14FF17" wp14:editId="608AE0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BD5414" w14:textId="3FA999E7" w:rsidR="00262EA3" w:rsidRDefault="00A6342B" w:rsidP="00A314CF">
    <w:pPr>
      <w:pStyle w:val="FSHNormal"/>
      <w:spacing w:before="40"/>
    </w:pPr>
    <w:sdt>
      <w:sdtPr>
        <w:alias w:val="CC_Noformat_Motionstyp"/>
        <w:tag w:val="CC_Noformat_Motionstyp"/>
        <w:id w:val="1162973129"/>
        <w:lock w:val="sdtContentLocked"/>
        <w15:appearance w15:val="hidden"/>
        <w:text/>
      </w:sdtPr>
      <w:sdtEndPr/>
      <w:sdtContent>
        <w:r w:rsidR="006866C9">
          <w:t>Enskild motion</w:t>
        </w:r>
      </w:sdtContent>
    </w:sdt>
    <w:r w:rsidR="00821B36">
      <w:t xml:space="preserve"> </w:t>
    </w:r>
    <w:sdt>
      <w:sdtPr>
        <w:alias w:val="CC_Noformat_Partikod"/>
        <w:tag w:val="CC_Noformat_Partikod"/>
        <w:id w:val="1471015553"/>
        <w:text/>
      </w:sdtPr>
      <w:sdtEndPr/>
      <w:sdtContent>
        <w:r w:rsidR="00C323A2">
          <w:t>SD</w:t>
        </w:r>
      </w:sdtContent>
    </w:sdt>
    <w:sdt>
      <w:sdtPr>
        <w:alias w:val="CC_Noformat_Partinummer"/>
        <w:tag w:val="CC_Noformat_Partinummer"/>
        <w:id w:val="-2014525982"/>
        <w:showingPlcHdr/>
        <w:text/>
      </w:sdtPr>
      <w:sdtEndPr/>
      <w:sdtContent>
        <w:r w:rsidR="00821B36">
          <w:t xml:space="preserve"> </w:t>
        </w:r>
      </w:sdtContent>
    </w:sdt>
  </w:p>
  <w:p w14:paraId="294F76CF" w14:textId="77777777" w:rsidR="00262EA3" w:rsidRPr="008227B3" w:rsidRDefault="00A6342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8D9A45" w14:textId="0CE3F8CE" w:rsidR="00262EA3" w:rsidRPr="008227B3" w:rsidRDefault="00A6342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866C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866C9">
          <w:t>:3042</w:t>
        </w:r>
      </w:sdtContent>
    </w:sdt>
  </w:p>
  <w:p w14:paraId="1B643650" w14:textId="19F96AC1" w:rsidR="00262EA3" w:rsidRDefault="00A6342B" w:rsidP="00E03A3D">
    <w:pPr>
      <w:pStyle w:val="Motionr"/>
    </w:pPr>
    <w:sdt>
      <w:sdtPr>
        <w:alias w:val="CC_Noformat_Avtext"/>
        <w:tag w:val="CC_Noformat_Avtext"/>
        <w:id w:val="-2020768203"/>
        <w:lock w:val="sdtContentLocked"/>
        <w:placeholder>
          <w:docPart w:val="15D80E7F2B5049B39E357CF2CFFB562E"/>
        </w:placeholder>
        <w15:appearance w15:val="hidden"/>
        <w:text/>
      </w:sdtPr>
      <w:sdtEndPr/>
      <w:sdtContent>
        <w:r w:rsidR="006866C9">
          <w:t>av Markus Wiechel (SD)</w:t>
        </w:r>
      </w:sdtContent>
    </w:sdt>
  </w:p>
  <w:sdt>
    <w:sdtPr>
      <w:alias w:val="CC_Noformat_Rubtext"/>
      <w:tag w:val="CC_Noformat_Rubtext"/>
      <w:id w:val="-218060500"/>
      <w:lock w:val="sdtLocked"/>
      <w:placeholder>
        <w:docPart w:val="39B5E8AA9D2446E6B74A9D25CE1D8FAE"/>
      </w:placeholder>
      <w:text/>
    </w:sdtPr>
    <w:sdtEndPr/>
    <w:sdtContent>
      <w:p w14:paraId="6E846E75" w14:textId="1CDC4F85" w:rsidR="00262EA3" w:rsidRDefault="00002070" w:rsidP="00283E0F">
        <w:pPr>
          <w:pStyle w:val="FSHRub2"/>
        </w:pPr>
        <w:r>
          <w:t>Hopslaget barn- och bostadsbidrag</w:t>
        </w:r>
      </w:p>
    </w:sdtContent>
  </w:sdt>
  <w:sdt>
    <w:sdtPr>
      <w:alias w:val="CC_Boilerplate_3"/>
      <w:tag w:val="CC_Boilerplate_3"/>
      <w:id w:val="1606463544"/>
      <w:lock w:val="sdtContentLocked"/>
      <w15:appearance w15:val="hidden"/>
      <w:text w:multiLine="1"/>
    </w:sdtPr>
    <w:sdtEndPr/>
    <w:sdtContent>
      <w:p w14:paraId="698E5EB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77122646">
    <w:abstractNumId w:val="9"/>
  </w:num>
  <w:num w:numId="2" w16cid:durableId="1915583947">
    <w:abstractNumId w:val="8"/>
  </w:num>
  <w:num w:numId="3" w16cid:durableId="460079142">
    <w:abstractNumId w:val="16"/>
  </w:num>
  <w:num w:numId="4" w16cid:durableId="2145997674">
    <w:abstractNumId w:val="14"/>
  </w:num>
  <w:num w:numId="5" w16cid:durableId="574245897">
    <w:abstractNumId w:val="17"/>
  </w:num>
  <w:num w:numId="6" w16cid:durableId="1025642794">
    <w:abstractNumId w:val="18"/>
  </w:num>
  <w:num w:numId="7" w16cid:durableId="42021206">
    <w:abstractNumId w:val="11"/>
  </w:num>
  <w:num w:numId="8" w16cid:durableId="1274821964">
    <w:abstractNumId w:val="12"/>
  </w:num>
  <w:num w:numId="9" w16cid:durableId="1028606293">
    <w:abstractNumId w:val="15"/>
  </w:num>
  <w:num w:numId="10" w16cid:durableId="419911516">
    <w:abstractNumId w:val="22"/>
  </w:num>
  <w:num w:numId="11" w16cid:durableId="778642326">
    <w:abstractNumId w:val="21"/>
  </w:num>
  <w:num w:numId="12" w16cid:durableId="995450646">
    <w:abstractNumId w:val="21"/>
  </w:num>
  <w:num w:numId="13" w16cid:durableId="1277249676">
    <w:abstractNumId w:val="3"/>
  </w:num>
  <w:num w:numId="14" w16cid:durableId="587735257">
    <w:abstractNumId w:val="2"/>
  </w:num>
  <w:num w:numId="15" w16cid:durableId="215775604">
    <w:abstractNumId w:val="1"/>
  </w:num>
  <w:num w:numId="16" w16cid:durableId="1255092286">
    <w:abstractNumId w:val="0"/>
  </w:num>
  <w:num w:numId="17" w16cid:durableId="238364990">
    <w:abstractNumId w:val="7"/>
  </w:num>
  <w:num w:numId="18" w16cid:durableId="1010450477">
    <w:abstractNumId w:val="6"/>
  </w:num>
  <w:num w:numId="19" w16cid:durableId="351298511">
    <w:abstractNumId w:val="5"/>
  </w:num>
  <w:num w:numId="20" w16cid:durableId="2140223669">
    <w:abstractNumId w:val="4"/>
  </w:num>
  <w:num w:numId="21" w16cid:durableId="370039001">
    <w:abstractNumId w:val="21"/>
  </w:num>
  <w:num w:numId="22" w16cid:durableId="1706054802">
    <w:abstractNumId w:val="21"/>
  </w:num>
  <w:num w:numId="23" w16cid:durableId="1901860358">
    <w:abstractNumId w:val="21"/>
  </w:num>
  <w:num w:numId="24" w16cid:durableId="758604822">
    <w:abstractNumId w:val="21"/>
  </w:num>
  <w:num w:numId="25" w16cid:durableId="276716154">
    <w:abstractNumId w:val="21"/>
  </w:num>
  <w:num w:numId="26" w16cid:durableId="1132481183">
    <w:abstractNumId w:val="22"/>
  </w:num>
  <w:num w:numId="27" w16cid:durableId="748815952">
    <w:abstractNumId w:val="22"/>
  </w:num>
  <w:num w:numId="28" w16cid:durableId="95449156">
    <w:abstractNumId w:val="22"/>
  </w:num>
  <w:num w:numId="29" w16cid:durableId="1337416113">
    <w:abstractNumId w:val="22"/>
  </w:num>
  <w:num w:numId="30" w16cid:durableId="1155609638">
    <w:abstractNumId w:val="21"/>
  </w:num>
  <w:num w:numId="31" w16cid:durableId="584268131">
    <w:abstractNumId w:val="21"/>
  </w:num>
  <w:num w:numId="32" w16cid:durableId="705250553">
    <w:abstractNumId w:val="22"/>
  </w:num>
  <w:num w:numId="33" w16cid:durableId="846797166">
    <w:abstractNumId w:val="21"/>
  </w:num>
  <w:num w:numId="34" w16cid:durableId="1105616743">
    <w:abstractNumId w:val="18"/>
  </w:num>
  <w:num w:numId="35" w16cid:durableId="1371497288">
    <w:abstractNumId w:val="18"/>
    <w:lvlOverride w:ilvl="0">
      <w:startOverride w:val="1"/>
    </w:lvlOverride>
  </w:num>
  <w:num w:numId="36" w16cid:durableId="964383836">
    <w:abstractNumId w:val="19"/>
  </w:num>
  <w:num w:numId="37" w16cid:durableId="1908834051">
    <w:abstractNumId w:val="18"/>
    <w:lvlOverride w:ilvl="0">
      <w:startOverride w:val="1"/>
    </w:lvlOverride>
  </w:num>
  <w:num w:numId="38" w16cid:durableId="1308244216">
    <w:abstractNumId w:val="13"/>
  </w:num>
  <w:num w:numId="39" w16cid:durableId="384792183">
    <w:abstractNumId w:val="10"/>
  </w:num>
  <w:num w:numId="40" w16cid:durableId="134624824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323A2"/>
    <w:rsid w:val="000000E0"/>
    <w:rsid w:val="00000761"/>
    <w:rsid w:val="000011FC"/>
    <w:rsid w:val="000014AF"/>
    <w:rsid w:val="00002070"/>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4D9D"/>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690"/>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F50"/>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57F9A"/>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6C9"/>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42B"/>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3A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E52"/>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B2789"/>
  <w15:chartTrackingRefBased/>
  <w15:docId w15:val="{6B92AF29-8370-4738-BF1A-8C09E0968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3148265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D6731EB55741A5AEBE6A5F763E1BB8"/>
        <w:category>
          <w:name w:val="Allmänt"/>
          <w:gallery w:val="placeholder"/>
        </w:category>
        <w:types>
          <w:type w:val="bbPlcHdr"/>
        </w:types>
        <w:behaviors>
          <w:behavior w:val="content"/>
        </w:behaviors>
        <w:guid w:val="{597965E0-AC63-416B-94C9-98830C05CC9F}"/>
      </w:docPartPr>
      <w:docPartBody>
        <w:p w:rsidR="00535D3C" w:rsidRDefault="00290766">
          <w:pPr>
            <w:pStyle w:val="86D6731EB55741A5AEBE6A5F763E1BB8"/>
          </w:pPr>
          <w:r w:rsidRPr="005A0A93">
            <w:rPr>
              <w:rStyle w:val="Platshllartext"/>
            </w:rPr>
            <w:t>Förslag till riksdagsbeslut</w:t>
          </w:r>
        </w:p>
      </w:docPartBody>
    </w:docPart>
    <w:docPart>
      <w:docPartPr>
        <w:name w:val="8FBDEACE56064D03A639CC9D233B2E43"/>
        <w:category>
          <w:name w:val="Allmänt"/>
          <w:gallery w:val="placeholder"/>
        </w:category>
        <w:types>
          <w:type w:val="bbPlcHdr"/>
        </w:types>
        <w:behaviors>
          <w:behavior w:val="content"/>
        </w:behaviors>
        <w:guid w:val="{BCE8FD11-77C8-488D-9911-8D253C5AA5DE}"/>
      </w:docPartPr>
      <w:docPartBody>
        <w:p w:rsidR="00535D3C" w:rsidRDefault="00290766">
          <w:pPr>
            <w:pStyle w:val="8FBDEACE56064D03A639CC9D233B2E43"/>
          </w:pPr>
          <w:r w:rsidRPr="005A0A93">
            <w:rPr>
              <w:rStyle w:val="Platshllartext"/>
            </w:rPr>
            <w:t>Motivering</w:t>
          </w:r>
        </w:p>
      </w:docPartBody>
    </w:docPart>
    <w:docPart>
      <w:docPartPr>
        <w:name w:val="15D80E7F2B5049B39E357CF2CFFB562E"/>
        <w:category>
          <w:name w:val="Allmänt"/>
          <w:gallery w:val="placeholder"/>
        </w:category>
        <w:types>
          <w:type w:val="bbPlcHdr"/>
        </w:types>
        <w:behaviors>
          <w:behavior w:val="content"/>
        </w:behaviors>
        <w:guid w:val="{EBB35F9F-AE21-4F2B-95A6-E776F59F676D}"/>
      </w:docPartPr>
      <w:docPartBody>
        <w:p w:rsidR="00535D3C" w:rsidRDefault="00290766">
          <w:pPr>
            <w:pStyle w:val="15D80E7F2B5049B39E357CF2CFFB562E"/>
          </w:pPr>
          <w:r>
            <w:rPr>
              <w:rStyle w:val="Platshllartext"/>
            </w:rPr>
            <w:t xml:space="preserve"> </w:t>
          </w:r>
        </w:p>
      </w:docPartBody>
    </w:docPart>
    <w:docPart>
      <w:docPartPr>
        <w:name w:val="39B5E8AA9D2446E6B74A9D25CE1D8FAE"/>
        <w:category>
          <w:name w:val="Allmänt"/>
          <w:gallery w:val="placeholder"/>
        </w:category>
        <w:types>
          <w:type w:val="bbPlcHdr"/>
        </w:types>
        <w:behaviors>
          <w:behavior w:val="content"/>
        </w:behaviors>
        <w:guid w:val="{90660D9E-5653-453D-8A24-DB0033525BCD}"/>
      </w:docPartPr>
      <w:docPartBody>
        <w:p w:rsidR="00535D3C" w:rsidRDefault="00290766">
          <w:pPr>
            <w:pStyle w:val="39B5E8AA9D2446E6B74A9D25CE1D8FAE"/>
          </w:pPr>
          <w:r>
            <w:t xml:space="preserve"> </w:t>
          </w:r>
        </w:p>
      </w:docPartBody>
    </w:docPart>
    <w:docPart>
      <w:docPartPr>
        <w:name w:val="29512B8FE88741878F06E93AD2743562"/>
        <w:category>
          <w:name w:val="Allmänt"/>
          <w:gallery w:val="placeholder"/>
        </w:category>
        <w:types>
          <w:type w:val="bbPlcHdr"/>
        </w:types>
        <w:behaviors>
          <w:behavior w:val="content"/>
        </w:behaviors>
        <w:guid w:val="{3EFB6FA9-4DA8-4B49-BF1A-C9038C113496}"/>
      </w:docPartPr>
      <w:docPartBody>
        <w:p w:rsidR="00255B20" w:rsidRDefault="00255B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766"/>
    <w:rsid w:val="00255B20"/>
    <w:rsid w:val="00290766"/>
    <w:rsid w:val="00535D3C"/>
    <w:rsid w:val="00F36E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6D6731EB55741A5AEBE6A5F763E1BB8">
    <w:name w:val="86D6731EB55741A5AEBE6A5F763E1BB8"/>
  </w:style>
  <w:style w:type="paragraph" w:customStyle="1" w:styleId="1CAA58696CF248A7A42C8153BD91FFFC">
    <w:name w:val="1CAA58696CF248A7A42C8153BD91FFFC"/>
  </w:style>
  <w:style w:type="paragraph" w:customStyle="1" w:styleId="8FBDEACE56064D03A639CC9D233B2E43">
    <w:name w:val="8FBDEACE56064D03A639CC9D233B2E43"/>
  </w:style>
  <w:style w:type="paragraph" w:customStyle="1" w:styleId="C291BC15565A4880AEA54B1A27B915EA">
    <w:name w:val="C291BC15565A4880AEA54B1A27B915EA"/>
  </w:style>
  <w:style w:type="paragraph" w:customStyle="1" w:styleId="15D80E7F2B5049B39E357CF2CFFB562E">
    <w:name w:val="15D80E7F2B5049B39E357CF2CFFB562E"/>
  </w:style>
  <w:style w:type="paragraph" w:customStyle="1" w:styleId="39B5E8AA9D2446E6B74A9D25CE1D8FAE">
    <w:name w:val="39B5E8AA9D2446E6B74A9D25CE1D8F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91F5CE-6325-4BD9-8D57-651134388ABE}"/>
</file>

<file path=customXml/itemProps2.xml><?xml version="1.0" encoding="utf-8"?>
<ds:datastoreItem xmlns:ds="http://schemas.openxmlformats.org/officeDocument/2006/customXml" ds:itemID="{3D1F2626-94EF-431B-9EC4-69208ABC8869}"/>
</file>

<file path=customXml/itemProps3.xml><?xml version="1.0" encoding="utf-8"?>
<ds:datastoreItem xmlns:ds="http://schemas.openxmlformats.org/officeDocument/2006/customXml" ds:itemID="{35AD968D-CA92-474D-8CE8-78E17BAFDDBD}"/>
</file>

<file path=docProps/app.xml><?xml version="1.0" encoding="utf-8"?>
<Properties xmlns="http://schemas.openxmlformats.org/officeDocument/2006/extended-properties" xmlns:vt="http://schemas.openxmlformats.org/officeDocument/2006/docPropsVTypes">
  <Template>Normal</Template>
  <TotalTime>11</TotalTime>
  <Pages>2</Pages>
  <Words>363</Words>
  <Characters>2396</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