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E3F66" w:rsidRPr="00AC7C53" w:rsidTr="005E3F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E3F66" w:rsidRPr="00AC7C53" w:rsidRDefault="005E3F66" w:rsidP="005E3F66">
            <w:pPr>
              <w:pStyle w:val="RSKRbeteckning"/>
              <w:spacing w:before="240"/>
            </w:pPr>
            <w:r w:rsidRPr="00AC7C53">
              <w:t>Riksdagsskrivelse</w:t>
            </w:r>
          </w:p>
          <w:p w:rsidR="005E3F66" w:rsidRPr="00AC7C53" w:rsidRDefault="005E3F66" w:rsidP="005E3F66">
            <w:pPr>
              <w:pStyle w:val="RSKRbeteckning"/>
            </w:pPr>
            <w:r w:rsidRPr="00AC7C53">
              <w:t>2008/09:26</w:t>
            </w:r>
          </w:p>
        </w:tc>
        <w:tc>
          <w:tcPr>
            <w:tcW w:w="1134" w:type="dxa"/>
          </w:tcPr>
          <w:p w:rsidR="005E3F66" w:rsidRPr="00AC7C53" w:rsidRDefault="00AC7C53" w:rsidP="005E3F66">
            <w:pPr>
              <w:jc w:val="right"/>
            </w:pPr>
            <w:r w:rsidRPr="00AC7C5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66" w:rsidRPr="00AC7C53" w:rsidTr="005E3F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E3F66" w:rsidRPr="00AC7C53" w:rsidRDefault="005E3F66">
            <w:pPr>
              <w:rPr>
                <w:sz w:val="10"/>
              </w:rPr>
            </w:pPr>
          </w:p>
        </w:tc>
      </w:tr>
    </w:tbl>
    <w:p w:rsidR="005E3F66" w:rsidRPr="00AC7C53" w:rsidRDefault="005E3F66"/>
    <w:p w:rsidR="005E3F66" w:rsidRPr="00AC7C53" w:rsidRDefault="005E3F66" w:rsidP="005E3F66">
      <w:pPr>
        <w:pStyle w:val="Mottagare1"/>
      </w:pPr>
      <w:r w:rsidRPr="00AC7C53">
        <w:t>Regeringen</w:t>
      </w:r>
    </w:p>
    <w:p w:rsidR="005E3F66" w:rsidRPr="00AC7C53" w:rsidRDefault="005E3F66" w:rsidP="005E3F66">
      <w:pPr>
        <w:pStyle w:val="Mottagare2"/>
      </w:pPr>
      <w:r w:rsidRPr="00AC7C53">
        <w:t>Arbetsmarknadsdepartementet</w:t>
      </w:r>
    </w:p>
    <w:p w:rsidR="005E3F66" w:rsidRPr="00AC7C53" w:rsidRDefault="005E3F66" w:rsidP="005E3F66">
      <w:r w:rsidRPr="00AC7C53">
        <w:t>Med överlämnande av arbetsmarknadsutskottets betänkande 2008/09:AU4 Bättre genomförande av EG:s byggplatsdirektiv får jag anmäla att riksdagen denna dag bifallit utskottets förslag till riksdagsbeslut.</w:t>
      </w:r>
    </w:p>
    <w:p w:rsidR="005E3F66" w:rsidRPr="00AC7C53" w:rsidRDefault="005E3F66" w:rsidP="005E3F66">
      <w:pPr>
        <w:pStyle w:val="Stockholm"/>
      </w:pPr>
      <w:r w:rsidRPr="00AC7C53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3F66" w:rsidRPr="00AC7C53" w:rsidTr="005E3F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E3F66" w:rsidRPr="00AC7C53" w:rsidRDefault="005E3F66" w:rsidP="005E3F66">
            <w:pPr>
              <w:pStyle w:val="AvsTalman"/>
            </w:pPr>
            <w:r w:rsidRPr="00AC7C53">
              <w:t>Per Westerberg</w:t>
            </w:r>
          </w:p>
        </w:tc>
        <w:tc>
          <w:tcPr>
            <w:tcW w:w="3628" w:type="dxa"/>
          </w:tcPr>
          <w:p w:rsidR="005E3F66" w:rsidRPr="00AC7C53" w:rsidRDefault="005E3F66" w:rsidP="005E3F66">
            <w:pPr>
              <w:pStyle w:val="AvsTjnsteman"/>
            </w:pPr>
            <w:r w:rsidRPr="00AC7C53">
              <w:t>Ulf Christoffersson</w:t>
            </w:r>
          </w:p>
        </w:tc>
      </w:tr>
    </w:tbl>
    <w:p w:rsidR="00D85057" w:rsidRPr="00AC7C53" w:rsidRDefault="00D85057" w:rsidP="005E3F66"/>
    <w:sectPr w:rsidR="00D85057" w:rsidRPr="00AC7C5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6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71D17"/>
    <w:rsid w:val="005E3F6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C7C53"/>
    <w:rsid w:val="00BB222A"/>
    <w:rsid w:val="00BB66ED"/>
    <w:rsid w:val="00C1040E"/>
    <w:rsid w:val="00C72B82"/>
    <w:rsid w:val="00C9101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06D874-9574-4FFA-8A46-921340F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Bättre genomförande av EG:s byggplatsdirektiv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