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1F54" w:rsidRPr="00344277" w:rsidTr="002A1F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1F54" w:rsidRPr="00344277" w:rsidRDefault="002A1F54" w:rsidP="002A1F54">
            <w:pPr>
              <w:pStyle w:val="RSKRbeteckning"/>
              <w:spacing w:before="240"/>
            </w:pPr>
            <w:r w:rsidRPr="00344277">
              <w:t>Riksdagsskrivelse</w:t>
            </w:r>
          </w:p>
          <w:p w:rsidR="002A1F54" w:rsidRPr="00344277" w:rsidRDefault="002A1F54" w:rsidP="002A1F54">
            <w:pPr>
              <w:pStyle w:val="RSKRbeteckning"/>
            </w:pPr>
            <w:r w:rsidRPr="00344277">
              <w:t>2010/11:228</w:t>
            </w:r>
          </w:p>
        </w:tc>
        <w:tc>
          <w:tcPr>
            <w:tcW w:w="1134" w:type="dxa"/>
          </w:tcPr>
          <w:p w:rsidR="002A1F54" w:rsidRPr="00344277" w:rsidRDefault="00344277" w:rsidP="002A1F54">
            <w:pPr>
              <w:jc w:val="right"/>
            </w:pPr>
            <w:r w:rsidRPr="003442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4" w:rsidRPr="00344277" w:rsidTr="002A1F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1F54" w:rsidRPr="00344277" w:rsidRDefault="002A1F54">
            <w:pPr>
              <w:rPr>
                <w:sz w:val="10"/>
              </w:rPr>
            </w:pPr>
          </w:p>
        </w:tc>
      </w:tr>
    </w:tbl>
    <w:p w:rsidR="002A1F54" w:rsidRPr="00344277" w:rsidRDefault="002A1F54"/>
    <w:p w:rsidR="002A1F54" w:rsidRPr="00344277" w:rsidRDefault="002A1F54" w:rsidP="002A1F54">
      <w:pPr>
        <w:pStyle w:val="Mottagare1"/>
      </w:pPr>
      <w:r w:rsidRPr="00344277">
        <w:t>Riksrevisionen</w:t>
      </w:r>
      <w:r w:rsidRPr="00344277">
        <w:rPr>
          <w:rStyle w:val="Fotnotsreferens"/>
        </w:rPr>
        <w:footnoteReference w:id="1"/>
      </w:r>
    </w:p>
    <w:p w:rsidR="002A1F54" w:rsidRPr="00344277" w:rsidRDefault="002A1F54" w:rsidP="002A1F54">
      <w:pPr>
        <w:pStyle w:val="Mottagare2"/>
      </w:pPr>
      <w:r w:rsidRPr="00344277">
        <w:t xml:space="preserve"> </w:t>
      </w:r>
    </w:p>
    <w:p w:rsidR="002A1F54" w:rsidRPr="00344277" w:rsidRDefault="002A1F54" w:rsidP="002A1F54">
      <w:r w:rsidRPr="00344277">
        <w:t>Med överlämnande av utbildningsutskottets betänkande 2010/11:UbU14 Stiftelsen Riksbankens Jubileumsfonds verksamhet 2010 får jag anmäla att riksdagen denna dag bifallit utskottets förslag till riksdagsbeslut.</w:t>
      </w:r>
    </w:p>
    <w:p w:rsidR="002A1F54" w:rsidRPr="00344277" w:rsidRDefault="002A1F54" w:rsidP="002A1F54">
      <w:pPr>
        <w:pStyle w:val="Stockholm"/>
      </w:pPr>
      <w:r w:rsidRPr="00344277">
        <w:t>Stockholm 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1F54" w:rsidRPr="00344277" w:rsidTr="002A1F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1F54" w:rsidRPr="00344277" w:rsidRDefault="002A1F54" w:rsidP="002A1F54">
            <w:pPr>
              <w:pStyle w:val="AvsTalman"/>
            </w:pPr>
            <w:r w:rsidRPr="00344277">
              <w:t>Per Westerberg</w:t>
            </w:r>
          </w:p>
        </w:tc>
        <w:tc>
          <w:tcPr>
            <w:tcW w:w="3628" w:type="dxa"/>
          </w:tcPr>
          <w:p w:rsidR="002A1F54" w:rsidRPr="00344277" w:rsidRDefault="002A1F54" w:rsidP="002A1F54">
            <w:pPr>
              <w:pStyle w:val="AvsTjnsteman"/>
            </w:pPr>
            <w:r w:rsidRPr="00344277">
              <w:t>Ulf Christoffersson</w:t>
            </w:r>
          </w:p>
        </w:tc>
      </w:tr>
    </w:tbl>
    <w:p w:rsidR="00D85057" w:rsidRPr="00344277" w:rsidRDefault="00D85057" w:rsidP="002A1F54"/>
    <w:sectPr w:rsidR="00D85057" w:rsidRPr="003442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F54" w:rsidRPr="00344277" w:rsidRDefault="002A1F54" w:rsidP="002A1F54">
      <w:r w:rsidRPr="00344277">
        <w:separator/>
      </w:r>
    </w:p>
  </w:endnote>
  <w:endnote w:type="continuationSeparator" w:id="0">
    <w:p w:rsidR="002A1F54" w:rsidRPr="00344277" w:rsidRDefault="002A1F54" w:rsidP="002A1F54">
      <w:r w:rsidRPr="00344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F54" w:rsidRPr="00344277" w:rsidRDefault="002A1F54" w:rsidP="002A1F54">
      <w:r w:rsidRPr="00344277">
        <w:separator/>
      </w:r>
    </w:p>
  </w:footnote>
  <w:footnote w:type="continuationSeparator" w:id="0">
    <w:p w:rsidR="002A1F54" w:rsidRPr="00344277" w:rsidRDefault="002A1F54" w:rsidP="002A1F54">
      <w:r w:rsidRPr="00344277">
        <w:continuationSeparator/>
      </w:r>
    </w:p>
  </w:footnote>
  <w:footnote w:id="1">
    <w:p w:rsidR="002A1F54" w:rsidRPr="00344277" w:rsidRDefault="002A1F54">
      <w:pPr>
        <w:pStyle w:val="Fotnotstext"/>
      </w:pPr>
      <w:r w:rsidRPr="00344277">
        <w:rPr>
          <w:rStyle w:val="Fotnotsreferens"/>
        </w:rPr>
        <w:footnoteRef/>
      </w:r>
      <w:r w:rsidRPr="00344277">
        <w:t xml:space="preserve"> Riksdagsskrivelse 2010/11:227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54"/>
    <w:rsid w:val="0009098F"/>
    <w:rsid w:val="000C2D8D"/>
    <w:rsid w:val="001667BD"/>
    <w:rsid w:val="001C2855"/>
    <w:rsid w:val="00224A43"/>
    <w:rsid w:val="00243D3C"/>
    <w:rsid w:val="00244660"/>
    <w:rsid w:val="0026798D"/>
    <w:rsid w:val="002A1F54"/>
    <w:rsid w:val="002B6D86"/>
    <w:rsid w:val="00344277"/>
    <w:rsid w:val="004A0681"/>
    <w:rsid w:val="004C4FD0"/>
    <w:rsid w:val="004F1358"/>
    <w:rsid w:val="00503547"/>
    <w:rsid w:val="00510D48"/>
    <w:rsid w:val="005422B3"/>
    <w:rsid w:val="0055530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9465D"/>
    <w:rsid w:val="009F0EC7"/>
    <w:rsid w:val="00A16D59"/>
    <w:rsid w:val="00AC3A6D"/>
    <w:rsid w:val="00B63016"/>
    <w:rsid w:val="00BB222A"/>
    <w:rsid w:val="00BB66ED"/>
    <w:rsid w:val="00C1040E"/>
    <w:rsid w:val="00C72B82"/>
    <w:rsid w:val="00C91B1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262F21-EB25-4EB9-B579-AF113F9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1F5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1F54"/>
    <w:rPr>
      <w:vertAlign w:val="superscript"/>
    </w:rPr>
  </w:style>
  <w:style w:type="paragraph" w:styleId="Ballongtext">
    <w:name w:val="Balloon Text"/>
    <w:basedOn w:val="Normal"/>
    <w:semiHidden/>
    <w:rsid w:val="002A1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2011-04-27T08:33:00Z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228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Stiftelsen Riksbankens Jubileumsfonds verksamhet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