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6EBB" w:rsidRPr="00E14F99" w:rsidRDefault="003C6EBB" w:rsidP="006E3B93">
      <w:pPr>
        <w:pStyle w:val="Hemstlrubrik"/>
      </w:pPr>
      <w:r w:rsidRPr="00E14F99">
        <w:t>Förslag till riksdagsbeslut</w:t>
      </w:r>
    </w:p>
    <w:p w:rsidR="003C6EBB" w:rsidRPr="00E14F99" w:rsidRDefault="003C6EBB" w:rsidP="003C6EBB">
      <w:pPr>
        <w:pStyle w:val="Hemstlatt"/>
      </w:pPr>
      <w:r w:rsidRPr="00E14F99">
        <w:t>Riksdagen tillkännager för regeringen som sin mening vad i motionen anförs om behovet av att försäkringsmedicin ingår i läkarutbildningen.</w:t>
      </w:r>
    </w:p>
    <w:p w:rsidR="003C6EBB" w:rsidRPr="00E14F99" w:rsidRDefault="003C6EBB" w:rsidP="003C6EBB">
      <w:pPr>
        <w:pStyle w:val="Rubrik1"/>
      </w:pPr>
      <w:r w:rsidRPr="00E14F99">
        <w:t>Motivering</w:t>
      </w:r>
    </w:p>
    <w:p w:rsidR="003C6EBB" w:rsidRPr="00E14F99" w:rsidRDefault="003C6EBB" w:rsidP="003C6EBB">
      <w:r w:rsidRPr="00E14F99">
        <w:t>Läkarna har en viktig roll n</w:t>
      </w:r>
      <w:r w:rsidR="006E3B93" w:rsidRPr="00E14F99">
        <w:t>är det gäller sjukskrivningarna, v</w:t>
      </w:r>
      <w:r w:rsidRPr="00E14F99">
        <w:t>ilket fler och fler inser. Det har de senaste åren satsats resurser på att utbilda redan utbildade läkare i försäkringsmedicin. Detta är nödvändigt och bra. Men jag anser att detta inte räcker. Det måste ingå moment av försäkringsmedicinsk utbildning i alla läkares grundutbildning. Alla läkare ställs förr eller senare inför en sit</w:t>
      </w:r>
      <w:r w:rsidRPr="00E14F99">
        <w:t>u</w:t>
      </w:r>
      <w:r w:rsidRPr="00E14F99">
        <w:t>ation när det behövs en bedömning</w:t>
      </w:r>
      <w:r w:rsidR="006E3B93" w:rsidRPr="00E14F99">
        <w:t xml:space="preserve"> av</w:t>
      </w:r>
      <w:r w:rsidRPr="00E14F99">
        <w:t xml:space="preserve"> om en patient skall få ett läkarintyg för Försäkringskassans prövning om rätt till ersättning på grund av sjukdom för</w:t>
      </w:r>
      <w:r w:rsidRPr="00E14F99">
        <w:t>e</w:t>
      </w:r>
      <w:r w:rsidRPr="00E14F99">
        <w:t xml:space="preserve">ligger. Jag anser att studenter för att erhålla läkarexamen skall ha förvärvat kunskaper i försäkringsmedicin, och därför skall detta ingå som ett specifikt mål. </w:t>
      </w:r>
    </w:p>
    <w:p w:rsidR="003C6EBB" w:rsidRPr="00E14F99" w:rsidRDefault="003C6EBB" w:rsidP="003C6EBB">
      <w:pPr>
        <w:pStyle w:val="Normaltindrag"/>
      </w:pPr>
      <w:r w:rsidRPr="00E14F99">
        <w:t>Universiteten och högskolorna har stor frihet att inom de ramar och regler som sätts av riksdag och regering själv</w:t>
      </w:r>
      <w:r w:rsidR="006E3B93" w:rsidRPr="00E14F99">
        <w:t>a</w:t>
      </w:r>
      <w:r w:rsidRPr="00E14F99">
        <w:t xml:space="preserve"> bestämma över intern resursförde</w:t>
      </w:r>
      <w:r w:rsidRPr="00E14F99">
        <w:t>l</w:t>
      </w:r>
      <w:r w:rsidRPr="00E14F99">
        <w:t>ning, organisation och upplägg av utbildningsprogram liksom innehåll i ku</w:t>
      </w:r>
      <w:r w:rsidRPr="00E14F99">
        <w:t>r</w:t>
      </w:r>
      <w:r w:rsidRPr="00E14F99">
        <w:t>ser.</w:t>
      </w:r>
    </w:p>
    <w:p w:rsidR="00AC1C99" w:rsidRPr="00E14F99" w:rsidRDefault="003C6EBB" w:rsidP="00AC1C99">
      <w:pPr>
        <w:pStyle w:val="Normaltindrag"/>
        <w:pageBreakBefore/>
      </w:pPr>
      <w:r w:rsidRPr="00E14F99">
        <w:lastRenderedPageBreak/>
        <w:t xml:space="preserve">De allmänna målen för all grundläggande högskoleutbildning är angivna i </w:t>
      </w:r>
      <w:r w:rsidR="006E3B93" w:rsidRPr="00E14F99">
        <w:t xml:space="preserve">1 kap. 9 § </w:t>
      </w:r>
      <w:r w:rsidRPr="00E14F99">
        <w:t>högskolelagen (1992:1434)</w:t>
      </w:r>
      <w:r w:rsidR="006E3B93" w:rsidRPr="00E14F99">
        <w:t>.</w:t>
      </w:r>
      <w:r w:rsidRPr="00E14F99">
        <w:t xml:space="preserve"> Där framgår att utbildningen skall ge studenterna </w:t>
      </w:r>
    </w:p>
    <w:p w:rsidR="003C6EBB" w:rsidRPr="00E14F99" w:rsidRDefault="003C6EBB" w:rsidP="00AC1C99">
      <w:pPr>
        <w:pStyle w:val="PunktlistaBomb"/>
        <w:tabs>
          <w:tab w:val="clear" w:pos="360"/>
        </w:tabs>
        <w:spacing w:before="0"/>
      </w:pPr>
      <w:r w:rsidRPr="00E14F99">
        <w:t>förmåga att göra självständiga och kritiska bedömningar,</w:t>
      </w:r>
    </w:p>
    <w:p w:rsidR="003C6EBB" w:rsidRPr="00E14F99" w:rsidRDefault="003C6EBB" w:rsidP="00AC1C99">
      <w:pPr>
        <w:pStyle w:val="PunktlistaBomb"/>
        <w:tabs>
          <w:tab w:val="clear" w:pos="360"/>
        </w:tabs>
        <w:spacing w:before="0"/>
      </w:pPr>
      <w:r w:rsidRPr="00E14F99">
        <w:t>förmåga att självständigt urskilja, formulera och lösa problem samt</w:t>
      </w:r>
    </w:p>
    <w:p w:rsidR="003C6EBB" w:rsidRPr="00E14F99" w:rsidRDefault="003C6EBB" w:rsidP="00AC1C99">
      <w:pPr>
        <w:pStyle w:val="PunktlistaBomb"/>
        <w:tabs>
          <w:tab w:val="clear" w:pos="360"/>
        </w:tabs>
        <w:spacing w:before="0"/>
      </w:pPr>
      <w:r w:rsidRPr="00E14F99">
        <w:t>beredskap att möta förändringar i arbetslivet.</w:t>
      </w:r>
    </w:p>
    <w:p w:rsidR="003C6EBB" w:rsidRPr="00E14F99" w:rsidRDefault="003C6EBB" w:rsidP="00AC1C99">
      <w:r w:rsidRPr="00E14F99">
        <w:t>Inom det område som utbildningen avser ska</w:t>
      </w:r>
      <w:r w:rsidR="00D7411E" w:rsidRPr="00E14F99">
        <w:t>ll</w:t>
      </w:r>
      <w:r w:rsidRPr="00E14F99">
        <w:t xml:space="preserve"> studenterna, utöver kunsk</w:t>
      </w:r>
      <w:r w:rsidRPr="00E14F99">
        <w:t>a</w:t>
      </w:r>
      <w:r w:rsidRPr="00E14F99">
        <w:t>per och färdigheter, utveckla förmåga att</w:t>
      </w:r>
    </w:p>
    <w:p w:rsidR="003C6EBB" w:rsidRPr="00E14F99" w:rsidRDefault="003C6EBB" w:rsidP="004F6A3B">
      <w:pPr>
        <w:pStyle w:val="PunktlistaBomb"/>
        <w:tabs>
          <w:tab w:val="clear" w:pos="360"/>
        </w:tabs>
        <w:spacing w:before="0"/>
      </w:pPr>
      <w:r w:rsidRPr="00E14F99">
        <w:t xml:space="preserve">söka och värdera kunskap på vetenskaplig nivå, </w:t>
      </w:r>
    </w:p>
    <w:p w:rsidR="003C6EBB" w:rsidRPr="00E14F99" w:rsidRDefault="003C6EBB" w:rsidP="004F6A3B">
      <w:pPr>
        <w:pStyle w:val="PunktlistaBomb"/>
        <w:tabs>
          <w:tab w:val="clear" w:pos="360"/>
        </w:tabs>
        <w:spacing w:before="0"/>
      </w:pPr>
      <w:r w:rsidRPr="00E14F99">
        <w:t>följa kunskapsutvecklingen och</w:t>
      </w:r>
    </w:p>
    <w:p w:rsidR="003C6EBB" w:rsidRPr="00E14F99" w:rsidRDefault="003C6EBB" w:rsidP="004F6A3B">
      <w:pPr>
        <w:pStyle w:val="PunktlistaBomb"/>
        <w:tabs>
          <w:tab w:val="clear" w:pos="360"/>
        </w:tabs>
        <w:spacing w:before="0"/>
      </w:pPr>
      <w:r w:rsidRPr="00E14F99">
        <w:t>utbyta kunskaper även med personer utan specialkunskaper inom omr</w:t>
      </w:r>
      <w:r w:rsidRPr="00E14F99">
        <w:t>å</w:t>
      </w:r>
      <w:r w:rsidRPr="00E14F99">
        <w:t>det.</w:t>
      </w:r>
    </w:p>
    <w:p w:rsidR="003C6EBB" w:rsidRPr="00E14F99" w:rsidRDefault="003C6EBB" w:rsidP="004F6A3B">
      <w:r w:rsidRPr="00E14F99">
        <w:t>Det är regeringen som föreskriver vilka examina inom grundläggande hö</w:t>
      </w:r>
      <w:r w:rsidRPr="00E14F99">
        <w:t>g</w:t>
      </w:r>
      <w:r w:rsidRPr="00E14F99">
        <w:t>skoleutbildning som får avläggas</w:t>
      </w:r>
      <w:r w:rsidR="006E3B93" w:rsidRPr="00E14F99">
        <w:t>,</w:t>
      </w:r>
      <w:r w:rsidRPr="00E14F99">
        <w:t xml:space="preserve"> och det är Högskoleverket som beslutar vid vilka högskolor dessa examina får avläggas. Ett tillstånd att utfärda examina får bara lämnas om utbildningen uppfyller högskolelagens krav och regerin</w:t>
      </w:r>
      <w:r w:rsidRPr="00E14F99">
        <w:t>g</w:t>
      </w:r>
      <w:r w:rsidRPr="00E14F99">
        <w:t xml:space="preserve">ens särskilda krav </w:t>
      </w:r>
      <w:r w:rsidR="006E3B93" w:rsidRPr="00E14F99">
        <w:t xml:space="preserve">(1 kap. 11 § </w:t>
      </w:r>
      <w:r w:rsidRPr="00E14F99">
        <w:t>högskolelagen</w:t>
      </w:r>
      <w:r w:rsidR="006E3B93" w:rsidRPr="00E14F99">
        <w:t>).</w:t>
      </w:r>
      <w:r w:rsidRPr="00E14F99">
        <w:t xml:space="preserve"> </w:t>
      </w:r>
    </w:p>
    <w:p w:rsidR="003C6EBB" w:rsidRPr="00E14F99" w:rsidRDefault="003C6EBB" w:rsidP="003C6EBB">
      <w:pPr>
        <w:pStyle w:val="Normaltindrag"/>
      </w:pPr>
      <w:r w:rsidRPr="00E14F99">
        <w:t>Läkarexamen uppnås efter fullgjorda kursfordringar om sammanlagt 220 poäng. Utöver ovan angivna mål gäller följande specifika mål för att erhålla läkarexamen. Studenten skall ha</w:t>
      </w:r>
    </w:p>
    <w:p w:rsidR="003C6EBB" w:rsidRPr="00E14F99" w:rsidRDefault="003C6EBB" w:rsidP="006E3B93">
      <w:pPr>
        <w:pStyle w:val="PunktlistaBomb"/>
        <w:tabs>
          <w:tab w:val="clear" w:pos="360"/>
        </w:tabs>
      </w:pPr>
      <w:r w:rsidRPr="00E14F99">
        <w:t>förvärvat kunskaper och färdigheter som utgör grund för läkaryrket och för att fullgöra den allmäntjänstgöring (AT) som krävs för att få obegränsad behörighet som läkare,</w:t>
      </w:r>
    </w:p>
    <w:p w:rsidR="003C6EBB" w:rsidRPr="00E14F99" w:rsidRDefault="003C6EBB" w:rsidP="006E3B93">
      <w:pPr>
        <w:pStyle w:val="PunktlistaBomb"/>
        <w:tabs>
          <w:tab w:val="clear" w:pos="360"/>
        </w:tabs>
        <w:spacing w:before="0"/>
      </w:pPr>
      <w:r w:rsidRPr="00E14F99">
        <w:t>förvärvat kännedom om förhållanden i samhället som påverkar kvinnors och mäns hälsa för att som läkare kunna arbeta förebyggande,</w:t>
      </w:r>
    </w:p>
    <w:p w:rsidR="003C6EBB" w:rsidRPr="00E14F99" w:rsidRDefault="003C6EBB" w:rsidP="006E3B93">
      <w:pPr>
        <w:pStyle w:val="PunktlistaBomb"/>
        <w:tabs>
          <w:tab w:val="clear" w:pos="360"/>
        </w:tabs>
        <w:spacing w:before="0"/>
      </w:pPr>
      <w:r w:rsidRPr="00E14F99">
        <w:t>utvecklat sin självkännedom och förmåga till inlevelse och därigenom, med beaktande av ett etiskt förhållningssätt och en helhetsbild av männ</w:t>
      </w:r>
      <w:r w:rsidRPr="00E14F99">
        <w:t>i</w:t>
      </w:r>
      <w:r w:rsidRPr="00E14F99">
        <w:t>skan, utvecklat sin förmåga till goda relationer med patienter och deras närstående,</w:t>
      </w:r>
    </w:p>
    <w:p w:rsidR="003C6EBB" w:rsidRPr="00E14F99" w:rsidRDefault="003C6EBB" w:rsidP="006E3B93">
      <w:pPr>
        <w:pStyle w:val="PunktlistaBomb"/>
        <w:tabs>
          <w:tab w:val="clear" w:pos="360"/>
        </w:tabs>
        <w:spacing w:before="0"/>
      </w:pPr>
      <w:r w:rsidRPr="00E14F99">
        <w:t>förvärvat sådana kunskaper om sjukvårdens ekonomi och organisation som är av betydelse för alla läkare samt utvecklat en yrkesfunktion som förb</w:t>
      </w:r>
      <w:r w:rsidRPr="00E14F99">
        <w:t>e</w:t>
      </w:r>
      <w:r w:rsidRPr="00E14F99">
        <w:t>reder för lagarbete och samverkan med samtliga personalgrupper.</w:t>
      </w:r>
    </w:p>
    <w:p w:rsidR="003C6EBB" w:rsidRPr="00E14F99" w:rsidRDefault="003C6EBB" w:rsidP="006E3B93">
      <w:r w:rsidRPr="00E14F99">
        <w:t>Härutöver gäller de mål respektive högskola bestämmer.</w:t>
      </w:r>
    </w:p>
    <w:p w:rsidR="003C6EBB" w:rsidRPr="00E14F99" w:rsidRDefault="003C6EBB" w:rsidP="003C6EBB">
      <w:pPr>
        <w:pStyle w:val="Normaltindrag"/>
      </w:pPr>
      <w:r w:rsidRPr="00E14F99">
        <w:t>Efter grundutbildningen till läkare följer vidareutbildning i form av al</w:t>
      </w:r>
      <w:r w:rsidRPr="00E14F99">
        <w:t>l</w:t>
      </w:r>
      <w:r w:rsidRPr="00E14F99">
        <w:t>mäntjänstgöring (AT). Efter denna är det möjligt att få legitimation som läk</w:t>
      </w:r>
      <w:r w:rsidRPr="00E14F99">
        <w:t>a</w:t>
      </w:r>
      <w:r w:rsidRPr="00E14F99">
        <w:t>re. Det är Socialstyrelsen som utfärdar mål för allmäntjänstgöringen, är til</w:t>
      </w:r>
      <w:r w:rsidRPr="00E14F99">
        <w:t>l</w:t>
      </w:r>
      <w:r w:rsidRPr="00E14F99">
        <w:t>synsmyndighet för läkare i allmäntjänstgöring samt utfärdar legitimation. För försäkringsläkare som tjänstgör på Försäkringskassan är det JO som utövar tillsynen.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E3B93" w:rsidRPr="00E14F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B93" w:rsidRPr="00E14F99" w:rsidRDefault="006E3B93" w:rsidP="006E3B93">
            <w:pPr>
              <w:pStyle w:val="UnderskriftDatum"/>
              <w:spacing w:before="240"/>
            </w:pPr>
            <w:r w:rsidRPr="00E14F99">
              <w:t>Stockholm den 19 september 2005</w:t>
            </w:r>
          </w:p>
        </w:tc>
        <w:tc>
          <w:tcPr>
            <w:tcW w:w="3047" w:type="dxa"/>
          </w:tcPr>
          <w:p w:rsidR="006E3B93" w:rsidRPr="00E14F99" w:rsidRDefault="006E3B93" w:rsidP="006E3B93">
            <w:pPr>
              <w:pStyle w:val="Underskrifter"/>
              <w:spacing w:before="240"/>
            </w:pPr>
          </w:p>
        </w:tc>
      </w:tr>
      <w:tr w:rsidR="006E3B93" w:rsidRPr="00E14F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E3B93" w:rsidRPr="00E14F99" w:rsidRDefault="006E3B93" w:rsidP="006E3B93">
            <w:pPr>
              <w:pStyle w:val="Underskrifter"/>
            </w:pPr>
            <w:r w:rsidRPr="00E14F99">
              <w:t>Marietta de Pourbaix-Lundin (m)</w:t>
            </w:r>
          </w:p>
        </w:tc>
        <w:tc>
          <w:tcPr>
            <w:tcW w:w="3047" w:type="dxa"/>
          </w:tcPr>
          <w:p w:rsidR="006E3B93" w:rsidRPr="00E14F99" w:rsidRDefault="006E3B93" w:rsidP="006E3B93">
            <w:pPr>
              <w:pStyle w:val="Underskrifter"/>
            </w:pPr>
          </w:p>
        </w:tc>
      </w:tr>
    </w:tbl>
    <w:p w:rsidR="003C6EBB" w:rsidRPr="00E14F99" w:rsidRDefault="003C6EBB" w:rsidP="006E3B93">
      <w:pPr>
        <w:pStyle w:val="Normaltindrag"/>
      </w:pPr>
    </w:p>
    <w:sectPr w:rsidR="003C6EBB" w:rsidRPr="00E14F99" w:rsidSect="006E3B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3211A" w:rsidRPr="00E14F99" w:rsidRDefault="0003211A">
      <w:r w:rsidRPr="00E14F99">
        <w:separator/>
      </w:r>
    </w:p>
  </w:endnote>
  <w:endnote w:type="continuationSeparator" w:id="0">
    <w:p w:rsidR="0003211A" w:rsidRPr="00E14F99" w:rsidRDefault="0003211A">
      <w:r w:rsidRPr="00E14F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A3B" w:rsidRPr="00E14F99" w:rsidRDefault="00E14F99" w:rsidP="006E3B93">
    <w:pPr>
      <w:pStyle w:val="Sidfot"/>
    </w:pPr>
    <w:r w:rsidRPr="00E14F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51471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A3B" w:rsidRDefault="004F6A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4C8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6A3B" w:rsidRDefault="004F6A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A4C8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A3B" w:rsidRPr="00E14F99" w:rsidRDefault="00E14F99" w:rsidP="006E3B93">
    <w:pPr>
      <w:pStyle w:val="Sidfot"/>
    </w:pPr>
    <w:r w:rsidRPr="00E14F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234118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A3B" w:rsidRDefault="004F6A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C1C9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6A3B" w:rsidRDefault="004F6A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AC1C9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A3B" w:rsidRPr="00E14F99" w:rsidRDefault="00E14F99" w:rsidP="006E3B93">
    <w:pPr>
      <w:pStyle w:val="Sidfot"/>
    </w:pPr>
    <w:r w:rsidRPr="00E14F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00221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A3B" w:rsidRDefault="004F6A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4C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6A3B" w:rsidRDefault="004F6A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A4C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3211A" w:rsidRPr="00E14F99" w:rsidRDefault="0003211A">
      <w:r w:rsidRPr="00E14F99">
        <w:separator/>
      </w:r>
    </w:p>
  </w:footnote>
  <w:footnote w:type="continuationSeparator" w:id="0">
    <w:p w:rsidR="0003211A" w:rsidRPr="00E14F99" w:rsidRDefault="0003211A">
      <w:r w:rsidRPr="00E14F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A3B" w:rsidRPr="00E14F99" w:rsidRDefault="00E14F99" w:rsidP="006E3B93">
    <w:pPr>
      <w:pStyle w:val="Sidhuvud"/>
    </w:pPr>
    <w:r w:rsidRPr="00E14F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630297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A3B" w:rsidRDefault="004F6A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4C8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4C84">
                            <w:t>Ub214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6A3B" w:rsidRDefault="004F6A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4C8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4C84">
                      <w:t>Ub214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A3B" w:rsidRPr="00E14F99" w:rsidRDefault="00E14F99" w:rsidP="006E3B93">
    <w:pPr>
      <w:pStyle w:val="Sidhuvud"/>
    </w:pPr>
    <w:r w:rsidRPr="00E14F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487976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A3B" w:rsidRDefault="004F6A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4C84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4C84">
                            <w:t>Ub214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6A3B" w:rsidRDefault="004F6A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4C84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4C84">
                      <w:t>Ub214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6A3B" w:rsidRPr="00E14F99" w:rsidRDefault="004F6A3B">
    <w:pPr>
      <w:pStyle w:val="FSHNormal"/>
      <w:tabs>
        <w:tab w:val="right" w:pos="5840"/>
      </w:tabs>
    </w:pPr>
    <w:r w:rsidRPr="00E14F99">
      <w:br/>
    </w:r>
    <w:r w:rsidRPr="00E14F99">
      <w:fldChar w:fldCharType="begin" w:fldLock="1"/>
    </w:r>
    <w:r w:rsidRPr="00E14F99">
      <w:instrText xml:space="preserve"> DOCPROPERTY</w:instrText>
    </w:r>
    <w:r w:rsidRPr="00E14F99">
      <w:rPr>
        <w:sz w:val="18"/>
      </w:rPr>
      <w:instrText xml:space="preserve"> "YearUser" *\charformat </w:instrText>
    </w:r>
    <w:r w:rsidRPr="00E14F99">
      <w:fldChar w:fldCharType="separate"/>
    </w:r>
    <w:r w:rsidR="009A4C84" w:rsidRPr="00E14F99">
      <w:t>2005/06</w:t>
    </w:r>
    <w:r w:rsidRPr="00E14F99">
      <w:fldChar w:fldCharType="end"/>
    </w:r>
    <w:r w:rsidRPr="00E14F99">
      <w:t xml:space="preserve"> </w:t>
    </w:r>
    <w:r w:rsidRPr="00E14F99">
      <w:tab/>
      <w:t xml:space="preserve">mnr: </w:t>
    </w:r>
    <w:r w:rsidRPr="00E14F99">
      <w:fldChar w:fldCharType="begin" w:fldLock="1"/>
    </w:r>
    <w:r w:rsidRPr="00E14F99">
      <w:instrText xml:space="preserve"> DOCPROPERTY</w:instrText>
    </w:r>
    <w:r w:rsidRPr="00E14F99">
      <w:rPr>
        <w:sz w:val="18"/>
      </w:rPr>
      <w:instrText xml:space="preserve"> "Motionsnummer" *\charformat </w:instrText>
    </w:r>
    <w:r w:rsidRPr="00E14F99">
      <w:fldChar w:fldCharType="separate"/>
    </w:r>
    <w:r w:rsidR="009A4C84" w:rsidRPr="00E14F99">
      <w:t>Ub214</w:t>
    </w:r>
    <w:r w:rsidRPr="00E14F99">
      <w:fldChar w:fldCharType="end"/>
    </w:r>
    <w:r w:rsidRPr="00E14F99">
      <w:br/>
    </w:r>
    <w:r w:rsidRPr="00E14F99">
      <w:fldChar w:fldCharType="begin" w:fldLock="1"/>
    </w:r>
    <w:r w:rsidRPr="00E14F99">
      <w:instrText xml:space="preserve"> DOCPROPERTY</w:instrText>
    </w:r>
    <w:r w:rsidRPr="00E14F99">
      <w:rPr>
        <w:sz w:val="18"/>
      </w:rPr>
      <w:instrText xml:space="preserve"> "Samling" *\charformat </w:instrText>
    </w:r>
    <w:r w:rsidRPr="00E14F99">
      <w:fldChar w:fldCharType="end"/>
    </w:r>
    <w:r w:rsidRPr="00E14F99">
      <w:tab/>
      <w:t xml:space="preserve">pnr: </w:t>
    </w:r>
    <w:r w:rsidRPr="00E14F99">
      <w:fldChar w:fldCharType="begin" w:fldLock="1"/>
    </w:r>
    <w:r w:rsidRPr="00E14F99">
      <w:instrText xml:space="preserve"> DOCPROPERTY</w:instrText>
    </w:r>
    <w:r w:rsidRPr="00E14F99">
      <w:rPr>
        <w:sz w:val="18"/>
      </w:rPr>
      <w:instrText xml:space="preserve"> "Partinummer" *\charformat </w:instrText>
    </w:r>
    <w:r w:rsidRPr="00E14F99">
      <w:fldChar w:fldCharType="separate"/>
    </w:r>
    <w:r w:rsidR="009A4C84" w:rsidRPr="00E14F99">
      <w:t>m1177</w:t>
    </w:r>
    <w:r w:rsidRPr="00E14F99">
      <w:fldChar w:fldCharType="end"/>
    </w:r>
  </w:p>
  <w:p w:rsidR="004F6A3B" w:rsidRPr="00E14F99" w:rsidRDefault="004F6A3B">
    <w:pPr>
      <w:pStyle w:val="FSHRub1"/>
    </w:pPr>
    <w:r w:rsidRPr="00E14F99">
      <w:t>Motion till riksdagen</w:t>
    </w:r>
    <w:r w:rsidRPr="00E14F99">
      <w:br/>
    </w:r>
    <w:r w:rsidRPr="00E14F99">
      <w:fldChar w:fldCharType="begin" w:fldLock="1"/>
    </w:r>
    <w:r w:rsidRPr="00E14F99">
      <w:instrText xml:space="preserve"> DOCPROPERTY "YearUser" *\charformat </w:instrText>
    </w:r>
    <w:r w:rsidRPr="00E14F99">
      <w:fldChar w:fldCharType="separate"/>
    </w:r>
    <w:r w:rsidR="009A4C84" w:rsidRPr="00E14F99">
      <w:t>2005/06</w:t>
    </w:r>
    <w:r w:rsidRPr="00E14F99">
      <w:fldChar w:fldCharType="end"/>
    </w:r>
    <w:r w:rsidRPr="00E14F99">
      <w:t>:</w:t>
    </w:r>
    <w:r w:rsidRPr="00E14F99">
      <w:fldChar w:fldCharType="begin" w:fldLock="1"/>
    </w:r>
    <w:r w:rsidRPr="00E14F99">
      <w:instrText xml:space="preserve"> DOCPROPERTY "Motionsnummer" *\charformat </w:instrText>
    </w:r>
    <w:r w:rsidRPr="00E14F99">
      <w:fldChar w:fldCharType="separate"/>
    </w:r>
    <w:r w:rsidR="009A4C84" w:rsidRPr="00E14F99">
      <w:t>Ub214</w:t>
    </w:r>
    <w:r w:rsidRPr="00E14F99">
      <w:fldChar w:fldCharType="end"/>
    </w:r>
  </w:p>
  <w:p w:rsidR="004F6A3B" w:rsidRPr="00E14F99" w:rsidRDefault="004F6A3B">
    <w:pPr>
      <w:pStyle w:val="FSHNormalS5"/>
    </w:pPr>
    <w:r w:rsidRPr="00E14F99">
      <w:fldChar w:fldCharType="begin" w:fldLock="1"/>
    </w:r>
    <w:r w:rsidRPr="00E14F99">
      <w:instrText xml:space="preserve"> DOCPROPERTY "MotionarText" *\charformat </w:instrText>
    </w:r>
    <w:r w:rsidRPr="00E14F99">
      <w:fldChar w:fldCharType="separate"/>
    </w:r>
    <w:r w:rsidR="009A4C84" w:rsidRPr="00E14F99">
      <w:t>av Marietta de Pourbaix-Lundin (m)</w:t>
    </w:r>
    <w:r w:rsidRPr="00E14F99">
      <w:fldChar w:fldCharType="end"/>
    </w:r>
    <w:r w:rsidRPr="00E14F99">
      <w:br/>
    </w:r>
    <w:r w:rsidRPr="00E14F99">
      <w:fldChar w:fldCharType="begin" w:fldLock="1"/>
    </w:r>
    <w:r w:rsidRPr="00E14F99">
      <w:instrText xml:space="preserve"> DOCPROPERTY "SvarFrasKort" *\charformat </w:instrText>
    </w:r>
    <w:r w:rsidRPr="00E14F99">
      <w:fldChar w:fldCharType="end"/>
    </w:r>
  </w:p>
  <w:p w:rsidR="004F6A3B" w:rsidRPr="00E14F99" w:rsidRDefault="004F6A3B">
    <w:pPr>
      <w:pStyle w:val="FSHTitel"/>
    </w:pPr>
    <w:r w:rsidRPr="00E14F99">
      <w:fldChar w:fldCharType="begin" w:fldLock="1"/>
    </w:r>
    <w:r w:rsidRPr="00E14F99">
      <w:instrText xml:space="preserve"> DOCPROPERTY</w:instrText>
    </w:r>
    <w:r w:rsidRPr="00E14F99">
      <w:rPr>
        <w:sz w:val="18"/>
      </w:rPr>
      <w:instrText xml:space="preserve"> "RubrikSvar" *\charformat </w:instrText>
    </w:r>
    <w:r w:rsidRPr="00E14F99">
      <w:fldChar w:fldCharType="separate"/>
    </w:r>
    <w:r w:rsidR="009A4C84" w:rsidRPr="00E14F99">
      <w:t>Försäkringsmedicin i läkarutbildningen</w:t>
    </w:r>
    <w:r w:rsidRPr="00E14F99">
      <w:fldChar w:fldCharType="end"/>
    </w:r>
  </w:p>
  <w:p w:rsidR="004F6A3B" w:rsidRPr="00E14F99" w:rsidRDefault="004F6A3B" w:rsidP="006E3B9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1695050">
    <w:abstractNumId w:val="13"/>
  </w:num>
  <w:num w:numId="2" w16cid:durableId="365448488">
    <w:abstractNumId w:val="10"/>
  </w:num>
  <w:num w:numId="3" w16cid:durableId="844444665">
    <w:abstractNumId w:val="11"/>
  </w:num>
  <w:num w:numId="4" w16cid:durableId="237906326">
    <w:abstractNumId w:val="12"/>
  </w:num>
  <w:num w:numId="5" w16cid:durableId="404032305">
    <w:abstractNumId w:val="8"/>
  </w:num>
  <w:num w:numId="6" w16cid:durableId="118766097">
    <w:abstractNumId w:val="3"/>
  </w:num>
  <w:num w:numId="7" w16cid:durableId="1681275181">
    <w:abstractNumId w:val="2"/>
  </w:num>
  <w:num w:numId="8" w16cid:durableId="716439665">
    <w:abstractNumId w:val="1"/>
  </w:num>
  <w:num w:numId="9" w16cid:durableId="273178059">
    <w:abstractNumId w:val="0"/>
  </w:num>
  <w:num w:numId="10" w16cid:durableId="1990163106">
    <w:abstractNumId w:val="9"/>
  </w:num>
  <w:num w:numId="11" w16cid:durableId="1962493097">
    <w:abstractNumId w:val="7"/>
  </w:num>
  <w:num w:numId="12" w16cid:durableId="1280453491">
    <w:abstractNumId w:val="6"/>
  </w:num>
  <w:num w:numId="13" w16cid:durableId="167869755">
    <w:abstractNumId w:val="5"/>
  </w:num>
  <w:num w:numId="14" w16cid:durableId="632909140">
    <w:abstractNumId w:val="4"/>
  </w:num>
  <w:num w:numId="15" w16cid:durableId="2067800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0"/>
  </w:docVars>
  <w:rsids>
    <w:rsidRoot w:val="00B41482"/>
    <w:rsid w:val="0003211A"/>
    <w:rsid w:val="00064BC3"/>
    <w:rsid w:val="00066775"/>
    <w:rsid w:val="00072FB9"/>
    <w:rsid w:val="00100531"/>
    <w:rsid w:val="00201DFB"/>
    <w:rsid w:val="00212FF1"/>
    <w:rsid w:val="00230193"/>
    <w:rsid w:val="0025068A"/>
    <w:rsid w:val="002818D3"/>
    <w:rsid w:val="002D11A8"/>
    <w:rsid w:val="003C6EBB"/>
    <w:rsid w:val="004A0504"/>
    <w:rsid w:val="004E38D9"/>
    <w:rsid w:val="004F6A3B"/>
    <w:rsid w:val="006E3B93"/>
    <w:rsid w:val="00740D6D"/>
    <w:rsid w:val="00794149"/>
    <w:rsid w:val="007B67A7"/>
    <w:rsid w:val="007C6092"/>
    <w:rsid w:val="008B4CD8"/>
    <w:rsid w:val="009A4C84"/>
    <w:rsid w:val="009E24A3"/>
    <w:rsid w:val="00A053C6"/>
    <w:rsid w:val="00AC1C99"/>
    <w:rsid w:val="00B13BF0"/>
    <w:rsid w:val="00B41482"/>
    <w:rsid w:val="00C1285C"/>
    <w:rsid w:val="00C27B7D"/>
    <w:rsid w:val="00D7411E"/>
    <w:rsid w:val="00DC5CF3"/>
    <w:rsid w:val="00DC6C70"/>
    <w:rsid w:val="00DD308C"/>
    <w:rsid w:val="00E14F99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B11165E-1616-4F60-85B6-259C471B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E3B9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E3B9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484</Words>
  <Characters>3007</Characters>
  <Application>Microsoft Office Word</Application>
  <DocSecurity>4</DocSecurity>
  <Lines>60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Ub214</vt:lpstr>
    </vt:vector>
  </TitlesOfParts>
  <Company>Riksdagen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Ub214</dc:title>
  <dc:subject>Ub214</dc:subject>
  <dc:creator>Riksdagen</dc:creator>
  <cp:keywords>Riksdagen</cp:keywords>
  <dc:description/>
  <cp:lastModifiedBy>Lars Brink</cp:lastModifiedBy>
  <cp:revision>2</cp:revision>
  <cp:lastPrinted>2006-01-18T12:35:00Z</cp:lastPrinted>
  <dcterms:created xsi:type="dcterms:W3CDTF">2025-12-16T21:54:00Z</dcterms:created>
  <dcterms:modified xsi:type="dcterms:W3CDTF">2025-12-16T21:54:00Z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mot2000_423_2005-10-20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Försäkringsmedicin i läkarutbildningen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Försäkringsmedicin i läkarutbildningen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20052006000000000109000011770069</vt:lpwstr>
  </property>
  <property fmtid="{D5CDD505-2E9C-101B-9397-08002B2CF9AE}" pid="47" name="datum">
    <vt:lpwstr>050919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20052006000000000109000011770069</vt:lpwstr>
  </property>
  <property fmtid="{D5CDD505-2E9C-101B-9397-08002B2CF9AE}" pid="50" name="nummer">
    <vt:lpwstr>214</vt:lpwstr>
  </property>
  <property fmtid="{D5CDD505-2E9C-101B-9397-08002B2CF9AE}" pid="51" name="utskottsbeteckning">
    <vt:lpwstr>Ub</vt:lpwstr>
  </property>
</Properties>
</file>