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3429" w:rsidRDefault="006E04A4">
      <w:pPr>
        <w:pStyle w:val="Dokumentbeteckning"/>
      </w:pPr>
      <w:r w:rsidRPr="00CA3429">
        <w:fldChar w:fldCharType="begin" w:fldLock="1"/>
      </w:r>
      <w:r w:rsidRPr="00CA3429">
        <w:instrText xml:space="preserve"> DOCPROPERTY "DocumentYear" </w:instrText>
      </w:r>
      <w:r w:rsidRPr="00CA3429">
        <w:fldChar w:fldCharType="separate"/>
      </w:r>
      <w:r w:rsidR="007C409F" w:rsidRPr="00CA3429">
        <w:t>2005/06</w:t>
      </w:r>
      <w:r w:rsidRPr="00CA3429">
        <w:fldChar w:fldCharType="end"/>
      </w:r>
      <w:r w:rsidRPr="00CA3429">
        <w:t>:</w:t>
      </w:r>
      <w:r w:rsidRPr="00CA3429">
        <w:fldChar w:fldCharType="begin" w:fldLock="1"/>
      </w:r>
      <w:r w:rsidRPr="00CA3429">
        <w:instrText xml:space="preserve"> DOCPROPERTY "DocumentNumber" </w:instrText>
      </w:r>
      <w:r w:rsidRPr="00CA3429">
        <w:fldChar w:fldCharType="separate"/>
      </w:r>
      <w:r w:rsidR="007C409F" w:rsidRPr="00CA3429">
        <w:t>65</w:t>
      </w:r>
      <w:r w:rsidRPr="00CA3429">
        <w:fldChar w:fldCharType="end"/>
      </w:r>
    </w:p>
    <w:p w:rsidR="006E04A4" w:rsidRPr="00CA3429" w:rsidRDefault="006E04A4">
      <w:pPr>
        <w:pStyle w:val="Datum"/>
        <w:outlineLvl w:val="0"/>
      </w:pPr>
      <w:r w:rsidRPr="00CA3429">
        <w:fldChar w:fldCharType="begin" w:fldLock="1"/>
      </w:r>
      <w:r w:rsidRPr="00CA3429">
        <w:instrText xml:space="preserve"> DOCPROPERTY "DocumentDate" </w:instrText>
      </w:r>
      <w:r w:rsidRPr="00CA3429">
        <w:fldChar w:fldCharType="separate"/>
      </w:r>
      <w:r w:rsidR="007C409F" w:rsidRPr="00CA3429">
        <w:t>Torsdagen den 2 februari 2006</w:t>
      </w:r>
      <w:r w:rsidRPr="00CA3429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A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3429" w:rsidRDefault="006E04A4">
            <w:pPr>
              <w:pStyle w:val="Plenum"/>
              <w:tabs>
                <w:tab w:val="clear" w:pos="1418"/>
              </w:tabs>
            </w:pPr>
            <w:r w:rsidRPr="00CA3429">
              <w:t>Kl.</w:t>
            </w:r>
          </w:p>
        </w:tc>
        <w:tc>
          <w:tcPr>
            <w:tcW w:w="851" w:type="dxa"/>
          </w:tcPr>
          <w:p w:rsidR="006E04A4" w:rsidRPr="00CA3429" w:rsidRDefault="005440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3429">
              <w:t>14.00</w:t>
            </w:r>
          </w:p>
        </w:tc>
        <w:tc>
          <w:tcPr>
            <w:tcW w:w="397" w:type="dxa"/>
          </w:tcPr>
          <w:p w:rsidR="006E04A4" w:rsidRPr="00CA342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3429" w:rsidRDefault="0054405A">
            <w:pPr>
              <w:pStyle w:val="Plenum"/>
              <w:tabs>
                <w:tab w:val="clear" w:pos="1418"/>
              </w:tabs>
              <w:ind w:right="1"/>
            </w:pPr>
            <w:r w:rsidRPr="00CA3429">
              <w:t>Statsministerns frågestund</w:t>
            </w:r>
          </w:p>
        </w:tc>
      </w:tr>
    </w:tbl>
    <w:p w:rsidR="006E04A4" w:rsidRPr="00CA3429" w:rsidRDefault="006E04A4">
      <w:pPr>
        <w:pStyle w:val="StreckLngt"/>
      </w:pPr>
      <w:r w:rsidRPr="00CA3429">
        <w:tab/>
      </w:r>
    </w:p>
    <w:p w:rsidR="00D45AE3" w:rsidRPr="00CA3429" w:rsidRDefault="00D45AE3" w:rsidP="00D45AE3">
      <w:pPr>
        <w:pStyle w:val="Blankrad"/>
      </w:pPr>
      <w:r w:rsidRPr="00CA3429">
        <w:t>     </w:t>
      </w:r>
    </w:p>
    <w:p w:rsidR="00C661F0" w:rsidRPr="00CA3429" w:rsidRDefault="00C661F0" w:rsidP="00CF242C">
      <w:pPr>
        <w:pStyle w:val="Blankrad"/>
      </w:pPr>
      <w:r w:rsidRPr="00CA34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61F0" w:rsidRPr="00CA34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61F0" w:rsidRPr="00CA3429" w:rsidRDefault="00C661F0" w:rsidP="00565B59">
            <w:pPr>
              <w:pStyle w:val="HuvudrubrikFlisteNr"/>
            </w:pPr>
          </w:p>
        </w:tc>
        <w:tc>
          <w:tcPr>
            <w:tcW w:w="6237" w:type="dxa"/>
          </w:tcPr>
          <w:p w:rsidR="00C661F0" w:rsidRPr="00CA3429" w:rsidRDefault="00C661F0" w:rsidP="00565B59">
            <w:pPr>
              <w:pStyle w:val="HuvudrubrikEnsam"/>
            </w:pPr>
            <w:r w:rsidRPr="00CA3429">
              <w:t>Frågestund</w:t>
            </w:r>
          </w:p>
        </w:tc>
        <w:tc>
          <w:tcPr>
            <w:tcW w:w="2481" w:type="dxa"/>
          </w:tcPr>
          <w:p w:rsidR="00C661F0" w:rsidRPr="00CA3429" w:rsidRDefault="00C661F0" w:rsidP="00565B59">
            <w:pPr>
              <w:pStyle w:val="HuvudrubrikKolumn3"/>
            </w:pPr>
          </w:p>
        </w:tc>
      </w:tr>
      <w:tr w:rsidR="00C661F0" w:rsidRPr="00CA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61F0" w:rsidRPr="00CA3429" w:rsidRDefault="001D441E" w:rsidP="00565B59">
            <w:r w:rsidRPr="00CA3429">
              <w:t>1</w:t>
            </w:r>
          </w:p>
        </w:tc>
        <w:tc>
          <w:tcPr>
            <w:tcW w:w="6237" w:type="dxa"/>
          </w:tcPr>
          <w:p w:rsidR="00C661F0" w:rsidRPr="00CA3429" w:rsidRDefault="00C661F0" w:rsidP="00565B59">
            <w:r w:rsidRPr="00CA3429">
              <w:t>Frågor besvaras av statsminister Göran Persson (s)</w:t>
            </w:r>
          </w:p>
        </w:tc>
        <w:tc>
          <w:tcPr>
            <w:tcW w:w="2481" w:type="dxa"/>
          </w:tcPr>
          <w:p w:rsidR="00C661F0" w:rsidRPr="00CA3429" w:rsidRDefault="00C661F0" w:rsidP="00565B59">
            <w:pPr>
              <w:rPr>
                <w:spacing w:val="-4"/>
              </w:rPr>
            </w:pPr>
          </w:p>
        </w:tc>
      </w:tr>
    </w:tbl>
    <w:p w:rsidR="00C661F0" w:rsidRPr="00CA3429" w:rsidRDefault="00C661F0" w:rsidP="00C661F0">
      <w:pPr>
        <w:pStyle w:val="Blankrad"/>
      </w:pPr>
      <w:r w:rsidRPr="00CA3429">
        <w:t>     </w:t>
      </w:r>
    </w:p>
    <w:p w:rsidR="00C661F0" w:rsidRPr="00CA3429" w:rsidRDefault="00C661F0" w:rsidP="00C661F0">
      <w:pPr>
        <w:pStyle w:val="Blankrad"/>
      </w:pPr>
      <w:r w:rsidRPr="00CA34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61F0" w:rsidRPr="00CA34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61F0" w:rsidRPr="00CA3429" w:rsidRDefault="00C661F0" w:rsidP="00565B59">
            <w:pPr>
              <w:pStyle w:val="HuvudrubrikFlisteNr"/>
            </w:pPr>
          </w:p>
        </w:tc>
        <w:tc>
          <w:tcPr>
            <w:tcW w:w="6237" w:type="dxa"/>
          </w:tcPr>
          <w:p w:rsidR="00C661F0" w:rsidRPr="00CA3429" w:rsidRDefault="00C661F0" w:rsidP="00565B59">
            <w:pPr>
              <w:pStyle w:val="HuvudrubrikEnsam"/>
            </w:pPr>
            <w:r w:rsidRPr="00CA3429">
              <w:t>Justering av protokoll</w:t>
            </w:r>
          </w:p>
        </w:tc>
        <w:tc>
          <w:tcPr>
            <w:tcW w:w="2481" w:type="dxa"/>
          </w:tcPr>
          <w:p w:rsidR="00C661F0" w:rsidRPr="00CA3429" w:rsidRDefault="00C661F0" w:rsidP="00565B59">
            <w:pPr>
              <w:pStyle w:val="HuvudrubrikKolumn3"/>
            </w:pPr>
          </w:p>
        </w:tc>
      </w:tr>
      <w:tr w:rsidR="00C661F0" w:rsidRPr="00CA34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61F0" w:rsidRPr="00CA3429" w:rsidRDefault="001D441E" w:rsidP="00565B59">
            <w:r w:rsidRPr="00CA3429">
              <w:t>2</w:t>
            </w:r>
          </w:p>
        </w:tc>
        <w:tc>
          <w:tcPr>
            <w:tcW w:w="6237" w:type="dxa"/>
          </w:tcPr>
          <w:p w:rsidR="00C661F0" w:rsidRPr="00CA3429" w:rsidRDefault="00C661F0" w:rsidP="00565B59">
            <w:r w:rsidRPr="00CA3429">
              <w:t>Protokollet från sammanträdet fredagen den 27 januari</w:t>
            </w:r>
          </w:p>
        </w:tc>
        <w:tc>
          <w:tcPr>
            <w:tcW w:w="2481" w:type="dxa"/>
          </w:tcPr>
          <w:p w:rsidR="00C661F0" w:rsidRPr="00CA3429" w:rsidRDefault="00C661F0" w:rsidP="00565B59">
            <w:pPr>
              <w:rPr>
                <w:spacing w:val="-4"/>
              </w:rPr>
            </w:pPr>
          </w:p>
        </w:tc>
      </w:tr>
    </w:tbl>
    <w:p w:rsidR="00C661F0" w:rsidRPr="00CA3429" w:rsidRDefault="00C661F0" w:rsidP="00C661F0">
      <w:pPr>
        <w:pStyle w:val="Blankrad"/>
      </w:pPr>
      <w:r w:rsidRPr="00CA3429">
        <w:t>     </w:t>
      </w:r>
    </w:p>
    <w:p w:rsidR="00C661F0" w:rsidRPr="00CA3429" w:rsidRDefault="00C661F0" w:rsidP="00C661F0">
      <w:pPr>
        <w:pStyle w:val="Blankrad"/>
      </w:pPr>
      <w:r w:rsidRPr="00CA342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05A" w:rsidRPr="00CA34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05A" w:rsidRPr="00CA3429" w:rsidRDefault="0054405A" w:rsidP="00AD1581">
            <w:pPr>
              <w:pStyle w:val="HuvudrubrikFlisteNr"/>
            </w:pPr>
          </w:p>
        </w:tc>
        <w:tc>
          <w:tcPr>
            <w:tcW w:w="6237" w:type="dxa"/>
          </w:tcPr>
          <w:p w:rsidR="0054405A" w:rsidRPr="00CA3429" w:rsidRDefault="0054405A">
            <w:pPr>
              <w:pStyle w:val="HuvudrubrikEnsam"/>
            </w:pPr>
            <w:bookmarkStart w:id="1" w:name="TypRubrik"/>
            <w:bookmarkEnd w:id="1"/>
            <w:r w:rsidRPr="00CA3429">
              <w:t>Anmälan om fördröjda svar på interpellationer</w:t>
            </w:r>
          </w:p>
        </w:tc>
        <w:tc>
          <w:tcPr>
            <w:tcW w:w="2481" w:type="dxa"/>
          </w:tcPr>
          <w:p w:rsidR="0054405A" w:rsidRPr="00CA3429" w:rsidRDefault="0054405A" w:rsidP="00AD1581">
            <w:pPr>
              <w:pStyle w:val="HuvudrubrikKolumn3"/>
            </w:pPr>
          </w:p>
        </w:tc>
      </w:tr>
      <w:tr w:rsidR="0054405A" w:rsidRPr="00CA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05A" w:rsidRPr="00CA3429" w:rsidRDefault="001D441E">
            <w:bookmarkStart w:id="2" w:name="StartText"/>
            <w:bookmarkEnd w:id="2"/>
            <w:r w:rsidRPr="00CA3429">
              <w:t>3</w:t>
            </w:r>
          </w:p>
        </w:tc>
        <w:tc>
          <w:tcPr>
            <w:tcW w:w="6237" w:type="dxa"/>
          </w:tcPr>
          <w:p w:rsidR="0054405A" w:rsidRPr="00CA3429" w:rsidRDefault="0054405A">
            <w:r w:rsidRPr="00CA3429">
              <w:t>2005/06:206 av Kenneth Johansson (c)</w:t>
            </w:r>
          </w:p>
          <w:p w:rsidR="0054405A" w:rsidRPr="00CA3429" w:rsidRDefault="0054405A">
            <w:r w:rsidRPr="00CA3429">
              <w:t>Misslyckandet med finansiell samordning</w:t>
            </w:r>
          </w:p>
        </w:tc>
        <w:tc>
          <w:tcPr>
            <w:tcW w:w="2481" w:type="dxa"/>
          </w:tcPr>
          <w:p w:rsidR="0054405A" w:rsidRPr="00CA3429" w:rsidRDefault="0054405A">
            <w:pPr>
              <w:rPr>
                <w:spacing w:val="-4"/>
              </w:rPr>
            </w:pPr>
          </w:p>
        </w:tc>
      </w:tr>
      <w:tr w:rsidR="0054405A" w:rsidRPr="00CA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05A" w:rsidRPr="00CA3429" w:rsidRDefault="001D441E">
            <w:r w:rsidRPr="00CA3429">
              <w:t>4</w:t>
            </w:r>
          </w:p>
        </w:tc>
        <w:tc>
          <w:tcPr>
            <w:tcW w:w="6237" w:type="dxa"/>
          </w:tcPr>
          <w:p w:rsidR="0054405A" w:rsidRPr="00CA3429" w:rsidRDefault="0054405A">
            <w:r w:rsidRPr="00CA3429">
              <w:t>2005/06:209 av Jörgen Johansson (c)</w:t>
            </w:r>
          </w:p>
          <w:p w:rsidR="0054405A" w:rsidRPr="00CA3429" w:rsidRDefault="0054405A">
            <w:r w:rsidRPr="00CA3429">
              <w:t>Industrisatsning i Arboga</w:t>
            </w:r>
          </w:p>
        </w:tc>
        <w:tc>
          <w:tcPr>
            <w:tcW w:w="2481" w:type="dxa"/>
          </w:tcPr>
          <w:p w:rsidR="0054405A" w:rsidRPr="00CA3429" w:rsidRDefault="0054405A">
            <w:pPr>
              <w:rPr>
                <w:spacing w:val="-4"/>
              </w:rPr>
            </w:pPr>
          </w:p>
        </w:tc>
      </w:tr>
      <w:tr w:rsidR="0054405A" w:rsidRPr="00CA3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05A" w:rsidRPr="00CA3429" w:rsidRDefault="001D441E">
            <w:r w:rsidRPr="00CA3429">
              <w:t>5</w:t>
            </w:r>
          </w:p>
        </w:tc>
        <w:tc>
          <w:tcPr>
            <w:tcW w:w="6237" w:type="dxa"/>
          </w:tcPr>
          <w:p w:rsidR="0054405A" w:rsidRPr="00CA3429" w:rsidRDefault="0054405A">
            <w:r w:rsidRPr="00CA3429">
              <w:t>2005/06:223 av Tuve Skånberg (kd)</w:t>
            </w:r>
          </w:p>
          <w:p w:rsidR="0054405A" w:rsidRPr="00CA3429" w:rsidRDefault="0054405A">
            <w:r w:rsidRPr="00CA3429">
              <w:t>Stödet till "de glömda barnen"</w:t>
            </w:r>
          </w:p>
        </w:tc>
        <w:tc>
          <w:tcPr>
            <w:tcW w:w="2481" w:type="dxa"/>
          </w:tcPr>
          <w:p w:rsidR="0054405A" w:rsidRPr="00CA3429" w:rsidRDefault="0054405A">
            <w:pPr>
              <w:rPr>
                <w:spacing w:val="-4"/>
              </w:rPr>
            </w:pPr>
          </w:p>
        </w:tc>
      </w:tr>
    </w:tbl>
    <w:p w:rsidR="0054405A" w:rsidRPr="00CA3429" w:rsidRDefault="0054405A">
      <w:pPr>
        <w:pStyle w:val="Blankrad"/>
      </w:pPr>
      <w:r w:rsidRPr="00CA3429">
        <w:t>     </w:t>
      </w:r>
    </w:p>
    <w:p w:rsidR="00C661F0" w:rsidRPr="00CA3429" w:rsidRDefault="0054405A">
      <w:pPr>
        <w:pStyle w:val="Blankrad"/>
      </w:pPr>
      <w:r w:rsidRPr="00CA3429">
        <w:t>     </w:t>
      </w:r>
      <w:r w:rsidR="00C661F0" w:rsidRPr="00CA3429">
        <w:t xml:space="preserve"> </w:t>
      </w:r>
    </w:p>
    <w:p w:rsidR="00C661F0" w:rsidRPr="00CA3429" w:rsidRDefault="00C661F0" w:rsidP="00C661F0">
      <w:pPr>
        <w:pStyle w:val="Blankrad"/>
      </w:pPr>
      <w:r w:rsidRPr="00CA3429">
        <w:t>     </w:t>
      </w:r>
    </w:p>
    <w:p w:rsidR="00C661F0" w:rsidRPr="00CA3429" w:rsidRDefault="00C661F0" w:rsidP="00C661F0">
      <w:pPr>
        <w:pStyle w:val="Blankrad"/>
      </w:pPr>
      <w:r w:rsidRPr="00CA342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34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342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3429" w:rsidRDefault="006E04A4">
            <w:pPr>
              <w:pStyle w:val="StreckMitten"/>
            </w:pPr>
            <w:r w:rsidRPr="00CA3429">
              <w:tab/>
            </w:r>
            <w:r w:rsidRPr="00CA3429">
              <w:tab/>
            </w:r>
          </w:p>
        </w:tc>
      </w:tr>
    </w:tbl>
    <w:p w:rsidR="006E04A4" w:rsidRPr="00CA3429" w:rsidRDefault="006E04A4"/>
    <w:sectPr w:rsidR="006E04A4" w:rsidRPr="00CA34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04C" w:rsidRPr="00CA3429" w:rsidRDefault="00E4204C">
      <w:r w:rsidRPr="00CA3429">
        <w:separator/>
      </w:r>
    </w:p>
  </w:endnote>
  <w:endnote w:type="continuationSeparator" w:id="0">
    <w:p w:rsidR="00E4204C" w:rsidRPr="00CA3429" w:rsidRDefault="00E4204C">
      <w:r w:rsidRPr="00CA34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1C1" w:rsidRPr="00CA3429" w:rsidRDefault="000B11C1">
    <w:pPr>
      <w:pStyle w:val="Sidhuvud"/>
      <w:jc w:val="center"/>
    </w:pPr>
    <w:r w:rsidRPr="00CA3429">
      <w:fldChar w:fldCharType="begin" w:fldLock="1"/>
    </w:r>
    <w:r w:rsidRPr="00CA3429">
      <w:instrText xml:space="preserve"> PAGE </w:instrText>
    </w:r>
    <w:r w:rsidRPr="00CA3429">
      <w:fldChar w:fldCharType="separate"/>
    </w:r>
    <w:r w:rsidR="007C409F" w:rsidRPr="00CA3429">
      <w:t>1</w:t>
    </w:r>
    <w:r w:rsidRPr="00CA3429">
      <w:fldChar w:fldCharType="end"/>
    </w:r>
    <w:r w:rsidRPr="00CA3429">
      <w:t>(</w:t>
    </w:r>
    <w:r w:rsidRPr="00CA3429">
      <w:fldChar w:fldCharType="begin" w:fldLock="1"/>
    </w:r>
    <w:r w:rsidRPr="00CA3429">
      <w:instrText xml:space="preserve"> NUMPAGES </w:instrText>
    </w:r>
    <w:r w:rsidRPr="00CA3429">
      <w:fldChar w:fldCharType="separate"/>
    </w:r>
    <w:r w:rsidR="007C409F" w:rsidRPr="00CA3429">
      <w:t>1</w:t>
    </w:r>
    <w:r w:rsidRPr="00CA3429">
      <w:fldChar w:fldCharType="end"/>
    </w:r>
    <w:r w:rsidRPr="00CA342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1C1" w:rsidRPr="00CA3429" w:rsidRDefault="000B11C1">
    <w:pPr>
      <w:pStyle w:val="Sidhuvud"/>
      <w:jc w:val="center"/>
    </w:pPr>
    <w:r w:rsidRPr="00CA3429">
      <w:fldChar w:fldCharType="begin" w:fldLock="1"/>
    </w:r>
    <w:r w:rsidRPr="00CA3429">
      <w:instrText xml:space="preserve"> PAGE </w:instrText>
    </w:r>
    <w:r w:rsidRPr="00CA3429">
      <w:fldChar w:fldCharType="separate"/>
    </w:r>
    <w:r w:rsidR="009C66AC" w:rsidRPr="00CA3429">
      <w:t>1</w:t>
    </w:r>
    <w:r w:rsidRPr="00CA3429">
      <w:fldChar w:fldCharType="end"/>
    </w:r>
    <w:r w:rsidRPr="00CA3429">
      <w:t>(</w:t>
    </w:r>
    <w:r w:rsidRPr="00CA3429">
      <w:fldChar w:fldCharType="begin" w:fldLock="1"/>
    </w:r>
    <w:r w:rsidRPr="00CA3429">
      <w:instrText xml:space="preserve"> NUMPAGES </w:instrText>
    </w:r>
    <w:r w:rsidRPr="00CA3429">
      <w:fldChar w:fldCharType="separate"/>
    </w:r>
    <w:r w:rsidR="007C409F" w:rsidRPr="00CA3429">
      <w:t>1</w:t>
    </w:r>
    <w:r w:rsidRPr="00CA3429">
      <w:fldChar w:fldCharType="end"/>
    </w:r>
    <w:r w:rsidRPr="00CA342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04C" w:rsidRPr="00CA3429" w:rsidRDefault="00E4204C">
      <w:r w:rsidRPr="00CA3429">
        <w:separator/>
      </w:r>
    </w:p>
  </w:footnote>
  <w:footnote w:type="continuationSeparator" w:id="0">
    <w:p w:rsidR="00E4204C" w:rsidRPr="00CA3429" w:rsidRDefault="00E4204C">
      <w:r w:rsidRPr="00CA34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1C1" w:rsidRPr="00CA3429" w:rsidRDefault="000B11C1">
    <w:pPr>
      <w:pStyle w:val="Sidhuvud"/>
      <w:tabs>
        <w:tab w:val="clear" w:pos="4536"/>
      </w:tabs>
    </w:pPr>
    <w:r w:rsidRPr="00CA3429">
      <w:fldChar w:fldCharType="begin" w:fldLock="1"/>
    </w:r>
    <w:r w:rsidRPr="00CA3429">
      <w:instrText xml:space="preserve"> DOCPROPERTY "DocumentDate" </w:instrText>
    </w:r>
    <w:r w:rsidRPr="00CA3429">
      <w:fldChar w:fldCharType="separate"/>
    </w:r>
    <w:r w:rsidR="007C409F" w:rsidRPr="00CA3429">
      <w:t>Torsdagen den 2 februari 2006</w:t>
    </w:r>
    <w:r w:rsidRPr="00CA3429">
      <w:fldChar w:fldCharType="end"/>
    </w:r>
    <w:r w:rsidRPr="00CA3429">
      <w:tab/>
    </w:r>
  </w:p>
  <w:p w:rsidR="000B11C1" w:rsidRPr="00CA3429" w:rsidRDefault="000B11C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3429">
      <w:rPr>
        <w:sz w:val="12"/>
      </w:rPr>
      <w:tab/>
    </w:r>
  </w:p>
  <w:p w:rsidR="000B11C1" w:rsidRPr="00CA3429" w:rsidRDefault="000B11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1C1" w:rsidRPr="00CA3429" w:rsidRDefault="00CA34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342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11C1" w:rsidRPr="00CA3429" w:rsidRDefault="000B11C1">
    <w:pPr>
      <w:pStyle w:val="Dokumentrubrik"/>
      <w:spacing w:after="360"/>
    </w:pPr>
    <w:r w:rsidRPr="00CA342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12565696">
    <w:abstractNumId w:val="4"/>
  </w:num>
  <w:num w:numId="2" w16cid:durableId="619410832">
    <w:abstractNumId w:val="2"/>
  </w:num>
  <w:num w:numId="3" w16cid:durableId="1584954897">
    <w:abstractNumId w:val="3"/>
  </w:num>
  <w:num w:numId="4" w16cid:durableId="326637427">
    <w:abstractNumId w:val="1"/>
  </w:num>
  <w:num w:numId="5" w16cid:durableId="10501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11C1"/>
    <w:rsid w:val="00013362"/>
    <w:rsid w:val="00031EDA"/>
    <w:rsid w:val="00067D5D"/>
    <w:rsid w:val="00075958"/>
    <w:rsid w:val="000B11C1"/>
    <w:rsid w:val="000E30A0"/>
    <w:rsid w:val="0014779C"/>
    <w:rsid w:val="00147F56"/>
    <w:rsid w:val="00160B0C"/>
    <w:rsid w:val="00162955"/>
    <w:rsid w:val="00165404"/>
    <w:rsid w:val="001A1CBE"/>
    <w:rsid w:val="001C4530"/>
    <w:rsid w:val="001D19AB"/>
    <w:rsid w:val="001D19E3"/>
    <w:rsid w:val="001D441E"/>
    <w:rsid w:val="001D7C4B"/>
    <w:rsid w:val="002106B8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F6679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4405A"/>
    <w:rsid w:val="00565B59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C409F"/>
    <w:rsid w:val="007D7A4C"/>
    <w:rsid w:val="007D7F1E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C0461"/>
    <w:rsid w:val="009C66AC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A408C"/>
    <w:rsid w:val="00AD1581"/>
    <w:rsid w:val="00AD51C2"/>
    <w:rsid w:val="00AE0E3B"/>
    <w:rsid w:val="00AE4186"/>
    <w:rsid w:val="00AF003C"/>
    <w:rsid w:val="00B11B39"/>
    <w:rsid w:val="00B27DC3"/>
    <w:rsid w:val="00B503C7"/>
    <w:rsid w:val="00B52F86"/>
    <w:rsid w:val="00B650D4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661F0"/>
    <w:rsid w:val="00CA0FEA"/>
    <w:rsid w:val="00CA3429"/>
    <w:rsid w:val="00CA63A1"/>
    <w:rsid w:val="00CB2C30"/>
    <w:rsid w:val="00CB3AB3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204C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0E8DC-5F1A-430F-9669-73F48FFF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91</Words>
  <Characters>571</Characters>
  <Application>Microsoft Office Word</Application>
  <DocSecurity>4</DocSecurity>
  <Lines>71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2005/06:65</vt:lpstr>
      <vt:lpstr>Torsdagen den 2 februari 2006</vt:lpstr>
    </vt:vector>
  </TitlesOfParts>
  <Company>Riksdagen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2006-02-01T14:33:00Z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februari 2006</vt:lpwstr>
  </property>
  <property fmtid="{D5CDD505-2E9C-101B-9397-08002B2CF9AE}" pid="3" name="DocumentNumber">
    <vt:lpwstr>65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2006-02-02</vt:lpwstr>
  </property>
</Properties>
</file>