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90738" w:rsidRDefault="006E04A4">
      <w:pPr>
        <w:pStyle w:val="Dokumentbeteckning"/>
        <w:rPr>
          <w:u w:val="single"/>
        </w:rPr>
      </w:pPr>
      <w:r w:rsidRPr="00790738">
        <w:fldChar w:fldCharType="begin" w:fldLock="1"/>
      </w:r>
      <w:r w:rsidRPr="00790738">
        <w:instrText xml:space="preserve"> DOCPROPERTY "DocumentYear" </w:instrText>
      </w:r>
      <w:r w:rsidRPr="00790738">
        <w:fldChar w:fldCharType="separate"/>
      </w:r>
      <w:r w:rsidR="00FC3524" w:rsidRPr="00790738">
        <w:t>2008/09</w:t>
      </w:r>
      <w:r w:rsidRPr="00790738">
        <w:fldChar w:fldCharType="end"/>
      </w:r>
      <w:r w:rsidRPr="00790738">
        <w:t>:</w:t>
      </w:r>
      <w:r w:rsidRPr="00790738">
        <w:fldChar w:fldCharType="begin" w:fldLock="1"/>
      </w:r>
      <w:r w:rsidRPr="00790738">
        <w:instrText xml:space="preserve"> DOCPROPERTY "DocumentNumber" </w:instrText>
      </w:r>
      <w:r w:rsidRPr="00790738">
        <w:fldChar w:fldCharType="separate"/>
      </w:r>
      <w:r w:rsidR="00FC3524" w:rsidRPr="00790738">
        <w:t>104</w:t>
      </w:r>
      <w:r w:rsidRPr="00790738">
        <w:fldChar w:fldCharType="end"/>
      </w:r>
    </w:p>
    <w:p w:rsidR="006E04A4" w:rsidRPr="00790738" w:rsidRDefault="006E04A4">
      <w:pPr>
        <w:pStyle w:val="Datum"/>
        <w:outlineLvl w:val="0"/>
      </w:pPr>
      <w:r w:rsidRPr="00790738">
        <w:fldChar w:fldCharType="begin" w:fldLock="1"/>
      </w:r>
      <w:r w:rsidRPr="00790738">
        <w:instrText xml:space="preserve"> DOCPROPERTY "DocumentDate" </w:instrText>
      </w:r>
      <w:r w:rsidRPr="00790738">
        <w:fldChar w:fldCharType="separate"/>
      </w:r>
      <w:r w:rsidR="00FC3524" w:rsidRPr="00790738">
        <w:t>Onsdagen den 22 april 2009</w:t>
      </w:r>
      <w:r w:rsidRPr="0079073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90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90738" w:rsidRDefault="00B874C3">
            <w:pPr>
              <w:pStyle w:val="Plenum"/>
              <w:tabs>
                <w:tab w:val="clear" w:pos="1418"/>
              </w:tabs>
            </w:pPr>
            <w:r w:rsidRPr="00790738">
              <w:t>Kl.</w:t>
            </w:r>
          </w:p>
        </w:tc>
        <w:tc>
          <w:tcPr>
            <w:tcW w:w="851" w:type="dxa"/>
          </w:tcPr>
          <w:p w:rsidR="006E04A4" w:rsidRPr="00790738" w:rsidRDefault="00B874C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90738">
              <w:t>09.00</w:t>
            </w:r>
          </w:p>
        </w:tc>
        <w:tc>
          <w:tcPr>
            <w:tcW w:w="397" w:type="dxa"/>
          </w:tcPr>
          <w:p w:rsidR="006E04A4" w:rsidRPr="0079073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90738" w:rsidRDefault="00B874C3">
            <w:pPr>
              <w:pStyle w:val="Plenum"/>
              <w:tabs>
                <w:tab w:val="clear" w:pos="1418"/>
              </w:tabs>
              <w:ind w:right="1"/>
            </w:pPr>
            <w:r w:rsidRPr="00790738">
              <w:t>Votering</w:t>
            </w:r>
          </w:p>
        </w:tc>
      </w:tr>
      <w:tr w:rsidR="00B874C3" w:rsidRPr="00790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874C3" w:rsidRPr="00790738" w:rsidRDefault="00B874C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874C3" w:rsidRPr="00790738" w:rsidRDefault="00B874C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B874C3" w:rsidRPr="00790738" w:rsidRDefault="00B874C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874C3" w:rsidRPr="00790738" w:rsidRDefault="00B874C3">
            <w:pPr>
              <w:pStyle w:val="Plenum"/>
              <w:tabs>
                <w:tab w:val="clear" w:pos="1418"/>
              </w:tabs>
              <w:ind w:right="1"/>
            </w:pPr>
            <w:r w:rsidRPr="00790738">
              <w:t>Arbetsplenum</w:t>
            </w:r>
          </w:p>
        </w:tc>
      </w:tr>
      <w:tr w:rsidR="00B874C3" w:rsidRPr="00790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874C3" w:rsidRPr="00790738" w:rsidRDefault="00B874C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874C3" w:rsidRPr="00790738" w:rsidRDefault="00B874C3">
            <w:pPr>
              <w:pStyle w:val="Plenum"/>
              <w:tabs>
                <w:tab w:val="clear" w:pos="1418"/>
              </w:tabs>
              <w:jc w:val="right"/>
            </w:pPr>
            <w:r w:rsidRPr="00790738">
              <w:t>16.00</w:t>
            </w:r>
          </w:p>
        </w:tc>
        <w:tc>
          <w:tcPr>
            <w:tcW w:w="397" w:type="dxa"/>
          </w:tcPr>
          <w:p w:rsidR="00B874C3" w:rsidRPr="00790738" w:rsidRDefault="00B874C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874C3" w:rsidRPr="00790738" w:rsidRDefault="00B874C3">
            <w:pPr>
              <w:pStyle w:val="Plenum"/>
              <w:tabs>
                <w:tab w:val="clear" w:pos="1418"/>
              </w:tabs>
              <w:ind w:right="1"/>
            </w:pPr>
            <w:r w:rsidRPr="00790738">
              <w:t>Votering</w:t>
            </w:r>
          </w:p>
        </w:tc>
      </w:tr>
    </w:tbl>
    <w:p w:rsidR="006E04A4" w:rsidRPr="00790738" w:rsidRDefault="006E04A4">
      <w:pPr>
        <w:pStyle w:val="StreckLngt"/>
      </w:pPr>
      <w:r w:rsidRPr="00790738">
        <w:tab/>
      </w:r>
    </w:p>
    <w:p w:rsidR="00D45AE3" w:rsidRPr="00790738" w:rsidRDefault="00D45AE3" w:rsidP="00D45AE3">
      <w:pPr>
        <w:pStyle w:val="Blankrad"/>
      </w:pPr>
      <w:r w:rsidRPr="00790738">
        <w:t>     </w:t>
      </w:r>
    </w:p>
    <w:p w:rsidR="00CF242C" w:rsidRPr="00790738" w:rsidRDefault="00CF242C" w:rsidP="00CF242C">
      <w:pPr>
        <w:pStyle w:val="Blankrad"/>
      </w:pPr>
      <w:r w:rsidRPr="00790738">
        <w:t>     </w:t>
      </w:r>
    </w:p>
    <w:p w:rsidR="00B874C3" w:rsidRPr="00790738" w:rsidRDefault="00B874C3">
      <w:pPr>
        <w:pStyle w:val="Blankrad"/>
      </w:pPr>
      <w:r w:rsidRPr="00790738">
        <w:t>     </w:t>
      </w:r>
    </w:p>
    <w:p w:rsidR="00F86026" w:rsidRPr="00790738" w:rsidRDefault="00F86026">
      <w:pPr>
        <w:pStyle w:val="Blankrad"/>
      </w:pPr>
      <w:r w:rsidRPr="0079073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6026" w:rsidRPr="00790738" w:rsidTr="003B42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6026" w:rsidRPr="00790738" w:rsidRDefault="00F86026" w:rsidP="003B4240">
            <w:pPr>
              <w:pStyle w:val="HuvudrubrikFlisteNr"/>
            </w:pPr>
          </w:p>
        </w:tc>
        <w:tc>
          <w:tcPr>
            <w:tcW w:w="6237" w:type="dxa"/>
          </w:tcPr>
          <w:p w:rsidR="00F86026" w:rsidRPr="00790738" w:rsidRDefault="00F86026" w:rsidP="003B4240">
            <w:pPr>
              <w:pStyle w:val="HuvudrubrikEnsam"/>
            </w:pPr>
            <w:r w:rsidRPr="00790738">
              <w:t>Justering av protokoll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pStyle w:val="HuvudrubrikKolumn3"/>
            </w:pPr>
          </w:p>
        </w:tc>
      </w:tr>
      <w:tr w:rsidR="00F86026" w:rsidRPr="00790738" w:rsidTr="003B42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6026" w:rsidRPr="00790738" w:rsidRDefault="00F86026" w:rsidP="003B4240">
            <w:pPr>
              <w:pStyle w:val="FlistaNrText"/>
            </w:pPr>
          </w:p>
        </w:tc>
        <w:tc>
          <w:tcPr>
            <w:tcW w:w="6237" w:type="dxa"/>
          </w:tcPr>
          <w:p w:rsidR="00F86026" w:rsidRPr="00790738" w:rsidRDefault="00F86026" w:rsidP="003B4240">
            <w:r w:rsidRPr="00790738">
              <w:t>Protokollet från sammanträdet torsdagen den 16 april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rPr>
                <w:spacing w:val="-4"/>
              </w:rPr>
            </w:pPr>
          </w:p>
        </w:tc>
      </w:tr>
    </w:tbl>
    <w:p w:rsidR="00F86026" w:rsidRPr="00790738" w:rsidRDefault="00F86026" w:rsidP="00F86026">
      <w:pPr>
        <w:pStyle w:val="Blankrad"/>
      </w:pPr>
      <w:r w:rsidRPr="00790738">
        <w:t>     </w:t>
      </w:r>
    </w:p>
    <w:p w:rsidR="00F86026" w:rsidRPr="00790738" w:rsidRDefault="00F86026" w:rsidP="00F86026">
      <w:pPr>
        <w:pStyle w:val="Blankrad"/>
      </w:pPr>
      <w:r w:rsidRPr="0079073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6026" w:rsidRPr="00790738" w:rsidTr="003B42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6026" w:rsidRPr="00790738" w:rsidRDefault="00F86026" w:rsidP="003B4240">
            <w:pPr>
              <w:pStyle w:val="HuvudrubrikFlisteNr"/>
            </w:pPr>
          </w:p>
        </w:tc>
        <w:tc>
          <w:tcPr>
            <w:tcW w:w="6237" w:type="dxa"/>
          </w:tcPr>
          <w:p w:rsidR="00F86026" w:rsidRPr="00790738" w:rsidRDefault="00F86026" w:rsidP="003B4240">
            <w:pPr>
              <w:pStyle w:val="HuvudrubrikEnsam"/>
            </w:pPr>
            <w:bookmarkStart w:id="1" w:name="TypRubrik"/>
            <w:bookmarkEnd w:id="1"/>
            <w:r w:rsidRPr="00790738">
              <w:t>Meddelande om svar på skriftliga frågor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pStyle w:val="HuvudrubrikKolumn3"/>
            </w:pPr>
          </w:p>
        </w:tc>
      </w:tr>
      <w:tr w:rsidR="00F86026" w:rsidRPr="00790738" w:rsidTr="003B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6026" w:rsidRPr="00790738" w:rsidRDefault="00F86026" w:rsidP="003B4240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F86026" w:rsidRPr="00790738" w:rsidRDefault="00F86026" w:rsidP="003B4240">
            <w:r w:rsidRPr="00790738">
              <w:t xml:space="preserve">Skriftliga frågor som lämnas in fredagen den 24 april efter </w:t>
            </w:r>
          </w:p>
          <w:p w:rsidR="00F86026" w:rsidRPr="00790738" w:rsidRDefault="00F86026" w:rsidP="003B4240">
            <w:r w:rsidRPr="00790738">
              <w:t xml:space="preserve">kl.10.00 t.o.m. torsdagen den 30 april kl. 10.00 kommer att </w:t>
            </w:r>
            <w:r w:rsidRPr="00790738">
              <w:rPr>
                <w:rStyle w:val="Stark"/>
                <w:b w:val="0"/>
              </w:rPr>
              <w:t>besvaras senast torsdagen den 7 maj kl. 12.00.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rPr>
                <w:spacing w:val="-4"/>
              </w:rPr>
            </w:pPr>
          </w:p>
        </w:tc>
      </w:tr>
    </w:tbl>
    <w:p w:rsidR="00F86026" w:rsidRPr="00790738" w:rsidRDefault="00F86026" w:rsidP="00F86026">
      <w:pPr>
        <w:pStyle w:val="Blankrad"/>
      </w:pPr>
      <w:r w:rsidRPr="00790738">
        <w:t>     </w:t>
      </w:r>
    </w:p>
    <w:p w:rsidR="00F86026" w:rsidRPr="00790738" w:rsidRDefault="00F86026" w:rsidP="00F86026">
      <w:pPr>
        <w:pStyle w:val="Blankrad"/>
      </w:pPr>
      <w:r w:rsidRPr="0079073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6026" w:rsidRPr="00790738" w:rsidTr="003B42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6026" w:rsidRPr="00790738" w:rsidRDefault="00F86026" w:rsidP="003B4240">
            <w:pPr>
              <w:pStyle w:val="HuvudrubrikFlisteNr"/>
            </w:pPr>
          </w:p>
        </w:tc>
        <w:tc>
          <w:tcPr>
            <w:tcW w:w="6237" w:type="dxa"/>
          </w:tcPr>
          <w:p w:rsidR="00F86026" w:rsidRPr="00790738" w:rsidRDefault="00F86026" w:rsidP="003B4240">
            <w:pPr>
              <w:pStyle w:val="HuvudrubrikEnsam"/>
            </w:pPr>
            <w:r w:rsidRPr="00790738">
              <w:t>Anmälan om fördröjda svar på interpellationer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pStyle w:val="HuvudrubrikKolumn3"/>
            </w:pPr>
          </w:p>
        </w:tc>
      </w:tr>
      <w:tr w:rsidR="00F86026" w:rsidRPr="00790738" w:rsidTr="003B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6026" w:rsidRPr="00790738" w:rsidRDefault="00F86026" w:rsidP="003B4240">
            <w:pPr>
              <w:pStyle w:val="FlistaNrText"/>
            </w:pPr>
          </w:p>
        </w:tc>
        <w:tc>
          <w:tcPr>
            <w:tcW w:w="6237" w:type="dxa"/>
          </w:tcPr>
          <w:p w:rsidR="00F86026" w:rsidRPr="00790738" w:rsidRDefault="00F86026" w:rsidP="003B4240">
            <w:r w:rsidRPr="00790738">
              <w:t>2008/09:447 av Bosse Ringholm (s)</w:t>
            </w:r>
          </w:p>
          <w:p w:rsidR="00F86026" w:rsidRPr="00790738" w:rsidRDefault="00F86026" w:rsidP="003B4240">
            <w:r w:rsidRPr="00790738">
              <w:t xml:space="preserve">Försäljning av statliga bolag 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rPr>
                <w:spacing w:val="-4"/>
              </w:rPr>
            </w:pPr>
          </w:p>
        </w:tc>
      </w:tr>
      <w:tr w:rsidR="00F86026" w:rsidRPr="00790738" w:rsidTr="003B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6026" w:rsidRPr="00790738" w:rsidRDefault="00F86026" w:rsidP="003B4240">
            <w:pPr>
              <w:pStyle w:val="FlistaNrText"/>
            </w:pPr>
          </w:p>
        </w:tc>
        <w:tc>
          <w:tcPr>
            <w:tcW w:w="6237" w:type="dxa"/>
          </w:tcPr>
          <w:p w:rsidR="00F86026" w:rsidRPr="00790738" w:rsidRDefault="00F86026" w:rsidP="003B4240">
            <w:r w:rsidRPr="00790738">
              <w:t>2008/09:452 av Mikael Oscarsson (kd)</w:t>
            </w:r>
          </w:p>
          <w:p w:rsidR="00F86026" w:rsidRPr="00790738" w:rsidRDefault="00F86026" w:rsidP="003B4240">
            <w:r w:rsidRPr="00790738">
              <w:t>Statens stöd till myggbekämpning</w:t>
            </w:r>
            <w:r w:rsidR="00B6380E" w:rsidRPr="00790738">
              <w:t>en</w:t>
            </w:r>
            <w:r w:rsidRPr="00790738">
              <w:t xml:space="preserve"> i området kring nedre Dalälven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rPr>
                <w:spacing w:val="-4"/>
              </w:rPr>
            </w:pPr>
          </w:p>
        </w:tc>
      </w:tr>
    </w:tbl>
    <w:p w:rsidR="00F86026" w:rsidRPr="00790738" w:rsidRDefault="00F86026" w:rsidP="00F86026">
      <w:pPr>
        <w:pStyle w:val="Blankrad"/>
      </w:pPr>
      <w:r w:rsidRPr="00790738">
        <w:t>     </w:t>
      </w:r>
    </w:p>
    <w:p w:rsidR="00F86026" w:rsidRPr="00790738" w:rsidRDefault="00F86026" w:rsidP="00F86026">
      <w:pPr>
        <w:pStyle w:val="Blankrad"/>
      </w:pPr>
      <w:r w:rsidRPr="0079073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6026" w:rsidRPr="00790738" w:rsidTr="003B42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6026" w:rsidRPr="00790738" w:rsidRDefault="00F86026" w:rsidP="003B4240">
            <w:pPr>
              <w:pStyle w:val="HuvudrubrikFlisteNr"/>
            </w:pPr>
          </w:p>
        </w:tc>
        <w:tc>
          <w:tcPr>
            <w:tcW w:w="6237" w:type="dxa"/>
          </w:tcPr>
          <w:p w:rsidR="00F86026" w:rsidRPr="00790738" w:rsidRDefault="00F86026" w:rsidP="003B4240">
            <w:pPr>
              <w:pStyle w:val="HuvudrubrikEnsam"/>
            </w:pPr>
            <w:bookmarkStart w:id="3" w:name="Start_EUdokument"/>
            <w:bookmarkEnd w:id="3"/>
            <w:r w:rsidRPr="00790738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pStyle w:val="HuvudrubrikKolumn3"/>
            </w:pPr>
            <w:r w:rsidRPr="00790738">
              <w:t>Ansvarigt utskott</w:t>
            </w:r>
          </w:p>
        </w:tc>
      </w:tr>
      <w:tr w:rsidR="00F86026" w:rsidRPr="00790738" w:rsidTr="003B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6026" w:rsidRPr="00790738" w:rsidRDefault="00F86026" w:rsidP="003B4240">
            <w:pPr>
              <w:pStyle w:val="FlistaNrText"/>
            </w:pPr>
          </w:p>
        </w:tc>
        <w:tc>
          <w:tcPr>
            <w:tcW w:w="6237" w:type="dxa"/>
          </w:tcPr>
          <w:p w:rsidR="00F86026" w:rsidRPr="00790738" w:rsidRDefault="00F86026" w:rsidP="003B4240">
            <w:r w:rsidRPr="00790738">
              <w:t>2008/09:FPM105 Främja återhämtning i Europa</w:t>
            </w:r>
            <w:r w:rsidRPr="00790738">
              <w:rPr>
                <w:i/>
              </w:rPr>
              <w:t xml:space="preserve"> KOM(2009)114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rPr>
                <w:spacing w:val="-4"/>
              </w:rPr>
            </w:pPr>
            <w:r w:rsidRPr="00790738">
              <w:rPr>
                <w:spacing w:val="-4"/>
              </w:rPr>
              <w:t xml:space="preserve">FiU </w:t>
            </w:r>
          </w:p>
        </w:tc>
      </w:tr>
    </w:tbl>
    <w:p w:rsidR="00F86026" w:rsidRPr="00790738" w:rsidRDefault="00F86026" w:rsidP="00F86026">
      <w:pPr>
        <w:pStyle w:val="Blankrad"/>
      </w:pPr>
      <w:r w:rsidRPr="00790738">
        <w:t>     </w:t>
      </w:r>
    </w:p>
    <w:p w:rsidR="00F86026" w:rsidRPr="00790738" w:rsidRDefault="00F86026" w:rsidP="00F86026">
      <w:pPr>
        <w:pStyle w:val="Blankrad"/>
      </w:pPr>
      <w:r w:rsidRPr="00790738">
        <w:t xml:space="preserve">     </w:t>
      </w:r>
    </w:p>
    <w:p w:rsidR="005D42E5" w:rsidRPr="00790738" w:rsidRDefault="005D42E5">
      <w:pPr>
        <w:pStyle w:val="Blankrad"/>
      </w:pPr>
      <w:r w:rsidRPr="00790738">
        <w:t>     </w:t>
      </w:r>
    </w:p>
    <w:p w:rsidR="005D42E5" w:rsidRPr="00790738" w:rsidRDefault="005D42E5">
      <w:pPr>
        <w:pStyle w:val="Blankrad"/>
      </w:pPr>
      <w:r w:rsidRPr="00790738">
        <w:t>     </w:t>
      </w:r>
    </w:p>
    <w:p w:rsidR="00B874C3" w:rsidRPr="00790738" w:rsidRDefault="00B874C3">
      <w:pPr>
        <w:pStyle w:val="Blankrad"/>
      </w:pPr>
      <w:bookmarkStart w:id="4" w:name="Start"/>
      <w:bookmarkEnd w:id="4"/>
      <w:r w:rsidRPr="00790738">
        <w:t>    </w:t>
      </w:r>
    </w:p>
    <w:p w:rsidR="00B874C3" w:rsidRPr="00790738" w:rsidRDefault="00B874C3">
      <w:pPr>
        <w:pStyle w:val="Blankrad"/>
      </w:pPr>
      <w:r w:rsidRPr="00790738">
        <w:t>    </w:t>
      </w:r>
    </w:p>
    <w:p w:rsidR="00B874C3" w:rsidRPr="00790738" w:rsidRDefault="00B874C3">
      <w:pPr>
        <w:pStyle w:val="Blankrad"/>
      </w:pPr>
      <w:r w:rsidRPr="00790738">
        <w:t>    </w:t>
      </w:r>
    </w:p>
    <w:p w:rsidR="00F86026" w:rsidRPr="00790738" w:rsidRDefault="00F86026">
      <w:pPr>
        <w:pStyle w:val="Blankrad"/>
      </w:pPr>
      <w:r w:rsidRPr="0079073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6026" w:rsidRPr="00790738" w:rsidTr="003B42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6026" w:rsidRPr="00790738" w:rsidRDefault="00F86026" w:rsidP="003B4240">
            <w:pPr>
              <w:pStyle w:val="HuvudrubrikFlisteNr"/>
            </w:pPr>
          </w:p>
        </w:tc>
        <w:tc>
          <w:tcPr>
            <w:tcW w:w="6237" w:type="dxa"/>
          </w:tcPr>
          <w:p w:rsidR="00F86026" w:rsidRPr="00790738" w:rsidRDefault="00F86026" w:rsidP="003B4240">
            <w:pPr>
              <w:pStyle w:val="Huvudrubrik"/>
            </w:pPr>
            <w:bookmarkStart w:id="5" w:name="Start_ÄrendenFörBordläggning"/>
            <w:bookmarkEnd w:id="5"/>
            <w:r w:rsidRPr="00790738">
              <w:t>Ärenden för bordläggning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pStyle w:val="HuvudrubrikKolumn3"/>
            </w:pPr>
            <w:r w:rsidRPr="00790738">
              <w:t>Reservationer</w:t>
            </w:r>
          </w:p>
        </w:tc>
      </w:tr>
      <w:tr w:rsidR="00F86026" w:rsidRPr="00790738" w:rsidTr="003B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6026" w:rsidRPr="00790738" w:rsidRDefault="00F86026" w:rsidP="003B4240">
            <w:pPr>
              <w:pStyle w:val="renderubrik"/>
            </w:pPr>
          </w:p>
        </w:tc>
        <w:tc>
          <w:tcPr>
            <w:tcW w:w="6237" w:type="dxa"/>
          </w:tcPr>
          <w:p w:rsidR="00F86026" w:rsidRPr="00790738" w:rsidRDefault="00F86026" w:rsidP="003B4240">
            <w:pPr>
              <w:pStyle w:val="renderubrik"/>
            </w:pPr>
            <w:r w:rsidRPr="00790738">
              <w:t>Trafikutskottets betänkande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pStyle w:val="renderubrik"/>
              <w:rPr>
                <w:spacing w:val="-4"/>
              </w:rPr>
            </w:pPr>
          </w:p>
        </w:tc>
      </w:tr>
      <w:tr w:rsidR="00F86026" w:rsidRPr="00790738" w:rsidTr="003B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6026" w:rsidRPr="00790738" w:rsidRDefault="00F86026" w:rsidP="003B4240">
            <w:pPr>
              <w:pStyle w:val="FlistaNrText"/>
            </w:pPr>
          </w:p>
        </w:tc>
        <w:tc>
          <w:tcPr>
            <w:tcW w:w="6237" w:type="dxa"/>
          </w:tcPr>
          <w:p w:rsidR="00F86026" w:rsidRPr="00790738" w:rsidRDefault="00F86026" w:rsidP="003B4240">
            <w:r w:rsidRPr="00790738">
              <w:t>2008/09:TU13 Vissa väg-, fordons- och trafikfrågor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rPr>
                <w:spacing w:val="-4"/>
              </w:rPr>
            </w:pPr>
            <w:r w:rsidRPr="00790738">
              <w:rPr>
                <w:spacing w:val="-4"/>
              </w:rPr>
              <w:t>10 res. (s,v,mp)</w:t>
            </w:r>
          </w:p>
        </w:tc>
      </w:tr>
      <w:tr w:rsidR="00F86026" w:rsidRPr="00790738" w:rsidTr="003B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6026" w:rsidRPr="00790738" w:rsidRDefault="00F86026" w:rsidP="003B4240">
            <w:pPr>
              <w:pStyle w:val="renderubrik"/>
            </w:pPr>
          </w:p>
        </w:tc>
        <w:tc>
          <w:tcPr>
            <w:tcW w:w="6237" w:type="dxa"/>
          </w:tcPr>
          <w:p w:rsidR="00F86026" w:rsidRPr="00790738" w:rsidRDefault="00F86026" w:rsidP="003B4240">
            <w:pPr>
              <w:pStyle w:val="renderubrik"/>
            </w:pPr>
            <w:r w:rsidRPr="00790738">
              <w:t>Utrikesutskottets betänkande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pStyle w:val="renderubrik"/>
              <w:rPr>
                <w:spacing w:val="-4"/>
              </w:rPr>
            </w:pPr>
          </w:p>
        </w:tc>
      </w:tr>
      <w:tr w:rsidR="00F86026" w:rsidRPr="00790738" w:rsidTr="003B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6026" w:rsidRPr="00790738" w:rsidRDefault="00F86026" w:rsidP="003B4240">
            <w:pPr>
              <w:pStyle w:val="FlistaNrText"/>
            </w:pPr>
          </w:p>
        </w:tc>
        <w:tc>
          <w:tcPr>
            <w:tcW w:w="6237" w:type="dxa"/>
          </w:tcPr>
          <w:p w:rsidR="00F86026" w:rsidRPr="00790738" w:rsidRDefault="00F86026" w:rsidP="003B4240">
            <w:r w:rsidRPr="00790738">
              <w:t>2008/09:UU14 Strategisk exportkontroll 2008 – krigsmateriel och produkter med dubbla användningsområden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rPr>
                <w:spacing w:val="-4"/>
              </w:rPr>
            </w:pPr>
            <w:r w:rsidRPr="00790738">
              <w:rPr>
                <w:spacing w:val="-4"/>
              </w:rPr>
              <w:t>24 res. (v,mp)</w:t>
            </w:r>
          </w:p>
        </w:tc>
      </w:tr>
    </w:tbl>
    <w:p w:rsidR="00F86026" w:rsidRPr="00790738" w:rsidRDefault="00F86026" w:rsidP="00F86026">
      <w:pPr>
        <w:pStyle w:val="Blankrad"/>
      </w:pPr>
      <w:r w:rsidRPr="00790738">
        <w:t>     </w:t>
      </w:r>
    </w:p>
    <w:p w:rsidR="00F86026" w:rsidRPr="00790738" w:rsidRDefault="00F86026" w:rsidP="00F86026">
      <w:pPr>
        <w:pStyle w:val="Blankrad"/>
      </w:pPr>
      <w:r w:rsidRPr="0079073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6026" w:rsidRPr="00790738" w:rsidTr="003B42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6026" w:rsidRPr="00790738" w:rsidRDefault="00F86026" w:rsidP="003B4240">
            <w:pPr>
              <w:pStyle w:val="HuvudrubrikFlisteNr"/>
            </w:pPr>
          </w:p>
        </w:tc>
        <w:tc>
          <w:tcPr>
            <w:tcW w:w="6237" w:type="dxa"/>
          </w:tcPr>
          <w:p w:rsidR="00F86026" w:rsidRPr="00790738" w:rsidRDefault="00F86026" w:rsidP="003B4240">
            <w:pPr>
              <w:pStyle w:val="HuvudrubrikEnsam"/>
            </w:pPr>
            <w:bookmarkStart w:id="6" w:name="Start_Ärendenföravgörande"/>
            <w:bookmarkEnd w:id="6"/>
            <w:r w:rsidRPr="00790738">
              <w:t>Ärenden för avgörande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pStyle w:val="HuvudrubrikKolumn3"/>
            </w:pPr>
          </w:p>
        </w:tc>
      </w:tr>
      <w:tr w:rsidR="00F86026" w:rsidRPr="00790738" w:rsidTr="003B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6026" w:rsidRPr="00790738" w:rsidRDefault="00F86026" w:rsidP="003B4240">
            <w:pPr>
              <w:pStyle w:val="Underrubrik"/>
            </w:pPr>
          </w:p>
        </w:tc>
        <w:tc>
          <w:tcPr>
            <w:tcW w:w="6237" w:type="dxa"/>
          </w:tcPr>
          <w:p w:rsidR="00F86026" w:rsidRPr="00790738" w:rsidRDefault="00F86026" w:rsidP="003B4240">
            <w:pPr>
              <w:pStyle w:val="Underrubrik"/>
            </w:pPr>
            <w:r w:rsidRPr="00790738">
              <w:t>Tidigare slutdebatterade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pStyle w:val="Underrubrik"/>
              <w:rPr>
                <w:spacing w:val="-4"/>
              </w:rPr>
            </w:pPr>
          </w:p>
        </w:tc>
      </w:tr>
      <w:tr w:rsidR="00F86026" w:rsidRPr="00790738" w:rsidTr="003B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6026" w:rsidRPr="00790738" w:rsidRDefault="00F86026" w:rsidP="003B4240">
            <w:pPr>
              <w:pStyle w:val="renderubrik"/>
            </w:pPr>
          </w:p>
        </w:tc>
        <w:tc>
          <w:tcPr>
            <w:tcW w:w="6237" w:type="dxa"/>
          </w:tcPr>
          <w:p w:rsidR="00F86026" w:rsidRPr="00790738" w:rsidRDefault="00F86026" w:rsidP="003B4240">
            <w:pPr>
              <w:pStyle w:val="renderubrik"/>
            </w:pPr>
            <w:r w:rsidRPr="00790738">
              <w:t>Finansutskottets betänkanden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pStyle w:val="renderubrik"/>
              <w:rPr>
                <w:spacing w:val="-4"/>
              </w:rPr>
            </w:pPr>
          </w:p>
        </w:tc>
      </w:tr>
      <w:tr w:rsidR="00F86026" w:rsidRPr="00790738" w:rsidTr="003B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6026" w:rsidRPr="00790738" w:rsidRDefault="00F86026" w:rsidP="003B4240">
            <w:pPr>
              <w:pStyle w:val="FlistaNrText"/>
            </w:pPr>
          </w:p>
        </w:tc>
        <w:tc>
          <w:tcPr>
            <w:tcW w:w="6237" w:type="dxa"/>
          </w:tcPr>
          <w:p w:rsidR="00F86026" w:rsidRPr="00790738" w:rsidRDefault="00F86026" w:rsidP="003B4240">
            <w:r w:rsidRPr="00790738">
              <w:t>2008/09:FiU23 Riksbankens förvaltning 2008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rPr>
                <w:spacing w:val="-4"/>
              </w:rPr>
            </w:pPr>
            <w:r w:rsidRPr="00790738">
              <w:rPr>
                <w:spacing w:val="-4"/>
              </w:rPr>
              <w:t>1 res. (v,mp)</w:t>
            </w:r>
          </w:p>
        </w:tc>
      </w:tr>
      <w:tr w:rsidR="00F86026" w:rsidRPr="00790738" w:rsidTr="003B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6026" w:rsidRPr="00790738" w:rsidRDefault="00F86026" w:rsidP="003B4240">
            <w:pPr>
              <w:pStyle w:val="FlistaNrText"/>
            </w:pPr>
          </w:p>
        </w:tc>
        <w:tc>
          <w:tcPr>
            <w:tcW w:w="6237" w:type="dxa"/>
          </w:tcPr>
          <w:p w:rsidR="00F86026" w:rsidRPr="00790738" w:rsidRDefault="00F86026" w:rsidP="003B4240">
            <w:r w:rsidRPr="00790738">
              <w:t>2008/09:FiU39 Utvidgning av uppdrag för Sveriges Bostadsfinansieringsaktiebolag, SBAB (publ)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rPr>
                <w:spacing w:val="-4"/>
              </w:rPr>
            </w:pPr>
            <w:r w:rsidRPr="00790738">
              <w:rPr>
                <w:spacing w:val="-4"/>
              </w:rPr>
              <w:t>3 res. (s,v)</w:t>
            </w:r>
          </w:p>
        </w:tc>
      </w:tr>
      <w:tr w:rsidR="00F86026" w:rsidRPr="00790738" w:rsidTr="003B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6026" w:rsidRPr="00790738" w:rsidRDefault="00F86026" w:rsidP="003B4240">
            <w:pPr>
              <w:pStyle w:val="renderubrik"/>
            </w:pPr>
          </w:p>
        </w:tc>
        <w:tc>
          <w:tcPr>
            <w:tcW w:w="6237" w:type="dxa"/>
          </w:tcPr>
          <w:p w:rsidR="00F86026" w:rsidRPr="00790738" w:rsidRDefault="00F86026" w:rsidP="003B4240">
            <w:pPr>
              <w:pStyle w:val="renderubrik"/>
            </w:pPr>
            <w:r w:rsidRPr="00790738">
              <w:t>Socialförsäkringsutskottets betänkande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pStyle w:val="renderubrik"/>
              <w:rPr>
                <w:spacing w:val="-4"/>
              </w:rPr>
            </w:pPr>
          </w:p>
        </w:tc>
      </w:tr>
      <w:tr w:rsidR="00F86026" w:rsidRPr="00790738" w:rsidTr="003B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6026" w:rsidRPr="00790738" w:rsidRDefault="00F86026" w:rsidP="003B4240">
            <w:pPr>
              <w:pStyle w:val="FlistaNrText"/>
            </w:pPr>
          </w:p>
        </w:tc>
        <w:tc>
          <w:tcPr>
            <w:tcW w:w="6237" w:type="dxa"/>
          </w:tcPr>
          <w:p w:rsidR="00F86026" w:rsidRPr="00790738" w:rsidRDefault="00F86026" w:rsidP="003B4240">
            <w:r w:rsidRPr="00790738">
              <w:t>2008/09:SfU8 Migration och asylpolitik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rPr>
                <w:spacing w:val="-4"/>
              </w:rPr>
            </w:pPr>
            <w:r w:rsidRPr="00790738">
              <w:rPr>
                <w:spacing w:val="-4"/>
              </w:rPr>
              <w:t>56 res. (s,v,mp)</w:t>
            </w:r>
          </w:p>
        </w:tc>
      </w:tr>
    </w:tbl>
    <w:p w:rsidR="00F86026" w:rsidRPr="00790738" w:rsidRDefault="00F86026" w:rsidP="00F86026">
      <w:pPr>
        <w:pStyle w:val="Blankrad"/>
      </w:pPr>
      <w:r w:rsidRPr="00790738">
        <w:t>     </w:t>
      </w:r>
    </w:p>
    <w:p w:rsidR="00F86026" w:rsidRPr="00790738" w:rsidRDefault="00F86026" w:rsidP="00F86026">
      <w:pPr>
        <w:pStyle w:val="Blankrad"/>
      </w:pPr>
      <w:r w:rsidRPr="00790738">
        <w:t>     </w:t>
      </w:r>
    </w:p>
    <w:p w:rsidR="003B679E" w:rsidRPr="00790738" w:rsidRDefault="003B679E">
      <w:pPr>
        <w:pStyle w:val="Blankrad"/>
      </w:pPr>
      <w:r w:rsidRPr="00790738">
        <w:t xml:space="preserve">     </w:t>
      </w:r>
    </w:p>
    <w:p w:rsidR="00F86026" w:rsidRPr="00790738" w:rsidRDefault="00F86026">
      <w:pPr>
        <w:pStyle w:val="Blankrad"/>
      </w:pPr>
      <w:r w:rsidRPr="0079073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6026" w:rsidRPr="00790738" w:rsidTr="003B42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6026" w:rsidRPr="00790738" w:rsidRDefault="00F86026" w:rsidP="003B4240">
            <w:pPr>
              <w:pStyle w:val="HuvudrubrikFlisteNr"/>
            </w:pPr>
          </w:p>
        </w:tc>
        <w:tc>
          <w:tcPr>
            <w:tcW w:w="6237" w:type="dxa"/>
          </w:tcPr>
          <w:p w:rsidR="00F86026" w:rsidRPr="00790738" w:rsidRDefault="00F86026" w:rsidP="003B4240">
            <w:pPr>
              <w:pStyle w:val="HuvudrubrikEnsam"/>
            </w:pPr>
            <w:bookmarkStart w:id="7" w:name="Start_Ärendenfördebattochavgörande"/>
            <w:bookmarkEnd w:id="7"/>
            <w:r w:rsidRPr="00790738">
              <w:t>Ärenden för debatt och avgörande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pStyle w:val="HuvudrubrikKolumn3"/>
            </w:pPr>
          </w:p>
        </w:tc>
      </w:tr>
      <w:tr w:rsidR="00F86026" w:rsidRPr="00790738" w:rsidTr="003B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6026" w:rsidRPr="00790738" w:rsidRDefault="00F86026" w:rsidP="003B4240">
            <w:pPr>
              <w:pStyle w:val="renderubrik"/>
            </w:pPr>
          </w:p>
        </w:tc>
        <w:tc>
          <w:tcPr>
            <w:tcW w:w="6237" w:type="dxa"/>
          </w:tcPr>
          <w:p w:rsidR="00F86026" w:rsidRPr="00790738" w:rsidRDefault="00F86026" w:rsidP="003B4240">
            <w:pPr>
              <w:pStyle w:val="renderubrik"/>
            </w:pPr>
            <w:r w:rsidRPr="00790738">
              <w:t>Utbildningsutskottets betänkanden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pStyle w:val="renderubrik"/>
              <w:rPr>
                <w:spacing w:val="-4"/>
              </w:rPr>
            </w:pPr>
          </w:p>
        </w:tc>
      </w:tr>
      <w:tr w:rsidR="00F86026" w:rsidRPr="00790738" w:rsidTr="003B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6026" w:rsidRPr="00790738" w:rsidRDefault="00F86026" w:rsidP="003B4240">
            <w:pPr>
              <w:pStyle w:val="FlistaNrText"/>
            </w:pPr>
          </w:p>
        </w:tc>
        <w:tc>
          <w:tcPr>
            <w:tcW w:w="6237" w:type="dxa"/>
          </w:tcPr>
          <w:p w:rsidR="00F86026" w:rsidRPr="00790738" w:rsidRDefault="00F86026" w:rsidP="003B4240">
            <w:r w:rsidRPr="00790738">
              <w:t>2008/09:UbU16 Möjlighet till ytterligare skolgång för vissa elever i specialskolan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rPr>
                <w:spacing w:val="-4"/>
              </w:rPr>
            </w:pPr>
          </w:p>
        </w:tc>
      </w:tr>
      <w:tr w:rsidR="00F86026" w:rsidRPr="00790738" w:rsidTr="003B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6026" w:rsidRPr="00790738" w:rsidRDefault="00F86026" w:rsidP="003B4240">
            <w:pPr>
              <w:pStyle w:val="FlistaNrText"/>
            </w:pPr>
          </w:p>
        </w:tc>
        <w:tc>
          <w:tcPr>
            <w:tcW w:w="6237" w:type="dxa"/>
          </w:tcPr>
          <w:p w:rsidR="00F86026" w:rsidRPr="00790738" w:rsidRDefault="00F86026" w:rsidP="003B4240">
            <w:r w:rsidRPr="00790738">
              <w:t>2008/09:UbU17 Grundskolan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rPr>
                <w:spacing w:val="-4"/>
              </w:rPr>
            </w:pPr>
            <w:r w:rsidRPr="00790738">
              <w:rPr>
                <w:spacing w:val="-4"/>
              </w:rPr>
              <w:t>69 res. (s,v,mp)</w:t>
            </w:r>
          </w:p>
        </w:tc>
      </w:tr>
      <w:tr w:rsidR="00F86026" w:rsidRPr="00790738" w:rsidTr="003B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6026" w:rsidRPr="00790738" w:rsidRDefault="00F86026" w:rsidP="003B4240">
            <w:pPr>
              <w:pStyle w:val="FlistaNrText"/>
            </w:pPr>
          </w:p>
        </w:tc>
        <w:tc>
          <w:tcPr>
            <w:tcW w:w="6237" w:type="dxa"/>
          </w:tcPr>
          <w:p w:rsidR="00F86026" w:rsidRPr="00790738" w:rsidRDefault="00F86026" w:rsidP="003B4240">
            <w:r w:rsidRPr="00790738">
              <w:t>2008/09:UbU11 Barnomsorgspeng och allmän förskola även för treåringar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rPr>
                <w:spacing w:val="-4"/>
              </w:rPr>
            </w:pPr>
            <w:r w:rsidRPr="00790738">
              <w:rPr>
                <w:spacing w:val="-4"/>
              </w:rPr>
              <w:t>4 res. (s,v,mp)</w:t>
            </w:r>
          </w:p>
        </w:tc>
      </w:tr>
      <w:tr w:rsidR="00F86026" w:rsidRPr="00790738" w:rsidTr="003B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6026" w:rsidRPr="00790738" w:rsidRDefault="00F86026" w:rsidP="003B4240">
            <w:pPr>
              <w:pStyle w:val="renderubrik"/>
            </w:pPr>
          </w:p>
        </w:tc>
        <w:tc>
          <w:tcPr>
            <w:tcW w:w="6237" w:type="dxa"/>
          </w:tcPr>
          <w:p w:rsidR="00F86026" w:rsidRPr="00790738" w:rsidRDefault="00F86026" w:rsidP="003B4240">
            <w:pPr>
              <w:pStyle w:val="renderubrik"/>
            </w:pPr>
            <w:r w:rsidRPr="00790738">
              <w:t>Justitieutskottets betänkanden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pStyle w:val="renderubrik"/>
              <w:rPr>
                <w:spacing w:val="-4"/>
              </w:rPr>
            </w:pPr>
          </w:p>
        </w:tc>
      </w:tr>
      <w:tr w:rsidR="00F86026" w:rsidRPr="00790738" w:rsidTr="003B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6026" w:rsidRPr="00790738" w:rsidRDefault="00F86026" w:rsidP="003B4240">
            <w:pPr>
              <w:pStyle w:val="FlistaNrText"/>
            </w:pPr>
          </w:p>
        </w:tc>
        <w:tc>
          <w:tcPr>
            <w:tcW w:w="6237" w:type="dxa"/>
          </w:tcPr>
          <w:p w:rsidR="00F86026" w:rsidRPr="00790738" w:rsidRDefault="00F86026" w:rsidP="003B4240">
            <w:r w:rsidRPr="00790738">
              <w:t>2008/09:JuU12 Genomförande av EG-direktivet om erkännande av yrkeskvalifikationer för väktare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rPr>
                <w:spacing w:val="-4"/>
              </w:rPr>
            </w:pPr>
          </w:p>
        </w:tc>
      </w:tr>
      <w:tr w:rsidR="00F86026" w:rsidRPr="00790738" w:rsidTr="003B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6026" w:rsidRPr="00790738" w:rsidRDefault="00F86026" w:rsidP="003B4240">
            <w:pPr>
              <w:pStyle w:val="FlistaNrText"/>
            </w:pPr>
          </w:p>
        </w:tc>
        <w:tc>
          <w:tcPr>
            <w:tcW w:w="6237" w:type="dxa"/>
          </w:tcPr>
          <w:p w:rsidR="00F86026" w:rsidRPr="00790738" w:rsidRDefault="00F86026" w:rsidP="003B4240">
            <w:r w:rsidRPr="00790738">
              <w:t>2008/09:JuU24 Processrättsliga frågor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rPr>
                <w:spacing w:val="-4"/>
              </w:rPr>
            </w:pPr>
            <w:r w:rsidRPr="00790738">
              <w:rPr>
                <w:spacing w:val="-4"/>
              </w:rPr>
              <w:t>15 res. (s,v,mp)</w:t>
            </w:r>
          </w:p>
        </w:tc>
      </w:tr>
      <w:tr w:rsidR="00F86026" w:rsidRPr="00790738" w:rsidTr="003B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6026" w:rsidRPr="00790738" w:rsidRDefault="00F86026" w:rsidP="003B4240">
            <w:pPr>
              <w:pStyle w:val="renderubrik"/>
            </w:pPr>
          </w:p>
        </w:tc>
        <w:tc>
          <w:tcPr>
            <w:tcW w:w="6237" w:type="dxa"/>
          </w:tcPr>
          <w:p w:rsidR="00F86026" w:rsidRPr="00790738" w:rsidRDefault="00F86026" w:rsidP="003B4240">
            <w:pPr>
              <w:pStyle w:val="renderubrik"/>
            </w:pPr>
            <w:r w:rsidRPr="00790738">
              <w:t>Försvarsutskottets betänkande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pStyle w:val="renderubrik"/>
              <w:rPr>
                <w:spacing w:val="-4"/>
              </w:rPr>
            </w:pPr>
          </w:p>
        </w:tc>
      </w:tr>
      <w:tr w:rsidR="00F86026" w:rsidRPr="00790738" w:rsidTr="003B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6026" w:rsidRPr="00790738" w:rsidRDefault="00F86026" w:rsidP="003B4240">
            <w:pPr>
              <w:pStyle w:val="FlistaNrText"/>
            </w:pPr>
          </w:p>
        </w:tc>
        <w:tc>
          <w:tcPr>
            <w:tcW w:w="6237" w:type="dxa"/>
          </w:tcPr>
          <w:p w:rsidR="00F86026" w:rsidRPr="00790738" w:rsidRDefault="00F86026" w:rsidP="003B4240">
            <w:r w:rsidRPr="00790738">
              <w:t>2008/09:FöU8 Transporter av radioaktivt avfall m.m.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rPr>
                <w:spacing w:val="-4"/>
              </w:rPr>
            </w:pPr>
          </w:p>
        </w:tc>
      </w:tr>
      <w:tr w:rsidR="00F86026" w:rsidRPr="00790738" w:rsidTr="003B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6026" w:rsidRPr="00790738" w:rsidRDefault="00F86026" w:rsidP="003B4240">
            <w:pPr>
              <w:pStyle w:val="renderubrik"/>
            </w:pPr>
          </w:p>
        </w:tc>
        <w:tc>
          <w:tcPr>
            <w:tcW w:w="6237" w:type="dxa"/>
          </w:tcPr>
          <w:p w:rsidR="00F86026" w:rsidRPr="00790738" w:rsidRDefault="00F86026" w:rsidP="003B4240">
            <w:pPr>
              <w:pStyle w:val="renderubrik"/>
            </w:pPr>
            <w:r w:rsidRPr="00790738">
              <w:t>Trafikutskottets utlåtande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pStyle w:val="renderubrik"/>
              <w:rPr>
                <w:spacing w:val="-4"/>
              </w:rPr>
            </w:pPr>
          </w:p>
        </w:tc>
      </w:tr>
      <w:tr w:rsidR="00F86026" w:rsidRPr="00790738" w:rsidTr="003B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6026" w:rsidRPr="00790738" w:rsidRDefault="00F86026" w:rsidP="003B4240">
            <w:pPr>
              <w:pStyle w:val="FlistaNrText"/>
            </w:pPr>
          </w:p>
        </w:tc>
        <w:tc>
          <w:tcPr>
            <w:tcW w:w="6237" w:type="dxa"/>
          </w:tcPr>
          <w:p w:rsidR="00F86026" w:rsidRPr="00790738" w:rsidRDefault="00F86026" w:rsidP="003B4240">
            <w:r w:rsidRPr="00790738">
              <w:t>2008/09:TU10 Översyn av politiken för transeuropeiska transportnät (TEN-T)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rPr>
                <w:spacing w:val="-4"/>
              </w:rPr>
            </w:pPr>
          </w:p>
        </w:tc>
      </w:tr>
      <w:tr w:rsidR="00F86026" w:rsidRPr="00790738" w:rsidTr="003B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6026" w:rsidRPr="00790738" w:rsidRDefault="00F86026" w:rsidP="003B4240">
            <w:pPr>
              <w:pStyle w:val="renderubrik"/>
            </w:pPr>
          </w:p>
        </w:tc>
        <w:tc>
          <w:tcPr>
            <w:tcW w:w="6237" w:type="dxa"/>
          </w:tcPr>
          <w:p w:rsidR="00F86026" w:rsidRPr="00790738" w:rsidRDefault="00F86026" w:rsidP="003B4240">
            <w:pPr>
              <w:pStyle w:val="renderubrik"/>
            </w:pPr>
            <w:r w:rsidRPr="00790738">
              <w:t>Konstitutionsutskottets betänkande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pStyle w:val="renderubrik"/>
              <w:rPr>
                <w:spacing w:val="-4"/>
              </w:rPr>
            </w:pPr>
          </w:p>
        </w:tc>
      </w:tr>
      <w:tr w:rsidR="00F86026" w:rsidRPr="00790738" w:rsidTr="003B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6026" w:rsidRPr="00790738" w:rsidRDefault="00F86026" w:rsidP="003B4240">
            <w:pPr>
              <w:pStyle w:val="FlistaNrText"/>
            </w:pPr>
          </w:p>
        </w:tc>
        <w:tc>
          <w:tcPr>
            <w:tcW w:w="6237" w:type="dxa"/>
          </w:tcPr>
          <w:p w:rsidR="00F86026" w:rsidRPr="00790738" w:rsidRDefault="00F86026" w:rsidP="003B4240">
            <w:r w:rsidRPr="00790738">
              <w:t>2008/09:KU22 Förenklad samverkan enligt samtjänstlagen</w:t>
            </w:r>
          </w:p>
        </w:tc>
        <w:tc>
          <w:tcPr>
            <w:tcW w:w="2481" w:type="dxa"/>
          </w:tcPr>
          <w:p w:rsidR="00F86026" w:rsidRPr="00790738" w:rsidRDefault="00F86026" w:rsidP="003B4240">
            <w:pPr>
              <w:rPr>
                <w:spacing w:val="-4"/>
              </w:rPr>
            </w:pPr>
            <w:r w:rsidRPr="00790738">
              <w:rPr>
                <w:spacing w:val="-4"/>
              </w:rPr>
              <w:t>1 res. (v)</w:t>
            </w:r>
          </w:p>
        </w:tc>
      </w:tr>
    </w:tbl>
    <w:p w:rsidR="00F86026" w:rsidRPr="00790738" w:rsidRDefault="00F86026" w:rsidP="00F86026">
      <w:pPr>
        <w:pStyle w:val="Blankrad"/>
      </w:pPr>
      <w:r w:rsidRPr="00790738">
        <w:t>     </w:t>
      </w:r>
    </w:p>
    <w:p w:rsidR="00F86026" w:rsidRPr="00790738" w:rsidRDefault="00F86026" w:rsidP="00F86026">
      <w:pPr>
        <w:pStyle w:val="Blankrad"/>
      </w:pPr>
      <w:r w:rsidRPr="00790738">
        <w:t>     </w:t>
      </w:r>
    </w:p>
    <w:p w:rsidR="006E04A4" w:rsidRPr="00790738" w:rsidRDefault="006E04A4">
      <w:pPr>
        <w:pStyle w:val="Blankrad"/>
      </w:pPr>
      <w:r w:rsidRPr="00790738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9073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9073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90738" w:rsidRDefault="006E04A4">
            <w:pPr>
              <w:pStyle w:val="StreckMitten"/>
            </w:pPr>
            <w:r w:rsidRPr="00790738">
              <w:tab/>
            </w:r>
            <w:r w:rsidRPr="00790738">
              <w:tab/>
            </w:r>
          </w:p>
        </w:tc>
      </w:tr>
    </w:tbl>
    <w:p w:rsidR="006E04A4" w:rsidRPr="00790738" w:rsidRDefault="006E04A4" w:rsidP="00CE4300">
      <w:pPr>
        <w:pStyle w:val="Blankrad"/>
      </w:pPr>
    </w:p>
    <w:sectPr w:rsidR="006E04A4" w:rsidRPr="0079073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7672" w:rsidRPr="00790738" w:rsidRDefault="00007672">
      <w:r w:rsidRPr="00790738">
        <w:separator/>
      </w:r>
    </w:p>
  </w:endnote>
  <w:endnote w:type="continuationSeparator" w:id="0">
    <w:p w:rsidR="00007672" w:rsidRPr="00790738" w:rsidRDefault="00007672">
      <w:r w:rsidRPr="007907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74C3" w:rsidRPr="00790738" w:rsidRDefault="00B874C3">
    <w:pPr>
      <w:pStyle w:val="Sidhuvud"/>
      <w:jc w:val="center"/>
    </w:pPr>
    <w:r w:rsidRPr="00790738">
      <w:fldChar w:fldCharType="begin" w:fldLock="1"/>
    </w:r>
    <w:r w:rsidRPr="00790738">
      <w:instrText xml:space="preserve"> PAGE </w:instrText>
    </w:r>
    <w:r w:rsidRPr="00790738">
      <w:fldChar w:fldCharType="separate"/>
    </w:r>
    <w:r w:rsidR="00FC3524" w:rsidRPr="00790738">
      <w:t>2</w:t>
    </w:r>
    <w:r w:rsidRPr="00790738">
      <w:fldChar w:fldCharType="end"/>
    </w:r>
    <w:r w:rsidRPr="00790738">
      <w:t xml:space="preserve"> (</w:t>
    </w:r>
    <w:r w:rsidRPr="00790738">
      <w:fldChar w:fldCharType="begin" w:fldLock="1"/>
    </w:r>
    <w:r w:rsidRPr="00790738">
      <w:instrText xml:space="preserve"> NUMPAGES </w:instrText>
    </w:r>
    <w:r w:rsidRPr="00790738">
      <w:fldChar w:fldCharType="separate"/>
    </w:r>
    <w:r w:rsidR="00FC3524" w:rsidRPr="00790738">
      <w:t>2</w:t>
    </w:r>
    <w:r w:rsidRPr="00790738">
      <w:fldChar w:fldCharType="end"/>
    </w:r>
    <w:r w:rsidRPr="00790738">
      <w:t>)</w:t>
    </w:r>
  </w:p>
  <w:p w:rsidR="00B874C3" w:rsidRPr="00790738" w:rsidRDefault="00B874C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74C3" w:rsidRPr="00790738" w:rsidRDefault="00B874C3">
    <w:pPr>
      <w:pStyle w:val="Sidhuvud"/>
      <w:jc w:val="center"/>
    </w:pPr>
    <w:r w:rsidRPr="00790738">
      <w:fldChar w:fldCharType="begin" w:fldLock="1"/>
    </w:r>
    <w:r w:rsidRPr="00790738">
      <w:instrText xml:space="preserve"> PAGE </w:instrText>
    </w:r>
    <w:r w:rsidRPr="00790738">
      <w:fldChar w:fldCharType="separate"/>
    </w:r>
    <w:r w:rsidR="00007672" w:rsidRPr="00790738">
      <w:t>1</w:t>
    </w:r>
    <w:r w:rsidRPr="00790738">
      <w:fldChar w:fldCharType="end"/>
    </w:r>
    <w:r w:rsidRPr="00790738">
      <w:t xml:space="preserve"> (</w:t>
    </w:r>
    <w:r w:rsidRPr="00790738">
      <w:fldChar w:fldCharType="begin" w:fldLock="1"/>
    </w:r>
    <w:r w:rsidRPr="00790738">
      <w:instrText xml:space="preserve"> NUMPAGES </w:instrText>
    </w:r>
    <w:r w:rsidRPr="00790738">
      <w:fldChar w:fldCharType="separate"/>
    </w:r>
    <w:r w:rsidR="00FC3524" w:rsidRPr="00790738">
      <w:t>2</w:t>
    </w:r>
    <w:r w:rsidRPr="00790738">
      <w:fldChar w:fldCharType="end"/>
    </w:r>
    <w:r w:rsidRPr="00790738">
      <w:t>)</w:t>
    </w:r>
  </w:p>
  <w:p w:rsidR="00B874C3" w:rsidRPr="00790738" w:rsidRDefault="00B874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7672" w:rsidRPr="00790738" w:rsidRDefault="00007672">
      <w:r w:rsidRPr="00790738">
        <w:separator/>
      </w:r>
    </w:p>
  </w:footnote>
  <w:footnote w:type="continuationSeparator" w:id="0">
    <w:p w:rsidR="00007672" w:rsidRPr="00790738" w:rsidRDefault="00007672">
      <w:r w:rsidRPr="007907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74C3" w:rsidRPr="00790738" w:rsidRDefault="00B874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74C3" w:rsidRPr="00790738" w:rsidRDefault="00B874C3">
    <w:pPr>
      <w:pStyle w:val="Sidhuvud"/>
      <w:tabs>
        <w:tab w:val="clear" w:pos="4536"/>
      </w:tabs>
    </w:pPr>
    <w:r w:rsidRPr="00790738">
      <w:fldChar w:fldCharType="begin" w:fldLock="1"/>
    </w:r>
    <w:r w:rsidRPr="00790738">
      <w:instrText xml:space="preserve"> DOCPROPERTY "DocumentDate" </w:instrText>
    </w:r>
    <w:r w:rsidRPr="00790738">
      <w:fldChar w:fldCharType="separate"/>
    </w:r>
    <w:r w:rsidR="00FC3524" w:rsidRPr="00790738">
      <w:t>Onsdagen den 22 april 2009</w:t>
    </w:r>
    <w:r w:rsidRPr="00790738">
      <w:fldChar w:fldCharType="end"/>
    </w:r>
    <w:r w:rsidRPr="00790738">
      <w:tab/>
    </w:r>
  </w:p>
  <w:p w:rsidR="00B874C3" w:rsidRPr="00790738" w:rsidRDefault="00B874C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90738">
      <w:rPr>
        <w:sz w:val="12"/>
      </w:rPr>
      <w:tab/>
    </w:r>
  </w:p>
  <w:p w:rsidR="00B874C3" w:rsidRPr="00790738" w:rsidRDefault="00B874C3"/>
  <w:p w:rsidR="00B874C3" w:rsidRPr="00790738" w:rsidRDefault="00B874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74C3" w:rsidRPr="00790738" w:rsidRDefault="0079073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9073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74C3" w:rsidRPr="00790738" w:rsidRDefault="00B874C3">
    <w:pPr>
      <w:pStyle w:val="Dokumentrubrik"/>
      <w:spacing w:after="360"/>
    </w:pPr>
    <w:r w:rsidRPr="00790738">
      <w:t>Föredragningslista</w:t>
    </w:r>
  </w:p>
  <w:p w:rsidR="00B874C3" w:rsidRPr="00790738" w:rsidRDefault="00B874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61455742">
    <w:abstractNumId w:val="5"/>
  </w:num>
  <w:num w:numId="2" w16cid:durableId="2147239479">
    <w:abstractNumId w:val="2"/>
  </w:num>
  <w:num w:numId="3" w16cid:durableId="1732655937">
    <w:abstractNumId w:val="4"/>
  </w:num>
  <w:num w:numId="4" w16cid:durableId="1677342466">
    <w:abstractNumId w:val="1"/>
  </w:num>
  <w:num w:numId="5" w16cid:durableId="328951047">
    <w:abstractNumId w:val="0"/>
  </w:num>
  <w:num w:numId="6" w16cid:durableId="202258884">
    <w:abstractNumId w:val="3"/>
  </w:num>
  <w:num w:numId="7" w16cid:durableId="1260990673">
    <w:abstractNumId w:val="3"/>
  </w:num>
  <w:num w:numId="8" w16cid:durableId="2112318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00224"/>
    <w:rsid w:val="00000608"/>
    <w:rsid w:val="000025B1"/>
    <w:rsid w:val="00002616"/>
    <w:rsid w:val="00003249"/>
    <w:rsid w:val="00007672"/>
    <w:rsid w:val="00013362"/>
    <w:rsid w:val="00014B7E"/>
    <w:rsid w:val="000157A2"/>
    <w:rsid w:val="00016950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9271C"/>
    <w:rsid w:val="00092904"/>
    <w:rsid w:val="00096F15"/>
    <w:rsid w:val="000A48E1"/>
    <w:rsid w:val="000A51FF"/>
    <w:rsid w:val="000C6C04"/>
    <w:rsid w:val="000E1C84"/>
    <w:rsid w:val="000E30A0"/>
    <w:rsid w:val="000E48DD"/>
    <w:rsid w:val="00102B56"/>
    <w:rsid w:val="00103C04"/>
    <w:rsid w:val="0010606A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1667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70162"/>
    <w:rsid w:val="002760B5"/>
    <w:rsid w:val="002766C2"/>
    <w:rsid w:val="002826A6"/>
    <w:rsid w:val="002874D6"/>
    <w:rsid w:val="0029386E"/>
    <w:rsid w:val="002A09ED"/>
    <w:rsid w:val="002A6592"/>
    <w:rsid w:val="002B3051"/>
    <w:rsid w:val="002C244C"/>
    <w:rsid w:val="002C2EDB"/>
    <w:rsid w:val="002C6F0F"/>
    <w:rsid w:val="002D23AD"/>
    <w:rsid w:val="002D33AA"/>
    <w:rsid w:val="002D6A00"/>
    <w:rsid w:val="002D72ED"/>
    <w:rsid w:val="002E24BF"/>
    <w:rsid w:val="002E546B"/>
    <w:rsid w:val="002E55DF"/>
    <w:rsid w:val="002E5A5E"/>
    <w:rsid w:val="002F0948"/>
    <w:rsid w:val="002F0C89"/>
    <w:rsid w:val="002F19EC"/>
    <w:rsid w:val="002F2D1A"/>
    <w:rsid w:val="002F7486"/>
    <w:rsid w:val="00305353"/>
    <w:rsid w:val="003107BB"/>
    <w:rsid w:val="0031328B"/>
    <w:rsid w:val="00315C69"/>
    <w:rsid w:val="0032182C"/>
    <w:rsid w:val="003221FF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71E50"/>
    <w:rsid w:val="00376480"/>
    <w:rsid w:val="00377B34"/>
    <w:rsid w:val="0038132C"/>
    <w:rsid w:val="00382B93"/>
    <w:rsid w:val="003863CC"/>
    <w:rsid w:val="00386486"/>
    <w:rsid w:val="003869DA"/>
    <w:rsid w:val="003945BB"/>
    <w:rsid w:val="00395550"/>
    <w:rsid w:val="00395C88"/>
    <w:rsid w:val="00396FD0"/>
    <w:rsid w:val="003A3C72"/>
    <w:rsid w:val="003B4240"/>
    <w:rsid w:val="003B679E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7EA"/>
    <w:rsid w:val="003E395F"/>
    <w:rsid w:val="003E7C19"/>
    <w:rsid w:val="003F3D98"/>
    <w:rsid w:val="003F43D8"/>
    <w:rsid w:val="003F5F0D"/>
    <w:rsid w:val="003F7E25"/>
    <w:rsid w:val="00402AE6"/>
    <w:rsid w:val="00404049"/>
    <w:rsid w:val="00405E4A"/>
    <w:rsid w:val="00407A88"/>
    <w:rsid w:val="004100C9"/>
    <w:rsid w:val="004114F9"/>
    <w:rsid w:val="00411994"/>
    <w:rsid w:val="00415884"/>
    <w:rsid w:val="00426681"/>
    <w:rsid w:val="00442A2D"/>
    <w:rsid w:val="0045348A"/>
    <w:rsid w:val="004603CE"/>
    <w:rsid w:val="00464CE0"/>
    <w:rsid w:val="00465360"/>
    <w:rsid w:val="0046556D"/>
    <w:rsid w:val="0046765A"/>
    <w:rsid w:val="00474978"/>
    <w:rsid w:val="00481275"/>
    <w:rsid w:val="00482E5C"/>
    <w:rsid w:val="004849E6"/>
    <w:rsid w:val="004B04E9"/>
    <w:rsid w:val="004B06DE"/>
    <w:rsid w:val="004B7A73"/>
    <w:rsid w:val="004C1300"/>
    <w:rsid w:val="004C1FA3"/>
    <w:rsid w:val="004C4932"/>
    <w:rsid w:val="004C6391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27392"/>
    <w:rsid w:val="00533A3C"/>
    <w:rsid w:val="00537A01"/>
    <w:rsid w:val="00543489"/>
    <w:rsid w:val="005460B2"/>
    <w:rsid w:val="005510B5"/>
    <w:rsid w:val="00560161"/>
    <w:rsid w:val="005724E4"/>
    <w:rsid w:val="0058117D"/>
    <w:rsid w:val="00585ED4"/>
    <w:rsid w:val="00587EDB"/>
    <w:rsid w:val="00593F37"/>
    <w:rsid w:val="00594D74"/>
    <w:rsid w:val="0059568C"/>
    <w:rsid w:val="00597CFF"/>
    <w:rsid w:val="005A2918"/>
    <w:rsid w:val="005A4129"/>
    <w:rsid w:val="005A6C87"/>
    <w:rsid w:val="005B1060"/>
    <w:rsid w:val="005B2016"/>
    <w:rsid w:val="005B50D4"/>
    <w:rsid w:val="005B70D8"/>
    <w:rsid w:val="005C2FB4"/>
    <w:rsid w:val="005C7F3D"/>
    <w:rsid w:val="005D15F9"/>
    <w:rsid w:val="005D42E5"/>
    <w:rsid w:val="005D4B9F"/>
    <w:rsid w:val="005D5DA3"/>
    <w:rsid w:val="005D65CC"/>
    <w:rsid w:val="005E05A7"/>
    <w:rsid w:val="005E0859"/>
    <w:rsid w:val="005E201A"/>
    <w:rsid w:val="005F080B"/>
    <w:rsid w:val="005F1084"/>
    <w:rsid w:val="005F793C"/>
    <w:rsid w:val="00600224"/>
    <w:rsid w:val="0060198F"/>
    <w:rsid w:val="00602264"/>
    <w:rsid w:val="006025D2"/>
    <w:rsid w:val="00602C19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1ADA"/>
    <w:rsid w:val="006F28F0"/>
    <w:rsid w:val="006F2BA3"/>
    <w:rsid w:val="006F4339"/>
    <w:rsid w:val="006F4563"/>
    <w:rsid w:val="006F4DE6"/>
    <w:rsid w:val="006F63C4"/>
    <w:rsid w:val="006F66D1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53B2"/>
    <w:rsid w:val="007737CA"/>
    <w:rsid w:val="00773D32"/>
    <w:rsid w:val="007743CC"/>
    <w:rsid w:val="00777E1D"/>
    <w:rsid w:val="0078052F"/>
    <w:rsid w:val="0078127D"/>
    <w:rsid w:val="007833F3"/>
    <w:rsid w:val="00790738"/>
    <w:rsid w:val="00796C1C"/>
    <w:rsid w:val="00797ED8"/>
    <w:rsid w:val="007A090E"/>
    <w:rsid w:val="007A12F0"/>
    <w:rsid w:val="007A3C83"/>
    <w:rsid w:val="007A5D21"/>
    <w:rsid w:val="007B01A2"/>
    <w:rsid w:val="007B3D13"/>
    <w:rsid w:val="007B4230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21A25"/>
    <w:rsid w:val="00824853"/>
    <w:rsid w:val="00835D03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A4639"/>
    <w:rsid w:val="008A69A8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1322"/>
    <w:rsid w:val="00916262"/>
    <w:rsid w:val="0092616A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E024F"/>
    <w:rsid w:val="009E29D2"/>
    <w:rsid w:val="009E2A19"/>
    <w:rsid w:val="009F16CD"/>
    <w:rsid w:val="009F4B33"/>
    <w:rsid w:val="009F500C"/>
    <w:rsid w:val="00A047C8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87ED8"/>
    <w:rsid w:val="00A936C6"/>
    <w:rsid w:val="00AA1BD1"/>
    <w:rsid w:val="00AA23B0"/>
    <w:rsid w:val="00AA4B94"/>
    <w:rsid w:val="00AA5156"/>
    <w:rsid w:val="00AA5BB4"/>
    <w:rsid w:val="00AA6120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62E9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1D26"/>
    <w:rsid w:val="00B528F7"/>
    <w:rsid w:val="00B52F86"/>
    <w:rsid w:val="00B54E2B"/>
    <w:rsid w:val="00B6380E"/>
    <w:rsid w:val="00B6403A"/>
    <w:rsid w:val="00B6548C"/>
    <w:rsid w:val="00B710EF"/>
    <w:rsid w:val="00B71361"/>
    <w:rsid w:val="00B73A7E"/>
    <w:rsid w:val="00B73B21"/>
    <w:rsid w:val="00B7507C"/>
    <w:rsid w:val="00B81FDE"/>
    <w:rsid w:val="00B83FE7"/>
    <w:rsid w:val="00B8715B"/>
    <w:rsid w:val="00B874C3"/>
    <w:rsid w:val="00B90627"/>
    <w:rsid w:val="00B91174"/>
    <w:rsid w:val="00B96B57"/>
    <w:rsid w:val="00B97D51"/>
    <w:rsid w:val="00BA4976"/>
    <w:rsid w:val="00BA667D"/>
    <w:rsid w:val="00BA6962"/>
    <w:rsid w:val="00BA6D0A"/>
    <w:rsid w:val="00BB092F"/>
    <w:rsid w:val="00BB32D1"/>
    <w:rsid w:val="00BB5780"/>
    <w:rsid w:val="00BC13C8"/>
    <w:rsid w:val="00BC1B9D"/>
    <w:rsid w:val="00BD1E8E"/>
    <w:rsid w:val="00BD5B2F"/>
    <w:rsid w:val="00BE0F1C"/>
    <w:rsid w:val="00BE1A3C"/>
    <w:rsid w:val="00BE1F3F"/>
    <w:rsid w:val="00BE26EA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4AF3"/>
    <w:rsid w:val="00C354BF"/>
    <w:rsid w:val="00C373BB"/>
    <w:rsid w:val="00C37D3A"/>
    <w:rsid w:val="00C41550"/>
    <w:rsid w:val="00C46D5F"/>
    <w:rsid w:val="00C64B5E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12CB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4310"/>
    <w:rsid w:val="00D0560B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7696"/>
    <w:rsid w:val="00D41247"/>
    <w:rsid w:val="00D420A1"/>
    <w:rsid w:val="00D45AE3"/>
    <w:rsid w:val="00D46A27"/>
    <w:rsid w:val="00D51FA2"/>
    <w:rsid w:val="00D52B77"/>
    <w:rsid w:val="00D52C90"/>
    <w:rsid w:val="00D5755C"/>
    <w:rsid w:val="00D6469C"/>
    <w:rsid w:val="00D66127"/>
    <w:rsid w:val="00D6713F"/>
    <w:rsid w:val="00D6756A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C1161"/>
    <w:rsid w:val="00DC6608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07BB9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0C7"/>
    <w:rsid w:val="00E62231"/>
    <w:rsid w:val="00E70164"/>
    <w:rsid w:val="00E7771F"/>
    <w:rsid w:val="00E975DB"/>
    <w:rsid w:val="00EA0896"/>
    <w:rsid w:val="00EB41BE"/>
    <w:rsid w:val="00EB446D"/>
    <w:rsid w:val="00EB7767"/>
    <w:rsid w:val="00EC278F"/>
    <w:rsid w:val="00EC3E94"/>
    <w:rsid w:val="00EC40C9"/>
    <w:rsid w:val="00ED095E"/>
    <w:rsid w:val="00EE0105"/>
    <w:rsid w:val="00EE45FE"/>
    <w:rsid w:val="00EF1642"/>
    <w:rsid w:val="00EF2449"/>
    <w:rsid w:val="00EF5FE1"/>
    <w:rsid w:val="00F01227"/>
    <w:rsid w:val="00F01512"/>
    <w:rsid w:val="00F01896"/>
    <w:rsid w:val="00F061D3"/>
    <w:rsid w:val="00F0713A"/>
    <w:rsid w:val="00F20263"/>
    <w:rsid w:val="00F20F9E"/>
    <w:rsid w:val="00F265FF"/>
    <w:rsid w:val="00F272B4"/>
    <w:rsid w:val="00F27AE3"/>
    <w:rsid w:val="00F3158D"/>
    <w:rsid w:val="00F32AB0"/>
    <w:rsid w:val="00F445A2"/>
    <w:rsid w:val="00F5416E"/>
    <w:rsid w:val="00F6126D"/>
    <w:rsid w:val="00F63D49"/>
    <w:rsid w:val="00F65389"/>
    <w:rsid w:val="00F70FC5"/>
    <w:rsid w:val="00F80555"/>
    <w:rsid w:val="00F849DC"/>
    <w:rsid w:val="00F85B97"/>
    <w:rsid w:val="00F86026"/>
    <w:rsid w:val="00F93337"/>
    <w:rsid w:val="00F96145"/>
    <w:rsid w:val="00F9696A"/>
    <w:rsid w:val="00FA3584"/>
    <w:rsid w:val="00FA35BF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524"/>
    <w:rsid w:val="00FC3DD5"/>
    <w:rsid w:val="00FD009B"/>
    <w:rsid w:val="00FD4FB8"/>
    <w:rsid w:val="00FD594B"/>
    <w:rsid w:val="00FD75C3"/>
    <w:rsid w:val="00FE0492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99CB16-F88B-40DB-9C05-4740B1D3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  <w:style w:type="character" w:styleId="Stark">
    <w:name w:val="Strong"/>
    <w:basedOn w:val="Standardstycketeckensnitt"/>
    <w:qFormat/>
    <w:rsid w:val="0078052F"/>
    <w:rPr>
      <w:b/>
      <w:bCs/>
    </w:rPr>
  </w:style>
  <w:style w:type="paragraph" w:styleId="Ballongtext">
    <w:name w:val="Balloon Text"/>
    <w:basedOn w:val="Normal"/>
    <w:semiHidden/>
    <w:rsid w:val="00FD5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306</Words>
  <Characters>2164</Characters>
  <Application>Microsoft Office Word</Application>
  <DocSecurity>4</DocSecurity>
  <Lines>196</Lines>
  <Paragraphs>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2008/09:104</vt:lpstr>
      <vt:lpstr>Onsdagen den 22 april 2009</vt:lpstr>
    </vt:vector>
  </TitlesOfParts>
  <Company>Riksdagen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2009-04-21T14:48:00Z</cp:lastPrinted>
  <dcterms:created xsi:type="dcterms:W3CDTF">2025-12-17T19:17:00Z</dcterms:created>
  <dcterms:modified xsi:type="dcterms:W3CDTF">2025-12-17T19:17:00Z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22 april 2009</vt:lpwstr>
  </property>
  <property fmtid="{D5CDD505-2E9C-101B-9397-08002B2CF9AE}" pid="3" name="DocumentNumber">
    <vt:lpwstr>104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2009-04-22</vt:lpwstr>
  </property>
</Properties>
</file>