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7DC5" w:rsidRPr="00DD78EB" w:rsidTr="006B7DC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7DC5" w:rsidRPr="00DD78EB" w:rsidRDefault="00717DCC" w:rsidP="006B7DC5">
            <w:pPr>
              <w:pStyle w:val="RSKRbeteckning"/>
              <w:spacing w:before="240"/>
            </w:pPr>
            <w:r w:rsidRPr="00DD78EB">
              <w:t>Riksdagsskrivelse</w:t>
            </w:r>
          </w:p>
          <w:p w:rsidR="006B7DC5" w:rsidRPr="00DD78EB" w:rsidRDefault="00717DCC" w:rsidP="006B7DC5">
            <w:pPr>
              <w:pStyle w:val="RSKRbeteckning"/>
            </w:pPr>
            <w:r w:rsidRPr="00DD78EB">
              <w:t>2007/08</w:t>
            </w:r>
            <w:r w:rsidR="006B7DC5" w:rsidRPr="00DD78EB">
              <w:t>:</w:t>
            </w:r>
            <w:r w:rsidRPr="00DD78EB">
              <w:t>209</w:t>
            </w:r>
          </w:p>
        </w:tc>
        <w:tc>
          <w:tcPr>
            <w:tcW w:w="1134" w:type="dxa"/>
          </w:tcPr>
          <w:p w:rsidR="006B7DC5" w:rsidRPr="00DD78EB" w:rsidRDefault="00DD78EB" w:rsidP="006B7DC5">
            <w:pPr>
              <w:jc w:val="right"/>
            </w:pPr>
            <w:r w:rsidRPr="00DD78E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DC5" w:rsidRPr="00DD78EB" w:rsidTr="006B7DC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7DC5" w:rsidRPr="00DD78EB" w:rsidRDefault="006B7DC5">
            <w:pPr>
              <w:rPr>
                <w:sz w:val="10"/>
              </w:rPr>
            </w:pPr>
          </w:p>
        </w:tc>
      </w:tr>
    </w:tbl>
    <w:p w:rsidR="006B7DC5" w:rsidRPr="00DD78EB" w:rsidRDefault="006B7DC5"/>
    <w:p w:rsidR="006B7DC5" w:rsidRPr="00DD78EB" w:rsidRDefault="00717DCC" w:rsidP="006B7DC5">
      <w:pPr>
        <w:pStyle w:val="Mottagare1"/>
      </w:pPr>
      <w:r w:rsidRPr="00DD78EB">
        <w:t>Regeringen</w:t>
      </w:r>
    </w:p>
    <w:p w:rsidR="006B7DC5" w:rsidRPr="00DD78EB" w:rsidRDefault="00717DCC" w:rsidP="006B7DC5">
      <w:pPr>
        <w:pStyle w:val="Mottagare2"/>
      </w:pPr>
      <w:r w:rsidRPr="00DD78EB">
        <w:t>Socialdepartementet</w:t>
      </w:r>
    </w:p>
    <w:p w:rsidR="006B7DC5" w:rsidRPr="00DD78EB" w:rsidRDefault="006B7DC5" w:rsidP="006B7DC5">
      <w:r w:rsidRPr="00DD78EB">
        <w:t xml:space="preserve">Med överlämnande av </w:t>
      </w:r>
      <w:r w:rsidR="00717DCC" w:rsidRPr="00DD78EB">
        <w:t>socialutskottet</w:t>
      </w:r>
      <w:r w:rsidRPr="00DD78EB">
        <w:t xml:space="preserve">s betänkande </w:t>
      </w:r>
      <w:r w:rsidR="00717DCC" w:rsidRPr="00DD78EB">
        <w:t>2007/08</w:t>
      </w:r>
      <w:r w:rsidRPr="00DD78EB">
        <w:t>:</w:t>
      </w:r>
      <w:r w:rsidR="00717DCC" w:rsidRPr="00DD78EB">
        <w:t>SoU19</w:t>
      </w:r>
      <w:r w:rsidRPr="00DD78EB">
        <w:t xml:space="preserve"> </w:t>
      </w:r>
      <w:r w:rsidR="00717DCC" w:rsidRPr="00DD78EB">
        <w:t>Alkoholfrågor med EG-rättslig anknytning</w:t>
      </w:r>
      <w:r w:rsidRPr="00DD78EB">
        <w:t xml:space="preserve"> får jag anmäla att riksdagen denna dag bifallit utskottets förslag till riksdagsbeslut.</w:t>
      </w:r>
    </w:p>
    <w:p w:rsidR="006B7DC5" w:rsidRPr="00DD78EB" w:rsidRDefault="006B7DC5" w:rsidP="006B7DC5">
      <w:pPr>
        <w:pStyle w:val="Stockholm"/>
      </w:pPr>
      <w:r w:rsidRPr="00DD78EB">
        <w:t xml:space="preserve">Stockholm den </w:t>
      </w:r>
      <w:r w:rsidR="00717DCC" w:rsidRPr="00DD78EB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7DC5" w:rsidRPr="00DD78EB" w:rsidTr="006B7DC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7DC5" w:rsidRPr="00DD78EB" w:rsidRDefault="00717DCC" w:rsidP="006B7DC5">
            <w:pPr>
              <w:pStyle w:val="AvsTalman"/>
            </w:pPr>
            <w:r w:rsidRPr="00DD78EB">
              <w:t>Jan Björkman</w:t>
            </w:r>
          </w:p>
        </w:tc>
        <w:tc>
          <w:tcPr>
            <w:tcW w:w="3628" w:type="dxa"/>
          </w:tcPr>
          <w:p w:rsidR="006B7DC5" w:rsidRPr="00DD78EB" w:rsidRDefault="00717DCC" w:rsidP="006B7DC5">
            <w:pPr>
              <w:pStyle w:val="AvsTjnsteman"/>
            </w:pPr>
            <w:r w:rsidRPr="00DD78EB">
              <w:t>Ulf Christoffersson</w:t>
            </w:r>
          </w:p>
        </w:tc>
      </w:tr>
    </w:tbl>
    <w:p w:rsidR="00D85057" w:rsidRPr="00DD78EB" w:rsidRDefault="00D85057" w:rsidP="006B7DC5"/>
    <w:sectPr w:rsidR="00D85057" w:rsidRPr="00DD78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C5"/>
    <w:rsid w:val="0009098F"/>
    <w:rsid w:val="000C2D8D"/>
    <w:rsid w:val="001667BD"/>
    <w:rsid w:val="001C2855"/>
    <w:rsid w:val="00224A43"/>
    <w:rsid w:val="00243D3C"/>
    <w:rsid w:val="00244660"/>
    <w:rsid w:val="0026798D"/>
    <w:rsid w:val="00312D2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679F5"/>
    <w:rsid w:val="006B7DC5"/>
    <w:rsid w:val="006E4484"/>
    <w:rsid w:val="00717DCC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D78EB"/>
    <w:rsid w:val="00E570D1"/>
    <w:rsid w:val="00F520C1"/>
    <w:rsid w:val="00FD6193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FDA1-0978-4F99-A84F-2E30BA1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6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2008-05-21T15:34:00Z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209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19</vt:lpwstr>
  </property>
  <property fmtid="{D5CDD505-2E9C-101B-9397-08002B2CF9AE}" pid="17" name="RefRubrik">
    <vt:lpwstr>Alkoholfrågor med EG-rättslig anknytning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