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E1C" w:rsidRPr="00AF4EB0" w:rsidRDefault="008F3E1C" w:rsidP="00923124">
      <w:pPr>
        <w:pStyle w:val="Hemstlrubrik"/>
      </w:pPr>
      <w:r w:rsidRPr="00AF4EB0">
        <w:t>Förslag till riksdagsbeslut</w:t>
      </w:r>
    </w:p>
    <w:p w:rsidR="00E84F25" w:rsidRPr="00AF4EB0" w:rsidRDefault="008F3E1C" w:rsidP="008F3E1C">
      <w:pPr>
        <w:pStyle w:val="Hemstlatt"/>
      </w:pPr>
      <w:r w:rsidRPr="00AF4EB0">
        <w:t>Riksdagen tillkännager för regeringen som sin mening vad i motionen anförs om att skollagen utvärderas och förtydligas för att värna den a</w:t>
      </w:r>
      <w:r w:rsidRPr="00AF4EB0">
        <w:t>v</w:t>
      </w:r>
      <w:r w:rsidRPr="00AF4EB0">
        <w:t>giftsfria undervisningen.</w:t>
      </w:r>
    </w:p>
    <w:p w:rsidR="008F3E1C" w:rsidRPr="00AF4EB0" w:rsidRDefault="008F3E1C" w:rsidP="008F3E1C">
      <w:pPr>
        <w:pStyle w:val="Rubrik1"/>
      </w:pPr>
      <w:r w:rsidRPr="00AF4EB0">
        <w:t>Motivering</w:t>
      </w:r>
    </w:p>
    <w:p w:rsidR="008F3E1C" w:rsidRPr="00AF4EB0" w:rsidRDefault="008F3E1C" w:rsidP="00AD2137">
      <w:r w:rsidRPr="00AF4EB0">
        <w:t>I skollagen (1985:1100) slås fast att utbildningen i grundskolan ska vara a</w:t>
      </w:r>
      <w:r w:rsidRPr="00AF4EB0">
        <w:t>v</w:t>
      </w:r>
      <w:r w:rsidRPr="00AF4EB0">
        <w:t>giftsfri. Detta är en av de grundläggande principerna i det svenska skolsyst</w:t>
      </w:r>
      <w:r w:rsidRPr="00AF4EB0">
        <w:t>e</w:t>
      </w:r>
      <w:r w:rsidRPr="00AF4EB0">
        <w:t>met. Alla elever har rätt till en likvärdig utbildning och tillgången till utbil</w:t>
      </w:r>
      <w:r w:rsidRPr="00AF4EB0">
        <w:t>d</w:t>
      </w:r>
      <w:r w:rsidRPr="00AF4EB0">
        <w:t>ning i grundskolan får aldrig vara beroende av en individs ekonomiska föru</w:t>
      </w:r>
      <w:r w:rsidRPr="00AF4EB0">
        <w:t>t</w:t>
      </w:r>
      <w:r w:rsidRPr="00AF4EB0">
        <w:t>sättningar. I skollagens portalparagraf (1 kap. 2 §) stadgas att alla barn och ungdomar ska, oberoende av kön, geografisk hemvist samt sociala och ek</w:t>
      </w:r>
      <w:r w:rsidRPr="00AF4EB0">
        <w:t>o</w:t>
      </w:r>
      <w:r w:rsidRPr="00AF4EB0">
        <w:t>nomiska förhållanden, ha lika tillgång till utbildning i det offentliga skolv</w:t>
      </w:r>
      <w:r w:rsidRPr="00AF4EB0">
        <w:t>ä</w:t>
      </w:r>
      <w:r w:rsidRPr="00AF4EB0">
        <w:t>sendet. I grundskolans verksamhet får emellertid förekomma enstaka inslag som kan medföra en obetydlig kostnad för eleverna. Dessutom får eleverna i gymnasieskolan hålla sig med enstaka egna hjälpmedel. Med detta avses främst kostnad för färdbiljett med allmänna kommunikationsmedel eller li</w:t>
      </w:r>
      <w:r w:rsidRPr="00AF4EB0">
        <w:t>k</w:t>
      </w:r>
      <w:r w:rsidRPr="00AF4EB0">
        <w:t>nande.</w:t>
      </w:r>
    </w:p>
    <w:p w:rsidR="008F3E1C" w:rsidRPr="00AF4EB0" w:rsidRDefault="008F3E1C" w:rsidP="008F3E1C">
      <w:pPr>
        <w:pStyle w:val="Normaltindrag"/>
      </w:pPr>
      <w:r w:rsidRPr="00AF4EB0">
        <w:t>Det är Statens skolverk som är nationell tillsynsmyndighet för bland annat grundskolan och som har till uppgift att kontrollera att kommuner och andra skolhuvudmän agerar i enlighet med de bestämmelser som reglerar skolver</w:t>
      </w:r>
      <w:r w:rsidRPr="00AF4EB0">
        <w:t>k</w:t>
      </w:r>
      <w:r w:rsidRPr="00AF4EB0">
        <w:t>samheten. Skolverket har i sin tillsyn vid ett flertal tillfällen uttalat att utfly</w:t>
      </w:r>
      <w:r w:rsidRPr="00AF4EB0">
        <w:t>k</w:t>
      </w:r>
      <w:r w:rsidRPr="00AF4EB0">
        <w:t>ter och skolresor som kan anses utgöra ett inslag i utbildningen måste vara avgiftsfria.</w:t>
      </w:r>
    </w:p>
    <w:p w:rsidR="008F3E1C" w:rsidRPr="00AF4EB0" w:rsidRDefault="008F3E1C" w:rsidP="008F3E1C">
      <w:pPr>
        <w:pStyle w:val="Normaltindrag"/>
      </w:pPr>
      <w:r w:rsidRPr="00AF4EB0">
        <w:t>Förarbetsuttalandena ger ingen närmare vägledning om vad som utgör en obetydlig kostnad eller vad bestämmelserna angående enstaka hjälpmedel inne</w:t>
      </w:r>
      <w:r w:rsidR="00923124" w:rsidRPr="00AF4EB0">
        <w:softHyphen/>
      </w:r>
      <w:r w:rsidRPr="00AF4EB0">
        <w:t>bär. Det är skolhuvudmannen som tolkar bestämmelserna och gör en bedömning i varje enskilt fall. En undersökning gjord av Majblommans rik</w:t>
      </w:r>
      <w:r w:rsidRPr="00AF4EB0">
        <w:t>s</w:t>
      </w:r>
      <w:r w:rsidRPr="00AF4EB0">
        <w:t xml:space="preserve">förbund visar att ungefär en tredjedel av alla kommuner har aktiviteter på skoltid som är avgiftsbelagda. I många skolor krävs eleverna regelbundet på </w:t>
      </w:r>
      <w:r w:rsidRPr="00AF4EB0">
        <w:lastRenderedPageBreak/>
        <w:t>extrapengar, till exempel för bussresor, bad- och museibesök eller klass- och studieresor.</w:t>
      </w:r>
    </w:p>
    <w:p w:rsidR="008F3E1C" w:rsidRPr="00AF4EB0" w:rsidRDefault="008F3E1C" w:rsidP="008F3E1C">
      <w:pPr>
        <w:pStyle w:val="Normaltindrag"/>
      </w:pPr>
      <w:r w:rsidRPr="00AF4EB0">
        <w:t>Man kan med andra ord konstatera att mycket talar för att skollagen på det här området måste utvärderas och förtydligas.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3124" w:rsidRPr="00AF4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3124" w:rsidRPr="00AF4EB0" w:rsidRDefault="00923124" w:rsidP="00923124">
            <w:pPr>
              <w:pStyle w:val="UnderskriftDatum"/>
              <w:spacing w:before="240"/>
            </w:pPr>
            <w:r w:rsidRPr="00AF4EB0">
              <w:t>Stockholm den 30 september 2005</w:t>
            </w:r>
          </w:p>
        </w:tc>
        <w:tc>
          <w:tcPr>
            <w:tcW w:w="3047" w:type="dxa"/>
          </w:tcPr>
          <w:p w:rsidR="00923124" w:rsidRPr="00AF4EB0" w:rsidRDefault="00923124" w:rsidP="00923124">
            <w:pPr>
              <w:pStyle w:val="Underskrifter"/>
              <w:spacing w:before="240"/>
            </w:pPr>
          </w:p>
        </w:tc>
      </w:tr>
      <w:tr w:rsidR="00923124" w:rsidRPr="00AF4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3124" w:rsidRPr="00AF4EB0" w:rsidRDefault="00923124" w:rsidP="00923124">
            <w:pPr>
              <w:pStyle w:val="Underskrifter"/>
            </w:pPr>
            <w:r w:rsidRPr="00AF4EB0">
              <w:t>Luciano Astudillo (s)</w:t>
            </w:r>
          </w:p>
        </w:tc>
        <w:tc>
          <w:tcPr>
            <w:tcW w:w="3047" w:type="dxa"/>
          </w:tcPr>
          <w:p w:rsidR="00923124" w:rsidRPr="00AF4EB0" w:rsidRDefault="00923124" w:rsidP="00923124">
            <w:pPr>
              <w:pStyle w:val="Underskrifter"/>
            </w:pPr>
          </w:p>
        </w:tc>
      </w:tr>
    </w:tbl>
    <w:p w:rsidR="008F3E1C" w:rsidRPr="00AF4EB0" w:rsidRDefault="008F3E1C" w:rsidP="00923124">
      <w:pPr>
        <w:pStyle w:val="Normaltindrag"/>
      </w:pPr>
    </w:p>
    <w:sectPr w:rsidR="008F3E1C" w:rsidRPr="00AF4EB0" w:rsidSect="00923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148" w:rsidRPr="00AF4EB0" w:rsidRDefault="00823148">
      <w:r w:rsidRPr="00AF4EB0">
        <w:separator/>
      </w:r>
    </w:p>
  </w:endnote>
  <w:endnote w:type="continuationSeparator" w:id="0">
    <w:p w:rsidR="00823148" w:rsidRPr="00AF4EB0" w:rsidRDefault="00823148">
      <w:r w:rsidRPr="00AF4E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B2" w:rsidRPr="00AF4EB0" w:rsidRDefault="00AF4EB0" w:rsidP="00923124">
    <w:pPr>
      <w:pStyle w:val="Sidfot"/>
    </w:pPr>
    <w:r w:rsidRPr="00AF4E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09055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124" w:rsidRDefault="009231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3124" w:rsidRDefault="009231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E1C" w:rsidRPr="00AF4EB0" w:rsidRDefault="00AF4EB0" w:rsidP="00923124">
    <w:pPr>
      <w:pStyle w:val="Sidfot"/>
    </w:pPr>
    <w:r w:rsidRPr="00AF4E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9784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124" w:rsidRDefault="00923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124" w:rsidRDefault="00923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E1C" w:rsidRPr="00AF4EB0" w:rsidRDefault="00AF4EB0" w:rsidP="00923124">
    <w:pPr>
      <w:pStyle w:val="Sidfot"/>
    </w:pPr>
    <w:r w:rsidRPr="00AF4E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448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124" w:rsidRDefault="00923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124" w:rsidRDefault="00923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148" w:rsidRPr="00AF4EB0" w:rsidRDefault="00823148">
      <w:r w:rsidRPr="00AF4EB0">
        <w:separator/>
      </w:r>
    </w:p>
  </w:footnote>
  <w:footnote w:type="continuationSeparator" w:id="0">
    <w:p w:rsidR="00823148" w:rsidRPr="00AF4EB0" w:rsidRDefault="00823148">
      <w:r w:rsidRPr="00AF4E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AB2" w:rsidRPr="00AF4EB0" w:rsidRDefault="00AF4EB0" w:rsidP="00923124">
    <w:pPr>
      <w:pStyle w:val="Sidhuvud"/>
    </w:pPr>
    <w:r w:rsidRPr="00AF4E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22818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124" w:rsidRDefault="009231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3124" w:rsidRDefault="009231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E1C" w:rsidRPr="00AF4EB0" w:rsidRDefault="00AF4EB0" w:rsidP="00923124">
    <w:pPr>
      <w:pStyle w:val="Sidhuvud"/>
    </w:pPr>
    <w:r w:rsidRPr="00AF4E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2149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124" w:rsidRDefault="009231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3124" w:rsidRDefault="009231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124" w:rsidRPr="00AF4EB0" w:rsidRDefault="00923124">
    <w:pPr>
      <w:pStyle w:val="FSHNormal"/>
      <w:tabs>
        <w:tab w:val="right" w:pos="5840"/>
      </w:tabs>
    </w:pPr>
    <w:r w:rsidRPr="00AF4EB0">
      <w:br/>
    </w:r>
    <w:r w:rsidRPr="00AF4EB0">
      <w:fldChar w:fldCharType="begin" w:fldLock="1"/>
    </w:r>
    <w:r w:rsidRPr="00AF4EB0">
      <w:instrText xml:space="preserve"> DOCPROPERTY</w:instrText>
    </w:r>
    <w:r w:rsidRPr="00AF4EB0">
      <w:rPr>
        <w:sz w:val="18"/>
      </w:rPr>
      <w:instrText xml:space="preserve"> "YearUser" *\charformat </w:instrText>
    </w:r>
    <w:r w:rsidRPr="00AF4EB0">
      <w:fldChar w:fldCharType="separate"/>
    </w:r>
    <w:r w:rsidRPr="00AF4EB0">
      <w:t>2005/06</w:t>
    </w:r>
    <w:r w:rsidRPr="00AF4EB0">
      <w:fldChar w:fldCharType="end"/>
    </w:r>
    <w:r w:rsidRPr="00AF4EB0">
      <w:t xml:space="preserve"> </w:t>
    </w:r>
    <w:r w:rsidRPr="00AF4EB0">
      <w:tab/>
      <w:t xml:space="preserve">mnr: </w:t>
    </w:r>
    <w:r w:rsidRPr="00AF4EB0">
      <w:fldChar w:fldCharType="begin" w:fldLock="1"/>
    </w:r>
    <w:r w:rsidRPr="00AF4EB0">
      <w:instrText xml:space="preserve"> DOCPROPERTY</w:instrText>
    </w:r>
    <w:r w:rsidRPr="00AF4EB0">
      <w:rPr>
        <w:sz w:val="18"/>
      </w:rPr>
      <w:instrText xml:space="preserve"> "Motionsnummer" *\charformat </w:instrText>
    </w:r>
    <w:r w:rsidRPr="00AF4EB0">
      <w:fldChar w:fldCharType="separate"/>
    </w:r>
    <w:r w:rsidRPr="00AF4EB0">
      <w:t>Ub478</w:t>
    </w:r>
    <w:r w:rsidRPr="00AF4EB0">
      <w:fldChar w:fldCharType="end"/>
    </w:r>
    <w:r w:rsidRPr="00AF4EB0">
      <w:br/>
    </w:r>
    <w:r w:rsidRPr="00AF4EB0">
      <w:fldChar w:fldCharType="begin" w:fldLock="1"/>
    </w:r>
    <w:r w:rsidRPr="00AF4EB0">
      <w:instrText xml:space="preserve"> DOCPROPERTY</w:instrText>
    </w:r>
    <w:r w:rsidRPr="00AF4EB0">
      <w:rPr>
        <w:sz w:val="18"/>
      </w:rPr>
      <w:instrText xml:space="preserve"> "Samling" *\charformat </w:instrText>
    </w:r>
    <w:r w:rsidRPr="00AF4EB0">
      <w:fldChar w:fldCharType="end"/>
    </w:r>
    <w:r w:rsidRPr="00AF4EB0">
      <w:tab/>
      <w:t xml:space="preserve">pnr: </w:t>
    </w:r>
    <w:r w:rsidRPr="00AF4EB0">
      <w:fldChar w:fldCharType="begin" w:fldLock="1"/>
    </w:r>
    <w:r w:rsidRPr="00AF4EB0">
      <w:instrText xml:space="preserve"> DOCPROPERTY</w:instrText>
    </w:r>
    <w:r w:rsidRPr="00AF4EB0">
      <w:rPr>
        <w:sz w:val="18"/>
      </w:rPr>
      <w:instrText xml:space="preserve"> "Partinummer" *\charformat </w:instrText>
    </w:r>
    <w:r w:rsidRPr="00AF4EB0">
      <w:fldChar w:fldCharType="separate"/>
    </w:r>
    <w:r w:rsidRPr="00AF4EB0">
      <w:t>s36052</w:t>
    </w:r>
    <w:r w:rsidRPr="00AF4EB0">
      <w:fldChar w:fldCharType="end"/>
    </w:r>
  </w:p>
  <w:p w:rsidR="00923124" w:rsidRPr="00AF4EB0" w:rsidRDefault="00923124">
    <w:pPr>
      <w:pStyle w:val="FSHRub1"/>
    </w:pPr>
    <w:r w:rsidRPr="00AF4EB0">
      <w:t>Motion till riksdagen</w:t>
    </w:r>
    <w:r w:rsidRPr="00AF4EB0">
      <w:br/>
    </w:r>
    <w:r w:rsidRPr="00AF4EB0">
      <w:fldChar w:fldCharType="begin" w:fldLock="1"/>
    </w:r>
    <w:r w:rsidRPr="00AF4EB0">
      <w:instrText xml:space="preserve"> DOCPROPERTY "YearUser" *\charformat </w:instrText>
    </w:r>
    <w:r w:rsidRPr="00AF4EB0">
      <w:fldChar w:fldCharType="separate"/>
    </w:r>
    <w:r w:rsidRPr="00AF4EB0">
      <w:t>2005/06</w:t>
    </w:r>
    <w:r w:rsidRPr="00AF4EB0">
      <w:fldChar w:fldCharType="end"/>
    </w:r>
    <w:r w:rsidRPr="00AF4EB0">
      <w:t>:</w:t>
    </w:r>
    <w:r w:rsidRPr="00AF4EB0">
      <w:fldChar w:fldCharType="begin" w:fldLock="1"/>
    </w:r>
    <w:r w:rsidRPr="00AF4EB0">
      <w:instrText xml:space="preserve"> DOCPROPERTY "Motionsnummer" *\charformat </w:instrText>
    </w:r>
    <w:r w:rsidRPr="00AF4EB0">
      <w:fldChar w:fldCharType="separate"/>
    </w:r>
    <w:r w:rsidRPr="00AF4EB0">
      <w:t>Ub478</w:t>
    </w:r>
    <w:r w:rsidRPr="00AF4EB0">
      <w:fldChar w:fldCharType="end"/>
    </w:r>
  </w:p>
  <w:p w:rsidR="00923124" w:rsidRPr="00AF4EB0" w:rsidRDefault="00923124">
    <w:pPr>
      <w:pStyle w:val="FSHNormalS5"/>
    </w:pPr>
    <w:r w:rsidRPr="00AF4EB0">
      <w:fldChar w:fldCharType="begin" w:fldLock="1"/>
    </w:r>
    <w:r w:rsidRPr="00AF4EB0">
      <w:instrText xml:space="preserve"> DOCPROPERTY "MotionarText" *\charformat </w:instrText>
    </w:r>
    <w:r w:rsidRPr="00AF4EB0">
      <w:fldChar w:fldCharType="separate"/>
    </w:r>
    <w:r w:rsidRPr="00AF4EB0">
      <w:t>av Luciano Astudillo (s)</w:t>
    </w:r>
    <w:r w:rsidRPr="00AF4EB0">
      <w:fldChar w:fldCharType="end"/>
    </w:r>
    <w:r w:rsidRPr="00AF4EB0">
      <w:br/>
    </w:r>
    <w:r w:rsidRPr="00AF4EB0">
      <w:fldChar w:fldCharType="begin" w:fldLock="1"/>
    </w:r>
    <w:r w:rsidRPr="00AF4EB0">
      <w:instrText xml:space="preserve"> DOCPROPERTY "SvarFrasKort" *\charformat </w:instrText>
    </w:r>
    <w:r w:rsidRPr="00AF4EB0">
      <w:fldChar w:fldCharType="end"/>
    </w:r>
  </w:p>
  <w:p w:rsidR="00923124" w:rsidRPr="00AF4EB0" w:rsidRDefault="00923124">
    <w:pPr>
      <w:pStyle w:val="FSHTitel"/>
    </w:pPr>
    <w:r w:rsidRPr="00AF4EB0">
      <w:fldChar w:fldCharType="begin" w:fldLock="1"/>
    </w:r>
    <w:r w:rsidRPr="00AF4EB0">
      <w:instrText xml:space="preserve"> DOCPROPERTY</w:instrText>
    </w:r>
    <w:r w:rsidRPr="00AF4EB0">
      <w:rPr>
        <w:sz w:val="18"/>
      </w:rPr>
      <w:instrText xml:space="preserve"> "RubrikSvar" *\charformat </w:instrText>
    </w:r>
    <w:r w:rsidRPr="00AF4EB0">
      <w:fldChar w:fldCharType="separate"/>
    </w:r>
    <w:r w:rsidRPr="00AF4EB0">
      <w:t>Avgiftsfri undervisning i skolan</w:t>
    </w:r>
    <w:r w:rsidRPr="00AF4EB0">
      <w:fldChar w:fldCharType="end"/>
    </w:r>
  </w:p>
  <w:p w:rsidR="00923124" w:rsidRPr="00AF4EB0" w:rsidRDefault="00923124" w:rsidP="0092312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449694">
    <w:abstractNumId w:val="13"/>
  </w:num>
  <w:num w:numId="2" w16cid:durableId="134567492">
    <w:abstractNumId w:val="10"/>
  </w:num>
  <w:num w:numId="3" w16cid:durableId="1027950171">
    <w:abstractNumId w:val="11"/>
  </w:num>
  <w:num w:numId="4" w16cid:durableId="1699693620">
    <w:abstractNumId w:val="12"/>
  </w:num>
  <w:num w:numId="5" w16cid:durableId="1309288721">
    <w:abstractNumId w:val="8"/>
  </w:num>
  <w:num w:numId="6" w16cid:durableId="994453572">
    <w:abstractNumId w:val="3"/>
  </w:num>
  <w:num w:numId="7" w16cid:durableId="1887908547">
    <w:abstractNumId w:val="2"/>
  </w:num>
  <w:num w:numId="8" w16cid:durableId="718627748">
    <w:abstractNumId w:val="1"/>
  </w:num>
  <w:num w:numId="9" w16cid:durableId="1154174971">
    <w:abstractNumId w:val="0"/>
  </w:num>
  <w:num w:numId="10" w16cid:durableId="564873741">
    <w:abstractNumId w:val="9"/>
  </w:num>
  <w:num w:numId="11" w16cid:durableId="734014528">
    <w:abstractNumId w:val="7"/>
  </w:num>
  <w:num w:numId="12" w16cid:durableId="1375883192">
    <w:abstractNumId w:val="6"/>
  </w:num>
  <w:num w:numId="13" w16cid:durableId="84695370">
    <w:abstractNumId w:val="5"/>
  </w:num>
  <w:num w:numId="14" w16cid:durableId="629169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6B02AE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D3D4E"/>
    <w:rsid w:val="00411D90"/>
    <w:rsid w:val="00445271"/>
    <w:rsid w:val="004A0504"/>
    <w:rsid w:val="004E38D9"/>
    <w:rsid w:val="005B145B"/>
    <w:rsid w:val="006B02AE"/>
    <w:rsid w:val="00740D6D"/>
    <w:rsid w:val="00794149"/>
    <w:rsid w:val="007B67A7"/>
    <w:rsid w:val="007C4F9F"/>
    <w:rsid w:val="007C6092"/>
    <w:rsid w:val="007D0AB2"/>
    <w:rsid w:val="00823148"/>
    <w:rsid w:val="008F3E1C"/>
    <w:rsid w:val="00923124"/>
    <w:rsid w:val="0098298B"/>
    <w:rsid w:val="00A053C6"/>
    <w:rsid w:val="00AD2137"/>
    <w:rsid w:val="00AF4EB0"/>
    <w:rsid w:val="00B13BF0"/>
    <w:rsid w:val="00C1285C"/>
    <w:rsid w:val="00C27B7D"/>
    <w:rsid w:val="00CF7A43"/>
    <w:rsid w:val="00D1174F"/>
    <w:rsid w:val="00D85DF1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FB7B00-1EB4-4BF1-BB96-48CD0B4A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B02A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2312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305</Words>
  <Characters>1837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Ub478</vt:lpstr>
    </vt:vector>
  </TitlesOfParts>
  <Company>Riksdagen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Ub478</dc:title>
  <dc:subject>Ub478</dc:subject>
  <dc:creator>Riksdagen</dc:creator>
  <cp:keywords>Riksdagen</cp:keywords>
  <dc:description/>
  <cp:lastModifiedBy>Lars Brink</cp:lastModifiedBy>
  <cp:revision>2</cp:revision>
  <cp:lastPrinted>2005-12-29T10:22:00Z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Avgiftsfri undervisning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Avgiftsfri undervisning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20052006000000000115000360520069</vt:lpwstr>
  </property>
  <property fmtid="{D5CDD505-2E9C-101B-9397-08002B2CF9AE}" pid="47" name="datum">
    <vt:lpwstr>050930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20052006000000000115000360520069</vt:lpwstr>
  </property>
  <property fmtid="{D5CDD505-2E9C-101B-9397-08002B2CF9AE}" pid="50" name="nummer">
    <vt:lpwstr>478</vt:lpwstr>
  </property>
  <property fmtid="{D5CDD505-2E9C-101B-9397-08002B2CF9AE}" pid="51" name="utskottsbeteckning">
    <vt:lpwstr>Ub</vt:lpwstr>
  </property>
</Properties>
</file>