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44290" w14:textId="77777777" w:rsidR="006E04A4" w:rsidRPr="00CD7560" w:rsidRDefault="00344122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16</w:t>
      </w:r>
      <w:bookmarkEnd w:id="1"/>
    </w:p>
    <w:p w14:paraId="5BF44291" w14:textId="77777777" w:rsidR="006E04A4" w:rsidRDefault="00344122">
      <w:pPr>
        <w:pStyle w:val="Datum"/>
        <w:outlineLvl w:val="0"/>
      </w:pPr>
      <w:bookmarkStart w:id="2" w:name="DocumentDate"/>
      <w:r>
        <w:t>Torsdagen den 2 oktober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55363" w14:paraId="5BF44296" w14:textId="77777777" w:rsidTr="00E47117">
        <w:trPr>
          <w:cantSplit/>
        </w:trPr>
        <w:tc>
          <w:tcPr>
            <w:tcW w:w="454" w:type="dxa"/>
          </w:tcPr>
          <w:p w14:paraId="5BF44292" w14:textId="77777777" w:rsidR="006E04A4" w:rsidRDefault="0034412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BF44293" w14:textId="77777777" w:rsidR="006E04A4" w:rsidRDefault="0034412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14.00</w:t>
            </w:r>
          </w:p>
        </w:tc>
        <w:tc>
          <w:tcPr>
            <w:tcW w:w="397" w:type="dxa"/>
          </w:tcPr>
          <w:p w14:paraId="5BF44294" w14:textId="77777777" w:rsidR="006E04A4" w:rsidRDefault="00344122"/>
        </w:tc>
        <w:tc>
          <w:tcPr>
            <w:tcW w:w="7512" w:type="dxa"/>
          </w:tcPr>
          <w:p w14:paraId="5BF44295" w14:textId="77777777" w:rsidR="006E04A4" w:rsidRDefault="00344122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5BF44297" w14:textId="77777777" w:rsidR="006E04A4" w:rsidRDefault="00344122">
      <w:pPr>
        <w:pStyle w:val="StreckLngt"/>
      </w:pPr>
      <w:r>
        <w:tab/>
      </w:r>
    </w:p>
    <w:p w14:paraId="5BF44298" w14:textId="77777777" w:rsidR="00121B42" w:rsidRDefault="00344122" w:rsidP="00121B42">
      <w:pPr>
        <w:pStyle w:val="Blankrad"/>
      </w:pPr>
      <w:r>
        <w:t xml:space="preserve">      </w:t>
      </w:r>
    </w:p>
    <w:p w14:paraId="5BF44299" w14:textId="77777777" w:rsidR="00CF242C" w:rsidRDefault="0034412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55363" w14:paraId="5BF4429D" w14:textId="77777777" w:rsidTr="00055526">
        <w:trPr>
          <w:cantSplit/>
        </w:trPr>
        <w:tc>
          <w:tcPr>
            <w:tcW w:w="567" w:type="dxa"/>
          </w:tcPr>
          <w:p w14:paraId="5BF4429A" w14:textId="77777777" w:rsidR="001D7AF0" w:rsidRDefault="00344122" w:rsidP="00C84F80">
            <w:pPr>
              <w:keepNext/>
            </w:pPr>
          </w:p>
        </w:tc>
        <w:tc>
          <w:tcPr>
            <w:tcW w:w="6663" w:type="dxa"/>
          </w:tcPr>
          <w:p w14:paraId="5BF4429B" w14:textId="77777777" w:rsidR="006E04A4" w:rsidRDefault="00344122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5BF4429C" w14:textId="77777777" w:rsidR="006E04A4" w:rsidRDefault="00344122" w:rsidP="00C84F80">
            <w:pPr>
              <w:keepNext/>
            </w:pPr>
          </w:p>
        </w:tc>
      </w:tr>
      <w:tr w:rsidR="00255363" w14:paraId="5BF442A1" w14:textId="77777777" w:rsidTr="00055526">
        <w:trPr>
          <w:cantSplit/>
        </w:trPr>
        <w:tc>
          <w:tcPr>
            <w:tcW w:w="567" w:type="dxa"/>
          </w:tcPr>
          <w:p w14:paraId="5BF4429E" w14:textId="77777777" w:rsidR="001D7AF0" w:rsidRDefault="0034412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BF4429F" w14:textId="77777777" w:rsidR="006E04A4" w:rsidRDefault="00344122" w:rsidP="000326E3">
            <w:r>
              <w:t>Frågor besvaras av:</w:t>
            </w:r>
            <w:r>
              <w:br/>
              <w:t>Migrationsminister Johan Forssell (M)</w:t>
            </w:r>
            <w:r>
              <w:br/>
              <w:t>Försvarsminister Pål Jonson (M)</w:t>
            </w:r>
            <w:r>
              <w:br/>
              <w:t>Bistånds- och utrikeshandelsminister Benjamin Dousa (M)</w:t>
            </w:r>
            <w:r>
              <w:br/>
            </w:r>
            <w:r>
              <w:t>Sjukvårdsminister Elisabet Lann (KD)</w:t>
            </w:r>
          </w:p>
        </w:tc>
        <w:tc>
          <w:tcPr>
            <w:tcW w:w="2055" w:type="dxa"/>
          </w:tcPr>
          <w:p w14:paraId="5BF442A0" w14:textId="77777777" w:rsidR="006E04A4" w:rsidRDefault="00344122" w:rsidP="00C84F80"/>
        </w:tc>
      </w:tr>
      <w:tr w:rsidR="00255363" w14:paraId="5BF442A5" w14:textId="77777777" w:rsidTr="00055526">
        <w:trPr>
          <w:cantSplit/>
        </w:trPr>
        <w:tc>
          <w:tcPr>
            <w:tcW w:w="567" w:type="dxa"/>
          </w:tcPr>
          <w:p w14:paraId="5BF442A2" w14:textId="77777777" w:rsidR="001D7AF0" w:rsidRDefault="00344122" w:rsidP="00C84F80">
            <w:pPr>
              <w:keepNext/>
            </w:pPr>
          </w:p>
        </w:tc>
        <w:tc>
          <w:tcPr>
            <w:tcW w:w="6663" w:type="dxa"/>
          </w:tcPr>
          <w:p w14:paraId="5BF442A3" w14:textId="77777777" w:rsidR="006E04A4" w:rsidRDefault="00344122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BF442A4" w14:textId="77777777" w:rsidR="006E04A4" w:rsidRDefault="00344122" w:rsidP="00C84F80">
            <w:pPr>
              <w:keepNext/>
            </w:pPr>
          </w:p>
        </w:tc>
      </w:tr>
      <w:tr w:rsidR="00255363" w14:paraId="5BF442A9" w14:textId="77777777" w:rsidTr="00055526">
        <w:trPr>
          <w:cantSplit/>
        </w:trPr>
        <w:tc>
          <w:tcPr>
            <w:tcW w:w="567" w:type="dxa"/>
          </w:tcPr>
          <w:p w14:paraId="5BF442A6" w14:textId="77777777" w:rsidR="001D7AF0" w:rsidRDefault="0034412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BF442A7" w14:textId="352A2D02" w:rsidR="006E04A4" w:rsidRDefault="00344122" w:rsidP="000326E3">
            <w:r>
              <w:t xml:space="preserve">Justering av protokoll från sammanträdet torsdagen den </w:t>
            </w:r>
            <w:r>
              <w:br/>
            </w:r>
            <w:r>
              <w:t>11 september</w:t>
            </w:r>
          </w:p>
        </w:tc>
        <w:tc>
          <w:tcPr>
            <w:tcW w:w="2055" w:type="dxa"/>
          </w:tcPr>
          <w:p w14:paraId="5BF442A8" w14:textId="77777777" w:rsidR="006E04A4" w:rsidRDefault="00344122" w:rsidP="00C84F80"/>
        </w:tc>
      </w:tr>
      <w:tr w:rsidR="00255363" w14:paraId="5BF442AD" w14:textId="77777777" w:rsidTr="00055526">
        <w:trPr>
          <w:cantSplit/>
        </w:trPr>
        <w:tc>
          <w:tcPr>
            <w:tcW w:w="567" w:type="dxa"/>
          </w:tcPr>
          <w:p w14:paraId="5BF442AA" w14:textId="77777777" w:rsidR="001D7AF0" w:rsidRDefault="00344122" w:rsidP="00C84F80">
            <w:pPr>
              <w:keepNext/>
            </w:pPr>
          </w:p>
        </w:tc>
        <w:tc>
          <w:tcPr>
            <w:tcW w:w="6663" w:type="dxa"/>
          </w:tcPr>
          <w:p w14:paraId="5BF442AB" w14:textId="77777777" w:rsidR="006E04A4" w:rsidRDefault="00344122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5BF442AC" w14:textId="77777777" w:rsidR="006E04A4" w:rsidRDefault="00344122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255363" w14:paraId="5BF442B1" w14:textId="77777777" w:rsidTr="00055526">
        <w:trPr>
          <w:cantSplit/>
        </w:trPr>
        <w:tc>
          <w:tcPr>
            <w:tcW w:w="567" w:type="dxa"/>
          </w:tcPr>
          <w:p w14:paraId="5BF442AE" w14:textId="77777777" w:rsidR="001D7AF0" w:rsidRDefault="0034412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BF442AF" w14:textId="77777777" w:rsidR="006E04A4" w:rsidRDefault="00344122" w:rsidP="000326E3">
            <w:r>
              <w:t>2025/26:4 Tisdagen den 23 september</w:t>
            </w:r>
          </w:p>
        </w:tc>
        <w:tc>
          <w:tcPr>
            <w:tcW w:w="2055" w:type="dxa"/>
          </w:tcPr>
          <w:p w14:paraId="5BF442B0" w14:textId="77777777" w:rsidR="006E04A4" w:rsidRDefault="00344122" w:rsidP="00C84F80">
            <w:r>
              <w:t>UbU</w:t>
            </w:r>
          </w:p>
        </w:tc>
      </w:tr>
      <w:tr w:rsidR="00255363" w14:paraId="5BF442B5" w14:textId="77777777" w:rsidTr="00055526">
        <w:trPr>
          <w:cantSplit/>
        </w:trPr>
        <w:tc>
          <w:tcPr>
            <w:tcW w:w="567" w:type="dxa"/>
          </w:tcPr>
          <w:p w14:paraId="5BF442B2" w14:textId="77777777" w:rsidR="001D7AF0" w:rsidRDefault="0034412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BF442B3" w14:textId="77777777" w:rsidR="006E04A4" w:rsidRDefault="00344122" w:rsidP="000326E3">
            <w:r>
              <w:t xml:space="preserve">2025/26:2 </w:t>
            </w:r>
            <w:r>
              <w:t>Tisdagen den 30 september</w:t>
            </w:r>
          </w:p>
        </w:tc>
        <w:tc>
          <w:tcPr>
            <w:tcW w:w="2055" w:type="dxa"/>
          </w:tcPr>
          <w:p w14:paraId="5BF442B4" w14:textId="77777777" w:rsidR="006E04A4" w:rsidRDefault="00344122" w:rsidP="00C84F80">
            <w:r>
              <w:t>TU</w:t>
            </w:r>
          </w:p>
        </w:tc>
      </w:tr>
      <w:tr w:rsidR="00255363" w14:paraId="5BF442B9" w14:textId="77777777" w:rsidTr="00055526">
        <w:trPr>
          <w:cantSplit/>
        </w:trPr>
        <w:tc>
          <w:tcPr>
            <w:tcW w:w="567" w:type="dxa"/>
          </w:tcPr>
          <w:p w14:paraId="5BF442B6" w14:textId="77777777" w:rsidR="001D7AF0" w:rsidRDefault="0034412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BF442B7" w14:textId="77777777" w:rsidR="006E04A4" w:rsidRDefault="00344122" w:rsidP="000326E3">
            <w:r>
              <w:t>2025/26:4 Tisdagen den 30 september</w:t>
            </w:r>
          </w:p>
        </w:tc>
        <w:tc>
          <w:tcPr>
            <w:tcW w:w="2055" w:type="dxa"/>
          </w:tcPr>
          <w:p w14:paraId="5BF442B8" w14:textId="77777777" w:rsidR="006E04A4" w:rsidRDefault="00344122" w:rsidP="00C84F80">
            <w:r>
              <w:t>MJU</w:t>
            </w:r>
          </w:p>
        </w:tc>
      </w:tr>
      <w:tr w:rsidR="00255363" w14:paraId="5BF442BD" w14:textId="77777777" w:rsidTr="00055526">
        <w:trPr>
          <w:cantSplit/>
        </w:trPr>
        <w:tc>
          <w:tcPr>
            <w:tcW w:w="567" w:type="dxa"/>
          </w:tcPr>
          <w:p w14:paraId="5BF442BA" w14:textId="77777777" w:rsidR="001D7AF0" w:rsidRDefault="00344122" w:rsidP="00C84F80">
            <w:pPr>
              <w:keepNext/>
            </w:pPr>
          </w:p>
        </w:tc>
        <w:tc>
          <w:tcPr>
            <w:tcW w:w="6663" w:type="dxa"/>
          </w:tcPr>
          <w:p w14:paraId="5BF442BB" w14:textId="77777777" w:rsidR="006E04A4" w:rsidRDefault="00344122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5BF442BC" w14:textId="77777777" w:rsidR="006E04A4" w:rsidRDefault="00344122" w:rsidP="00C84F80">
            <w:pPr>
              <w:keepNext/>
            </w:pPr>
          </w:p>
        </w:tc>
      </w:tr>
      <w:tr w:rsidR="00255363" w14:paraId="5BF442C1" w14:textId="77777777" w:rsidTr="00055526">
        <w:trPr>
          <w:cantSplit/>
        </w:trPr>
        <w:tc>
          <w:tcPr>
            <w:tcW w:w="567" w:type="dxa"/>
          </w:tcPr>
          <w:p w14:paraId="5BF442BE" w14:textId="77777777" w:rsidR="001D7AF0" w:rsidRDefault="0034412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BF442BF" w14:textId="77777777" w:rsidR="006E04A4" w:rsidRDefault="00344122" w:rsidP="000326E3">
            <w:r>
              <w:t xml:space="preserve">2025/26:FPM23 Förordning om fiskemöjligheter i Östersjön 2026 </w:t>
            </w:r>
            <w:r>
              <w:rPr>
                <w:i/>
                <w:iCs/>
              </w:rPr>
              <w:t>COM(2025) 458</w:t>
            </w:r>
          </w:p>
        </w:tc>
        <w:tc>
          <w:tcPr>
            <w:tcW w:w="2055" w:type="dxa"/>
          </w:tcPr>
          <w:p w14:paraId="5BF442C0" w14:textId="77777777" w:rsidR="006E04A4" w:rsidRDefault="00344122" w:rsidP="00C84F80">
            <w:r>
              <w:t>MJU</w:t>
            </w:r>
          </w:p>
        </w:tc>
      </w:tr>
      <w:tr w:rsidR="00255363" w14:paraId="5BF442C5" w14:textId="77777777" w:rsidTr="00055526">
        <w:trPr>
          <w:cantSplit/>
        </w:trPr>
        <w:tc>
          <w:tcPr>
            <w:tcW w:w="567" w:type="dxa"/>
          </w:tcPr>
          <w:p w14:paraId="5BF442C2" w14:textId="77777777" w:rsidR="001D7AF0" w:rsidRDefault="00344122" w:rsidP="00C84F80">
            <w:pPr>
              <w:keepNext/>
            </w:pPr>
          </w:p>
        </w:tc>
        <w:tc>
          <w:tcPr>
            <w:tcW w:w="6663" w:type="dxa"/>
          </w:tcPr>
          <w:p w14:paraId="5BF442C3" w14:textId="77777777" w:rsidR="006E04A4" w:rsidRDefault="00344122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BF442C4" w14:textId="77777777" w:rsidR="006E04A4" w:rsidRDefault="00344122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55363" w14:paraId="5BF442C9" w14:textId="77777777" w:rsidTr="00055526">
        <w:trPr>
          <w:cantSplit/>
        </w:trPr>
        <w:tc>
          <w:tcPr>
            <w:tcW w:w="567" w:type="dxa"/>
          </w:tcPr>
          <w:p w14:paraId="5BF442C6" w14:textId="77777777" w:rsidR="001D7AF0" w:rsidRDefault="00344122" w:rsidP="00C84F80">
            <w:pPr>
              <w:keepNext/>
            </w:pPr>
          </w:p>
        </w:tc>
        <w:tc>
          <w:tcPr>
            <w:tcW w:w="6663" w:type="dxa"/>
          </w:tcPr>
          <w:p w14:paraId="5BF442C7" w14:textId="77777777" w:rsidR="006E04A4" w:rsidRDefault="00344122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5BF442C8" w14:textId="77777777" w:rsidR="006E04A4" w:rsidRDefault="00344122" w:rsidP="00C84F80">
            <w:pPr>
              <w:keepNext/>
            </w:pPr>
          </w:p>
        </w:tc>
      </w:tr>
      <w:tr w:rsidR="00255363" w14:paraId="5BF442CD" w14:textId="77777777" w:rsidTr="00055526">
        <w:trPr>
          <w:cantSplit/>
        </w:trPr>
        <w:tc>
          <w:tcPr>
            <w:tcW w:w="567" w:type="dxa"/>
          </w:tcPr>
          <w:p w14:paraId="5BF442CA" w14:textId="77777777" w:rsidR="001D7AF0" w:rsidRDefault="00344122" w:rsidP="00C84F80">
            <w:pPr>
              <w:keepNext/>
            </w:pPr>
          </w:p>
        </w:tc>
        <w:tc>
          <w:tcPr>
            <w:tcW w:w="6663" w:type="dxa"/>
          </w:tcPr>
          <w:p w14:paraId="5BF442CB" w14:textId="77777777" w:rsidR="006E04A4" w:rsidRDefault="00344122" w:rsidP="000326E3">
            <w:pPr>
              <w:pStyle w:val="Motionsrubrik"/>
            </w:pPr>
            <w:r>
              <w:t xml:space="preserve">med </w:t>
            </w:r>
            <w:r>
              <w:t>anledning av prop. 2024/25:155 Stärkt konstitutionell beredskap</w:t>
            </w:r>
          </w:p>
        </w:tc>
        <w:tc>
          <w:tcPr>
            <w:tcW w:w="2055" w:type="dxa"/>
          </w:tcPr>
          <w:p w14:paraId="5BF442CC" w14:textId="77777777" w:rsidR="006E04A4" w:rsidRDefault="00344122" w:rsidP="00C84F80">
            <w:pPr>
              <w:keepNext/>
            </w:pPr>
          </w:p>
        </w:tc>
      </w:tr>
      <w:tr w:rsidR="00255363" w14:paraId="5BF442D1" w14:textId="77777777" w:rsidTr="00055526">
        <w:trPr>
          <w:cantSplit/>
        </w:trPr>
        <w:tc>
          <w:tcPr>
            <w:tcW w:w="567" w:type="dxa"/>
          </w:tcPr>
          <w:p w14:paraId="5BF442CE" w14:textId="77777777" w:rsidR="001D7AF0" w:rsidRDefault="0034412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BF442CF" w14:textId="77777777" w:rsidR="006E04A4" w:rsidRDefault="00344122" w:rsidP="000326E3">
            <w:r>
              <w:t>2025/26:57 av Jessica Wetterling m.fl. (V)</w:t>
            </w:r>
          </w:p>
        </w:tc>
        <w:tc>
          <w:tcPr>
            <w:tcW w:w="2055" w:type="dxa"/>
          </w:tcPr>
          <w:p w14:paraId="5BF442D0" w14:textId="77777777" w:rsidR="006E04A4" w:rsidRDefault="00344122" w:rsidP="00C84F80">
            <w:r>
              <w:t>KU</w:t>
            </w:r>
          </w:p>
        </w:tc>
      </w:tr>
      <w:tr w:rsidR="00255363" w14:paraId="5BF442D5" w14:textId="77777777" w:rsidTr="00055526">
        <w:trPr>
          <w:cantSplit/>
        </w:trPr>
        <w:tc>
          <w:tcPr>
            <w:tcW w:w="567" w:type="dxa"/>
          </w:tcPr>
          <w:p w14:paraId="5BF442D2" w14:textId="77777777" w:rsidR="001D7AF0" w:rsidRDefault="0034412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BF442D3" w14:textId="77777777" w:rsidR="006E04A4" w:rsidRDefault="00344122" w:rsidP="000326E3">
            <w:r>
              <w:t>2025/26:78 av Jan Riise m.fl. (MP)</w:t>
            </w:r>
          </w:p>
        </w:tc>
        <w:tc>
          <w:tcPr>
            <w:tcW w:w="2055" w:type="dxa"/>
          </w:tcPr>
          <w:p w14:paraId="5BF442D4" w14:textId="77777777" w:rsidR="006E04A4" w:rsidRDefault="00344122" w:rsidP="00C84F80">
            <w:r>
              <w:t>KU</w:t>
            </w:r>
          </w:p>
        </w:tc>
      </w:tr>
      <w:tr w:rsidR="00255363" w14:paraId="5BF442D9" w14:textId="77777777" w:rsidTr="00055526">
        <w:trPr>
          <w:cantSplit/>
        </w:trPr>
        <w:tc>
          <w:tcPr>
            <w:tcW w:w="567" w:type="dxa"/>
          </w:tcPr>
          <w:p w14:paraId="5BF442D6" w14:textId="77777777" w:rsidR="001D7AF0" w:rsidRDefault="00344122" w:rsidP="00C84F80">
            <w:pPr>
              <w:keepNext/>
            </w:pPr>
          </w:p>
        </w:tc>
        <w:tc>
          <w:tcPr>
            <w:tcW w:w="6663" w:type="dxa"/>
          </w:tcPr>
          <w:p w14:paraId="5BF442D7" w14:textId="77777777" w:rsidR="006E04A4" w:rsidRDefault="00344122" w:rsidP="000326E3">
            <w:pPr>
              <w:pStyle w:val="Motionsrubrik"/>
            </w:pPr>
            <w:r>
              <w:t>med anledning av prop. 2024/25:188 Ett grundavdrag i riskskatten</w:t>
            </w:r>
          </w:p>
        </w:tc>
        <w:tc>
          <w:tcPr>
            <w:tcW w:w="2055" w:type="dxa"/>
          </w:tcPr>
          <w:p w14:paraId="5BF442D8" w14:textId="77777777" w:rsidR="006E04A4" w:rsidRDefault="00344122" w:rsidP="00C84F80">
            <w:pPr>
              <w:keepNext/>
            </w:pPr>
          </w:p>
        </w:tc>
      </w:tr>
      <w:tr w:rsidR="00255363" w14:paraId="5BF442DD" w14:textId="77777777" w:rsidTr="00055526">
        <w:trPr>
          <w:cantSplit/>
        </w:trPr>
        <w:tc>
          <w:tcPr>
            <w:tcW w:w="567" w:type="dxa"/>
          </w:tcPr>
          <w:p w14:paraId="5BF442DA" w14:textId="77777777" w:rsidR="001D7AF0" w:rsidRDefault="0034412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BF442DB" w14:textId="77777777" w:rsidR="006E04A4" w:rsidRDefault="00344122" w:rsidP="000326E3">
            <w:r>
              <w:t xml:space="preserve">2025/26:270 av Martin </w:t>
            </w:r>
            <w:r>
              <w:t>Ådahl (C)</w:t>
            </w:r>
          </w:p>
        </w:tc>
        <w:tc>
          <w:tcPr>
            <w:tcW w:w="2055" w:type="dxa"/>
          </w:tcPr>
          <w:p w14:paraId="5BF442DC" w14:textId="77777777" w:rsidR="006E04A4" w:rsidRDefault="00344122" w:rsidP="00C84F80">
            <w:r>
              <w:t>FiU</w:t>
            </w:r>
          </w:p>
        </w:tc>
      </w:tr>
      <w:tr w:rsidR="00255363" w14:paraId="5BF442E1" w14:textId="77777777" w:rsidTr="00055526">
        <w:trPr>
          <w:cantSplit/>
        </w:trPr>
        <w:tc>
          <w:tcPr>
            <w:tcW w:w="567" w:type="dxa"/>
          </w:tcPr>
          <w:p w14:paraId="5BF442DE" w14:textId="77777777" w:rsidR="001D7AF0" w:rsidRDefault="00344122" w:rsidP="00C84F80">
            <w:pPr>
              <w:keepNext/>
            </w:pPr>
          </w:p>
        </w:tc>
        <w:tc>
          <w:tcPr>
            <w:tcW w:w="6663" w:type="dxa"/>
          </w:tcPr>
          <w:p w14:paraId="5BF442DF" w14:textId="77777777" w:rsidR="006E04A4" w:rsidRDefault="00344122" w:rsidP="000326E3">
            <w:pPr>
              <w:pStyle w:val="Motionsrubrik"/>
            </w:pPr>
            <w:r>
              <w:t>med anledning av prop. 2024/25:197 Kompletterande bestämmelser till EU:s mediefrihetsförordning</w:t>
            </w:r>
          </w:p>
        </w:tc>
        <w:tc>
          <w:tcPr>
            <w:tcW w:w="2055" w:type="dxa"/>
          </w:tcPr>
          <w:p w14:paraId="5BF442E0" w14:textId="77777777" w:rsidR="006E04A4" w:rsidRDefault="00344122" w:rsidP="00C84F80">
            <w:pPr>
              <w:keepNext/>
            </w:pPr>
          </w:p>
        </w:tc>
      </w:tr>
      <w:tr w:rsidR="00255363" w14:paraId="5BF442E5" w14:textId="77777777" w:rsidTr="00055526">
        <w:trPr>
          <w:cantSplit/>
        </w:trPr>
        <w:tc>
          <w:tcPr>
            <w:tcW w:w="567" w:type="dxa"/>
          </w:tcPr>
          <w:p w14:paraId="5BF442E2" w14:textId="77777777" w:rsidR="001D7AF0" w:rsidRDefault="00344122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BF442E3" w14:textId="77777777" w:rsidR="006E04A4" w:rsidRDefault="00344122" w:rsidP="000326E3">
            <w:r>
              <w:t>2025/26:213 av Michael Rubbestad m.fl. (SD)</w:t>
            </w:r>
          </w:p>
        </w:tc>
        <w:tc>
          <w:tcPr>
            <w:tcW w:w="2055" w:type="dxa"/>
          </w:tcPr>
          <w:p w14:paraId="5BF442E4" w14:textId="77777777" w:rsidR="006E04A4" w:rsidRDefault="00344122" w:rsidP="00C84F80">
            <w:r>
              <w:t>KU</w:t>
            </w:r>
          </w:p>
        </w:tc>
      </w:tr>
    </w:tbl>
    <w:p w14:paraId="5BF442E6" w14:textId="77777777" w:rsidR="00517888" w:rsidRPr="00F221DA" w:rsidRDefault="00344122" w:rsidP="00137840">
      <w:pPr>
        <w:pStyle w:val="Blankrad"/>
      </w:pPr>
      <w:r>
        <w:t xml:space="preserve">     </w:t>
      </w:r>
    </w:p>
    <w:p w14:paraId="5BF442E7" w14:textId="77777777" w:rsidR="00121B42" w:rsidRDefault="00344122" w:rsidP="00121B42">
      <w:pPr>
        <w:pStyle w:val="Blankrad"/>
      </w:pPr>
      <w:r>
        <w:t xml:space="preserve">     </w:t>
      </w:r>
    </w:p>
    <w:p w14:paraId="5BF442E8" w14:textId="77777777" w:rsidR="006E04A4" w:rsidRPr="00F221DA" w:rsidRDefault="0034412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55363" w14:paraId="5BF442EB" w14:textId="77777777" w:rsidTr="00D774A8">
        <w:tc>
          <w:tcPr>
            <w:tcW w:w="567" w:type="dxa"/>
          </w:tcPr>
          <w:p w14:paraId="5BF442E9" w14:textId="77777777" w:rsidR="00D774A8" w:rsidRDefault="00344122">
            <w:pPr>
              <w:pStyle w:val="IngenText"/>
            </w:pPr>
          </w:p>
        </w:tc>
        <w:tc>
          <w:tcPr>
            <w:tcW w:w="8718" w:type="dxa"/>
          </w:tcPr>
          <w:p w14:paraId="5BF442EA" w14:textId="77777777" w:rsidR="00D774A8" w:rsidRDefault="0034412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BF442EC" w14:textId="77777777" w:rsidR="006E04A4" w:rsidRPr="00852BA1" w:rsidRDefault="0034412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442FE" w14:textId="77777777" w:rsidR="00000000" w:rsidRDefault="00344122">
      <w:pPr>
        <w:spacing w:line="240" w:lineRule="auto"/>
      </w:pPr>
      <w:r>
        <w:separator/>
      </w:r>
    </w:p>
  </w:endnote>
  <w:endnote w:type="continuationSeparator" w:id="0">
    <w:p w14:paraId="5BF44300" w14:textId="77777777" w:rsidR="00000000" w:rsidRDefault="003441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442F2" w14:textId="77777777" w:rsidR="00BE217A" w:rsidRDefault="0034412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442F3" w14:textId="77777777" w:rsidR="00D73249" w:rsidRDefault="0034412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BF442F4" w14:textId="77777777" w:rsidR="00D73249" w:rsidRDefault="0034412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442F8" w14:textId="77777777" w:rsidR="00D73249" w:rsidRDefault="0034412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BF442F9" w14:textId="77777777" w:rsidR="00D73249" w:rsidRDefault="003441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42FA" w14:textId="77777777" w:rsidR="00000000" w:rsidRDefault="00344122">
      <w:pPr>
        <w:spacing w:line="240" w:lineRule="auto"/>
      </w:pPr>
      <w:r>
        <w:separator/>
      </w:r>
    </w:p>
  </w:footnote>
  <w:footnote w:type="continuationSeparator" w:id="0">
    <w:p w14:paraId="5BF442FC" w14:textId="77777777" w:rsidR="00000000" w:rsidRDefault="003441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442ED" w14:textId="77777777" w:rsidR="00BE217A" w:rsidRDefault="0034412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442EE" w14:textId="77777777" w:rsidR="00D73249" w:rsidRDefault="0034412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 oktober 2025</w:t>
    </w:r>
    <w:r>
      <w:fldChar w:fldCharType="end"/>
    </w:r>
  </w:p>
  <w:p w14:paraId="5BF442EF" w14:textId="77777777" w:rsidR="00D73249" w:rsidRDefault="0034412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BF442F0" w14:textId="77777777" w:rsidR="00D73249" w:rsidRDefault="00344122"/>
  <w:p w14:paraId="5BF442F1" w14:textId="77777777" w:rsidR="00D73249" w:rsidRDefault="003441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442F5" w14:textId="77777777" w:rsidR="00D73249" w:rsidRDefault="0034412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BF442FA" wp14:editId="5BF442FB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F442F6" w14:textId="77777777" w:rsidR="00D73249" w:rsidRDefault="00344122" w:rsidP="00BE217A">
    <w:pPr>
      <w:pStyle w:val="Dokumentrubrik"/>
      <w:spacing w:after="360"/>
    </w:pPr>
    <w:r>
      <w:t>Föredragningslista</w:t>
    </w:r>
  </w:p>
  <w:p w14:paraId="5BF442F7" w14:textId="77777777" w:rsidR="00D73249" w:rsidRDefault="003441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E62F03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F3CD0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92F4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A6D7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B2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CC1E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DE56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76D1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20A4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55363"/>
    <w:rsid w:val="00255363"/>
    <w:rsid w:val="0034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44290"/>
  <w15:docId w15:val="{DE0093B4-6251-4CA5-B39F-0B969F8D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2025-10-02</SAFIR_Sammantradesdatum_Doc>
    <SAFIR_SammantradeID xmlns="C07A1A6C-0B19-41D9-BDF8-F523BA3921EB">6f4d9859-7d4a-4994-bdf4-4dbf4cc65039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8CC11-73B2-4C3A-80F2-6F7768EE1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162</Words>
  <Characters>1020</Characters>
  <Application>Microsoft Office Word</Application>
  <DocSecurity>0</DocSecurity>
  <Lines>92</Lines>
  <Paragraphs>53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2025-10-01T12:50:00Z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 oktober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