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67673" w:rsidRPr="00321CAB" w:rsidTr="00A6767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67673" w:rsidRPr="00321CAB" w:rsidRDefault="00FE436B" w:rsidP="00A67673">
            <w:pPr>
              <w:pStyle w:val="RSKRbeteckning"/>
              <w:spacing w:before="240"/>
            </w:pPr>
            <w:r w:rsidRPr="00321CAB">
              <w:t>Riksdagsskrivelse</w:t>
            </w:r>
          </w:p>
          <w:p w:rsidR="00A67673" w:rsidRPr="00321CAB" w:rsidRDefault="00FE436B" w:rsidP="00A67673">
            <w:pPr>
              <w:pStyle w:val="RSKRbeteckning"/>
            </w:pPr>
            <w:r w:rsidRPr="00321CAB">
              <w:t>2010/11</w:t>
            </w:r>
            <w:r w:rsidR="00A67673" w:rsidRPr="00321CAB">
              <w:t>:</w:t>
            </w:r>
            <w:r w:rsidRPr="00321CAB">
              <w:t>258</w:t>
            </w:r>
          </w:p>
        </w:tc>
        <w:tc>
          <w:tcPr>
            <w:tcW w:w="1134" w:type="dxa"/>
          </w:tcPr>
          <w:p w:rsidR="00A67673" w:rsidRPr="00321CAB" w:rsidRDefault="00321CAB" w:rsidP="00A67673">
            <w:pPr>
              <w:jc w:val="right"/>
            </w:pPr>
            <w:r w:rsidRPr="00321CAB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7673" w:rsidRPr="00321CAB" w:rsidTr="00A6767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67673" w:rsidRPr="00321CAB" w:rsidRDefault="00A67673">
            <w:pPr>
              <w:rPr>
                <w:sz w:val="10"/>
              </w:rPr>
            </w:pPr>
          </w:p>
        </w:tc>
      </w:tr>
    </w:tbl>
    <w:p w:rsidR="00A67673" w:rsidRPr="00321CAB" w:rsidRDefault="00A67673"/>
    <w:p w:rsidR="00A67673" w:rsidRPr="00321CAB" w:rsidRDefault="00FE436B" w:rsidP="00A67673">
      <w:pPr>
        <w:pStyle w:val="Mottagare1"/>
      </w:pPr>
      <w:r w:rsidRPr="00321CAB">
        <w:t>Regeringen</w:t>
      </w:r>
    </w:p>
    <w:p w:rsidR="00A67673" w:rsidRPr="00321CAB" w:rsidRDefault="00FE436B" w:rsidP="00A67673">
      <w:pPr>
        <w:pStyle w:val="Mottagare2"/>
      </w:pPr>
      <w:r w:rsidRPr="00321CAB">
        <w:t>Miljödepartementet</w:t>
      </w:r>
    </w:p>
    <w:p w:rsidR="00A67673" w:rsidRPr="00321CAB" w:rsidRDefault="00A67673" w:rsidP="00A67673">
      <w:r w:rsidRPr="00321CAB">
        <w:t xml:space="preserve">Med överlämnande av </w:t>
      </w:r>
      <w:r w:rsidR="00FE436B" w:rsidRPr="00321CAB">
        <w:t>miljö- och jordbruksutskottet</w:t>
      </w:r>
      <w:r w:rsidRPr="00321CAB">
        <w:t xml:space="preserve">s betänkande </w:t>
      </w:r>
      <w:r w:rsidR="00FE436B" w:rsidRPr="00321CAB">
        <w:t>2010/11</w:t>
      </w:r>
      <w:r w:rsidRPr="00321CAB">
        <w:t>:</w:t>
      </w:r>
      <w:r w:rsidR="00FE436B" w:rsidRPr="00321CAB">
        <w:t>MJU26</w:t>
      </w:r>
      <w:r w:rsidRPr="00321CAB">
        <w:t xml:space="preserve"> </w:t>
      </w:r>
      <w:r w:rsidR="00FE436B" w:rsidRPr="00321CAB">
        <w:t>Utvidgning av Hamra nationalpark</w:t>
      </w:r>
      <w:r w:rsidRPr="00321CAB">
        <w:t xml:space="preserve"> får jag anmäla att riksdagen denna dag bifallit utskottets förslag till riksdagsbeslut.</w:t>
      </w:r>
    </w:p>
    <w:p w:rsidR="00A67673" w:rsidRPr="00321CAB" w:rsidRDefault="00A67673" w:rsidP="00A67673">
      <w:pPr>
        <w:pStyle w:val="Stockholm"/>
      </w:pPr>
      <w:r w:rsidRPr="00321CAB">
        <w:t xml:space="preserve">Stockholm </w:t>
      </w:r>
      <w:r w:rsidR="00FE436B" w:rsidRPr="00321CAB">
        <w:t>den 18 maj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67673" w:rsidRPr="00321CAB" w:rsidTr="00A6767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67673" w:rsidRPr="00321CAB" w:rsidRDefault="00FE436B" w:rsidP="00A67673">
            <w:pPr>
              <w:pStyle w:val="AvsTalman"/>
            </w:pPr>
            <w:r w:rsidRPr="00321CAB">
              <w:t>Ulf Holm</w:t>
            </w:r>
          </w:p>
        </w:tc>
        <w:tc>
          <w:tcPr>
            <w:tcW w:w="3628" w:type="dxa"/>
          </w:tcPr>
          <w:p w:rsidR="00A67673" w:rsidRPr="00321CAB" w:rsidRDefault="00FE436B" w:rsidP="00A67673">
            <w:pPr>
              <w:pStyle w:val="AvsTjnsteman"/>
            </w:pPr>
            <w:r w:rsidRPr="00321CAB">
              <w:t>Ulf Christoffersson</w:t>
            </w:r>
          </w:p>
        </w:tc>
      </w:tr>
    </w:tbl>
    <w:p w:rsidR="00D85057" w:rsidRPr="00321CAB" w:rsidRDefault="00D85057" w:rsidP="00A67673"/>
    <w:sectPr w:rsidR="00D85057" w:rsidRPr="00321CAB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673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321CAB"/>
    <w:rsid w:val="003F1D4C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41FC3"/>
    <w:rsid w:val="007D2903"/>
    <w:rsid w:val="00837DEF"/>
    <w:rsid w:val="00852286"/>
    <w:rsid w:val="00860608"/>
    <w:rsid w:val="008D022D"/>
    <w:rsid w:val="009417EF"/>
    <w:rsid w:val="00992B77"/>
    <w:rsid w:val="009F0EC7"/>
    <w:rsid w:val="00A16D59"/>
    <w:rsid w:val="00A67673"/>
    <w:rsid w:val="00AC3A6D"/>
    <w:rsid w:val="00B63016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  <w:rsid w:val="00FE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2212952-6CCD-4270-8028-8D8E78282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283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2011-05-18T12:33:00Z</cp:lastPrinted>
  <dcterms:created xsi:type="dcterms:W3CDTF">2025-12-18T03:42:00Z</dcterms:created>
  <dcterms:modified xsi:type="dcterms:W3CDTF">2025-12-18T03:42:00Z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258</vt:lpwstr>
  </property>
  <property fmtid="{D5CDD505-2E9C-101B-9397-08002B2CF9AE}" pid="6" name="Datum">
    <vt:lpwstr>2011-05-18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Miljödepartementet</vt:lpwstr>
  </property>
  <property fmtid="{D5CDD505-2E9C-101B-9397-08002B2CF9AE}" pid="13" name="Utskott">
    <vt:lpwstr>Miljö- och jordbruksutskottet</vt:lpwstr>
  </property>
  <property fmtid="{D5CDD505-2E9C-101B-9397-08002B2CF9AE}" pid="14" name="UskBet">
    <vt:lpwstr>MJU</vt:lpwstr>
  </property>
  <property fmtid="{D5CDD505-2E9C-101B-9397-08002B2CF9AE}" pid="15" name="RefRM">
    <vt:lpwstr>2010/11</vt:lpwstr>
  </property>
  <property fmtid="{D5CDD505-2E9C-101B-9397-08002B2CF9AE}" pid="16" name="RefNr">
    <vt:lpwstr>26</vt:lpwstr>
  </property>
  <property fmtid="{D5CDD505-2E9C-101B-9397-08002B2CF9AE}" pid="17" name="RefRubrik">
    <vt:lpwstr>Utvidgning av Hamra nationalpark</vt:lpwstr>
  </property>
  <property fmtid="{D5CDD505-2E9C-101B-9397-08002B2CF9AE}" pid="18" name="Talman">
    <vt:lpwstr>Ulf Holm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18 maj 2011</vt:lpwstr>
  </property>
</Properties>
</file>