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76155" w:rsidRDefault="006E04A4">
      <w:pPr>
        <w:pStyle w:val="Dokumentbeteckning"/>
      </w:pPr>
      <w:r w:rsidRPr="00E76155">
        <w:fldChar w:fldCharType="begin" w:fldLock="1"/>
      </w:r>
      <w:r w:rsidRPr="00E76155">
        <w:instrText xml:space="preserve"> DOCPROPERTY "DocumentYear" </w:instrText>
      </w:r>
      <w:r w:rsidRPr="00E76155">
        <w:fldChar w:fldCharType="separate"/>
      </w:r>
      <w:r w:rsidR="005144C3" w:rsidRPr="00E76155">
        <w:t>2007/08</w:t>
      </w:r>
      <w:r w:rsidRPr="00E76155">
        <w:fldChar w:fldCharType="end"/>
      </w:r>
      <w:r w:rsidRPr="00E76155">
        <w:t>:</w:t>
      </w:r>
      <w:r w:rsidRPr="00E76155">
        <w:fldChar w:fldCharType="begin" w:fldLock="1"/>
      </w:r>
      <w:r w:rsidRPr="00E76155">
        <w:instrText xml:space="preserve"> DOCPROPERTY "DocumentNumber" </w:instrText>
      </w:r>
      <w:r w:rsidRPr="00E76155">
        <w:fldChar w:fldCharType="separate"/>
      </w:r>
      <w:r w:rsidR="005144C3" w:rsidRPr="00E76155">
        <w:t>74</w:t>
      </w:r>
      <w:r w:rsidRPr="00E76155">
        <w:fldChar w:fldCharType="end"/>
      </w:r>
    </w:p>
    <w:p w:rsidR="006E04A4" w:rsidRPr="00E76155" w:rsidRDefault="006E04A4">
      <w:pPr>
        <w:pStyle w:val="Datum"/>
        <w:outlineLvl w:val="0"/>
      </w:pPr>
      <w:r w:rsidRPr="00E76155">
        <w:fldChar w:fldCharType="begin" w:fldLock="1"/>
      </w:r>
      <w:r w:rsidRPr="00E76155">
        <w:instrText xml:space="preserve"> DOCPROPERTY "DocumentDate" </w:instrText>
      </w:r>
      <w:r w:rsidRPr="00E76155">
        <w:fldChar w:fldCharType="separate"/>
      </w:r>
      <w:r w:rsidR="005144C3" w:rsidRPr="00E76155">
        <w:t>Torsdagen den 6 mars 2008</w:t>
      </w:r>
      <w:r w:rsidRPr="00E7615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76155" w:rsidTr="00B62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76155" w:rsidRDefault="00C54483">
            <w:pPr>
              <w:pStyle w:val="Plenum"/>
              <w:tabs>
                <w:tab w:val="clear" w:pos="1418"/>
              </w:tabs>
            </w:pPr>
            <w:r w:rsidRPr="00E76155">
              <w:t>Kl.</w:t>
            </w:r>
          </w:p>
        </w:tc>
        <w:tc>
          <w:tcPr>
            <w:tcW w:w="851" w:type="dxa"/>
          </w:tcPr>
          <w:p w:rsidR="006E04A4" w:rsidRPr="00E76155" w:rsidRDefault="00C5448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76155">
              <w:t>12.00</w:t>
            </w:r>
          </w:p>
        </w:tc>
        <w:tc>
          <w:tcPr>
            <w:tcW w:w="397" w:type="dxa"/>
          </w:tcPr>
          <w:p w:rsidR="006E04A4" w:rsidRPr="00E7615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76155" w:rsidRDefault="00C54483">
            <w:pPr>
              <w:pStyle w:val="Plenum"/>
              <w:tabs>
                <w:tab w:val="clear" w:pos="1418"/>
              </w:tabs>
              <w:ind w:right="1"/>
            </w:pPr>
            <w:r w:rsidRPr="00E76155">
              <w:t>EU-debatt</w:t>
            </w:r>
          </w:p>
        </w:tc>
      </w:tr>
      <w:tr w:rsidR="00C54483" w:rsidRPr="00E76155" w:rsidTr="00B62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ind w:right="1"/>
            </w:pPr>
            <w:r w:rsidRPr="00E76155">
              <w:t>Arbetsplenum</w:t>
            </w:r>
          </w:p>
        </w:tc>
      </w:tr>
      <w:tr w:rsidR="00C54483" w:rsidRPr="00E76155" w:rsidTr="00B62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jc w:val="right"/>
            </w:pPr>
            <w:r w:rsidRPr="00E76155">
              <w:t>14.00</w:t>
            </w:r>
          </w:p>
        </w:tc>
        <w:tc>
          <w:tcPr>
            <w:tcW w:w="397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ind w:right="1"/>
            </w:pPr>
            <w:r w:rsidRPr="00E76155">
              <w:t>Frågestund</w:t>
            </w:r>
          </w:p>
        </w:tc>
      </w:tr>
      <w:tr w:rsidR="00C54483" w:rsidRPr="00E76155" w:rsidTr="00B62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jc w:val="right"/>
            </w:pPr>
            <w:r w:rsidRPr="00E76155">
              <w:t>16.00</w:t>
            </w:r>
          </w:p>
        </w:tc>
        <w:tc>
          <w:tcPr>
            <w:tcW w:w="397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4483" w:rsidRPr="00E76155" w:rsidRDefault="00C54483">
            <w:pPr>
              <w:pStyle w:val="Plenum"/>
              <w:tabs>
                <w:tab w:val="clear" w:pos="1418"/>
              </w:tabs>
              <w:ind w:right="1"/>
            </w:pPr>
            <w:r w:rsidRPr="00E76155">
              <w:t>Votering</w:t>
            </w:r>
          </w:p>
        </w:tc>
      </w:tr>
    </w:tbl>
    <w:p w:rsidR="006E04A4" w:rsidRPr="00E76155" w:rsidRDefault="006E04A4">
      <w:pPr>
        <w:pStyle w:val="StreckLngt"/>
      </w:pPr>
      <w:r w:rsidRPr="00E76155">
        <w:tab/>
      </w:r>
    </w:p>
    <w:p w:rsidR="00D45AE3" w:rsidRPr="00E76155" w:rsidRDefault="00D45AE3" w:rsidP="00D45AE3">
      <w:pPr>
        <w:pStyle w:val="Blankrad"/>
      </w:pPr>
      <w:r w:rsidRPr="00E76155">
        <w:t>     </w:t>
      </w:r>
    </w:p>
    <w:p w:rsidR="00BA3DBD" w:rsidRPr="00E76155" w:rsidRDefault="00BA3DBD" w:rsidP="00CF242C">
      <w:pPr>
        <w:pStyle w:val="Blankrad"/>
      </w:pPr>
      <w:r w:rsidRPr="00E76155">
        <w:t xml:space="preserve">     </w:t>
      </w:r>
    </w:p>
    <w:p w:rsidR="00CF791B" w:rsidRPr="00E76155" w:rsidRDefault="00CF791B" w:rsidP="00CF791B">
      <w:pPr>
        <w:pStyle w:val="Blankrad"/>
      </w:pPr>
      <w:r w:rsidRPr="00E76155">
        <w:t>     </w:t>
      </w:r>
    </w:p>
    <w:p w:rsidR="00BA3DBD" w:rsidRPr="00E76155" w:rsidRDefault="00BA3DBD" w:rsidP="00CF791B">
      <w:pPr>
        <w:pStyle w:val="Blankrad"/>
      </w:pPr>
      <w:r w:rsidRPr="00E76155">
        <w:t xml:space="preserve">     </w:t>
      </w:r>
    </w:p>
    <w:p w:rsidR="00BA3DBD" w:rsidRPr="00E76155" w:rsidRDefault="00BA3DBD" w:rsidP="00BA3DBD">
      <w:pPr>
        <w:pStyle w:val="Blankrad"/>
      </w:pPr>
      <w:r w:rsidRPr="00E76155">
        <w:t>     </w:t>
      </w:r>
    </w:p>
    <w:p w:rsidR="007C700B" w:rsidRPr="00E76155" w:rsidRDefault="007C700B" w:rsidP="00BA3DBD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r w:rsidRPr="00E76155">
              <w:t>Avsägelser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color w:val="000000"/>
                <w:szCs w:val="24"/>
              </w:rPr>
              <w:t>Henrik von Sydow (m) som ledamot i konstitutionsutskottet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color w:val="000000"/>
                <w:szCs w:val="24"/>
              </w:rPr>
              <w:t>Margareta Cederfelt (m) som ledamot i trafikutskottet och suppleant i konstitutionsutskottet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76155">
              <w:rPr>
                <w:color w:val="000000"/>
                <w:szCs w:val="24"/>
              </w:rPr>
              <w:t>Eliza Roszkowska Öberg (m) som suppleant i trafikutskottet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r w:rsidRPr="00E76155">
              <w:t>Anmälan om kompletteringsval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76155">
              <w:rPr>
                <w:color w:val="000000"/>
                <w:szCs w:val="24"/>
              </w:rPr>
              <w:t>Margareta Cederfelt (m) som ledamot i konstitutionsutskottet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color w:val="000000"/>
                <w:szCs w:val="24"/>
              </w:rPr>
              <w:t>Henrik von Sydow (m) som ledamot i justitieutskottet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szCs w:val="24"/>
              </w:rPr>
              <w:t>Eliza Roszkowska Öberg (m)</w:t>
            </w:r>
            <w:r w:rsidR="007B621A" w:rsidRPr="00E76155">
              <w:rPr>
                <w:szCs w:val="24"/>
              </w:rPr>
              <w:t xml:space="preserve"> som ledamot i trafikutskottet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color w:val="000000"/>
                <w:szCs w:val="24"/>
              </w:rPr>
              <w:t>Malin Löfsjögård (m) som suppleant i konstitutionsutskottet och trafikutskottet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bookmarkStart w:id="1" w:name="TypRubrik"/>
            <w:bookmarkEnd w:id="1"/>
            <w:r w:rsidRPr="00E76155">
              <w:t>Anmälan om ordförande i utskott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C700B" w:rsidRPr="00E76155" w:rsidRDefault="007C700B" w:rsidP="007C700B">
            <w:pPr>
              <w:rPr>
                <w:szCs w:val="24"/>
              </w:rPr>
            </w:pPr>
            <w:r w:rsidRPr="00E76155">
              <w:rPr>
                <w:color w:val="000000"/>
                <w:szCs w:val="24"/>
              </w:rPr>
              <w:t>Hillevi Engström (m) som ordförande i arbetsmarknadsutskottet fr.o.m. den 19 februari 2008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>     </w:t>
      </w:r>
    </w:p>
    <w:p w:rsidR="00BA3DBD" w:rsidRPr="00E76155" w:rsidRDefault="00BA3DBD">
      <w:pPr>
        <w:pStyle w:val="Blankrad"/>
      </w:pPr>
      <w:r w:rsidRPr="00E76155">
        <w:t>     </w:t>
      </w:r>
    </w:p>
    <w:p w:rsidR="00BA3DBD" w:rsidRPr="00E76155" w:rsidRDefault="00BA3DBD">
      <w:pPr>
        <w:pStyle w:val="Blankrad"/>
      </w:pPr>
      <w:r w:rsidRPr="00E76155">
        <w:t>     </w:t>
      </w:r>
    </w:p>
    <w:p w:rsidR="00BA3DBD" w:rsidRPr="00E76155" w:rsidRDefault="00BA3DBD">
      <w:pPr>
        <w:pStyle w:val="Blankrad"/>
      </w:pPr>
      <w:r w:rsidRPr="00E76155">
        <w:t>     </w:t>
      </w:r>
    </w:p>
    <w:p w:rsidR="00BA3DBD" w:rsidRPr="00E76155" w:rsidRDefault="00BA3DBD">
      <w:pPr>
        <w:pStyle w:val="Blankrad"/>
      </w:pPr>
      <w:r w:rsidRPr="00E76155">
        <w:t>     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FlistaNrRubrik"/>
            </w:pPr>
            <w:r w:rsidRPr="00E76155">
              <w:t>6</w:t>
            </w: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r w:rsidRPr="00E76155">
              <w:t>EU-debatt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 xml:space="preserve">     </w:t>
      </w:r>
    </w:p>
    <w:p w:rsidR="00B628AE" w:rsidRPr="00E76155" w:rsidRDefault="00B628AE">
      <w:pPr>
        <w:pStyle w:val="Blankrad"/>
      </w:pPr>
      <w:bookmarkStart w:id="3" w:name="Start"/>
      <w:bookmarkEnd w:id="3"/>
      <w:r w:rsidRPr="00E76155">
        <w:t>    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C54483" w:rsidP="007C700B">
            <w:pPr>
              <w:pStyle w:val="HuvudrubrikEnsam"/>
            </w:pPr>
            <w:bookmarkStart w:id="4" w:name="Start_FördröjdaInterpellationer"/>
            <w:bookmarkEnd w:id="4"/>
            <w:r w:rsidRPr="00E76155">
              <w:t>Anmälan om fördröjt svar på interpellation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7C700B">
            <w:r w:rsidRPr="00E76155">
              <w:t>2007/08:402 av Jan Emanuel Johansson (s)</w:t>
            </w:r>
          </w:p>
          <w:p w:rsidR="007C700B" w:rsidRPr="00E76155" w:rsidRDefault="00C54483" w:rsidP="007C700B">
            <w:r w:rsidRPr="00E76155">
              <w:t>Neddragningar i tullverksamheten i Kapellskär och negativa miljökonsekvenser för Stockholmsregionen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>     </w:t>
      </w:r>
    </w:p>
    <w:p w:rsidR="00BA3DBD" w:rsidRPr="00E76155" w:rsidRDefault="00BA3DBD">
      <w:pPr>
        <w:pStyle w:val="Blankrad"/>
      </w:pPr>
      <w:r w:rsidRPr="00E76155">
        <w:t xml:space="preserve">    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C54483" w:rsidP="007C700B">
            <w:pPr>
              <w:pStyle w:val="Huvudrubrik"/>
            </w:pPr>
            <w:bookmarkStart w:id="5" w:name="Start_HänvisningTillUtskott"/>
            <w:bookmarkEnd w:id="5"/>
            <w:r w:rsidRPr="00E76155">
              <w:t>Ärenden för hänvisning till utskott</w:t>
            </w:r>
          </w:p>
        </w:tc>
        <w:tc>
          <w:tcPr>
            <w:tcW w:w="2481" w:type="dxa"/>
          </w:tcPr>
          <w:p w:rsidR="007C700B" w:rsidRPr="00E76155" w:rsidRDefault="00C54483" w:rsidP="007C700B">
            <w:pPr>
              <w:pStyle w:val="HuvudrubrikKolumn3"/>
            </w:pPr>
            <w:r w:rsidRPr="00E76155">
              <w:t>Förslag</w:t>
            </w: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C54483">
            <w:pPr>
              <w:pStyle w:val="renderubrik"/>
            </w:pPr>
          </w:p>
        </w:tc>
        <w:tc>
          <w:tcPr>
            <w:tcW w:w="6237" w:type="dxa"/>
          </w:tcPr>
          <w:p w:rsidR="007C700B" w:rsidRPr="00E76155" w:rsidRDefault="00C54483" w:rsidP="00C54483">
            <w:pPr>
              <w:pStyle w:val="renderubrik"/>
            </w:pPr>
            <w:r w:rsidRPr="00E76155">
              <w:t>Propositioner</w:t>
            </w:r>
          </w:p>
        </w:tc>
        <w:tc>
          <w:tcPr>
            <w:tcW w:w="2481" w:type="dxa"/>
          </w:tcPr>
          <w:p w:rsidR="007C700B" w:rsidRPr="00E76155" w:rsidRDefault="007C700B" w:rsidP="00C54483">
            <w:pPr>
              <w:pStyle w:val="renderubrik"/>
              <w:rPr>
                <w:spacing w:val="-4"/>
              </w:rPr>
            </w:pP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7B621A">
            <w:pPr>
              <w:pStyle w:val="FlistaNrText"/>
              <w:numPr>
                <w:ilvl w:val="0"/>
                <w:numId w:val="0"/>
              </w:numPr>
            </w:pPr>
          </w:p>
          <w:p w:rsidR="007B621A" w:rsidRPr="00E76155" w:rsidRDefault="007B621A" w:rsidP="007B621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2007/08:63 Djurskyddskontroll m.m. i statlig regi</w:t>
            </w:r>
          </w:p>
          <w:p w:rsidR="00C54483" w:rsidRPr="00E76155" w:rsidRDefault="00C54483" w:rsidP="00C54483"/>
          <w:p w:rsidR="00C54483" w:rsidRPr="00E76155" w:rsidRDefault="00C54483" w:rsidP="00C54483">
            <w:pPr>
              <w:rPr>
                <w:i/>
              </w:rPr>
            </w:pPr>
            <w:r w:rsidRPr="00E76155">
              <w:rPr>
                <w:i/>
              </w:rPr>
              <w:t>Kammaren har beslutat om förlängd motionstid för propositionen</w:t>
            </w:r>
          </w:p>
          <w:p w:rsidR="00C54483" w:rsidRPr="00E76155" w:rsidRDefault="00C54483" w:rsidP="00C54483">
            <w:r w:rsidRPr="00E76155">
              <w:rPr>
                <w:i/>
              </w:rPr>
              <w:t xml:space="preserve">Motionstiden utgår </w:t>
            </w:r>
            <w:r w:rsidR="0020508A" w:rsidRPr="00E76155">
              <w:rPr>
                <w:i/>
              </w:rPr>
              <w:t>onsd</w:t>
            </w:r>
            <w:r w:rsidR="0067052E" w:rsidRPr="00E76155">
              <w:rPr>
                <w:i/>
              </w:rPr>
              <w:t>ag</w:t>
            </w:r>
            <w:r w:rsidRPr="00E76155">
              <w:rPr>
                <w:i/>
              </w:rPr>
              <w:t xml:space="preserve">en </w:t>
            </w:r>
            <w:r w:rsidR="00CD541A" w:rsidRPr="00E76155">
              <w:rPr>
                <w:i/>
              </w:rPr>
              <w:t xml:space="preserve">den </w:t>
            </w:r>
            <w:r w:rsidRPr="00E76155">
              <w:rPr>
                <w:i/>
              </w:rPr>
              <w:t xml:space="preserve">26 mars 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MJU</w:t>
            </w: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2007/08:71 Lagändringar med anledning av den nya Strålsäkerhetsmyndigheten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FöU</w:t>
            </w: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2007/08:80 Miljöbalken och EG-förordningen om kemikalieregistrering</w:t>
            </w:r>
          </w:p>
          <w:p w:rsidR="0020508A" w:rsidRPr="00E76155" w:rsidRDefault="0020508A" w:rsidP="00C54483"/>
          <w:p w:rsidR="0020508A" w:rsidRPr="00E76155" w:rsidRDefault="0020508A" w:rsidP="0020508A">
            <w:pPr>
              <w:rPr>
                <w:i/>
              </w:rPr>
            </w:pPr>
            <w:r w:rsidRPr="00E76155">
              <w:rPr>
                <w:i/>
              </w:rPr>
              <w:t>Kammaren har beslutat om förlängd motionstid för propositionen</w:t>
            </w:r>
          </w:p>
          <w:p w:rsidR="0020508A" w:rsidRPr="00E76155" w:rsidRDefault="0020508A" w:rsidP="0020508A">
            <w:r w:rsidRPr="00E76155">
              <w:rPr>
                <w:i/>
              </w:rPr>
              <w:t xml:space="preserve">Motionstiden utgår </w:t>
            </w:r>
            <w:r w:rsidR="0067052E" w:rsidRPr="00E76155">
              <w:rPr>
                <w:i/>
              </w:rPr>
              <w:t xml:space="preserve">onsdagen </w:t>
            </w:r>
            <w:r w:rsidRPr="00E76155">
              <w:rPr>
                <w:i/>
              </w:rPr>
              <w:t xml:space="preserve">den 26 mars 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MJU</w:t>
            </w: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renderubrik"/>
            </w:pPr>
          </w:p>
        </w:tc>
        <w:tc>
          <w:tcPr>
            <w:tcW w:w="6237" w:type="dxa"/>
          </w:tcPr>
          <w:p w:rsidR="00C54483" w:rsidRPr="00E76155" w:rsidRDefault="00C54483" w:rsidP="00C54483">
            <w:pPr>
              <w:pStyle w:val="renderubrik"/>
            </w:pPr>
            <w:r w:rsidRPr="00E76155">
              <w:t>Motion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pStyle w:val="renderubrik"/>
              <w:rPr>
                <w:spacing w:val="-4"/>
              </w:rPr>
            </w:pP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Motionsrubrik"/>
            </w:pPr>
          </w:p>
        </w:tc>
        <w:tc>
          <w:tcPr>
            <w:tcW w:w="6237" w:type="dxa"/>
          </w:tcPr>
          <w:p w:rsidR="00C54483" w:rsidRPr="00E76155" w:rsidRDefault="00C54483" w:rsidP="00C54483">
            <w:pPr>
              <w:pStyle w:val="Motionsrubrik"/>
            </w:pPr>
            <w:r w:rsidRPr="00E76155">
              <w:t>med anledning av framst. 2007/08:RB3 Förlängning av Sveriges deltagande i Internationella valutafondens (IMF) Nya lånearrangemang (NAB)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pStyle w:val="Motionsrubrik"/>
              <w:rPr>
                <w:spacing w:val="-4"/>
              </w:rPr>
            </w:pP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2007/08:Fi7 av Ulla Andersson m.fl. (v)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FiU</w:t>
            </w: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r w:rsidRPr="00E76155">
              <w:t>Ärenden för avgörande kl. 16.00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Underrubrik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Underrubrik"/>
            </w:pPr>
            <w:r w:rsidRPr="00E76155">
              <w:t>Tidigare slutdebatterade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Underrubrik"/>
              <w:rPr>
                <w:spacing w:val="-4"/>
              </w:rPr>
            </w:pPr>
          </w:p>
        </w:tc>
      </w:tr>
      <w:tr w:rsidR="0020508A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08A" w:rsidRPr="00E76155" w:rsidRDefault="0020508A" w:rsidP="0020508A">
            <w:pPr>
              <w:pStyle w:val="renderubrik"/>
            </w:pPr>
          </w:p>
        </w:tc>
        <w:tc>
          <w:tcPr>
            <w:tcW w:w="6237" w:type="dxa"/>
          </w:tcPr>
          <w:p w:rsidR="0020508A" w:rsidRPr="00E76155" w:rsidRDefault="0020508A" w:rsidP="0020508A">
            <w:pPr>
              <w:pStyle w:val="renderubrik"/>
            </w:pPr>
            <w:r w:rsidRPr="00E76155">
              <w:t>Miljö- och jordbruksutskottets betänkande</w:t>
            </w:r>
          </w:p>
        </w:tc>
        <w:tc>
          <w:tcPr>
            <w:tcW w:w="2481" w:type="dxa"/>
          </w:tcPr>
          <w:p w:rsidR="0020508A" w:rsidRPr="00E76155" w:rsidRDefault="0020508A" w:rsidP="0020508A">
            <w:pPr>
              <w:pStyle w:val="renderubrik"/>
            </w:pPr>
          </w:p>
        </w:tc>
      </w:tr>
      <w:tr w:rsidR="0020508A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08A" w:rsidRPr="00E76155" w:rsidRDefault="0020508A" w:rsidP="007C700B">
            <w:pPr>
              <w:pStyle w:val="FlistaNrText"/>
            </w:pPr>
          </w:p>
        </w:tc>
        <w:tc>
          <w:tcPr>
            <w:tcW w:w="6237" w:type="dxa"/>
          </w:tcPr>
          <w:p w:rsidR="0020508A" w:rsidRPr="00E76155" w:rsidRDefault="0020508A" w:rsidP="00CD541A">
            <w:r w:rsidRPr="00E76155">
              <w:t>2007/08:MJU9 Avfalls- och kretsloppsfrågor</w:t>
            </w:r>
          </w:p>
        </w:tc>
        <w:tc>
          <w:tcPr>
            <w:tcW w:w="2481" w:type="dxa"/>
          </w:tcPr>
          <w:p w:rsidR="0020508A" w:rsidRPr="00E76155" w:rsidRDefault="0020508A" w:rsidP="00CD541A">
            <w:pPr>
              <w:rPr>
                <w:spacing w:val="-4"/>
              </w:rPr>
            </w:pPr>
            <w:r w:rsidRPr="00E76155">
              <w:rPr>
                <w:spacing w:val="-4"/>
              </w:rPr>
              <w:t>5 res. (s, v, mp)</w:t>
            </w:r>
          </w:p>
        </w:tc>
      </w:tr>
      <w:tr w:rsidR="0020508A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08A" w:rsidRPr="00E76155" w:rsidRDefault="0020508A" w:rsidP="00CD541A">
            <w:pPr>
              <w:pStyle w:val="renderubrik"/>
            </w:pPr>
          </w:p>
        </w:tc>
        <w:tc>
          <w:tcPr>
            <w:tcW w:w="6237" w:type="dxa"/>
          </w:tcPr>
          <w:p w:rsidR="0020508A" w:rsidRPr="00E76155" w:rsidRDefault="0020508A" w:rsidP="00CD541A">
            <w:pPr>
              <w:pStyle w:val="renderubrik"/>
            </w:pPr>
            <w:r w:rsidRPr="00E76155">
              <w:t>Näringsutskottets betänkande</w:t>
            </w:r>
          </w:p>
        </w:tc>
        <w:tc>
          <w:tcPr>
            <w:tcW w:w="2481" w:type="dxa"/>
          </w:tcPr>
          <w:p w:rsidR="0020508A" w:rsidRPr="00E76155" w:rsidRDefault="0020508A" w:rsidP="00CD541A">
            <w:pPr>
              <w:pStyle w:val="renderubrik"/>
            </w:pPr>
          </w:p>
        </w:tc>
      </w:tr>
      <w:tr w:rsidR="0020508A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08A" w:rsidRPr="00E76155" w:rsidRDefault="0020508A" w:rsidP="00CD541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0508A" w:rsidRPr="00E76155" w:rsidRDefault="0020508A" w:rsidP="00CD541A">
            <w:r w:rsidRPr="00E76155">
              <w:t>2007/08:NU6 Genomförande av ekodesigndirektivet</w:t>
            </w:r>
          </w:p>
        </w:tc>
        <w:tc>
          <w:tcPr>
            <w:tcW w:w="2481" w:type="dxa"/>
          </w:tcPr>
          <w:p w:rsidR="0020508A" w:rsidRPr="00E76155" w:rsidRDefault="0020508A" w:rsidP="00CD541A">
            <w:pPr>
              <w:rPr>
                <w:spacing w:val="-4"/>
              </w:rPr>
            </w:pPr>
            <w:r w:rsidRPr="00E76155">
              <w:rPr>
                <w:spacing w:val="-4"/>
              </w:rPr>
              <w:t>2 res. (s, mp)</w:t>
            </w: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 xml:space="preserve">     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C54483" w:rsidP="007C700B">
            <w:pPr>
              <w:pStyle w:val="Huvudrubrik"/>
            </w:pPr>
            <w:bookmarkStart w:id="6" w:name="Start_Ärendenfördebattochavgörande"/>
            <w:bookmarkEnd w:id="6"/>
            <w:r w:rsidRPr="00E76155">
              <w:t>Ärenden för debatt och avgörande</w:t>
            </w:r>
          </w:p>
        </w:tc>
        <w:tc>
          <w:tcPr>
            <w:tcW w:w="2481" w:type="dxa"/>
          </w:tcPr>
          <w:p w:rsidR="007C700B" w:rsidRPr="00E76155" w:rsidRDefault="00C54483" w:rsidP="007C700B">
            <w:pPr>
              <w:pStyle w:val="HuvudrubrikKolumn3"/>
            </w:pPr>
            <w:r w:rsidRPr="00E76155">
              <w:t>Reservationer</w:t>
            </w: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C54483">
            <w:pPr>
              <w:pStyle w:val="renderubrik"/>
            </w:pPr>
          </w:p>
        </w:tc>
        <w:tc>
          <w:tcPr>
            <w:tcW w:w="6237" w:type="dxa"/>
          </w:tcPr>
          <w:p w:rsidR="007C700B" w:rsidRPr="00E76155" w:rsidRDefault="00C54483" w:rsidP="00C54483">
            <w:pPr>
              <w:pStyle w:val="renderubrik"/>
            </w:pPr>
            <w:r w:rsidRPr="00E76155">
              <w:t>Utbildningsutskottets betänkanden</w:t>
            </w:r>
          </w:p>
        </w:tc>
        <w:tc>
          <w:tcPr>
            <w:tcW w:w="2481" w:type="dxa"/>
          </w:tcPr>
          <w:p w:rsidR="007C700B" w:rsidRPr="00E76155" w:rsidRDefault="007C700B" w:rsidP="00C54483">
            <w:pPr>
              <w:pStyle w:val="renderubrik"/>
              <w:rPr>
                <w:spacing w:val="-4"/>
              </w:rPr>
            </w:pP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2007/08:UbU6 Studiestöd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8 res. (s,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v,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mp)</w:t>
            </w: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2007/08:UbU7 Förskolan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15 res. (s,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v,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mp)</w:t>
            </w: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renderubrik"/>
            </w:pPr>
          </w:p>
        </w:tc>
        <w:tc>
          <w:tcPr>
            <w:tcW w:w="6237" w:type="dxa"/>
          </w:tcPr>
          <w:p w:rsidR="00C54483" w:rsidRPr="00E76155" w:rsidRDefault="00C54483" w:rsidP="00C54483">
            <w:pPr>
              <w:pStyle w:val="renderubrik"/>
            </w:pPr>
            <w:r w:rsidRPr="00E76155">
              <w:t>Försvarsutskottets betänkande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pStyle w:val="renderubrik"/>
              <w:rPr>
                <w:spacing w:val="-4"/>
              </w:rPr>
            </w:pPr>
          </w:p>
        </w:tc>
      </w:tr>
      <w:tr w:rsidR="00C54483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483" w:rsidRPr="00E76155" w:rsidRDefault="00C54483" w:rsidP="00C54483">
            <w:pPr>
              <w:pStyle w:val="FlistaNrText"/>
            </w:pPr>
          </w:p>
        </w:tc>
        <w:tc>
          <w:tcPr>
            <w:tcW w:w="6237" w:type="dxa"/>
          </w:tcPr>
          <w:p w:rsidR="00C54483" w:rsidRPr="00E76155" w:rsidRDefault="00C54483" w:rsidP="00C54483">
            <w:r w:rsidRPr="00E76155">
              <w:t>2007/08:FöU7 Vissa frågor rörande Försvarsmaktens personal</w:t>
            </w:r>
          </w:p>
        </w:tc>
        <w:tc>
          <w:tcPr>
            <w:tcW w:w="2481" w:type="dxa"/>
          </w:tcPr>
          <w:p w:rsidR="00C54483" w:rsidRPr="00E76155" w:rsidRDefault="00C54483" w:rsidP="00C54483">
            <w:pPr>
              <w:rPr>
                <w:spacing w:val="-4"/>
              </w:rPr>
            </w:pPr>
            <w:r w:rsidRPr="00E76155">
              <w:rPr>
                <w:spacing w:val="-4"/>
              </w:rPr>
              <w:t>5 res. (s,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v,</w:t>
            </w:r>
            <w:r w:rsidR="00240C8E" w:rsidRPr="00E76155">
              <w:rPr>
                <w:spacing w:val="-4"/>
              </w:rPr>
              <w:t xml:space="preserve"> </w:t>
            </w:r>
            <w:r w:rsidRPr="00E76155">
              <w:rPr>
                <w:spacing w:val="-4"/>
              </w:rPr>
              <w:t>mp)</w:t>
            </w: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>       </w:t>
      </w:r>
    </w:p>
    <w:p w:rsidR="007C700B" w:rsidRPr="00E76155" w:rsidRDefault="007C700B">
      <w:pPr>
        <w:pStyle w:val="Blankrad"/>
      </w:pPr>
      <w:r w:rsidRPr="00E7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700B" w:rsidRPr="00E76155" w:rsidTr="007C7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700B" w:rsidRPr="00E76155" w:rsidRDefault="007C700B" w:rsidP="007C700B">
            <w:pPr>
              <w:pStyle w:val="HuvudrubrikFlisteNr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pStyle w:val="HuvudrubrikEnsam"/>
            </w:pPr>
            <w:r w:rsidRPr="00E76155">
              <w:t>Frågestund kl. 14.00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pStyle w:val="HuvudrubrikKolumn3"/>
            </w:pPr>
          </w:p>
        </w:tc>
      </w:tr>
      <w:tr w:rsidR="007C700B" w:rsidRPr="00E76155" w:rsidTr="007C7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700B" w:rsidRPr="00E76155" w:rsidRDefault="007C700B" w:rsidP="007C700B">
            <w:pPr>
              <w:pStyle w:val="FlistaNrText"/>
            </w:pPr>
          </w:p>
        </w:tc>
        <w:tc>
          <w:tcPr>
            <w:tcW w:w="6237" w:type="dxa"/>
          </w:tcPr>
          <w:p w:rsidR="007C700B" w:rsidRPr="00E76155" w:rsidRDefault="007C700B" w:rsidP="007C700B">
            <w:pPr>
              <w:widowControl/>
              <w:tabs>
                <w:tab w:val="clear" w:pos="6804"/>
              </w:tabs>
              <w:spacing w:line="240" w:lineRule="auto"/>
              <w:outlineLvl w:val="1"/>
              <w:rPr>
                <w:bCs/>
                <w:szCs w:val="24"/>
              </w:rPr>
            </w:pPr>
            <w:r w:rsidRPr="00E76155">
              <w:rPr>
                <w:bCs/>
                <w:szCs w:val="24"/>
              </w:rPr>
              <w:t>Frågor besvaras av</w:t>
            </w:r>
          </w:p>
          <w:p w:rsidR="007C700B" w:rsidRPr="00E76155" w:rsidRDefault="007C700B" w:rsidP="007C700B">
            <w:pPr>
              <w:widowControl/>
              <w:tabs>
                <w:tab w:val="clear" w:pos="6804"/>
              </w:tabs>
              <w:spacing w:line="240" w:lineRule="auto"/>
              <w:outlineLvl w:val="1"/>
              <w:rPr>
                <w:b/>
                <w:bCs/>
                <w:szCs w:val="24"/>
              </w:rPr>
            </w:pPr>
            <w:r w:rsidRPr="00E76155">
              <w:rPr>
                <w:szCs w:val="24"/>
              </w:rPr>
              <w:t>Socialminister Göran Hägglund (kd)</w:t>
            </w:r>
            <w:r w:rsidRPr="00E76155">
              <w:rPr>
                <w:szCs w:val="24"/>
              </w:rPr>
              <w:br/>
              <w:t>Statsrådet Cristina Husmark Pehrsson (m)</w:t>
            </w:r>
            <w:r w:rsidRPr="00E76155">
              <w:rPr>
                <w:szCs w:val="24"/>
              </w:rPr>
              <w:br/>
              <w:t>Statsrådet Tobias Billström (m)</w:t>
            </w:r>
            <w:r w:rsidRPr="00E76155">
              <w:rPr>
                <w:szCs w:val="24"/>
              </w:rPr>
              <w:br/>
              <w:t>Kulturminister Lena Adelsohn Liljeroth (m)</w:t>
            </w:r>
            <w:r w:rsidRPr="00E76155">
              <w:rPr>
                <w:szCs w:val="24"/>
              </w:rPr>
              <w:br/>
              <w:t>Statsrådet Ewa Björling (m)</w:t>
            </w:r>
          </w:p>
        </w:tc>
        <w:tc>
          <w:tcPr>
            <w:tcW w:w="2481" w:type="dxa"/>
          </w:tcPr>
          <w:p w:rsidR="007C700B" w:rsidRPr="00E76155" w:rsidRDefault="007C700B" w:rsidP="007C700B">
            <w:pPr>
              <w:rPr>
                <w:spacing w:val="-4"/>
              </w:rPr>
            </w:pPr>
          </w:p>
        </w:tc>
      </w:tr>
    </w:tbl>
    <w:p w:rsidR="007C700B" w:rsidRPr="00E76155" w:rsidRDefault="007C700B" w:rsidP="007C700B">
      <w:pPr>
        <w:pStyle w:val="Blankrad"/>
      </w:pPr>
      <w:r w:rsidRPr="00E76155">
        <w:t>     </w:t>
      </w:r>
    </w:p>
    <w:p w:rsidR="007C700B" w:rsidRPr="00E76155" w:rsidRDefault="007C700B" w:rsidP="007C700B">
      <w:pPr>
        <w:pStyle w:val="Blankrad"/>
      </w:pPr>
      <w:r w:rsidRPr="00E76155">
        <w:t>     </w:t>
      </w:r>
    </w:p>
    <w:p w:rsidR="006E04A4" w:rsidRPr="00E76155" w:rsidRDefault="006E04A4">
      <w:pPr>
        <w:pStyle w:val="Blankrad"/>
      </w:pPr>
      <w:r w:rsidRPr="00E7615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761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7615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76155" w:rsidRDefault="006E04A4">
            <w:pPr>
              <w:pStyle w:val="StreckMitten"/>
            </w:pPr>
            <w:r w:rsidRPr="00E76155">
              <w:tab/>
            </w:r>
            <w:r w:rsidRPr="00E76155">
              <w:tab/>
            </w:r>
          </w:p>
        </w:tc>
      </w:tr>
    </w:tbl>
    <w:p w:rsidR="006E04A4" w:rsidRPr="00E76155" w:rsidRDefault="006E04A4" w:rsidP="00CE4300">
      <w:pPr>
        <w:pStyle w:val="Blankrad"/>
      </w:pPr>
    </w:p>
    <w:sectPr w:rsidR="006E04A4" w:rsidRPr="00E761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750" w:rsidRPr="00E76155" w:rsidRDefault="00E11750">
      <w:r w:rsidRPr="00E76155">
        <w:separator/>
      </w:r>
    </w:p>
  </w:endnote>
  <w:endnote w:type="continuationSeparator" w:id="0">
    <w:p w:rsidR="00E11750" w:rsidRPr="00E76155" w:rsidRDefault="00E11750">
      <w:r w:rsidRPr="00E76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8E" w:rsidRPr="00E76155" w:rsidRDefault="00240C8E">
    <w:pPr>
      <w:pStyle w:val="Sidhuvud"/>
      <w:jc w:val="center"/>
    </w:pPr>
    <w:r w:rsidRPr="00E76155">
      <w:fldChar w:fldCharType="begin" w:fldLock="1"/>
    </w:r>
    <w:r w:rsidRPr="00E76155">
      <w:instrText xml:space="preserve"> PAGE </w:instrText>
    </w:r>
    <w:r w:rsidRPr="00E76155">
      <w:fldChar w:fldCharType="separate"/>
    </w:r>
    <w:r w:rsidR="007B621A" w:rsidRPr="00E76155">
      <w:t>3</w:t>
    </w:r>
    <w:r w:rsidRPr="00E76155">
      <w:fldChar w:fldCharType="end"/>
    </w:r>
    <w:r w:rsidRPr="00E76155">
      <w:t xml:space="preserve"> (</w:t>
    </w:r>
    <w:r w:rsidRPr="00E76155">
      <w:fldChar w:fldCharType="begin" w:fldLock="1"/>
    </w:r>
    <w:r w:rsidRPr="00E76155">
      <w:instrText xml:space="preserve"> NUMPAGES </w:instrText>
    </w:r>
    <w:r w:rsidRPr="00E76155">
      <w:fldChar w:fldCharType="separate"/>
    </w:r>
    <w:r w:rsidR="007B621A" w:rsidRPr="00E76155">
      <w:t>3</w:t>
    </w:r>
    <w:r w:rsidRPr="00E76155">
      <w:fldChar w:fldCharType="end"/>
    </w:r>
    <w:r w:rsidRPr="00E76155">
      <w:t>)</w:t>
    </w:r>
  </w:p>
  <w:p w:rsidR="00240C8E" w:rsidRPr="00E76155" w:rsidRDefault="00240C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8E" w:rsidRPr="00E76155" w:rsidRDefault="00240C8E">
    <w:pPr>
      <w:pStyle w:val="Sidhuvud"/>
      <w:jc w:val="center"/>
    </w:pPr>
    <w:r w:rsidRPr="00E76155">
      <w:fldChar w:fldCharType="begin" w:fldLock="1"/>
    </w:r>
    <w:r w:rsidRPr="00E76155">
      <w:instrText xml:space="preserve"> PAGE </w:instrText>
    </w:r>
    <w:r w:rsidRPr="00E76155">
      <w:fldChar w:fldCharType="separate"/>
    </w:r>
    <w:r w:rsidR="007B621A" w:rsidRPr="00E76155">
      <w:t>1</w:t>
    </w:r>
    <w:r w:rsidRPr="00E76155">
      <w:fldChar w:fldCharType="end"/>
    </w:r>
    <w:r w:rsidRPr="00E76155">
      <w:t xml:space="preserve"> (</w:t>
    </w:r>
    <w:r w:rsidRPr="00E76155">
      <w:fldChar w:fldCharType="begin" w:fldLock="1"/>
    </w:r>
    <w:r w:rsidRPr="00E76155">
      <w:instrText xml:space="preserve"> NUMPAGES </w:instrText>
    </w:r>
    <w:r w:rsidRPr="00E76155">
      <w:fldChar w:fldCharType="separate"/>
    </w:r>
    <w:r w:rsidR="007B621A" w:rsidRPr="00E76155">
      <w:t>3</w:t>
    </w:r>
    <w:r w:rsidRPr="00E76155">
      <w:fldChar w:fldCharType="end"/>
    </w:r>
    <w:r w:rsidRPr="00E76155">
      <w:t>)</w:t>
    </w:r>
  </w:p>
  <w:p w:rsidR="00240C8E" w:rsidRPr="00E76155" w:rsidRDefault="00240C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750" w:rsidRPr="00E76155" w:rsidRDefault="00E11750">
      <w:r w:rsidRPr="00E76155">
        <w:separator/>
      </w:r>
    </w:p>
  </w:footnote>
  <w:footnote w:type="continuationSeparator" w:id="0">
    <w:p w:rsidR="00E11750" w:rsidRPr="00E76155" w:rsidRDefault="00E11750">
      <w:r w:rsidRPr="00E761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8E" w:rsidRPr="00E76155" w:rsidRDefault="00240C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8E" w:rsidRPr="00E76155" w:rsidRDefault="00240C8E">
    <w:pPr>
      <w:pStyle w:val="Sidhuvud"/>
      <w:tabs>
        <w:tab w:val="clear" w:pos="4536"/>
      </w:tabs>
    </w:pPr>
    <w:r w:rsidRPr="00E76155">
      <w:fldChar w:fldCharType="begin" w:fldLock="1"/>
    </w:r>
    <w:r w:rsidRPr="00E76155">
      <w:instrText xml:space="preserve"> DOCPROPERTY "DocumentDate" </w:instrText>
    </w:r>
    <w:r w:rsidRPr="00E76155">
      <w:fldChar w:fldCharType="separate"/>
    </w:r>
    <w:r w:rsidR="007B621A" w:rsidRPr="00E76155">
      <w:t>Torsdagen den 6 mars 2008</w:t>
    </w:r>
    <w:r w:rsidRPr="00E76155">
      <w:fldChar w:fldCharType="end"/>
    </w:r>
    <w:r w:rsidRPr="00E76155">
      <w:tab/>
    </w:r>
  </w:p>
  <w:p w:rsidR="00240C8E" w:rsidRPr="00E76155" w:rsidRDefault="00240C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76155">
      <w:rPr>
        <w:sz w:val="12"/>
      </w:rPr>
      <w:tab/>
    </w:r>
  </w:p>
  <w:p w:rsidR="00240C8E" w:rsidRPr="00E76155" w:rsidRDefault="00240C8E"/>
  <w:p w:rsidR="00240C8E" w:rsidRPr="00E76155" w:rsidRDefault="00240C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8E" w:rsidRPr="00E76155" w:rsidRDefault="00E761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761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0C8E" w:rsidRPr="00E76155" w:rsidRDefault="00240C8E">
    <w:pPr>
      <w:pStyle w:val="Dokumentrubrik"/>
      <w:spacing w:after="360"/>
    </w:pPr>
    <w:r w:rsidRPr="00E76155">
      <w:t>Föredragningslista</w:t>
    </w:r>
  </w:p>
  <w:p w:rsidR="00240C8E" w:rsidRPr="00E76155" w:rsidRDefault="00240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C7D54D4"/>
    <w:multiLevelType w:val="hybridMultilevel"/>
    <w:tmpl w:val="0BE0FE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49CEB0D8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C625F"/>
    <w:multiLevelType w:val="multilevel"/>
    <w:tmpl w:val="0BE0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0497492">
    <w:abstractNumId w:val="7"/>
  </w:num>
  <w:num w:numId="2" w16cid:durableId="565453912">
    <w:abstractNumId w:val="2"/>
  </w:num>
  <w:num w:numId="3" w16cid:durableId="111049435">
    <w:abstractNumId w:val="6"/>
  </w:num>
  <w:num w:numId="4" w16cid:durableId="2015718793">
    <w:abstractNumId w:val="1"/>
  </w:num>
  <w:num w:numId="5" w16cid:durableId="2008513619">
    <w:abstractNumId w:val="0"/>
  </w:num>
  <w:num w:numId="6" w16cid:durableId="1403916388">
    <w:abstractNumId w:val="4"/>
  </w:num>
  <w:num w:numId="7" w16cid:durableId="1955360464">
    <w:abstractNumId w:val="4"/>
  </w:num>
  <w:num w:numId="8" w16cid:durableId="1838962689">
    <w:abstractNumId w:val="4"/>
  </w:num>
  <w:num w:numId="9" w16cid:durableId="1881430684">
    <w:abstractNumId w:val="3"/>
  </w:num>
  <w:num w:numId="10" w16cid:durableId="1736973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480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508A"/>
    <w:rsid w:val="002068C6"/>
    <w:rsid w:val="0021008A"/>
    <w:rsid w:val="00211667"/>
    <w:rsid w:val="00215146"/>
    <w:rsid w:val="00223EF7"/>
    <w:rsid w:val="002257C6"/>
    <w:rsid w:val="0023265B"/>
    <w:rsid w:val="00233D5B"/>
    <w:rsid w:val="00233E62"/>
    <w:rsid w:val="00240C8E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4F15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44C3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1417"/>
    <w:rsid w:val="005C2FB4"/>
    <w:rsid w:val="005C47A2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052E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15A91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621A"/>
    <w:rsid w:val="007C00AC"/>
    <w:rsid w:val="007C0AB9"/>
    <w:rsid w:val="007C700B"/>
    <w:rsid w:val="007D165E"/>
    <w:rsid w:val="007D7A4C"/>
    <w:rsid w:val="007D7F1E"/>
    <w:rsid w:val="007F3C22"/>
    <w:rsid w:val="007F5CBC"/>
    <w:rsid w:val="00807049"/>
    <w:rsid w:val="00814CAC"/>
    <w:rsid w:val="00821A25"/>
    <w:rsid w:val="00824804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5E49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628AE"/>
    <w:rsid w:val="00B710EF"/>
    <w:rsid w:val="00B71361"/>
    <w:rsid w:val="00B73A7E"/>
    <w:rsid w:val="00B81FDE"/>
    <w:rsid w:val="00B8715B"/>
    <w:rsid w:val="00B90627"/>
    <w:rsid w:val="00B91174"/>
    <w:rsid w:val="00B96B57"/>
    <w:rsid w:val="00BA3DBD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627D"/>
    <w:rsid w:val="00C37D3A"/>
    <w:rsid w:val="00C46D5F"/>
    <w:rsid w:val="00C54483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41A"/>
    <w:rsid w:val="00CD5D0A"/>
    <w:rsid w:val="00CE06E3"/>
    <w:rsid w:val="00CE2D82"/>
    <w:rsid w:val="00CE4300"/>
    <w:rsid w:val="00CE73D0"/>
    <w:rsid w:val="00CE76D3"/>
    <w:rsid w:val="00CF242C"/>
    <w:rsid w:val="00CF710F"/>
    <w:rsid w:val="00CF791B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39CD"/>
    <w:rsid w:val="00DE3F63"/>
    <w:rsid w:val="00DE550D"/>
    <w:rsid w:val="00DE65BE"/>
    <w:rsid w:val="00DF64A1"/>
    <w:rsid w:val="00DF7A9D"/>
    <w:rsid w:val="00E0128C"/>
    <w:rsid w:val="00E03BF3"/>
    <w:rsid w:val="00E11750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6155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69FA1-07B2-4692-B500-AC38BFF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CF791B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DE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363</Words>
  <Characters>2395</Characters>
  <Application>Microsoft Office Word</Application>
  <DocSecurity>4</DocSecurity>
  <Lines>239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2007/08:74</vt:lpstr>
      <vt:lpstr>Torsdagen den 6 mars 2008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2008-03-05T16:25:00Z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mars 2008</vt:lpwstr>
  </property>
  <property fmtid="{D5CDD505-2E9C-101B-9397-08002B2CF9AE}" pid="3" name="DocumentNumber">
    <vt:lpwstr>74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2008-03-06</vt:lpwstr>
  </property>
</Properties>
</file>