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C8D" w:rsidRPr="004E626B" w:rsidRDefault="008E3C8D" w:rsidP="00AC5E6E">
      <w:pPr>
        <w:pStyle w:val="Hemstlrubrik"/>
      </w:pPr>
      <w:r w:rsidRPr="004E626B">
        <w:t>Förslag till riksdagsbeslut</w:t>
      </w:r>
    </w:p>
    <w:p w:rsidR="008E3C8D" w:rsidRPr="004E626B" w:rsidRDefault="008E3C8D" w:rsidP="00113BB6">
      <w:pPr>
        <w:pStyle w:val="Hemstlatt"/>
      </w:pPr>
      <w:r w:rsidRPr="004E626B">
        <w:t>Riksdagen tillkännager för regeringen som sin mening vad i motionen anförs om öppethållande på restauranger till klockan 05.00.</w:t>
      </w:r>
    </w:p>
    <w:p w:rsidR="00E84F25" w:rsidRPr="004E626B" w:rsidRDefault="007C6092" w:rsidP="00E22893">
      <w:pPr>
        <w:pStyle w:val="Rubrik1"/>
      </w:pPr>
      <w:r w:rsidRPr="004E626B">
        <w:t>Motivering</w:t>
      </w:r>
    </w:p>
    <w:p w:rsidR="008E3C8D" w:rsidRPr="004E626B" w:rsidRDefault="008E3C8D" w:rsidP="00AC5E6E">
      <w:r w:rsidRPr="004E626B">
        <w:t>Det har de senaste åren blivit alltmer vanligt att restauranger tillåts ha öppet till kl</w:t>
      </w:r>
      <w:r w:rsidR="00AC5E6E" w:rsidRPr="004E626B">
        <w:t>.</w:t>
      </w:r>
      <w:r w:rsidRPr="004E626B">
        <w:t xml:space="preserve"> 05.00. Främst har detta skett i storstäder som Stockholm, Göteborg och Malmö. Men alltfler, främst studentorter, vill nu ha öppet till just 05.00. Sk</w:t>
      </w:r>
      <w:r w:rsidRPr="004E626B">
        <w:t>ä</w:t>
      </w:r>
      <w:r w:rsidRPr="004E626B">
        <w:t>len till detta var att man ville få bort s</w:t>
      </w:r>
      <w:r w:rsidR="00AC5E6E" w:rsidRPr="004E626B">
        <w:t>.</w:t>
      </w:r>
      <w:r w:rsidRPr="004E626B">
        <w:t>k</w:t>
      </w:r>
      <w:r w:rsidR="00AC5E6E" w:rsidRPr="004E626B">
        <w:t>.</w:t>
      </w:r>
      <w:r w:rsidRPr="004E626B">
        <w:t xml:space="preserve"> svartklubbar</w:t>
      </w:r>
      <w:r w:rsidR="00AC5E6E" w:rsidRPr="004E626B">
        <w:t>,</w:t>
      </w:r>
      <w:r w:rsidRPr="004E626B">
        <w:t xml:space="preserve"> dvs</w:t>
      </w:r>
      <w:r w:rsidR="00AC5E6E" w:rsidRPr="004E626B">
        <w:t>.</w:t>
      </w:r>
      <w:r w:rsidRPr="004E626B">
        <w:t xml:space="preserve"> serveringsställen som hade illegal spritservering. När man införde fem tillstånd i Stockholm för ett antal år sedan var också en omedelbar reaktion att dessa stängdes. Vad som sedan skedde var att det fanns någo</w:t>
      </w:r>
      <w:r w:rsidR="00AC5E6E" w:rsidRPr="004E626B">
        <w:t>t</w:t>
      </w:r>
      <w:r w:rsidRPr="004E626B">
        <w:t xml:space="preserve"> slags marknad för olagliga spel och i vissa fall bordeller så att den svarta verksamheten fick fart igen.</w:t>
      </w:r>
    </w:p>
    <w:p w:rsidR="008E3C8D" w:rsidRPr="004E626B" w:rsidRDefault="008E3C8D" w:rsidP="00AC5E6E">
      <w:pPr>
        <w:pStyle w:val="Normaltindrag"/>
      </w:pPr>
      <w:r w:rsidRPr="004E626B">
        <w:t>Vad som däremot skedde i restaurangbranschen var att det blev alltfler och allt grövre brottslingar som frekventerade restauranger. Personalen vid de fem öppna restaurangerna kunde vittna om att det inte var ovanligt med vapen inne på krogarna, dessutom så ökade droger i form av främst narkotika på de fem öppna krogarna. Polisen i Stockholm har vid flera tillfällen påpekat detta men har inte hörsammats av beslutsfattarna. Dessutom har ett stort antal av de restauranger som har serveringstillstånd till 05.00 beslutat att inte utnyttja</w:t>
      </w:r>
      <w:r w:rsidR="00AC5E6E" w:rsidRPr="004E626B">
        <w:t xml:space="preserve"> detta serveringstillstånd på grund av</w:t>
      </w:r>
      <w:r w:rsidRPr="004E626B">
        <w:t xml:space="preserve"> att det ger dålig försäljning efter kl</w:t>
      </w:r>
      <w:r w:rsidR="00AC5E6E" w:rsidRPr="004E626B">
        <w:t>.</w:t>
      </w:r>
      <w:r w:rsidRPr="004E626B">
        <w:t xml:space="preserve"> 03.00.</w:t>
      </w:r>
    </w:p>
    <w:p w:rsidR="008E3C8D" w:rsidRPr="004E626B" w:rsidRDefault="008E3C8D" w:rsidP="00AC5E6E">
      <w:pPr>
        <w:pStyle w:val="Normaltindrag"/>
      </w:pPr>
      <w:r w:rsidRPr="004E626B">
        <w:t>Det är nu dags att avskaffa möjligheten att ha öppet till kl</w:t>
      </w:r>
      <w:r w:rsidR="00AC5E6E" w:rsidRPr="004E626B">
        <w:t>.</w:t>
      </w:r>
      <w:r w:rsidRPr="004E626B">
        <w:t xml:space="preserve"> 05.00 eftersom det inte har fört något gott med sig vare sig till branschen som sådan eller dess gäster och framför</w:t>
      </w:r>
      <w:r w:rsidR="00AC5E6E" w:rsidRPr="004E626B">
        <w:t xml:space="preserve"> </w:t>
      </w:r>
      <w:r w:rsidRPr="004E626B">
        <w:t>allt inte till personalen.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5E6E" w:rsidRPr="004E626B">
        <w:tblPrEx>
          <w:tblCellMar>
            <w:top w:w="0" w:type="dxa"/>
            <w:bottom w:w="0" w:type="dxa"/>
          </w:tblCellMar>
        </w:tblPrEx>
        <w:trPr>
          <w:cantSplit/>
        </w:trPr>
        <w:tc>
          <w:tcPr>
            <w:tcW w:w="3046" w:type="dxa"/>
          </w:tcPr>
          <w:p w:rsidR="00AC5E6E" w:rsidRPr="004E626B" w:rsidRDefault="00AC5E6E" w:rsidP="00AC5E6E">
            <w:pPr>
              <w:pStyle w:val="UnderskriftDatum"/>
              <w:spacing w:before="240"/>
            </w:pPr>
            <w:r w:rsidRPr="004E626B">
              <w:t>Stockholm den 4 oktober 2005</w:t>
            </w:r>
          </w:p>
        </w:tc>
        <w:tc>
          <w:tcPr>
            <w:tcW w:w="3047" w:type="dxa"/>
          </w:tcPr>
          <w:p w:rsidR="00AC5E6E" w:rsidRPr="004E626B" w:rsidRDefault="00AC5E6E" w:rsidP="00AC5E6E">
            <w:pPr>
              <w:pStyle w:val="Underskrifter"/>
              <w:spacing w:before="240"/>
            </w:pPr>
          </w:p>
        </w:tc>
      </w:tr>
      <w:tr w:rsidR="00AC5E6E" w:rsidRPr="004E626B">
        <w:tblPrEx>
          <w:tblCellMar>
            <w:top w:w="0" w:type="dxa"/>
            <w:bottom w:w="0" w:type="dxa"/>
          </w:tblCellMar>
        </w:tblPrEx>
        <w:trPr>
          <w:cantSplit/>
        </w:trPr>
        <w:tc>
          <w:tcPr>
            <w:tcW w:w="3046" w:type="dxa"/>
          </w:tcPr>
          <w:p w:rsidR="00AC5E6E" w:rsidRPr="004E626B" w:rsidRDefault="00AC5E6E" w:rsidP="00AC5E6E">
            <w:pPr>
              <w:pStyle w:val="Underskrifter"/>
            </w:pPr>
            <w:r w:rsidRPr="004E626B">
              <w:t>Börje Vestlund (s)</w:t>
            </w:r>
          </w:p>
        </w:tc>
        <w:tc>
          <w:tcPr>
            <w:tcW w:w="3047" w:type="dxa"/>
          </w:tcPr>
          <w:p w:rsidR="00AC5E6E" w:rsidRPr="004E626B" w:rsidRDefault="00AC5E6E" w:rsidP="00AC5E6E">
            <w:pPr>
              <w:pStyle w:val="Underskrifter"/>
            </w:pPr>
            <w:r w:rsidRPr="004E626B">
              <w:t>Inger Jarl Beck (s)</w:t>
            </w:r>
          </w:p>
        </w:tc>
      </w:tr>
    </w:tbl>
    <w:p w:rsidR="008E3C8D" w:rsidRPr="004E626B" w:rsidRDefault="008E3C8D" w:rsidP="00AC5E6E">
      <w:pPr>
        <w:pStyle w:val="Normaltindrag"/>
      </w:pPr>
    </w:p>
    <w:sectPr w:rsidR="008E3C8D" w:rsidRPr="004E626B" w:rsidSect="00AC5E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16B" w:rsidRPr="004E626B" w:rsidRDefault="00C7716B">
      <w:r w:rsidRPr="004E626B">
        <w:separator/>
      </w:r>
    </w:p>
  </w:endnote>
  <w:endnote w:type="continuationSeparator" w:id="0">
    <w:p w:rsidR="00C7716B" w:rsidRPr="004E626B" w:rsidRDefault="00C7716B">
      <w:r w:rsidRPr="004E6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B6" w:rsidRPr="004E626B" w:rsidRDefault="004E626B" w:rsidP="00AC5E6E">
    <w:pPr>
      <w:pStyle w:val="Sidfot"/>
    </w:pPr>
    <w:r w:rsidRPr="004E6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350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E" w:rsidRDefault="00AC5E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E6E" w:rsidRDefault="00AC5E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626B" w:rsidRDefault="004E626B" w:rsidP="00AC5E6E">
    <w:pPr>
      <w:pStyle w:val="Sidfot"/>
    </w:pPr>
    <w:r w:rsidRPr="004E6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673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E" w:rsidRDefault="00AC5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E6E" w:rsidRDefault="00AC5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E626B" w:rsidRDefault="004E626B" w:rsidP="00AC5E6E">
    <w:pPr>
      <w:pStyle w:val="Sidfot"/>
    </w:pPr>
    <w:r w:rsidRPr="004E6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98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E" w:rsidRDefault="00AC5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E6E" w:rsidRDefault="00AC5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16B" w:rsidRPr="004E626B" w:rsidRDefault="00C7716B">
      <w:r w:rsidRPr="004E626B">
        <w:separator/>
      </w:r>
    </w:p>
  </w:footnote>
  <w:footnote w:type="continuationSeparator" w:id="0">
    <w:p w:rsidR="00C7716B" w:rsidRPr="004E626B" w:rsidRDefault="00C7716B">
      <w:r w:rsidRPr="004E6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B6" w:rsidRPr="004E626B" w:rsidRDefault="004E626B" w:rsidP="00AC5E6E">
    <w:pPr>
      <w:pStyle w:val="Sidhuvud"/>
    </w:pPr>
    <w:r w:rsidRPr="004E6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462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E" w:rsidRDefault="00AC5E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E6E" w:rsidRDefault="00AC5E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E626B" w:rsidRDefault="004E626B" w:rsidP="00AC5E6E">
    <w:pPr>
      <w:pStyle w:val="Sidhuvud"/>
    </w:pPr>
    <w:r w:rsidRPr="004E6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184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E6E" w:rsidRDefault="00AC5E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E6E" w:rsidRDefault="00AC5E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E6E" w:rsidRPr="004E626B" w:rsidRDefault="00AC5E6E">
    <w:pPr>
      <w:pStyle w:val="FSHNormal"/>
      <w:tabs>
        <w:tab w:val="right" w:pos="5840"/>
      </w:tabs>
    </w:pPr>
    <w:r w:rsidRPr="004E626B">
      <w:br/>
    </w:r>
    <w:r w:rsidRPr="004E626B">
      <w:fldChar w:fldCharType="begin" w:fldLock="1"/>
    </w:r>
    <w:r w:rsidRPr="004E626B">
      <w:instrText xml:space="preserve"> DOCPROPERTY</w:instrText>
    </w:r>
    <w:r w:rsidRPr="004E626B">
      <w:rPr>
        <w:sz w:val="18"/>
      </w:rPr>
      <w:instrText xml:space="preserve"> "YearUser" *\charformat </w:instrText>
    </w:r>
    <w:r w:rsidRPr="004E626B">
      <w:fldChar w:fldCharType="separate"/>
    </w:r>
    <w:r w:rsidRPr="004E626B">
      <w:t>2005/06</w:t>
    </w:r>
    <w:r w:rsidRPr="004E626B">
      <w:fldChar w:fldCharType="end"/>
    </w:r>
    <w:r w:rsidRPr="004E626B">
      <w:t xml:space="preserve"> </w:t>
    </w:r>
    <w:r w:rsidRPr="004E626B">
      <w:tab/>
      <w:t xml:space="preserve">mnr: </w:t>
    </w:r>
    <w:r w:rsidRPr="004E626B">
      <w:fldChar w:fldCharType="begin" w:fldLock="1"/>
    </w:r>
    <w:r w:rsidRPr="004E626B">
      <w:instrText xml:space="preserve"> DOCPROPERTY</w:instrText>
    </w:r>
    <w:r w:rsidRPr="004E626B">
      <w:rPr>
        <w:sz w:val="18"/>
      </w:rPr>
      <w:instrText xml:space="preserve"> "Motionsnummer" *\charformat </w:instrText>
    </w:r>
    <w:r w:rsidRPr="004E626B">
      <w:fldChar w:fldCharType="separate"/>
    </w:r>
    <w:r w:rsidRPr="004E626B">
      <w:t>So529</w:t>
    </w:r>
    <w:r w:rsidRPr="004E626B">
      <w:fldChar w:fldCharType="end"/>
    </w:r>
    <w:r w:rsidRPr="004E626B">
      <w:br/>
    </w:r>
    <w:r w:rsidRPr="004E626B">
      <w:fldChar w:fldCharType="begin" w:fldLock="1"/>
    </w:r>
    <w:r w:rsidRPr="004E626B">
      <w:instrText xml:space="preserve"> DOCPROPERTY</w:instrText>
    </w:r>
    <w:r w:rsidRPr="004E626B">
      <w:rPr>
        <w:sz w:val="18"/>
      </w:rPr>
      <w:instrText xml:space="preserve"> "Samling" *\charformat </w:instrText>
    </w:r>
    <w:r w:rsidRPr="004E626B">
      <w:fldChar w:fldCharType="end"/>
    </w:r>
    <w:r w:rsidRPr="004E626B">
      <w:tab/>
      <w:t xml:space="preserve">pnr: </w:t>
    </w:r>
    <w:r w:rsidRPr="004E626B">
      <w:fldChar w:fldCharType="begin" w:fldLock="1"/>
    </w:r>
    <w:r w:rsidRPr="004E626B">
      <w:instrText xml:space="preserve"> DOCPROPERTY</w:instrText>
    </w:r>
    <w:r w:rsidRPr="004E626B">
      <w:rPr>
        <w:sz w:val="18"/>
      </w:rPr>
      <w:instrText xml:space="preserve"> "Partinummer" *\charformat </w:instrText>
    </w:r>
    <w:r w:rsidRPr="004E626B">
      <w:fldChar w:fldCharType="separate"/>
    </w:r>
    <w:r w:rsidRPr="004E626B">
      <w:t>s4012</w:t>
    </w:r>
    <w:r w:rsidRPr="004E626B">
      <w:fldChar w:fldCharType="end"/>
    </w:r>
  </w:p>
  <w:p w:rsidR="00AC5E6E" w:rsidRPr="004E626B" w:rsidRDefault="00AC5E6E">
    <w:pPr>
      <w:pStyle w:val="FSHRub1"/>
    </w:pPr>
    <w:r w:rsidRPr="004E626B">
      <w:t>Motion till riksdagen</w:t>
    </w:r>
    <w:r w:rsidRPr="004E626B">
      <w:br/>
    </w:r>
    <w:r w:rsidRPr="004E626B">
      <w:fldChar w:fldCharType="begin" w:fldLock="1"/>
    </w:r>
    <w:r w:rsidRPr="004E626B">
      <w:instrText xml:space="preserve"> DOCPROPERTY "YearUser" *\charformat </w:instrText>
    </w:r>
    <w:r w:rsidRPr="004E626B">
      <w:fldChar w:fldCharType="separate"/>
    </w:r>
    <w:r w:rsidRPr="004E626B">
      <w:t>2005/06</w:t>
    </w:r>
    <w:r w:rsidRPr="004E626B">
      <w:fldChar w:fldCharType="end"/>
    </w:r>
    <w:r w:rsidRPr="004E626B">
      <w:t>:</w:t>
    </w:r>
    <w:r w:rsidRPr="004E626B">
      <w:fldChar w:fldCharType="begin" w:fldLock="1"/>
    </w:r>
    <w:r w:rsidRPr="004E626B">
      <w:instrText xml:space="preserve"> DOCPROPERTY "Motionsnummer" *\charformat </w:instrText>
    </w:r>
    <w:r w:rsidRPr="004E626B">
      <w:fldChar w:fldCharType="separate"/>
    </w:r>
    <w:r w:rsidRPr="004E626B">
      <w:t>So529</w:t>
    </w:r>
    <w:r w:rsidRPr="004E626B">
      <w:fldChar w:fldCharType="end"/>
    </w:r>
  </w:p>
  <w:p w:rsidR="00AC5E6E" w:rsidRPr="004E626B" w:rsidRDefault="00AC5E6E">
    <w:pPr>
      <w:pStyle w:val="FSHNormalS5"/>
    </w:pPr>
    <w:r w:rsidRPr="004E626B">
      <w:fldChar w:fldCharType="begin" w:fldLock="1"/>
    </w:r>
    <w:r w:rsidRPr="004E626B">
      <w:instrText xml:space="preserve"> DOCPROPERTY "MotionarText" *\charformat </w:instrText>
    </w:r>
    <w:r w:rsidRPr="004E626B">
      <w:fldChar w:fldCharType="separate"/>
    </w:r>
    <w:r w:rsidRPr="004E626B">
      <w:t>av Börje Vestlund och Inger Jarl Beck (s)</w:t>
    </w:r>
    <w:r w:rsidRPr="004E626B">
      <w:fldChar w:fldCharType="end"/>
    </w:r>
    <w:r w:rsidRPr="004E626B">
      <w:br/>
    </w:r>
    <w:r w:rsidRPr="004E626B">
      <w:fldChar w:fldCharType="begin" w:fldLock="1"/>
    </w:r>
    <w:r w:rsidRPr="004E626B">
      <w:instrText xml:space="preserve"> DOCPROPERTY "SvarFrasKort" *\charformat </w:instrText>
    </w:r>
    <w:r w:rsidRPr="004E626B">
      <w:fldChar w:fldCharType="end"/>
    </w:r>
  </w:p>
  <w:p w:rsidR="00AC5E6E" w:rsidRPr="004E626B" w:rsidRDefault="00AC5E6E">
    <w:pPr>
      <w:pStyle w:val="FSHTitel"/>
    </w:pPr>
    <w:r w:rsidRPr="004E626B">
      <w:fldChar w:fldCharType="begin" w:fldLock="1"/>
    </w:r>
    <w:r w:rsidRPr="004E626B">
      <w:instrText xml:space="preserve"> DOCPROPERTY</w:instrText>
    </w:r>
    <w:r w:rsidRPr="004E626B">
      <w:rPr>
        <w:sz w:val="18"/>
      </w:rPr>
      <w:instrText xml:space="preserve"> "RubrikSvar" *\charformat </w:instrText>
    </w:r>
    <w:r w:rsidRPr="004E626B">
      <w:fldChar w:fldCharType="separate"/>
    </w:r>
    <w:r w:rsidRPr="004E626B">
      <w:t>Öppethållande på restauranger</w:t>
    </w:r>
    <w:r w:rsidRPr="004E626B">
      <w:fldChar w:fldCharType="end"/>
    </w:r>
  </w:p>
  <w:p w:rsidR="00AC5E6E" w:rsidRPr="004E626B" w:rsidRDefault="00AC5E6E" w:rsidP="00AC5E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A36FAF8"/>
    <w:lvl w:ilvl="0" w:tplc="D67CE5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834438">
    <w:abstractNumId w:val="13"/>
  </w:num>
  <w:num w:numId="2" w16cid:durableId="711925281">
    <w:abstractNumId w:val="10"/>
  </w:num>
  <w:num w:numId="3" w16cid:durableId="2143963042">
    <w:abstractNumId w:val="11"/>
  </w:num>
  <w:num w:numId="4" w16cid:durableId="1410227341">
    <w:abstractNumId w:val="12"/>
  </w:num>
  <w:num w:numId="5" w16cid:durableId="1366446960">
    <w:abstractNumId w:val="8"/>
  </w:num>
  <w:num w:numId="6" w16cid:durableId="626737374">
    <w:abstractNumId w:val="3"/>
  </w:num>
  <w:num w:numId="7" w16cid:durableId="1260140728">
    <w:abstractNumId w:val="2"/>
  </w:num>
  <w:num w:numId="8" w16cid:durableId="501118462">
    <w:abstractNumId w:val="1"/>
  </w:num>
  <w:num w:numId="9" w16cid:durableId="1600482306">
    <w:abstractNumId w:val="0"/>
  </w:num>
  <w:num w:numId="10" w16cid:durableId="1567952597">
    <w:abstractNumId w:val="9"/>
  </w:num>
  <w:num w:numId="11" w16cid:durableId="894858330">
    <w:abstractNumId w:val="7"/>
  </w:num>
  <w:num w:numId="12" w16cid:durableId="1906181426">
    <w:abstractNumId w:val="6"/>
  </w:num>
  <w:num w:numId="13" w16cid:durableId="1870950614">
    <w:abstractNumId w:val="5"/>
  </w:num>
  <w:num w:numId="14" w16cid:durableId="239676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6F0928"/>
    <w:rsid w:val="00064BC3"/>
    <w:rsid w:val="00066775"/>
    <w:rsid w:val="00072FB9"/>
    <w:rsid w:val="00100531"/>
    <w:rsid w:val="00113BB6"/>
    <w:rsid w:val="00201DFB"/>
    <w:rsid w:val="00204A63"/>
    <w:rsid w:val="00212FF1"/>
    <w:rsid w:val="00230193"/>
    <w:rsid w:val="0025068A"/>
    <w:rsid w:val="002818D3"/>
    <w:rsid w:val="002D11A8"/>
    <w:rsid w:val="00445271"/>
    <w:rsid w:val="004A0504"/>
    <w:rsid w:val="004E38D9"/>
    <w:rsid w:val="004E626B"/>
    <w:rsid w:val="006F0928"/>
    <w:rsid w:val="00740D6D"/>
    <w:rsid w:val="00794149"/>
    <w:rsid w:val="007B67A7"/>
    <w:rsid w:val="007C6092"/>
    <w:rsid w:val="008E3C8D"/>
    <w:rsid w:val="00A053C6"/>
    <w:rsid w:val="00AC5E6E"/>
    <w:rsid w:val="00B13BF0"/>
    <w:rsid w:val="00C1285C"/>
    <w:rsid w:val="00C27B7D"/>
    <w:rsid w:val="00C62E1F"/>
    <w:rsid w:val="00C7716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5F6555-C80E-4FA9-8671-B7049DEF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5E6E"/>
    <w:pPr>
      <w:spacing w:after="250"/>
    </w:pPr>
  </w:style>
  <w:style w:type="paragraph" w:customStyle="1" w:styleId="Hemstlatt">
    <w:name w:val="Hemstl_att"/>
    <w:aliases w:val="HemstPunkt,HemstPunktFlera,HemställansPunkt,Förslagstext"/>
    <w:basedOn w:val="Normal"/>
    <w:next w:val="Normal"/>
    <w:rsid w:val="00C62E1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8E3C8D"/>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8E3C8D"/>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477">
      <w:bodyDiv w:val="1"/>
      <w:marLeft w:val="0"/>
      <w:marRight w:val="0"/>
      <w:marTop w:val="0"/>
      <w:marBottom w:val="0"/>
      <w:divBdr>
        <w:top w:val="none" w:sz="0" w:space="0" w:color="auto"/>
        <w:left w:val="none" w:sz="0" w:space="0" w:color="auto"/>
        <w:bottom w:val="none" w:sz="0" w:space="0" w:color="auto"/>
        <w:right w:val="none" w:sz="0" w:space="0" w:color="auto"/>
      </w:divBdr>
      <w:divsChild>
        <w:div w:id="1572932721">
          <w:marLeft w:val="-15"/>
          <w:marRight w:val="-15"/>
          <w:marTop w:val="0"/>
          <w:marBottom w:val="0"/>
          <w:divBdr>
            <w:top w:val="none" w:sz="0" w:space="0" w:color="auto"/>
            <w:left w:val="single" w:sz="6" w:space="0" w:color="DADADA"/>
            <w:bottom w:val="none" w:sz="0" w:space="0" w:color="auto"/>
            <w:right w:val="single" w:sz="6" w:space="0" w:color="DADADA"/>
          </w:divBdr>
          <w:divsChild>
            <w:div w:id="667486961">
              <w:marLeft w:val="0"/>
              <w:marRight w:val="0"/>
              <w:marTop w:val="0"/>
              <w:marBottom w:val="0"/>
              <w:divBdr>
                <w:top w:val="none" w:sz="0" w:space="0" w:color="auto"/>
                <w:left w:val="single" w:sz="48" w:space="0" w:color="FFFFFF"/>
                <w:bottom w:val="none" w:sz="0" w:space="0" w:color="auto"/>
                <w:right w:val="none" w:sz="0" w:space="0" w:color="auto"/>
              </w:divBdr>
              <w:divsChild>
                <w:div w:id="599071443">
                  <w:marLeft w:val="-15"/>
                  <w:marRight w:val="-15"/>
                  <w:marTop w:val="0"/>
                  <w:marBottom w:val="0"/>
                  <w:divBdr>
                    <w:top w:val="none" w:sz="0" w:space="0" w:color="auto"/>
                    <w:left w:val="single" w:sz="6" w:space="0" w:color="F9C661"/>
                    <w:bottom w:val="none" w:sz="0" w:space="0" w:color="auto"/>
                    <w:right w:val="single" w:sz="6" w:space="0" w:color="DADADA"/>
                  </w:divBdr>
                  <w:divsChild>
                    <w:div w:id="410392939">
                      <w:marLeft w:val="-30"/>
                      <w:marRight w:val="-45"/>
                      <w:marTop w:val="0"/>
                      <w:marBottom w:val="0"/>
                      <w:divBdr>
                        <w:top w:val="none" w:sz="0" w:space="0" w:color="auto"/>
                        <w:left w:val="none" w:sz="0" w:space="0" w:color="auto"/>
                        <w:bottom w:val="none" w:sz="0" w:space="0" w:color="auto"/>
                        <w:right w:val="none" w:sz="0" w:space="0" w:color="auto"/>
                      </w:divBdr>
                      <w:divsChild>
                        <w:div w:id="13636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270</Words>
  <Characters>1423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So529</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So529</dc:title>
  <dc:subject>So529</dc:subject>
  <dc:creator>Riksdagen</dc:creator>
  <cp:keywords>Riksdagen</cp:keywords>
  <dc:description/>
  <cp:lastModifiedBy>Lars Brink</cp:lastModifiedBy>
  <cp:revision>2</cp:revision>
  <cp:lastPrinted>2005-12-07T08:14:00Z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Öppethållande på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Öppethållande på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Inger Jarl Beck (s)</vt:lpwstr>
  </property>
  <property fmtid="{D5CDD505-2E9C-101B-9397-08002B2CF9AE}" pid="26" name="MotionarLista">
    <vt:lpwstr>Vestlund, Börje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20052006000000000115000040120069</vt:lpwstr>
  </property>
  <property fmtid="{D5CDD505-2E9C-101B-9397-08002B2CF9AE}" pid="47" name="datum">
    <vt:lpwstr>051004</vt:lpwstr>
  </property>
  <property fmtid="{D5CDD505-2E9C-101B-9397-08002B2CF9AE}" pid="48" name="avsändar-e-post">
    <vt:lpwstr>karin.hagman@riksdagen.se</vt:lpwstr>
  </property>
  <property fmtid="{D5CDD505-2E9C-101B-9397-08002B2CF9AE}" pid="49" name="id">
    <vt:lpwstr>20052006000000000115000040120069</vt:lpwstr>
  </property>
  <property fmtid="{D5CDD505-2E9C-101B-9397-08002B2CF9AE}" pid="50" name="nummer">
    <vt:lpwstr>529</vt:lpwstr>
  </property>
  <property fmtid="{D5CDD505-2E9C-101B-9397-08002B2CF9AE}" pid="51" name="utskottsbeteckning">
    <vt:lpwstr>So</vt:lpwstr>
  </property>
</Properties>
</file>