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240F9" w14:textId="77777777" w:rsidR="006E0009" w:rsidRDefault="006E0009"/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0B7DD3" w14:paraId="54A20B42" w14:textId="77777777" w:rsidTr="00F71A52">
        <w:tc>
          <w:tcPr>
            <w:tcW w:w="9141" w:type="dxa"/>
          </w:tcPr>
          <w:p w14:paraId="18077AA0" w14:textId="77777777" w:rsidR="000B7DD3" w:rsidRDefault="000B7DD3" w:rsidP="002F3121">
            <w:r>
              <w:t>RIKSDAGEN</w:t>
            </w:r>
          </w:p>
          <w:p w14:paraId="71F8109B" w14:textId="77777777" w:rsidR="000B7DD3" w:rsidRDefault="000B7DD3" w:rsidP="002F3121">
            <w:r>
              <w:t>JUSTITIEUTSKOTTET</w:t>
            </w:r>
          </w:p>
        </w:tc>
      </w:tr>
    </w:tbl>
    <w:p w14:paraId="6796D40B" w14:textId="77777777" w:rsidR="000B7DD3" w:rsidRDefault="000B7DD3" w:rsidP="000B7DD3"/>
    <w:p w14:paraId="20518782" w14:textId="77777777" w:rsidR="000B7DD3" w:rsidRDefault="000B7DD3" w:rsidP="000B7DD3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0B7DD3" w14:paraId="097B033C" w14:textId="77777777" w:rsidTr="002F3121">
        <w:trPr>
          <w:cantSplit/>
          <w:trHeight w:val="742"/>
        </w:trPr>
        <w:tc>
          <w:tcPr>
            <w:tcW w:w="1985" w:type="dxa"/>
          </w:tcPr>
          <w:p w14:paraId="72C85413" w14:textId="77777777" w:rsidR="000B7DD3" w:rsidRDefault="000B7DD3" w:rsidP="002F3121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0A4E528B" w14:textId="1C8241BC" w:rsidR="000B7DD3" w:rsidRDefault="000B7DD3" w:rsidP="002F3121">
            <w:pPr>
              <w:rPr>
                <w:b/>
              </w:rPr>
            </w:pPr>
            <w:r>
              <w:rPr>
                <w:b/>
              </w:rPr>
              <w:t>UTSKOTTSSAMMANTRÄDE 202</w:t>
            </w:r>
            <w:r w:rsidR="00496C91">
              <w:rPr>
                <w:b/>
              </w:rPr>
              <w:t>5</w:t>
            </w:r>
            <w:r>
              <w:rPr>
                <w:b/>
              </w:rPr>
              <w:t>/2</w:t>
            </w:r>
            <w:r w:rsidR="00496C91">
              <w:rPr>
                <w:b/>
              </w:rPr>
              <w:t>6</w:t>
            </w:r>
            <w:r>
              <w:rPr>
                <w:b/>
              </w:rPr>
              <w:t>:</w:t>
            </w:r>
            <w:r w:rsidR="00B975F7">
              <w:rPr>
                <w:b/>
              </w:rPr>
              <w:t>3</w:t>
            </w:r>
            <w:r w:rsidR="00DA7FC2">
              <w:rPr>
                <w:b/>
              </w:rPr>
              <w:t>1</w:t>
            </w:r>
          </w:p>
          <w:p w14:paraId="79C158DD" w14:textId="77777777" w:rsidR="000B7DD3" w:rsidRDefault="000B7DD3" w:rsidP="002F3121">
            <w:pPr>
              <w:rPr>
                <w:b/>
              </w:rPr>
            </w:pPr>
          </w:p>
        </w:tc>
      </w:tr>
      <w:tr w:rsidR="000B7DD3" w14:paraId="211DA3B7" w14:textId="77777777" w:rsidTr="002F3121">
        <w:tc>
          <w:tcPr>
            <w:tcW w:w="1985" w:type="dxa"/>
          </w:tcPr>
          <w:p w14:paraId="4F37CC78" w14:textId="77777777" w:rsidR="000B7DD3" w:rsidRDefault="000B7DD3" w:rsidP="002F3121">
            <w:r>
              <w:t>DATUM</w:t>
            </w:r>
          </w:p>
        </w:tc>
        <w:tc>
          <w:tcPr>
            <w:tcW w:w="6463" w:type="dxa"/>
          </w:tcPr>
          <w:p w14:paraId="2AABEFDC" w14:textId="03FE6547" w:rsidR="000B7DD3" w:rsidRDefault="000B7DD3" w:rsidP="002F3121">
            <w:r>
              <w:t>202</w:t>
            </w:r>
            <w:r w:rsidR="00302714">
              <w:t>6</w:t>
            </w:r>
            <w:r>
              <w:t>-</w:t>
            </w:r>
            <w:r w:rsidR="00302714">
              <w:t>0</w:t>
            </w:r>
            <w:r w:rsidR="00B6610B">
              <w:t>3</w:t>
            </w:r>
            <w:r>
              <w:t>-</w:t>
            </w:r>
            <w:r w:rsidR="00DA7FC2">
              <w:t>12</w:t>
            </w:r>
          </w:p>
        </w:tc>
      </w:tr>
      <w:tr w:rsidR="000B7DD3" w14:paraId="67066891" w14:textId="77777777" w:rsidTr="002F3121">
        <w:tc>
          <w:tcPr>
            <w:tcW w:w="1985" w:type="dxa"/>
          </w:tcPr>
          <w:p w14:paraId="091E6053" w14:textId="77777777" w:rsidR="000B7DD3" w:rsidRDefault="000B7DD3" w:rsidP="002F3121">
            <w:r>
              <w:t>TID</w:t>
            </w:r>
          </w:p>
        </w:tc>
        <w:tc>
          <w:tcPr>
            <w:tcW w:w="6463" w:type="dxa"/>
          </w:tcPr>
          <w:p w14:paraId="6D621682" w14:textId="00A03759" w:rsidR="00631CFE" w:rsidRPr="00EB5651" w:rsidRDefault="00DA7FC2" w:rsidP="002F3121">
            <w:pPr>
              <w:rPr>
                <w:szCs w:val="24"/>
              </w:rPr>
            </w:pPr>
            <w:r>
              <w:t>10</w:t>
            </w:r>
            <w:r w:rsidR="000B7DD3">
              <w:t>.</w:t>
            </w:r>
            <w:r w:rsidR="000D5599">
              <w:t>0</w:t>
            </w:r>
            <w:r w:rsidR="00956F60">
              <w:t>0</w:t>
            </w:r>
            <w:r w:rsidR="000B7DD3" w:rsidRPr="005874BB">
              <w:rPr>
                <w:szCs w:val="24"/>
              </w:rPr>
              <w:t>–</w:t>
            </w:r>
            <w:r w:rsidR="002E0786">
              <w:rPr>
                <w:szCs w:val="24"/>
              </w:rPr>
              <w:t>10</w:t>
            </w:r>
            <w:r w:rsidR="00D20EB8" w:rsidRPr="00003487">
              <w:rPr>
                <w:szCs w:val="24"/>
              </w:rPr>
              <w:t>.</w:t>
            </w:r>
            <w:r>
              <w:rPr>
                <w:szCs w:val="24"/>
              </w:rPr>
              <w:t>40</w:t>
            </w:r>
          </w:p>
        </w:tc>
      </w:tr>
      <w:tr w:rsidR="000B7DD3" w14:paraId="3E38DC69" w14:textId="77777777" w:rsidTr="002F3121">
        <w:tc>
          <w:tcPr>
            <w:tcW w:w="1985" w:type="dxa"/>
          </w:tcPr>
          <w:p w14:paraId="7BE67FE1" w14:textId="77777777" w:rsidR="000B7DD3" w:rsidRDefault="000B7DD3" w:rsidP="002F3121">
            <w:r>
              <w:t>NÄRVARANDE</w:t>
            </w:r>
          </w:p>
          <w:p w14:paraId="54C4C895" w14:textId="77777777" w:rsidR="000B7DD3" w:rsidRDefault="000B7DD3" w:rsidP="002F3121"/>
        </w:tc>
        <w:tc>
          <w:tcPr>
            <w:tcW w:w="6463" w:type="dxa"/>
          </w:tcPr>
          <w:p w14:paraId="1C4FE10F" w14:textId="32A0C03D" w:rsidR="000B7DD3" w:rsidRDefault="000B7DD3" w:rsidP="002F3121">
            <w:r>
              <w:t>Se bilaga</w:t>
            </w:r>
          </w:p>
          <w:p w14:paraId="3F79C9A0" w14:textId="77777777" w:rsidR="000B7DD3" w:rsidRDefault="000B7DD3" w:rsidP="002F3121"/>
        </w:tc>
      </w:tr>
    </w:tbl>
    <w:p w14:paraId="2299C63F" w14:textId="77777777" w:rsidR="00E17709" w:rsidRDefault="00E17709" w:rsidP="000B7DD3">
      <w:pPr>
        <w:tabs>
          <w:tab w:val="left" w:pos="1701"/>
        </w:tabs>
        <w:rPr>
          <w:snapToGrid w:val="0"/>
          <w:color w:val="000000"/>
        </w:rPr>
      </w:pPr>
    </w:p>
    <w:p w14:paraId="6805938D" w14:textId="77777777" w:rsidR="003C08B9" w:rsidRDefault="003C08B9" w:rsidP="000B7DD3">
      <w:pPr>
        <w:tabs>
          <w:tab w:val="left" w:pos="1701"/>
        </w:tabs>
        <w:rPr>
          <w:snapToGrid w:val="0"/>
          <w:color w:val="000000"/>
        </w:rPr>
      </w:pPr>
    </w:p>
    <w:p w14:paraId="3B8FE240" w14:textId="77777777" w:rsidR="00022654" w:rsidRPr="007C7EB8" w:rsidRDefault="00022654" w:rsidP="000B7DD3">
      <w:pPr>
        <w:tabs>
          <w:tab w:val="left" w:pos="1701"/>
        </w:tabs>
        <w:rPr>
          <w:snapToGrid w:val="0"/>
          <w:color w:val="000000"/>
        </w:rPr>
      </w:pPr>
    </w:p>
    <w:tbl>
      <w:tblPr>
        <w:tblW w:w="9001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88"/>
        <w:gridCol w:w="283"/>
        <w:gridCol w:w="284"/>
        <w:gridCol w:w="1365"/>
        <w:gridCol w:w="540"/>
        <w:gridCol w:w="435"/>
        <w:gridCol w:w="425"/>
        <w:gridCol w:w="425"/>
        <w:gridCol w:w="425"/>
        <w:gridCol w:w="426"/>
        <w:gridCol w:w="425"/>
        <w:gridCol w:w="425"/>
        <w:gridCol w:w="254"/>
        <w:gridCol w:w="171"/>
        <w:gridCol w:w="426"/>
        <w:gridCol w:w="425"/>
        <w:gridCol w:w="425"/>
        <w:gridCol w:w="354"/>
      </w:tblGrid>
      <w:tr w:rsidR="00862296" w:rsidRPr="00213B15" w14:paraId="637F6E36" w14:textId="77777777" w:rsidTr="00B36D79">
        <w:trPr>
          <w:gridBefore w:val="1"/>
          <w:wBefore w:w="1488" w:type="dxa"/>
        </w:trPr>
        <w:tc>
          <w:tcPr>
            <w:tcW w:w="567" w:type="dxa"/>
            <w:gridSpan w:val="2"/>
          </w:tcPr>
          <w:p w14:paraId="6F1A001B" w14:textId="4F2545C3" w:rsidR="00862296" w:rsidRDefault="00862296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15"/>
          </w:tcPr>
          <w:p w14:paraId="50259F35" w14:textId="77777777" w:rsidR="003B5B02" w:rsidRDefault="003B5B02" w:rsidP="003B5B0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Medgivande att närvara</w:t>
            </w:r>
          </w:p>
          <w:p w14:paraId="4E5985A0" w14:textId="77777777" w:rsidR="003B5B02" w:rsidRDefault="003B5B02" w:rsidP="003B5B02">
            <w:pPr>
              <w:tabs>
                <w:tab w:val="left" w:pos="1701"/>
              </w:tabs>
              <w:rPr>
                <w:b/>
              </w:rPr>
            </w:pPr>
          </w:p>
          <w:p w14:paraId="5B682F01" w14:textId="74C2D721" w:rsidR="003B5B02" w:rsidRPr="000B3CE3" w:rsidRDefault="003B5B02" w:rsidP="003B5B02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 xml:space="preserve">Utskottet medgav att en </w:t>
            </w:r>
            <w:r w:rsidRPr="00D916D2">
              <w:rPr>
                <w:bCs/>
                <w:snapToGrid w:val="0"/>
                <w:szCs w:val="24"/>
              </w:rPr>
              <w:t>praoelev</w:t>
            </w:r>
            <w:r w:rsidRPr="00D916D2">
              <w:rPr>
                <w:szCs w:val="24"/>
              </w:rPr>
              <w:t xml:space="preserve"> </w:t>
            </w:r>
            <w:r w:rsidRPr="00D916D2">
              <w:rPr>
                <w:bCs/>
                <w:snapToGrid w:val="0"/>
                <w:szCs w:val="24"/>
              </w:rPr>
              <w:t>närvarade under sammanträdet</w:t>
            </w:r>
            <w:r>
              <w:rPr>
                <w:bCs/>
                <w:snapToGrid w:val="0"/>
                <w:szCs w:val="24"/>
              </w:rPr>
              <w:t>.</w:t>
            </w:r>
          </w:p>
          <w:p w14:paraId="5382FF0D" w14:textId="6B7EA38B" w:rsidR="00862296" w:rsidRPr="00213B15" w:rsidRDefault="00862296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</w:tr>
      <w:tr w:rsidR="00B36D79" w:rsidRPr="00213B15" w14:paraId="3BB962FE" w14:textId="77777777" w:rsidTr="00B36D79">
        <w:trPr>
          <w:gridBefore w:val="1"/>
          <w:wBefore w:w="1488" w:type="dxa"/>
        </w:trPr>
        <w:tc>
          <w:tcPr>
            <w:tcW w:w="567" w:type="dxa"/>
            <w:gridSpan w:val="2"/>
          </w:tcPr>
          <w:p w14:paraId="205CAE38" w14:textId="6EF0DE08" w:rsidR="00B36D79" w:rsidRDefault="00B36D79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15"/>
          </w:tcPr>
          <w:p w14:paraId="706CC2A0" w14:textId="77777777" w:rsidR="003B5B02" w:rsidRDefault="003B5B02" w:rsidP="003B5B02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177375FB" w14:textId="77777777" w:rsidR="003B5B02" w:rsidRPr="00BC1BCA" w:rsidRDefault="003B5B02" w:rsidP="003B5B02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</w:p>
          <w:p w14:paraId="4381C96B" w14:textId="012EEE16" w:rsidR="003B5B02" w:rsidRDefault="003B5B02" w:rsidP="003B5B02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 w:rsidRPr="001021E0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 xml:space="preserve">justerade </w:t>
            </w:r>
            <w:r w:rsidRPr="002C27CC">
              <w:rPr>
                <w:bCs/>
                <w:snapToGrid w:val="0"/>
              </w:rPr>
              <w:t>protokoll 202</w:t>
            </w:r>
            <w:r>
              <w:rPr>
                <w:bCs/>
                <w:snapToGrid w:val="0"/>
              </w:rPr>
              <w:t>5</w:t>
            </w:r>
            <w:r w:rsidRPr="002C27CC">
              <w:rPr>
                <w:bCs/>
                <w:snapToGrid w:val="0"/>
              </w:rPr>
              <w:t>/2</w:t>
            </w:r>
            <w:r>
              <w:rPr>
                <w:bCs/>
                <w:snapToGrid w:val="0"/>
              </w:rPr>
              <w:t>6</w:t>
            </w:r>
            <w:r w:rsidRPr="002C27CC">
              <w:rPr>
                <w:bCs/>
                <w:snapToGrid w:val="0"/>
              </w:rPr>
              <w:t>:</w:t>
            </w:r>
            <w:r>
              <w:rPr>
                <w:bCs/>
                <w:snapToGrid w:val="0"/>
              </w:rPr>
              <w:t xml:space="preserve">30. </w:t>
            </w:r>
          </w:p>
          <w:p w14:paraId="1E945624" w14:textId="77777777" w:rsidR="00B36D79" w:rsidRDefault="00B36D79" w:rsidP="0036456E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</w:tr>
      <w:tr w:rsidR="00862296" w:rsidRPr="00213B15" w14:paraId="3260B1F9" w14:textId="77777777" w:rsidTr="00B36D79">
        <w:trPr>
          <w:gridBefore w:val="1"/>
          <w:wBefore w:w="1488" w:type="dxa"/>
        </w:trPr>
        <w:tc>
          <w:tcPr>
            <w:tcW w:w="567" w:type="dxa"/>
            <w:gridSpan w:val="2"/>
          </w:tcPr>
          <w:p w14:paraId="4DB3D2DB" w14:textId="5996AE80" w:rsidR="00862296" w:rsidRDefault="00862296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36D79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15"/>
          </w:tcPr>
          <w:p w14:paraId="71289508" w14:textId="1DA2AA26" w:rsidR="00F41777" w:rsidRPr="00F41777" w:rsidRDefault="003B5B02" w:rsidP="00F41777">
            <w:pPr>
              <w:spacing w:line="276" w:lineRule="auto"/>
              <w:rPr>
                <w:szCs w:val="23"/>
              </w:rPr>
            </w:pPr>
            <w:r>
              <w:rPr>
                <w:b/>
                <w:bCs/>
                <w:szCs w:val="23"/>
              </w:rPr>
              <w:t>Information från Åklagarmyndigheten</w:t>
            </w:r>
          </w:p>
          <w:p w14:paraId="18063827" w14:textId="77777777" w:rsidR="00224FBD" w:rsidRDefault="00224FBD" w:rsidP="00224FBD">
            <w:pPr>
              <w:spacing w:line="276" w:lineRule="auto"/>
              <w:rPr>
                <w:b/>
                <w:bCs/>
                <w:szCs w:val="23"/>
              </w:rPr>
            </w:pPr>
          </w:p>
          <w:p w14:paraId="09A144AB" w14:textId="5866999C" w:rsidR="004C0786" w:rsidRDefault="003B5B02" w:rsidP="00224FBD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>
              <w:rPr>
                <w:szCs w:val="23"/>
              </w:rPr>
              <w:t xml:space="preserve">Riksåklagare Katarina Johansson Welin med medarbetare informerade om </w:t>
            </w:r>
            <w:r w:rsidR="008C4439">
              <w:rPr>
                <w:szCs w:val="23"/>
              </w:rPr>
              <w:t>Åklagarmyndighetens arbete rörande sexualbrott mot barn på nätet och barnpornografibrott</w:t>
            </w:r>
            <w:r>
              <w:rPr>
                <w:szCs w:val="23"/>
              </w:rPr>
              <w:t>.</w:t>
            </w:r>
          </w:p>
          <w:p w14:paraId="06ACE884" w14:textId="77777777" w:rsidR="00862296" w:rsidRDefault="00862296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</w:tr>
      <w:tr w:rsidR="003B5B02" w:rsidRPr="00213B15" w14:paraId="0E864ADA" w14:textId="77777777" w:rsidTr="00B36D79">
        <w:trPr>
          <w:gridBefore w:val="1"/>
          <w:wBefore w:w="1488" w:type="dxa"/>
        </w:trPr>
        <w:tc>
          <w:tcPr>
            <w:tcW w:w="567" w:type="dxa"/>
            <w:gridSpan w:val="2"/>
          </w:tcPr>
          <w:p w14:paraId="4E424A75" w14:textId="7C22F010" w:rsidR="003B5B02" w:rsidRDefault="003B5B02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15"/>
          </w:tcPr>
          <w:p w14:paraId="56DFB205" w14:textId="77777777" w:rsidR="003B5B02" w:rsidRDefault="003B5B02" w:rsidP="00F41777">
            <w:pPr>
              <w:spacing w:line="276" w:lineRule="auto"/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 xml:space="preserve">Våldsbrott och brottsoffer (JuU12) </w:t>
            </w:r>
          </w:p>
          <w:p w14:paraId="1E57D004" w14:textId="77777777" w:rsidR="003B5B02" w:rsidRDefault="003B5B02" w:rsidP="00F41777">
            <w:pPr>
              <w:spacing w:line="276" w:lineRule="auto"/>
              <w:rPr>
                <w:b/>
                <w:bCs/>
                <w:szCs w:val="23"/>
              </w:rPr>
            </w:pPr>
          </w:p>
          <w:p w14:paraId="415096CE" w14:textId="5E3B20B3" w:rsidR="003B5B02" w:rsidRDefault="003B5B02" w:rsidP="00F41777">
            <w:pPr>
              <w:spacing w:line="276" w:lineRule="auto"/>
              <w:rPr>
                <w:szCs w:val="23"/>
              </w:rPr>
            </w:pPr>
            <w:r>
              <w:rPr>
                <w:szCs w:val="23"/>
              </w:rPr>
              <w:t>Utskottet fortsatte beredningen av motioner.</w:t>
            </w:r>
          </w:p>
          <w:p w14:paraId="5EFDB463" w14:textId="77777777" w:rsidR="003B5B02" w:rsidRDefault="003B5B02" w:rsidP="00F41777">
            <w:pPr>
              <w:spacing w:line="276" w:lineRule="auto"/>
              <w:rPr>
                <w:szCs w:val="23"/>
              </w:rPr>
            </w:pPr>
          </w:p>
          <w:p w14:paraId="435B28B1" w14:textId="0E4F5BA6" w:rsidR="003B5B02" w:rsidRPr="003B5B02" w:rsidRDefault="003B5B02" w:rsidP="00F41777">
            <w:pPr>
              <w:spacing w:line="276" w:lineRule="auto"/>
              <w:rPr>
                <w:szCs w:val="23"/>
              </w:rPr>
            </w:pPr>
            <w:r>
              <w:rPr>
                <w:szCs w:val="23"/>
              </w:rPr>
              <w:t>Ärendet bordlades.</w:t>
            </w:r>
          </w:p>
          <w:p w14:paraId="602F380E" w14:textId="11E0867A" w:rsidR="003B5B02" w:rsidRDefault="003B5B02" w:rsidP="00F41777">
            <w:pPr>
              <w:spacing w:line="276" w:lineRule="auto"/>
              <w:rPr>
                <w:b/>
                <w:bCs/>
                <w:szCs w:val="23"/>
              </w:rPr>
            </w:pPr>
          </w:p>
        </w:tc>
      </w:tr>
      <w:tr w:rsidR="003B5B02" w:rsidRPr="00213B15" w14:paraId="0D87B859" w14:textId="77777777" w:rsidTr="00B36D79">
        <w:trPr>
          <w:gridBefore w:val="1"/>
          <w:wBefore w:w="1488" w:type="dxa"/>
        </w:trPr>
        <w:tc>
          <w:tcPr>
            <w:tcW w:w="567" w:type="dxa"/>
            <w:gridSpan w:val="2"/>
          </w:tcPr>
          <w:p w14:paraId="6BF37F3F" w14:textId="678D57A5" w:rsidR="003B5B02" w:rsidRDefault="003B5B02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15"/>
          </w:tcPr>
          <w:p w14:paraId="3D3E4B04" w14:textId="77777777" w:rsidR="003B5B02" w:rsidRDefault="003B5B02" w:rsidP="00F41777">
            <w:pPr>
              <w:spacing w:line="276" w:lineRule="auto"/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 xml:space="preserve">Säkerhetsförvaring – en ny </w:t>
            </w:r>
            <w:proofErr w:type="spellStart"/>
            <w:r>
              <w:rPr>
                <w:b/>
                <w:bCs/>
                <w:szCs w:val="23"/>
              </w:rPr>
              <w:t>tidsobestämd</w:t>
            </w:r>
            <w:proofErr w:type="spellEnd"/>
            <w:r>
              <w:rPr>
                <w:b/>
                <w:bCs/>
                <w:szCs w:val="23"/>
              </w:rPr>
              <w:t xml:space="preserve"> frihetsberövande påföljd (JuU27)</w:t>
            </w:r>
          </w:p>
          <w:p w14:paraId="734C9BD5" w14:textId="77777777" w:rsidR="003B5B02" w:rsidRDefault="003B5B02" w:rsidP="00F41777">
            <w:pPr>
              <w:spacing w:line="276" w:lineRule="auto"/>
              <w:rPr>
                <w:b/>
                <w:bCs/>
                <w:szCs w:val="23"/>
              </w:rPr>
            </w:pPr>
          </w:p>
          <w:p w14:paraId="70710FB7" w14:textId="77777777" w:rsidR="003B5B02" w:rsidRDefault="003B5B02" w:rsidP="00F41777">
            <w:pPr>
              <w:spacing w:line="276" w:lineRule="auto"/>
              <w:rPr>
                <w:szCs w:val="23"/>
              </w:rPr>
            </w:pPr>
            <w:r>
              <w:rPr>
                <w:szCs w:val="23"/>
              </w:rPr>
              <w:t xml:space="preserve">Utskottet fortsatte beredningen av proposition 2025/26:95 och motioner. </w:t>
            </w:r>
          </w:p>
          <w:p w14:paraId="66663FFB" w14:textId="77777777" w:rsidR="003B5B02" w:rsidRDefault="003B5B02" w:rsidP="00F41777">
            <w:pPr>
              <w:spacing w:line="276" w:lineRule="auto"/>
              <w:rPr>
                <w:szCs w:val="23"/>
              </w:rPr>
            </w:pPr>
          </w:p>
          <w:p w14:paraId="3920EA67" w14:textId="3ECD47E3" w:rsidR="003B5B02" w:rsidRDefault="003B5B02" w:rsidP="00F41777">
            <w:pPr>
              <w:spacing w:line="276" w:lineRule="auto"/>
              <w:rPr>
                <w:szCs w:val="23"/>
              </w:rPr>
            </w:pPr>
            <w:r>
              <w:rPr>
                <w:szCs w:val="23"/>
              </w:rPr>
              <w:t>Ärendet bordlades.</w:t>
            </w:r>
          </w:p>
          <w:p w14:paraId="77658AB8" w14:textId="40CD719D" w:rsidR="003B5B02" w:rsidRPr="003B5B02" w:rsidRDefault="003B5B02" w:rsidP="00F41777">
            <w:pPr>
              <w:spacing w:line="276" w:lineRule="auto"/>
              <w:rPr>
                <w:szCs w:val="23"/>
              </w:rPr>
            </w:pPr>
          </w:p>
        </w:tc>
      </w:tr>
      <w:tr w:rsidR="002B7561" w:rsidRPr="00213B15" w14:paraId="21516E62" w14:textId="77777777" w:rsidTr="00B36D79">
        <w:trPr>
          <w:gridBefore w:val="1"/>
          <w:wBefore w:w="1488" w:type="dxa"/>
        </w:trPr>
        <w:tc>
          <w:tcPr>
            <w:tcW w:w="567" w:type="dxa"/>
            <w:gridSpan w:val="2"/>
          </w:tcPr>
          <w:p w14:paraId="03E6645B" w14:textId="68A36E81" w:rsidR="002B7561" w:rsidRDefault="002B7561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32CFE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15"/>
          </w:tcPr>
          <w:p w14:paraId="194F3734" w14:textId="62DAD330" w:rsidR="00224FBD" w:rsidRPr="00224FBD" w:rsidRDefault="00224FBD" w:rsidP="00224FBD">
            <w:pPr>
              <w:spacing w:line="276" w:lineRule="auto"/>
              <w:rPr>
                <w:b/>
                <w:bCs/>
                <w:szCs w:val="23"/>
              </w:rPr>
            </w:pPr>
            <w:r w:rsidRPr="00224FBD">
              <w:rPr>
                <w:b/>
                <w:bCs/>
                <w:szCs w:val="23"/>
              </w:rPr>
              <w:t>Inkom</w:t>
            </w:r>
            <w:r w:rsidR="003B5B02">
              <w:rPr>
                <w:b/>
                <w:bCs/>
                <w:szCs w:val="23"/>
              </w:rPr>
              <w:t>na</w:t>
            </w:r>
            <w:r w:rsidRPr="00224FBD">
              <w:rPr>
                <w:b/>
                <w:bCs/>
                <w:szCs w:val="23"/>
              </w:rPr>
              <w:t xml:space="preserve"> skrivelse</w:t>
            </w:r>
            <w:r w:rsidR="003B5B02">
              <w:rPr>
                <w:b/>
                <w:bCs/>
                <w:szCs w:val="23"/>
              </w:rPr>
              <w:t>r</w:t>
            </w:r>
            <w:r w:rsidRPr="00224FBD">
              <w:rPr>
                <w:b/>
                <w:bCs/>
                <w:szCs w:val="23"/>
              </w:rPr>
              <w:t xml:space="preserve"> </w:t>
            </w:r>
          </w:p>
          <w:p w14:paraId="2B8DE76E" w14:textId="77777777" w:rsidR="002B7561" w:rsidRDefault="002B7561" w:rsidP="002B7561">
            <w:pPr>
              <w:spacing w:line="276" w:lineRule="auto"/>
              <w:rPr>
                <w:b/>
                <w:bCs/>
                <w:szCs w:val="23"/>
              </w:rPr>
            </w:pPr>
          </w:p>
          <w:p w14:paraId="759B3F6D" w14:textId="133F35C6" w:rsidR="002B7561" w:rsidRPr="002B7561" w:rsidRDefault="0045180B" w:rsidP="002B7561">
            <w:pPr>
              <w:spacing w:line="276" w:lineRule="auto"/>
              <w:rPr>
                <w:szCs w:val="23"/>
              </w:rPr>
            </w:pPr>
            <w:r>
              <w:rPr>
                <w:szCs w:val="23"/>
              </w:rPr>
              <w:t>I</w:t>
            </w:r>
            <w:r w:rsidR="00224FBD">
              <w:rPr>
                <w:szCs w:val="23"/>
              </w:rPr>
              <w:t>nkom</w:t>
            </w:r>
            <w:r w:rsidR="003B5B02">
              <w:rPr>
                <w:szCs w:val="23"/>
              </w:rPr>
              <w:t>na</w:t>
            </w:r>
            <w:r w:rsidR="00224FBD">
              <w:rPr>
                <w:szCs w:val="23"/>
              </w:rPr>
              <w:t xml:space="preserve"> skrivelse</w:t>
            </w:r>
            <w:r w:rsidR="003B5B02">
              <w:rPr>
                <w:szCs w:val="23"/>
              </w:rPr>
              <w:t>r</w:t>
            </w:r>
            <w:r w:rsidR="00224FBD">
              <w:rPr>
                <w:szCs w:val="23"/>
              </w:rPr>
              <w:t xml:space="preserve"> anmäldes (dnr </w:t>
            </w:r>
            <w:proofErr w:type="gramStart"/>
            <w:r w:rsidR="00F41777">
              <w:rPr>
                <w:szCs w:val="23"/>
              </w:rPr>
              <w:t>14</w:t>
            </w:r>
            <w:r w:rsidR="003B5B02">
              <w:rPr>
                <w:szCs w:val="23"/>
              </w:rPr>
              <w:t>67</w:t>
            </w:r>
            <w:r w:rsidR="00224FBD">
              <w:rPr>
                <w:szCs w:val="23"/>
              </w:rPr>
              <w:t>-2025</w:t>
            </w:r>
            <w:proofErr w:type="gramEnd"/>
            <w:r w:rsidR="00224FBD">
              <w:rPr>
                <w:szCs w:val="23"/>
              </w:rPr>
              <w:t>/26</w:t>
            </w:r>
            <w:r w:rsidR="003B5B02">
              <w:rPr>
                <w:szCs w:val="23"/>
              </w:rPr>
              <w:t xml:space="preserve"> och </w:t>
            </w:r>
            <w:proofErr w:type="gramStart"/>
            <w:r w:rsidR="003B5B02">
              <w:rPr>
                <w:szCs w:val="23"/>
              </w:rPr>
              <w:t>1488-2025</w:t>
            </w:r>
            <w:proofErr w:type="gramEnd"/>
            <w:r w:rsidR="003B5B02">
              <w:rPr>
                <w:szCs w:val="23"/>
              </w:rPr>
              <w:t>/26</w:t>
            </w:r>
            <w:r w:rsidR="00224FBD">
              <w:rPr>
                <w:szCs w:val="23"/>
              </w:rPr>
              <w:t>).</w:t>
            </w:r>
          </w:p>
          <w:p w14:paraId="1ED25E4A" w14:textId="77777777" w:rsidR="0045180B" w:rsidRDefault="0045180B" w:rsidP="00C83578">
            <w:pPr>
              <w:spacing w:line="276" w:lineRule="auto"/>
              <w:rPr>
                <w:b/>
                <w:bCs/>
                <w:szCs w:val="23"/>
              </w:rPr>
            </w:pPr>
          </w:p>
          <w:p w14:paraId="38A4B21A" w14:textId="77777777" w:rsidR="00604366" w:rsidRDefault="00604366" w:rsidP="00C83578">
            <w:pPr>
              <w:spacing w:line="276" w:lineRule="auto"/>
              <w:rPr>
                <w:b/>
                <w:bCs/>
                <w:szCs w:val="23"/>
              </w:rPr>
            </w:pPr>
          </w:p>
        </w:tc>
      </w:tr>
      <w:tr w:rsidR="002B7561" w:rsidRPr="00213B15" w14:paraId="179801EF" w14:textId="77777777" w:rsidTr="00B36D79">
        <w:trPr>
          <w:gridBefore w:val="1"/>
          <w:wBefore w:w="1488" w:type="dxa"/>
        </w:trPr>
        <w:tc>
          <w:tcPr>
            <w:tcW w:w="567" w:type="dxa"/>
            <w:gridSpan w:val="2"/>
          </w:tcPr>
          <w:p w14:paraId="23C533E0" w14:textId="2494C11E" w:rsidR="002B7561" w:rsidRDefault="002B7561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C32CFE">
              <w:rPr>
                <w:b/>
                <w:snapToGrid w:val="0"/>
              </w:rPr>
              <w:t>7</w:t>
            </w:r>
            <w:r>
              <w:rPr>
                <w:b/>
                <w:snapToGrid w:val="0"/>
              </w:rPr>
              <w:t xml:space="preserve"> </w:t>
            </w:r>
          </w:p>
        </w:tc>
        <w:tc>
          <w:tcPr>
            <w:tcW w:w="6946" w:type="dxa"/>
            <w:gridSpan w:val="15"/>
          </w:tcPr>
          <w:p w14:paraId="3B8C305D" w14:textId="547D4B52" w:rsidR="002B7561" w:rsidRDefault="00224FBD" w:rsidP="002B7561">
            <w:pPr>
              <w:spacing w:line="276" w:lineRule="auto"/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>Övriga frågor</w:t>
            </w:r>
          </w:p>
          <w:p w14:paraId="32D05C8C" w14:textId="77777777" w:rsidR="00802561" w:rsidRDefault="00802561" w:rsidP="002B7561">
            <w:pPr>
              <w:spacing w:line="276" w:lineRule="auto"/>
              <w:rPr>
                <w:b/>
                <w:bCs/>
                <w:szCs w:val="23"/>
              </w:rPr>
            </w:pPr>
          </w:p>
          <w:p w14:paraId="24427168" w14:textId="77777777" w:rsidR="0015708E" w:rsidRDefault="0015708E" w:rsidP="0015708E">
            <w:pPr>
              <w:spacing w:line="276" w:lineRule="auto"/>
              <w:rPr>
                <w:bCs/>
                <w:snapToGrid w:val="0"/>
              </w:rPr>
            </w:pPr>
            <w:r w:rsidRPr="00A343E8">
              <w:rPr>
                <w:bCs/>
                <w:snapToGrid w:val="0"/>
              </w:rPr>
              <w:t xml:space="preserve">Kanslichefen anmälde </w:t>
            </w:r>
            <w:r>
              <w:rPr>
                <w:bCs/>
                <w:snapToGrid w:val="0"/>
              </w:rPr>
              <w:t>plan för utskottsarbetet och ärendeplan.</w:t>
            </w:r>
          </w:p>
          <w:p w14:paraId="5F63ED6B" w14:textId="77777777" w:rsidR="002B7561" w:rsidRPr="002B7561" w:rsidRDefault="002B7561" w:rsidP="002B7561">
            <w:pPr>
              <w:spacing w:line="276" w:lineRule="auto"/>
              <w:rPr>
                <w:b/>
                <w:bCs/>
                <w:szCs w:val="23"/>
              </w:rPr>
            </w:pPr>
          </w:p>
        </w:tc>
      </w:tr>
      <w:tr w:rsidR="00862296" w14:paraId="336A19AF" w14:textId="77777777" w:rsidTr="00B36D79">
        <w:trPr>
          <w:gridBefore w:val="1"/>
          <w:wBefore w:w="1488" w:type="dxa"/>
        </w:trPr>
        <w:tc>
          <w:tcPr>
            <w:tcW w:w="567" w:type="dxa"/>
            <w:gridSpan w:val="2"/>
          </w:tcPr>
          <w:p w14:paraId="12A0CD89" w14:textId="0B1FA43F" w:rsidR="00862296" w:rsidRDefault="00862296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32CFE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15"/>
          </w:tcPr>
          <w:p w14:paraId="4F91F428" w14:textId="77777777" w:rsidR="00862296" w:rsidRDefault="00862296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2D5084FD" w14:textId="77777777" w:rsidR="00862296" w:rsidRDefault="00862296" w:rsidP="00862296">
            <w:pPr>
              <w:spacing w:line="276" w:lineRule="auto"/>
              <w:rPr>
                <w:b/>
                <w:snapToGrid w:val="0"/>
              </w:rPr>
            </w:pPr>
          </w:p>
          <w:p w14:paraId="3DF9CE3F" w14:textId="102AA699" w:rsidR="00862296" w:rsidRPr="00F71A52" w:rsidRDefault="0036456E" w:rsidP="00862296">
            <w:pPr>
              <w:widowControl/>
              <w:spacing w:line="276" w:lineRule="auto"/>
              <w:rPr>
                <w:bCs/>
              </w:rPr>
            </w:pPr>
            <w:r>
              <w:rPr>
                <w:snapToGrid w:val="0"/>
              </w:rPr>
              <w:t xml:space="preserve">Nästa sammanträde äger rum </w:t>
            </w:r>
            <w:r>
              <w:rPr>
                <w:bCs/>
              </w:rPr>
              <w:t>t</w:t>
            </w:r>
            <w:r w:rsidR="003B5B02">
              <w:rPr>
                <w:bCs/>
              </w:rPr>
              <w:t>i</w:t>
            </w:r>
            <w:r>
              <w:rPr>
                <w:bCs/>
              </w:rPr>
              <w:t>s</w:t>
            </w:r>
            <w:r w:rsidRPr="00B8368B">
              <w:rPr>
                <w:bCs/>
              </w:rPr>
              <w:t xml:space="preserve">dagen den </w:t>
            </w:r>
            <w:r w:rsidR="00F41777">
              <w:rPr>
                <w:bCs/>
              </w:rPr>
              <w:t>1</w:t>
            </w:r>
            <w:r w:rsidR="003B5B02">
              <w:rPr>
                <w:bCs/>
              </w:rPr>
              <w:t>7</w:t>
            </w:r>
            <w:r w:rsidRPr="00B8368B">
              <w:rPr>
                <w:bCs/>
              </w:rPr>
              <w:t xml:space="preserve"> </w:t>
            </w:r>
            <w:r w:rsidR="002B7561">
              <w:rPr>
                <w:bCs/>
              </w:rPr>
              <w:t>mars</w:t>
            </w:r>
            <w:r w:rsidRPr="00B8368B">
              <w:rPr>
                <w:bCs/>
              </w:rPr>
              <w:t xml:space="preserve"> 202</w:t>
            </w:r>
            <w:r>
              <w:rPr>
                <w:bCs/>
              </w:rPr>
              <w:t>6</w:t>
            </w:r>
            <w:r w:rsidRPr="00B8368B">
              <w:rPr>
                <w:bCs/>
              </w:rPr>
              <w:t xml:space="preserve"> kl. </w:t>
            </w:r>
            <w:r w:rsidR="00F41777">
              <w:rPr>
                <w:bCs/>
              </w:rPr>
              <w:t>1</w:t>
            </w:r>
            <w:r w:rsidR="003B5B02">
              <w:rPr>
                <w:bCs/>
              </w:rPr>
              <w:t>1</w:t>
            </w:r>
            <w:r w:rsidRPr="00B8368B">
              <w:rPr>
                <w:bCs/>
              </w:rPr>
              <w:t>.</w:t>
            </w:r>
            <w:r>
              <w:rPr>
                <w:bCs/>
              </w:rPr>
              <w:t>0</w:t>
            </w:r>
            <w:r w:rsidRPr="00B8368B">
              <w:rPr>
                <w:bCs/>
              </w:rPr>
              <w:t>0</w:t>
            </w:r>
            <w:r>
              <w:rPr>
                <w:bCs/>
              </w:rPr>
              <w:t>.</w:t>
            </w:r>
          </w:p>
        </w:tc>
      </w:tr>
      <w:tr w:rsidR="000B7DD3" w14:paraId="5C2D9E56" w14:textId="77777777" w:rsidTr="00B36D79">
        <w:trPr>
          <w:gridBefore w:val="1"/>
          <w:gridAfter w:val="1"/>
          <w:wBefore w:w="1488" w:type="dxa"/>
          <w:wAfter w:w="354" w:type="dxa"/>
        </w:trPr>
        <w:tc>
          <w:tcPr>
            <w:tcW w:w="7159" w:type="dxa"/>
            <w:gridSpan w:val="16"/>
          </w:tcPr>
          <w:p w14:paraId="2CBBB367" w14:textId="77777777" w:rsidR="002E0786" w:rsidRDefault="002E0786" w:rsidP="002F3121">
            <w:pPr>
              <w:tabs>
                <w:tab w:val="left" w:pos="1701"/>
              </w:tabs>
            </w:pPr>
          </w:p>
          <w:p w14:paraId="2ABE147B" w14:textId="77777777" w:rsidR="002E0786" w:rsidRDefault="002E0786" w:rsidP="002F3121">
            <w:pPr>
              <w:tabs>
                <w:tab w:val="left" w:pos="1701"/>
              </w:tabs>
            </w:pPr>
          </w:p>
          <w:p w14:paraId="67F0DC37" w14:textId="77777777" w:rsidR="002E0786" w:rsidRDefault="002E0786" w:rsidP="002F3121">
            <w:pPr>
              <w:tabs>
                <w:tab w:val="left" w:pos="1701"/>
              </w:tabs>
            </w:pPr>
          </w:p>
          <w:p w14:paraId="288001AA" w14:textId="77777777" w:rsidR="002E0786" w:rsidRDefault="002E0786" w:rsidP="002F3121">
            <w:pPr>
              <w:tabs>
                <w:tab w:val="left" w:pos="1701"/>
              </w:tabs>
            </w:pPr>
          </w:p>
          <w:p w14:paraId="5B7B2D43" w14:textId="77777777" w:rsidR="002E0786" w:rsidRDefault="002E0786" w:rsidP="002F3121">
            <w:pPr>
              <w:tabs>
                <w:tab w:val="left" w:pos="1701"/>
              </w:tabs>
            </w:pPr>
          </w:p>
          <w:p w14:paraId="026EA011" w14:textId="77777777" w:rsidR="0045180B" w:rsidRDefault="0045180B" w:rsidP="002F3121">
            <w:pPr>
              <w:tabs>
                <w:tab w:val="left" w:pos="1701"/>
              </w:tabs>
            </w:pPr>
          </w:p>
          <w:p w14:paraId="7CE90CE9" w14:textId="37769692" w:rsidR="000B7DD3" w:rsidRDefault="000B7DD3" w:rsidP="002F3121">
            <w:pPr>
              <w:tabs>
                <w:tab w:val="left" w:pos="1701"/>
              </w:tabs>
            </w:pPr>
            <w:r>
              <w:t>Vid protokollet</w:t>
            </w:r>
          </w:p>
          <w:p w14:paraId="0B7A0F9E" w14:textId="77777777" w:rsidR="00F65F82" w:rsidRDefault="00F65F82" w:rsidP="002F3121">
            <w:pPr>
              <w:tabs>
                <w:tab w:val="left" w:pos="1701"/>
              </w:tabs>
            </w:pPr>
          </w:p>
          <w:p w14:paraId="711C96AC" w14:textId="77777777" w:rsidR="00B03F4E" w:rsidRDefault="00B03F4E" w:rsidP="002F3121">
            <w:pPr>
              <w:tabs>
                <w:tab w:val="left" w:pos="1701"/>
              </w:tabs>
            </w:pPr>
          </w:p>
          <w:p w14:paraId="54E72734" w14:textId="233E531C" w:rsidR="000B7DD3" w:rsidRDefault="000B7DD3" w:rsidP="002F3121">
            <w:pPr>
              <w:tabs>
                <w:tab w:val="left" w:pos="1701"/>
              </w:tabs>
            </w:pPr>
            <w:r>
              <w:t>Justeras den</w:t>
            </w:r>
            <w:r w:rsidR="00714173" w:rsidRPr="00387D9E">
              <w:t xml:space="preserve"> </w:t>
            </w:r>
            <w:r w:rsidR="00F41777">
              <w:t>1</w:t>
            </w:r>
            <w:r w:rsidR="00863F3B">
              <w:t>7</w:t>
            </w:r>
            <w:r w:rsidR="0046391A" w:rsidRPr="00387D9E">
              <w:rPr>
                <w:snapToGrid w:val="0"/>
              </w:rPr>
              <w:t xml:space="preserve"> </w:t>
            </w:r>
            <w:r w:rsidR="002B7561">
              <w:rPr>
                <w:snapToGrid w:val="0"/>
              </w:rPr>
              <w:t>mars</w:t>
            </w:r>
            <w:r w:rsidR="0082554F">
              <w:rPr>
                <w:snapToGrid w:val="0"/>
              </w:rPr>
              <w:t xml:space="preserve"> </w:t>
            </w:r>
            <w:r>
              <w:t>202</w:t>
            </w:r>
            <w:r w:rsidR="003E2224">
              <w:t>6</w:t>
            </w:r>
          </w:p>
          <w:p w14:paraId="42D7EAB4" w14:textId="22F6B0CE" w:rsidR="000B7DD3" w:rsidRDefault="000B7DD3" w:rsidP="002F3121">
            <w:pPr>
              <w:tabs>
                <w:tab w:val="left" w:pos="1701"/>
              </w:tabs>
            </w:pPr>
          </w:p>
          <w:p w14:paraId="6CE981C9" w14:textId="77777777" w:rsidR="007B1F2C" w:rsidRDefault="007B1F2C" w:rsidP="002F3121">
            <w:pPr>
              <w:tabs>
                <w:tab w:val="left" w:pos="1701"/>
              </w:tabs>
            </w:pPr>
          </w:p>
          <w:p w14:paraId="492C4394" w14:textId="77777777" w:rsidR="002B7561" w:rsidRDefault="002B7561" w:rsidP="002F3121">
            <w:pPr>
              <w:tabs>
                <w:tab w:val="left" w:pos="1701"/>
              </w:tabs>
            </w:pPr>
          </w:p>
          <w:p w14:paraId="08B05B1E" w14:textId="2618C9FD" w:rsidR="00D30CEA" w:rsidRDefault="00884025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Teresa Carvalho</w:t>
            </w:r>
          </w:p>
          <w:p w14:paraId="67E2D7C1" w14:textId="77777777" w:rsidR="002B7561" w:rsidRDefault="002B7561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2C4361B3" w14:textId="77777777" w:rsidR="002B7561" w:rsidRDefault="002B7561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385675D5" w14:textId="77777777" w:rsidR="00976ABD" w:rsidRDefault="00976ABD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7AE8035E" w14:textId="77777777" w:rsidR="00976ABD" w:rsidRDefault="00976ABD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7D6EEBDB" w14:textId="77777777" w:rsidR="00976ABD" w:rsidRDefault="00976ABD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79C1394F" w14:textId="77777777" w:rsidR="00976ABD" w:rsidRDefault="00976ABD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68AD1B48" w14:textId="77777777" w:rsidR="00976ABD" w:rsidRDefault="00976ABD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0663B401" w14:textId="77777777" w:rsidR="00257EF1" w:rsidRDefault="00257EF1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4420286E" w14:textId="77777777" w:rsidR="00257EF1" w:rsidRDefault="00257EF1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647D7905" w14:textId="77777777" w:rsidR="00257EF1" w:rsidRDefault="00257EF1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454F0190" w14:textId="77777777" w:rsidR="00257EF1" w:rsidRDefault="00257EF1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1131A2E5" w14:textId="77777777" w:rsidR="00257EF1" w:rsidRDefault="00257EF1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78AA2BB0" w14:textId="77777777" w:rsidR="00257EF1" w:rsidRDefault="00257EF1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139655AB" w14:textId="77777777" w:rsidR="00257EF1" w:rsidRDefault="00257EF1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32CF357B" w14:textId="77777777" w:rsidR="002E0786" w:rsidRDefault="002E0786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050DDF33" w14:textId="77777777" w:rsidR="002E0786" w:rsidRDefault="002E0786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0C670E48" w14:textId="77777777" w:rsidR="002E0786" w:rsidRDefault="002E0786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33814DA5" w14:textId="77777777" w:rsidR="002E0786" w:rsidRDefault="002E0786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60B1D7FD" w14:textId="77777777" w:rsidR="002E0786" w:rsidRDefault="002E0786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274804A6" w14:textId="77777777" w:rsidR="002E0786" w:rsidRDefault="002E0786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36E9E4CD" w14:textId="77777777" w:rsidR="00976ABD" w:rsidRDefault="00976ABD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6C47FF7F" w14:textId="77777777" w:rsidR="00604366" w:rsidRDefault="00604366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4F9C55A7" w14:textId="77777777" w:rsidR="00D9125E" w:rsidRDefault="00D9125E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6F63013B" w14:textId="77777777" w:rsidR="00D9125E" w:rsidRDefault="00D9125E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7A4390B9" w14:textId="77777777" w:rsidR="00D9125E" w:rsidRDefault="00D9125E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7053DC0C" w14:textId="4DA5CC56" w:rsidR="00107CD0" w:rsidRPr="00ED345C" w:rsidRDefault="00107CD0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</w:tc>
      </w:tr>
      <w:tr w:rsidR="000B7DD3" w14:paraId="10A2D6BF" w14:textId="77777777" w:rsidTr="00B36D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5E31956" w14:textId="2A15C37F" w:rsidR="000B7DD3" w:rsidRDefault="000B7DD3" w:rsidP="002F3121">
            <w:pPr>
              <w:tabs>
                <w:tab w:val="left" w:pos="1701"/>
              </w:tabs>
            </w:pPr>
            <w:r>
              <w:lastRenderedPageBreak/>
              <w:t>JUSTITIEUTSKOTTET</w:t>
            </w:r>
          </w:p>
        </w:tc>
        <w:tc>
          <w:tcPr>
            <w:tcW w:w="378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44FC951" w14:textId="77777777" w:rsidR="000B7DD3" w:rsidRDefault="000B7DD3" w:rsidP="00125C12">
            <w:pPr>
              <w:tabs>
                <w:tab w:val="left" w:pos="1701"/>
              </w:tabs>
              <w:rPr>
                <w:b/>
              </w:rPr>
            </w:pPr>
            <w:r w:rsidRPr="00C02B64">
              <w:rPr>
                <w:b/>
              </w:rPr>
              <w:t>NÄRVAROFÖRTECKNING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3EAF06E" w14:textId="0F36BCA3" w:rsidR="000B7DD3" w:rsidRDefault="000B7DD3" w:rsidP="002F3121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14:paraId="77169B27" w14:textId="77777777" w:rsidR="000B7DD3" w:rsidRDefault="000B7DD3" w:rsidP="002F3121">
            <w:pPr>
              <w:tabs>
                <w:tab w:val="left" w:pos="1701"/>
              </w:tabs>
            </w:pPr>
            <w:r>
              <w:t>till protokoll</w:t>
            </w:r>
          </w:p>
          <w:p w14:paraId="394B164A" w14:textId="0DD54FDA" w:rsidR="000B7DD3" w:rsidRDefault="000B7DD3" w:rsidP="002F3121">
            <w:pPr>
              <w:tabs>
                <w:tab w:val="left" w:pos="1701"/>
              </w:tabs>
            </w:pPr>
            <w:r>
              <w:t>202</w:t>
            </w:r>
            <w:r w:rsidR="00FC051A">
              <w:t>5</w:t>
            </w:r>
            <w:r>
              <w:t>/2</w:t>
            </w:r>
            <w:r w:rsidR="00FC051A">
              <w:t>6</w:t>
            </w:r>
            <w:r>
              <w:t>:</w:t>
            </w:r>
            <w:r w:rsidR="00F41777">
              <w:t>3</w:t>
            </w:r>
            <w:r w:rsidR="00CB0AE2">
              <w:t>1</w:t>
            </w:r>
          </w:p>
        </w:tc>
      </w:tr>
      <w:tr w:rsidR="00125C12" w14:paraId="365E24E1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  <w:cantSplit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52A43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341E" w14:textId="708576FB" w:rsidR="00125C12" w:rsidRDefault="006A74D8" w:rsidP="00BB1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C32CFE">
              <w:rPr>
                <w:sz w:val="22"/>
              </w:rPr>
              <w:t>1–3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32C54" w14:textId="2D7B2FB4" w:rsidR="00125C12" w:rsidRDefault="00257EF1" w:rsidP="00BB1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C32CFE">
              <w:rPr>
                <w:sz w:val="22"/>
              </w:rPr>
              <w:t>4</w:t>
            </w:r>
            <w:r w:rsidR="002E0786">
              <w:rPr>
                <w:sz w:val="22"/>
              </w:rPr>
              <w:t>–</w:t>
            </w:r>
            <w:r w:rsidR="00C32CFE">
              <w:rPr>
                <w:sz w:val="22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86CA9" w14:textId="705A28C3" w:rsidR="00125C12" w:rsidRDefault="00125C12" w:rsidP="00BB1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D3037" w14:textId="502BAE2D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F76E3" w14:textId="3B0663C6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0B23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14:paraId="55C2E4F5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98DC0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FD990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N 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A48D8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97716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A610F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A3CAA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612C8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B785E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595B3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CCEEA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ACD83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AE0A6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13C6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125C12" w14:paraId="2088E23F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6716F" w14:textId="77777777" w:rsidR="00125C12" w:rsidRPr="003D4B89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3D4B89">
              <w:rPr>
                <w:b/>
                <w:i/>
                <w:szCs w:val="24"/>
              </w:rPr>
              <w:t>LEDAMÖTER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A6E6A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AB019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95E3" w14:textId="26397FBF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CE108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1D94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87B49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E9648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81E40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D4BC6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0D28E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A737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B986E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6ED489EA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C4BC6" w14:textId="4A284B36" w:rsidR="00D82362" w:rsidRPr="007379A1" w:rsidRDefault="00D82362" w:rsidP="00D82362">
            <w:pPr>
              <w:rPr>
                <w:szCs w:val="24"/>
              </w:rPr>
            </w:pPr>
            <w:r>
              <w:t>Henrik Vinge</w:t>
            </w:r>
            <w:r w:rsidRPr="00F85329">
              <w:t xml:space="preserve"> (SD)</w:t>
            </w:r>
            <w:r>
              <w:t xml:space="preserve"> ordf.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3D04E" w14:textId="56B34BF3" w:rsidR="00D82362" w:rsidRPr="00F72CCB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B375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62FB7" w14:textId="69E1D1B2" w:rsidR="00D82362" w:rsidRPr="00F72CCB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13AA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4C55A" w14:textId="4DDAC4F0" w:rsidR="00D82362" w:rsidRPr="00F72CCB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40B0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8C736" w14:textId="3101A47E" w:rsidR="00D82362" w:rsidRPr="00F72CCB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F6C7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1B348" w14:textId="7F2E763F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789A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8A3D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300D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:rsidRPr="00CF5653" w14:paraId="2220A535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BBDC8" w14:textId="77777777" w:rsidR="00D82362" w:rsidRPr="009841C1" w:rsidRDefault="00D82362" w:rsidP="00D82362">
            <w:pPr>
              <w:rPr>
                <w:lang w:val="en-GB"/>
              </w:rPr>
            </w:pPr>
            <w:r>
              <w:rPr>
                <w:lang w:val="en-GB"/>
              </w:rPr>
              <w:t>Teresa Carvalho (S)</w:t>
            </w:r>
            <w:r w:rsidRPr="009841C1">
              <w:rPr>
                <w:lang w:val="en-GB"/>
              </w:rPr>
              <w:t xml:space="preserve"> vice </w:t>
            </w:r>
            <w:proofErr w:type="spellStart"/>
            <w:r w:rsidRPr="009841C1">
              <w:rPr>
                <w:lang w:val="en-GB"/>
              </w:rPr>
              <w:t>ordf</w:t>
            </w:r>
            <w:proofErr w:type="spellEnd"/>
            <w:r w:rsidRPr="009841C1">
              <w:rPr>
                <w:lang w:val="en-GB"/>
              </w:rPr>
              <w:t>.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C9FE9" w14:textId="1B0C7E40" w:rsidR="00D82362" w:rsidRPr="002E7293" w:rsidRDefault="00257EF1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89F5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C4D74" w14:textId="703064B6" w:rsidR="00D82362" w:rsidRPr="002E7293" w:rsidRDefault="00257EF1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41FA0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E17B7" w14:textId="5CC20E04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0921B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212B8" w14:textId="4AB586D0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4C874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AD90A" w14:textId="347B4E7E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538BC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E77E9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B09E6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D82362" w:rsidRPr="007B6545" w14:paraId="0098DDB6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EB739" w14:textId="77777777" w:rsidR="00D82362" w:rsidRPr="00C04C3F" w:rsidRDefault="00D82362" w:rsidP="00D82362">
            <w:pPr>
              <w:rPr>
                <w:szCs w:val="24"/>
              </w:rPr>
            </w:pPr>
            <w:r>
              <w:t>Mikael Damsgaard</w:t>
            </w:r>
            <w:r w:rsidRPr="00F85329">
              <w:t xml:space="preserve"> 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7DECD" w14:textId="281EE529" w:rsidR="00D82362" w:rsidRDefault="00714173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B10D4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14AE3" w14:textId="0B94A02B" w:rsidR="00D82362" w:rsidRDefault="00257EF1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2D74E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BA4F" w14:textId="1BA09FB3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A1C8C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61B60" w14:textId="1EDACB4A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F6BC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A615C" w14:textId="797EF822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6092B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AB57B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0D0BB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7A535152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E3BB4" w14:textId="474C7C4D" w:rsidR="00D82362" w:rsidRPr="00A74BA5" w:rsidRDefault="00D82362" w:rsidP="00D82362">
            <w:pPr>
              <w:rPr>
                <w:szCs w:val="24"/>
              </w:rPr>
            </w:pPr>
            <w:r>
              <w:t>Heléne Björklund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51ECB" w14:textId="7A33883F" w:rsidR="00D82362" w:rsidRDefault="004604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B0BC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F840E" w14:textId="5FD14372" w:rsidR="00D82362" w:rsidRDefault="00257EF1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9FC6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5DEA7" w14:textId="7C1B4D3F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B8C9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CD06D" w14:textId="6DB9B362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A42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AAC70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5FB9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26EF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86ED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0528AA7F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3BF3B" w14:textId="00D05E08" w:rsidR="00D82362" w:rsidRPr="00A74BA5" w:rsidRDefault="00D82362" w:rsidP="00D82362">
            <w:pPr>
              <w:rPr>
                <w:szCs w:val="24"/>
              </w:rPr>
            </w:pPr>
            <w:r>
              <w:t xml:space="preserve">Pontus Andersson Garpvall </w:t>
            </w:r>
            <w:r w:rsidRPr="00F85329">
              <w:t>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C31CC" w14:textId="3AC83783" w:rsidR="00D82362" w:rsidRDefault="009D1200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F202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1EC1" w14:textId="7A156499" w:rsidR="00D82362" w:rsidRDefault="00257EF1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5C0D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47D3B" w14:textId="3E6F6512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51AF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79FF0" w14:textId="6603121D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F94D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E40CC" w14:textId="170231AE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7E3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FE9D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ABB7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3C2847EB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18269" w14:textId="77777777" w:rsidR="00D82362" w:rsidRPr="00F85329" w:rsidRDefault="00D82362" w:rsidP="00D82362">
            <w:r>
              <w:t>Petter Löberg</w:t>
            </w:r>
            <w:r w:rsidRPr="00F85329">
              <w:t xml:space="preserve"> (S)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4B96F" w14:textId="1646E2B4" w:rsidR="00D82362" w:rsidRDefault="00AD2A3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A8F2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64A5" w14:textId="21C128E9" w:rsidR="006C00D6" w:rsidRDefault="00257EF1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BDE7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3455E" w14:textId="52852EB1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8E67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E295D" w14:textId="42342883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5AF3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000C4" w14:textId="4A38A778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A179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9265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0FA4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758D249D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BC56E" w14:textId="77777777" w:rsidR="00D82362" w:rsidRPr="00A74BA5" w:rsidRDefault="00D82362" w:rsidP="00D82362">
            <w:pPr>
              <w:rPr>
                <w:szCs w:val="24"/>
                <w:lang w:val="en-US"/>
              </w:rPr>
            </w:pPr>
            <w:r w:rsidRPr="00775568">
              <w:t>Charlotte Nordström (M</w:t>
            </w:r>
            <w:r>
              <w:t>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1FC9C" w14:textId="7D30F0E3" w:rsidR="00D82362" w:rsidRDefault="00B36D79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492A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3AC1" w14:textId="0A4B38B5" w:rsidR="00D82362" w:rsidRDefault="00257EF1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9E46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BA7D8" w14:textId="5A5D1D42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2E94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D236A" w14:textId="6F58F176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4575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6DF5E" w14:textId="7A7D76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41FA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ED89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7853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13B0970B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29252" w14:textId="77777777" w:rsidR="00D82362" w:rsidRPr="00A74BA5" w:rsidRDefault="00D82362" w:rsidP="00D82362">
            <w:pPr>
              <w:rPr>
                <w:szCs w:val="24"/>
                <w:lang w:val="en-US"/>
              </w:rPr>
            </w:pPr>
            <w:r w:rsidRPr="00F85329">
              <w:t>Anna Wallentheim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43439" w14:textId="3FE70D87" w:rsidR="00D82362" w:rsidRDefault="00862296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43FC8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FA3A9" w14:textId="02CB24DD" w:rsidR="00D82362" w:rsidRDefault="00257EF1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6799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35E9C" w14:textId="413848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16ED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55AB5" w14:textId="1FF0AE3C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5CB9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020AB" w14:textId="3A36A532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21E8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A1C2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6C85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4E016691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F3AB0" w14:textId="03593C89" w:rsidR="00D82362" w:rsidRPr="00A74BA5" w:rsidRDefault="00D82362" w:rsidP="00D82362">
            <w:pPr>
              <w:rPr>
                <w:szCs w:val="24"/>
                <w:lang w:val="en-US"/>
              </w:rPr>
            </w:pPr>
            <w:r>
              <w:t xml:space="preserve">Adam Marttinen </w:t>
            </w:r>
            <w:r w:rsidRPr="00F85329">
              <w:t>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B7866" w14:textId="1EB5D61B" w:rsidR="00D82362" w:rsidRDefault="00003487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6A610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D98D1" w14:textId="4651F319" w:rsidR="00D82362" w:rsidRDefault="00257EF1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C5E1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1B1B5" w14:textId="2740CEC1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B261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07F05" w14:textId="1B6C2C6A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ADA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46492" w14:textId="5D6C53A4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FAA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6825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2AA0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0AF4A59B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8A284" w14:textId="77777777" w:rsidR="00D82362" w:rsidRPr="00A74BA5" w:rsidRDefault="00D82362" w:rsidP="00D82362">
            <w:pPr>
              <w:rPr>
                <w:szCs w:val="24"/>
                <w:lang w:val="en-US"/>
              </w:rPr>
            </w:pPr>
            <w:r w:rsidRPr="00F85329">
              <w:t>Mat</w:t>
            </w:r>
            <w:r>
              <w:t>t</w:t>
            </w:r>
            <w:r w:rsidRPr="00F85329">
              <w:t>ias Vepsä</w:t>
            </w:r>
            <w:r>
              <w:t xml:space="preserve"> </w:t>
            </w:r>
            <w:r w:rsidRPr="00F85329">
              <w:t>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F739F" w14:textId="17369A8B" w:rsidR="00D82362" w:rsidRDefault="00C32CFE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39A8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B8840" w14:textId="24D38A29" w:rsidR="00D82362" w:rsidRDefault="00C32CFE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6F85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1C31A" w14:textId="4C75BBEA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776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F579" w14:textId="7C1FFF44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9063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11F7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1C34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D053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DA59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56827326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1DE8F" w14:textId="77777777" w:rsidR="00D82362" w:rsidRPr="00A74BA5" w:rsidRDefault="00D82362" w:rsidP="00D82362">
            <w:pPr>
              <w:rPr>
                <w:szCs w:val="24"/>
              </w:rPr>
            </w:pPr>
            <w:r>
              <w:t>Fredrik Kärrholm</w:t>
            </w:r>
            <w:r w:rsidRPr="00775568">
              <w:t xml:space="preserve"> (M</w:t>
            </w:r>
            <w:r>
              <w:t>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3F715" w14:textId="6B01DE6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AA00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9ACEB" w14:textId="2396F078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B89B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E085E" w14:textId="29A5A294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3D96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87421" w14:textId="4F737569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BC770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F0F6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E6B5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88D5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25CC8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4C732F9E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863E0" w14:textId="77777777" w:rsidR="00D82362" w:rsidRPr="00A74BA5" w:rsidRDefault="00D82362" w:rsidP="00D82362">
            <w:pPr>
              <w:rPr>
                <w:szCs w:val="24"/>
              </w:rPr>
            </w:pPr>
            <w:r w:rsidRPr="00F85329">
              <w:t>Gudrun Nor</w:t>
            </w:r>
            <w:r>
              <w:t>d</w:t>
            </w:r>
            <w:r w:rsidRPr="00F85329">
              <w:t>borg (V)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C77DE" w14:textId="6267FB31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F644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6CF76" w14:textId="4A1C7EC3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1A94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7C03E" w14:textId="7C488D90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6CDE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53C41" w14:textId="0D88AD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56BB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5CAA" w14:textId="1FD1AAAC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CA6C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7AD0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7073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26A42132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69B0F" w14:textId="77777777" w:rsidR="00D82362" w:rsidRPr="00A74BA5" w:rsidRDefault="00D82362" w:rsidP="00D82362">
            <w:pPr>
              <w:rPr>
                <w:szCs w:val="24"/>
              </w:rPr>
            </w:pPr>
            <w:r w:rsidRPr="00B72467">
              <w:t>Torsten Elofsson (KD)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7866A" w14:textId="04977861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C3CA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F38E6" w14:textId="03824CCD" w:rsidR="00D82362" w:rsidRDefault="00257EF1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6707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4BBA7" w14:textId="066BCA26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FCCB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24AF" w14:textId="1AE2E570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25F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84D1A" w14:textId="498D5822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2B16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C261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E1540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54C168C1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A492B" w14:textId="77777777" w:rsidR="00D82362" w:rsidRPr="00A74BA5" w:rsidRDefault="00D82362" w:rsidP="00D82362">
            <w:pPr>
              <w:rPr>
                <w:szCs w:val="24"/>
              </w:rPr>
            </w:pPr>
            <w:r w:rsidRPr="00F85329">
              <w:t>Ulrika Liljeberg (C)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5AD79" w14:textId="7263C9AF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ACE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33817" w14:textId="4237D143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B6B5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12600" w14:textId="7036B898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B861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2EFA" w14:textId="7ACCB90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7ECE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77F8E" w14:textId="4E7AED69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425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E5EE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B2AA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1A154338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CA4F5" w14:textId="6C5C6752" w:rsidR="00D82362" w:rsidRPr="00A74BA5" w:rsidRDefault="00D82362" w:rsidP="00D82362">
            <w:pPr>
              <w:rPr>
                <w:szCs w:val="24"/>
              </w:rPr>
            </w:pPr>
            <w:r>
              <w:t xml:space="preserve">Katja Nyberg </w:t>
            </w:r>
            <w:r w:rsidRPr="00F85329">
              <w:t>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1139D" w14:textId="61D27FA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A21E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CF9E" w14:textId="6377D96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3A52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4CC2B" w14:textId="07DBEC9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9947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7DD1" w14:textId="6F390DA0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17ED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ABAC5" w14:textId="5CF2C5E9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BDCC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2780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31FA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449D345A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0884C" w14:textId="77777777" w:rsidR="00D82362" w:rsidRPr="000253CD" w:rsidRDefault="00D82362" w:rsidP="00D82362">
            <w:pPr>
              <w:rPr>
                <w:rStyle w:val="Betoning"/>
                <w:i w:val="0"/>
              </w:rPr>
            </w:pPr>
            <w:r>
              <w:t>Ulrika Westerlund</w:t>
            </w:r>
            <w:r w:rsidRPr="00F85329">
              <w:t xml:space="preserve"> (MP)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993FE" w14:textId="793D3050" w:rsidR="00D82362" w:rsidRDefault="00C32CFE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F3C9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3FAA4" w14:textId="3B736313" w:rsidR="00D82362" w:rsidRDefault="00C32CFE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34F9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1A1AF" w14:textId="7E54802C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48F2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42660" w14:textId="7FB21E1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129F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38A39" w14:textId="689F63A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A8DF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50DB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C7FF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171DBBA5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E3B35" w14:textId="77777777" w:rsidR="00D82362" w:rsidRPr="00A74BA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t>Martin Melin</w:t>
            </w:r>
            <w:r w:rsidRPr="00F85329">
              <w:t xml:space="preserve"> (L)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24A48" w14:textId="07EFE1CA" w:rsidR="00D82362" w:rsidRPr="00B20174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86075" w14:textId="32418B3D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93A1B" w14:textId="4C6633F4" w:rsidR="00D82362" w:rsidRPr="00B20174" w:rsidRDefault="00257EF1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6C9D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B1BFE" w14:textId="0AC619FD" w:rsidR="00D82362" w:rsidRPr="00B20174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DD10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855F3" w14:textId="7008481D" w:rsidR="00D82362" w:rsidRPr="00B20174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640C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F71D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F791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000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1D5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35E7F703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676E" w14:textId="77777777" w:rsidR="00D82362" w:rsidRPr="00A74BA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0D38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E9D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9AF7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E7A4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68350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8556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112E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E1FF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E66C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ADFA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1E17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014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4FC35C78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BF294" w14:textId="580D2394" w:rsidR="00D82362" w:rsidRPr="00CD65BC" w:rsidRDefault="00D82362" w:rsidP="00D82362">
            <w:pPr>
              <w:rPr>
                <w:sz w:val="22"/>
              </w:rPr>
            </w:pPr>
            <w:r>
              <w:t>Mats Hellhoff</w:t>
            </w:r>
            <w:r w:rsidRPr="00775568">
              <w:t xml:space="preserve"> 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5CBFE" w14:textId="54ACAD0A" w:rsidR="00D82362" w:rsidRPr="0078232D" w:rsidRDefault="00C32CFE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F99E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0975" w14:textId="7F772A00" w:rsidR="00D82362" w:rsidRPr="0078232D" w:rsidRDefault="00C32CFE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7C5D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D9801" w14:textId="6CDFB814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D427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BC2D9" w14:textId="17D8B79A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EBCB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AE06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5EB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0FB5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9A7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67D2E9CD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F4508" w14:textId="77777777" w:rsidR="00D82362" w:rsidRPr="00A23450" w:rsidRDefault="00D82362" w:rsidP="00D82362">
            <w:r w:rsidRPr="00775568">
              <w:t>Sanna Backeskog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80ACB" w14:textId="42E0C54F" w:rsidR="00D82362" w:rsidRPr="0078232D" w:rsidRDefault="00C32CFE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2BAC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44480" w14:textId="2F3B81B9" w:rsidR="00D82362" w:rsidRPr="0078232D" w:rsidRDefault="002E0786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C50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79847" w14:textId="5DA5C7CE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9A38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238D3" w14:textId="2B3DDF74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AA98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686B2" w14:textId="45BE8F4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A2EA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CD49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5BFB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2F8A7BE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04CAB" w14:textId="77777777" w:rsidR="00D82362" w:rsidRPr="00A23450" w:rsidRDefault="00D82362" w:rsidP="00D82362">
            <w:r w:rsidRPr="004A394D">
              <w:t>Ludvig Ceimertz 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A04E1" w14:textId="43FE38EC" w:rsidR="00D82362" w:rsidRPr="0078232D" w:rsidRDefault="00C32CFE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9ED8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19F4" w14:textId="0ADA8BAE" w:rsidR="00D82362" w:rsidRPr="0078232D" w:rsidRDefault="00C32CFE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26B2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66666" w14:textId="3BEF2372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35B1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9EA34" w14:textId="52AF5432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AA1D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04E04" w14:textId="3A8B6492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DA1C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5381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FB6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0086CC9A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0F2C" w14:textId="77777777" w:rsidR="00D82362" w:rsidRDefault="00D82362" w:rsidP="00D82362">
            <w:r w:rsidRPr="00775568">
              <w:t>Lars Isacsson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ADB3C" w14:textId="38BC451F" w:rsidR="00D82362" w:rsidRPr="0078232D" w:rsidRDefault="00257EF1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954E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0B89" w14:textId="364AD800" w:rsidR="00D82362" w:rsidRPr="0078232D" w:rsidRDefault="00257EF1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971D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134AD" w14:textId="3E953E49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E962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3570B" w14:textId="577F88C8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F2B0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2398F" w14:textId="109DFD59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6D52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C077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7596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012B" w14:paraId="46B1BBB1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FAC7D" w14:textId="11208863" w:rsidR="003A012B" w:rsidRPr="00775568" w:rsidRDefault="003A012B" w:rsidP="00D82362">
            <w:r w:rsidRPr="00775568">
              <w:t xml:space="preserve">Lars Andersson </w:t>
            </w:r>
            <w:r>
              <w:t>(</w:t>
            </w:r>
            <w:r w:rsidRPr="00775568">
              <w:t>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923D5" w14:textId="7D2D52CC" w:rsidR="003A012B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075D9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5ED02" w14:textId="4ECE4BFA" w:rsidR="003A012B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24437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A754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327F2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02E01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1B3F5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17E71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C96FB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90488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FBE3B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168D5C8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70B4A" w14:textId="77777777" w:rsidR="00D82362" w:rsidRPr="00A23450" w:rsidRDefault="00D82362" w:rsidP="00D82362">
            <w:r w:rsidRPr="00775568">
              <w:t>Carina Ödebrink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044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4FA8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B900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B3A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6470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0330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AE9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4A38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2AB3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E4A4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203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5C8E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6730092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E5B21" w14:textId="77777777" w:rsidR="00D82362" w:rsidRPr="00A23450" w:rsidRDefault="00D82362" w:rsidP="00D82362">
            <w:proofErr w:type="spellStart"/>
            <w:r w:rsidRPr="00F967CF">
              <w:t>Noria</w:t>
            </w:r>
            <w:proofErr w:type="spellEnd"/>
            <w:r w:rsidRPr="00F967CF">
              <w:t xml:space="preserve"> Manouchi</w:t>
            </w:r>
            <w:r>
              <w:t xml:space="preserve"> </w:t>
            </w:r>
            <w:r w:rsidRPr="00775568">
              <w:t>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AFC65" w14:textId="2BAE0781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8EC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E305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17C9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5271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9516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5CC0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0943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B96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BBA8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058F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13A6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5CEB9D44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9AF7E" w14:textId="77777777" w:rsidR="00D82362" w:rsidRPr="00A23450" w:rsidRDefault="00D82362" w:rsidP="00D82362">
            <w:r w:rsidRPr="00775568">
              <w:t>Gustaf Lantz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E2F12" w14:textId="604B14FD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0852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10B2D" w14:textId="1DC12F9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6874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17986" w14:textId="174B7558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00B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9448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7B2A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DC44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AB3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730B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4EC5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3DCC6F8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D2094" w14:textId="692CD21B" w:rsidR="00D82362" w:rsidRDefault="003A012B" w:rsidP="00D82362">
            <w:r w:rsidRPr="00775568">
              <w:t xml:space="preserve">Mats </w:t>
            </w:r>
            <w:proofErr w:type="spellStart"/>
            <w:r w:rsidRPr="00775568">
              <w:t>Arkhem</w:t>
            </w:r>
            <w:proofErr w:type="spellEnd"/>
            <w:r w:rsidRPr="00775568">
              <w:t xml:space="preserve"> 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7B6AA" w14:textId="0E04D50E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77CF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2B8AD" w14:textId="6A6E2BC3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3725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5E42D" w14:textId="7E8350F4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F35C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F5D0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A1F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4655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02BF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49F5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A8C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2F4447B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9D010" w14:textId="77777777" w:rsidR="00D82362" w:rsidRDefault="00D82362" w:rsidP="00D82362">
            <w:proofErr w:type="spellStart"/>
            <w:r w:rsidRPr="00775568">
              <w:t>Serkan</w:t>
            </w:r>
            <w:proofErr w:type="spellEnd"/>
            <w:r w:rsidRPr="00775568">
              <w:t xml:space="preserve"> Köse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E9F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EFDF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119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DB90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051A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72A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2DFA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B275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02ED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7EF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EC4A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AB6C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42BD2270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3E84C" w14:textId="77777777" w:rsidR="00D82362" w:rsidRPr="00A23450" w:rsidRDefault="00D82362" w:rsidP="00D82362">
            <w:r w:rsidRPr="00775568">
              <w:t xml:space="preserve">Ellen </w:t>
            </w:r>
            <w:proofErr w:type="spellStart"/>
            <w:r w:rsidRPr="00775568">
              <w:t>Juntti</w:t>
            </w:r>
            <w:proofErr w:type="spellEnd"/>
            <w:r w:rsidRPr="00775568">
              <w:t xml:space="preserve"> 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3554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B119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437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C3C7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8945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EE7A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DD2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9474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089C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1472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3195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0736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BE605AC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EF82E" w14:textId="77777777" w:rsidR="00D82362" w:rsidRPr="00A23450" w:rsidRDefault="00D82362" w:rsidP="00D82362">
            <w:r w:rsidRPr="00775568">
              <w:t>Lotta Johnsson Fornarve (V)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E037" w14:textId="59B30244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D803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C7679" w14:textId="1B2D6C52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FE8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5C4E0" w14:textId="7094FE8B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EA4A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0A936" w14:textId="456C8E1E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85C1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2E79" w14:textId="180CFDAD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0D58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CD31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B0FE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498D00C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45D18" w14:textId="77777777" w:rsidR="00D82362" w:rsidRDefault="00D82362" w:rsidP="00D82362">
            <w:r>
              <w:t>Ingemar Kihlström</w:t>
            </w:r>
            <w:r w:rsidRPr="00775568">
              <w:t xml:space="preserve"> (KD)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431BE" w14:textId="242AD715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51F9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8B37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2D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421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1DFA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B4F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4B43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249D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7AF3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9E9C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99F5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A286E23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22498" w14:textId="77777777" w:rsidR="00D82362" w:rsidRDefault="00D82362" w:rsidP="00D82362">
            <w:r w:rsidRPr="00775568">
              <w:t>Malin Björk (C)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2929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E8D9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B82F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B5F9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02B3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65EE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9FD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AFB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A33A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BDAC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56AC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FD4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6BBC82AC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601BD" w14:textId="77777777" w:rsidR="00D82362" w:rsidRDefault="00D82362" w:rsidP="00D82362">
            <w:r w:rsidRPr="00775568">
              <w:t>Mauricio Rojas (L)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DA56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E152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DC19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7E09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F156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524D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928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8AB3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C5D7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FF2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DACF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0817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BB95520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DE8B6" w14:textId="77777777" w:rsidR="00D82362" w:rsidRDefault="00D82362" w:rsidP="00D82362">
            <w:pPr>
              <w:rPr>
                <w:color w:val="000000"/>
                <w:szCs w:val="24"/>
              </w:rPr>
            </w:pPr>
            <w:r>
              <w:t xml:space="preserve">Nils </w:t>
            </w:r>
            <w:proofErr w:type="spellStart"/>
            <w:r>
              <w:t>Seye</w:t>
            </w:r>
            <w:proofErr w:type="spellEnd"/>
            <w:r>
              <w:t xml:space="preserve"> Larsen</w:t>
            </w:r>
            <w:r w:rsidRPr="00775568">
              <w:t xml:space="preserve"> (MP)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55B1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389E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EE83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884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DE10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ECB5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AD35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AA68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F89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4876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A7BD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EAF3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1416A37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37BAE" w14:textId="77777777" w:rsidR="00D82362" w:rsidRDefault="00D82362" w:rsidP="00D82362">
            <w:pPr>
              <w:rPr>
                <w:color w:val="000000"/>
                <w:szCs w:val="24"/>
              </w:rPr>
            </w:pPr>
            <w:r w:rsidRPr="00775568">
              <w:t>Sten Bergheden 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C6787" w14:textId="4B4C8588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C6B0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3C48D" w14:textId="34D087FB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829D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A8379" w14:textId="0EC5AA10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2910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2E0C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642A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8E7E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44DF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01BE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A591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334B625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0ED7B" w14:textId="27E193F0" w:rsidR="00D82362" w:rsidRPr="00775568" w:rsidRDefault="00D82362" w:rsidP="00D82362">
            <w:r w:rsidRPr="00775568">
              <w:t xml:space="preserve">Victoria </w:t>
            </w:r>
            <w:proofErr w:type="spellStart"/>
            <w:r w:rsidRPr="00775568">
              <w:t>Tiblom</w:t>
            </w:r>
            <w:proofErr w:type="spellEnd"/>
            <w:r w:rsidRPr="00775568">
              <w:t xml:space="preserve"> 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6079" w14:textId="35CFB590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8E52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C429E" w14:textId="7C751A8B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4706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80FE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7FD7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2CC0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A7C5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1E8B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A2BD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E19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F4B6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012B" w14:paraId="1BF5468B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31B50" w14:textId="01A32E5F" w:rsidR="003A012B" w:rsidRPr="00775568" w:rsidRDefault="003A012B" w:rsidP="00D82362">
            <w:r>
              <w:t>Pia Trollehjelm 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B96B1" w14:textId="5B459700" w:rsidR="003A012B" w:rsidRDefault="00C32CFE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0DAD8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86270" w14:textId="17BECB65" w:rsidR="003A012B" w:rsidRDefault="00C32CFE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557F3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BE975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801BA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6F657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5432B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EA11D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79CDF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9C77D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6F442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4B490DB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C766" w14:textId="107F0371" w:rsidR="00D82362" w:rsidRPr="00775568" w:rsidRDefault="00C02B64" w:rsidP="00D82362">
            <w:r>
              <w:t>Samuel Gonzalez Westling</w:t>
            </w:r>
            <w:r w:rsidR="00D82362" w:rsidRPr="002F723A">
              <w:t xml:space="preserve"> (V)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9875E" w14:textId="0E46C5C6" w:rsidR="00D82362" w:rsidRPr="0078232D" w:rsidRDefault="00C32CFE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B0FF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6972" w14:textId="3745AD4B" w:rsidR="00D82362" w:rsidRPr="0078232D" w:rsidRDefault="00C32CFE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A17C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EED34" w14:textId="0DE6C02D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EE1D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B025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D2F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53B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BAB5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0F9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B643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039B2957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5E4C5" w14:textId="77777777" w:rsidR="00D82362" w:rsidRPr="00775568" w:rsidRDefault="00D82362" w:rsidP="00D82362">
            <w:r w:rsidRPr="002F723A">
              <w:t>Helena Vilhelmsson (C)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630C8" w14:textId="0715EEE4" w:rsidR="00D82362" w:rsidRPr="0078232D" w:rsidRDefault="00C32CFE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A52F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E375B" w14:textId="6F7A4FBB" w:rsidR="00D82362" w:rsidRPr="0078232D" w:rsidRDefault="00C32CFE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E858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5ACB1" w14:textId="68A1BF20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68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447F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AD8A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56DE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639D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4ED4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F9B4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6586BFA4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D9FD5" w14:textId="77777777" w:rsidR="00D82362" w:rsidRPr="00775568" w:rsidRDefault="00D82362" w:rsidP="00D82362">
            <w:r w:rsidRPr="002F723A">
              <w:t>Gudrun Brunegård (KD)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9952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CE7A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F67E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2D7C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74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67A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CB08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C5DA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1446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B005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9B67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F1E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057DC132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2D67C" w14:textId="77777777" w:rsidR="00D82362" w:rsidRPr="00775568" w:rsidRDefault="00D82362" w:rsidP="00D82362">
            <w:r>
              <w:t>Mathias Bengtsson</w:t>
            </w:r>
            <w:r w:rsidRPr="00326ACA">
              <w:t xml:space="preserve"> (KD)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B401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5B11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825F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11D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F7B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F69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844D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6957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2006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46E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764E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5F39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45162E8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9466F" w14:textId="77777777" w:rsidR="00D82362" w:rsidRPr="00326ACA" w:rsidRDefault="00D82362" w:rsidP="00D82362">
            <w:r w:rsidRPr="002B414F">
              <w:t>Annika Hirvonen (MP)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FF96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014A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5068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894A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AC82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CFD3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308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D9DC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BB29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0158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632B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3333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DF8BF42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C61B4" w14:textId="77777777" w:rsidR="00D82362" w:rsidRPr="002B414F" w:rsidRDefault="00D82362" w:rsidP="00D82362">
            <w:r>
              <w:t xml:space="preserve">Rebecka Le </w:t>
            </w:r>
            <w:proofErr w:type="spellStart"/>
            <w:r>
              <w:t>Moine</w:t>
            </w:r>
            <w:proofErr w:type="spellEnd"/>
            <w:r>
              <w:t xml:space="preserve"> (MP)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D274F" w14:textId="703FC07E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9D15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12064" w14:textId="4C7CEA1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48D1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5B9B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A62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007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583D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0A7E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7057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A76C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CBA5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019213D5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E1AAC" w14:textId="77777777" w:rsidR="00D82362" w:rsidRPr="002F723A" w:rsidRDefault="00D82362" w:rsidP="00D82362">
            <w:r>
              <w:t>Patrik Karlson (L)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20E3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7B2E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8770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343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23E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A53C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C9A4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6D32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0798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4215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0D27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6E56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D952CDC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CD306" w14:textId="6BBA369C" w:rsidR="00D82362" w:rsidRDefault="00D82362" w:rsidP="00D82362">
            <w:r>
              <w:lastRenderedPageBreak/>
              <w:t>Anders Ekegren (L)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8888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9E2D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FC5A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F051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41B2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1828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A32A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67C9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7C9E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ABE8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B04D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4E1B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09A64471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8DA3E" w14:textId="22B77C58" w:rsidR="0096189F" w:rsidRDefault="00D82362" w:rsidP="00D82362">
            <w:r w:rsidRPr="0024100F">
              <w:t>Kajsa Fredholm (V)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976BC" w14:textId="43E8ADC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C7A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4958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954E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AFB3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4F40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38CF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84F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1027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9AB4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BFD1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9F7D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9F" w14:paraId="3E021812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A7B4E" w14:textId="5F69E363" w:rsidR="0096189F" w:rsidRPr="0024100F" w:rsidRDefault="0096189F" w:rsidP="00D82362">
            <w:r>
              <w:rPr>
                <w:b/>
                <w:i/>
                <w:szCs w:val="24"/>
              </w:rPr>
              <w:t>EXTRA</w:t>
            </w: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944CA" w14:textId="77777777" w:rsidR="0096189F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0D0F9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C743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210E8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F7DA1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37250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54566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427D5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8DEAF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3C447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DB66E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C5D40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9F" w14:paraId="7D87C10A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6B4C2" w14:textId="13A1912E" w:rsidR="0096189F" w:rsidRPr="0024100F" w:rsidRDefault="00003487" w:rsidP="00D82362">
            <w:r>
              <w:t>Lars Jilmstad</w:t>
            </w:r>
            <w:r w:rsidR="0096189F">
              <w:t xml:space="preserve"> (</w:t>
            </w:r>
            <w:r>
              <w:t>M</w:t>
            </w:r>
            <w:r w:rsidR="0096189F">
              <w:t>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16658" w14:textId="528918DC" w:rsidR="0096189F" w:rsidRDefault="00C32CFE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01F14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50553" w14:textId="35D19CC3" w:rsidR="0096189F" w:rsidRPr="0078232D" w:rsidRDefault="00C32CFE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A30CC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ECE50" w14:textId="298B5E81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DA27D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F5D91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55A72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B87EE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A7800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A56DD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34556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100233B" w14:textId="77777777" w:rsidTr="00B36D79">
        <w:tblPrEx>
          <w:tblLook w:val="0000" w:firstRow="0" w:lastRow="0" w:firstColumn="0" w:lastColumn="0" w:noHBand="0" w:noVBand="0"/>
        </w:tblPrEx>
        <w:trPr>
          <w:gridAfter w:val="1"/>
          <w:wAfter w:w="354" w:type="dxa"/>
          <w:trHeight w:val="263"/>
        </w:trPr>
        <w:tc>
          <w:tcPr>
            <w:tcW w:w="1771" w:type="dxa"/>
            <w:gridSpan w:val="2"/>
          </w:tcPr>
          <w:p w14:paraId="6C73407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6" w:type="dxa"/>
            <w:gridSpan w:val="15"/>
          </w:tcPr>
          <w:p w14:paraId="1C7C8B7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D82362" w14:paraId="0000D021" w14:textId="77777777" w:rsidTr="00B36D79">
        <w:tblPrEx>
          <w:tblLook w:val="0000" w:firstRow="0" w:lastRow="0" w:firstColumn="0" w:lastColumn="0" w:noHBand="0" w:noVBand="0"/>
        </w:tblPrEx>
        <w:trPr>
          <w:gridAfter w:val="1"/>
          <w:wAfter w:w="354" w:type="dxa"/>
          <w:trHeight w:val="262"/>
        </w:trPr>
        <w:tc>
          <w:tcPr>
            <w:tcW w:w="1771" w:type="dxa"/>
            <w:gridSpan w:val="2"/>
          </w:tcPr>
          <w:p w14:paraId="2D54930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R = Omröstning med rösträkning        </w:t>
            </w:r>
          </w:p>
          <w:p w14:paraId="209A6D6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876" w:type="dxa"/>
            <w:gridSpan w:val="15"/>
          </w:tcPr>
          <w:p w14:paraId="5F64092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men inte deltagit        </w:t>
            </w:r>
          </w:p>
          <w:p w14:paraId="1BBFAC88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</w:p>
          <w:p w14:paraId="234A99F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3A3D3517" w14:textId="77777777" w:rsidR="000B7DD3" w:rsidRDefault="000B7DD3" w:rsidP="000B7DD3">
      <w:pPr>
        <w:tabs>
          <w:tab w:val="left" w:pos="1620"/>
        </w:tabs>
      </w:pPr>
    </w:p>
    <w:p w14:paraId="7A303E4D" w14:textId="77777777" w:rsidR="00B97BF5" w:rsidRDefault="00B97BF5" w:rsidP="000B7DD3">
      <w:pPr>
        <w:tabs>
          <w:tab w:val="left" w:pos="1620"/>
        </w:tabs>
      </w:pPr>
    </w:p>
    <w:p w14:paraId="66CA23F9" w14:textId="77777777" w:rsidR="00B97BF5" w:rsidRDefault="00B97BF5" w:rsidP="000B7DD3">
      <w:pPr>
        <w:tabs>
          <w:tab w:val="left" w:pos="1620"/>
        </w:tabs>
      </w:pPr>
    </w:p>
    <w:p w14:paraId="7E5BB849" w14:textId="77777777" w:rsidR="00B97BF5" w:rsidRDefault="00B97BF5" w:rsidP="000B7DD3">
      <w:pPr>
        <w:tabs>
          <w:tab w:val="left" w:pos="1620"/>
        </w:tabs>
      </w:pPr>
    </w:p>
    <w:p w14:paraId="31E0DACA" w14:textId="77777777" w:rsidR="00B97BF5" w:rsidRDefault="00B97BF5" w:rsidP="000B7DD3">
      <w:pPr>
        <w:tabs>
          <w:tab w:val="left" w:pos="1620"/>
        </w:tabs>
      </w:pPr>
    </w:p>
    <w:p w14:paraId="2C8F9AA7" w14:textId="77777777" w:rsidR="00B97BF5" w:rsidRDefault="00B97BF5" w:rsidP="000B7DD3">
      <w:pPr>
        <w:tabs>
          <w:tab w:val="left" w:pos="1620"/>
        </w:tabs>
      </w:pPr>
    </w:p>
    <w:p w14:paraId="006B8A5F" w14:textId="41EF7947" w:rsidR="00E0535B" w:rsidRPr="00B97BF5" w:rsidRDefault="00E0535B" w:rsidP="004D4AA2">
      <w:pPr>
        <w:tabs>
          <w:tab w:val="left" w:pos="1701"/>
          <w:tab w:val="left" w:pos="7230"/>
        </w:tabs>
        <w:spacing w:line="276" w:lineRule="auto"/>
        <w:ind w:right="282"/>
        <w:rPr>
          <w:b/>
        </w:rPr>
      </w:pPr>
    </w:p>
    <w:sectPr w:rsidR="00E0535B" w:rsidRPr="00B97BF5" w:rsidSect="00876557">
      <w:headerReference w:type="even" r:id="rId8"/>
      <w:headerReference w:type="default" r:id="rId9"/>
      <w:headerReference w:type="first" r:id="rId10"/>
      <w:pgSz w:w="11906" w:h="16838" w:code="9"/>
      <w:pgMar w:top="1191" w:right="2693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997EC" w14:textId="77777777" w:rsidR="00DA179E" w:rsidRDefault="00DA179E" w:rsidP="00DA179E">
      <w:r>
        <w:separator/>
      </w:r>
    </w:p>
  </w:endnote>
  <w:endnote w:type="continuationSeparator" w:id="0">
    <w:p w14:paraId="30ABC3FE" w14:textId="77777777" w:rsidR="00DA179E" w:rsidRDefault="00DA179E" w:rsidP="00DA1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BEFDC" w14:textId="77777777" w:rsidR="00DA179E" w:rsidRDefault="00DA179E" w:rsidP="00DA179E">
      <w:r>
        <w:separator/>
      </w:r>
    </w:p>
  </w:footnote>
  <w:footnote w:type="continuationSeparator" w:id="0">
    <w:p w14:paraId="024CC344" w14:textId="77777777" w:rsidR="00DA179E" w:rsidRDefault="00DA179E" w:rsidP="00DA17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BE4F5" w14:textId="26BCEB95" w:rsidR="005012B1" w:rsidRDefault="005012B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9A241" w14:textId="4A367896" w:rsidR="005012B1" w:rsidRDefault="005012B1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76B86" w14:textId="79CD0B46" w:rsidR="005012B1" w:rsidRDefault="005012B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86354"/>
    <w:multiLevelType w:val="multilevel"/>
    <w:tmpl w:val="BDAAC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4543C54"/>
    <w:multiLevelType w:val="hybridMultilevel"/>
    <w:tmpl w:val="1B025D64"/>
    <w:lvl w:ilvl="0" w:tplc="E44611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D844C5"/>
    <w:multiLevelType w:val="hybridMultilevel"/>
    <w:tmpl w:val="5FCEF574"/>
    <w:lvl w:ilvl="0" w:tplc="59B8575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6155AA"/>
    <w:multiLevelType w:val="hybridMultilevel"/>
    <w:tmpl w:val="FE20BD64"/>
    <w:lvl w:ilvl="0" w:tplc="D7D6E490">
      <w:start w:val="3"/>
      <w:numFmt w:val="bullet"/>
      <w:suff w:val="space"/>
      <w:lvlText w:val="-"/>
      <w:lvlJc w:val="left"/>
      <w:pPr>
        <w:ind w:left="2106" w:hanging="360"/>
      </w:pPr>
      <w:rPr>
        <w:rFonts w:ascii="Times New Roman" w:eastAsia="Times New Roman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282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4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2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4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66" w:hanging="360"/>
      </w:pPr>
      <w:rPr>
        <w:rFonts w:ascii="Wingdings" w:hAnsi="Wingdings" w:hint="default"/>
      </w:rPr>
    </w:lvl>
  </w:abstractNum>
  <w:abstractNum w:abstractNumId="14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3E2094"/>
    <w:multiLevelType w:val="hybridMultilevel"/>
    <w:tmpl w:val="553E8046"/>
    <w:lvl w:ilvl="0" w:tplc="77845FB4">
      <w:start w:val="1"/>
      <w:numFmt w:val="decimal"/>
      <w:lvlText w:val="%1."/>
      <w:lvlJc w:val="left"/>
      <w:pPr>
        <w:ind w:left="1746" w:hanging="360"/>
      </w:pPr>
      <w:rPr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6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0D5C24"/>
    <w:multiLevelType w:val="hybridMultilevel"/>
    <w:tmpl w:val="CE7E4E54"/>
    <w:lvl w:ilvl="0" w:tplc="53A8ECB0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4C6D5D"/>
    <w:multiLevelType w:val="hybridMultilevel"/>
    <w:tmpl w:val="BA62F1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8F5EE1"/>
    <w:multiLevelType w:val="hybridMultilevel"/>
    <w:tmpl w:val="1E923A1E"/>
    <w:lvl w:ilvl="0" w:tplc="8C6EBE6E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814AD9"/>
    <w:multiLevelType w:val="hybridMultilevel"/>
    <w:tmpl w:val="47ECA682"/>
    <w:lvl w:ilvl="0" w:tplc="B1E07796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944" w:hanging="360"/>
      </w:pPr>
    </w:lvl>
    <w:lvl w:ilvl="2" w:tplc="041D001B" w:tentative="1">
      <w:start w:val="1"/>
      <w:numFmt w:val="lowerRoman"/>
      <w:lvlText w:val="%3."/>
      <w:lvlJc w:val="right"/>
      <w:pPr>
        <w:ind w:left="2664" w:hanging="180"/>
      </w:pPr>
    </w:lvl>
    <w:lvl w:ilvl="3" w:tplc="041D000F" w:tentative="1">
      <w:start w:val="1"/>
      <w:numFmt w:val="decimal"/>
      <w:lvlText w:val="%4."/>
      <w:lvlJc w:val="left"/>
      <w:pPr>
        <w:ind w:left="3384" w:hanging="360"/>
      </w:pPr>
    </w:lvl>
    <w:lvl w:ilvl="4" w:tplc="041D0019" w:tentative="1">
      <w:start w:val="1"/>
      <w:numFmt w:val="lowerLetter"/>
      <w:lvlText w:val="%5."/>
      <w:lvlJc w:val="left"/>
      <w:pPr>
        <w:ind w:left="4104" w:hanging="360"/>
      </w:pPr>
    </w:lvl>
    <w:lvl w:ilvl="5" w:tplc="041D001B" w:tentative="1">
      <w:start w:val="1"/>
      <w:numFmt w:val="lowerRoman"/>
      <w:lvlText w:val="%6."/>
      <w:lvlJc w:val="right"/>
      <w:pPr>
        <w:ind w:left="4824" w:hanging="180"/>
      </w:pPr>
    </w:lvl>
    <w:lvl w:ilvl="6" w:tplc="041D000F" w:tentative="1">
      <w:start w:val="1"/>
      <w:numFmt w:val="decimal"/>
      <w:lvlText w:val="%7."/>
      <w:lvlJc w:val="left"/>
      <w:pPr>
        <w:ind w:left="5544" w:hanging="360"/>
      </w:pPr>
    </w:lvl>
    <w:lvl w:ilvl="7" w:tplc="041D0019" w:tentative="1">
      <w:start w:val="1"/>
      <w:numFmt w:val="lowerLetter"/>
      <w:lvlText w:val="%8."/>
      <w:lvlJc w:val="left"/>
      <w:pPr>
        <w:ind w:left="6264" w:hanging="360"/>
      </w:pPr>
    </w:lvl>
    <w:lvl w:ilvl="8" w:tplc="041D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22" w15:restartNumberingAfterBreak="0">
    <w:nsid w:val="75713BA9"/>
    <w:multiLevelType w:val="hybridMultilevel"/>
    <w:tmpl w:val="1AF453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937448"/>
    <w:multiLevelType w:val="hybridMultilevel"/>
    <w:tmpl w:val="DEE0DF64"/>
    <w:lvl w:ilvl="0" w:tplc="8ED4083A">
      <w:numFmt w:val="bullet"/>
      <w:lvlText w:val="-"/>
      <w:lvlJc w:val="left"/>
      <w:pPr>
        <w:ind w:left="2106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82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4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2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4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66" w:hanging="360"/>
      </w:pPr>
      <w:rPr>
        <w:rFonts w:ascii="Wingdings" w:hAnsi="Wingdings" w:hint="default"/>
      </w:rPr>
    </w:lvl>
  </w:abstractNum>
  <w:num w:numId="1" w16cid:durableId="335503809">
    <w:abstractNumId w:val="19"/>
  </w:num>
  <w:num w:numId="2" w16cid:durableId="578029451">
    <w:abstractNumId w:val="8"/>
  </w:num>
  <w:num w:numId="3" w16cid:durableId="1339962950">
    <w:abstractNumId w:val="3"/>
  </w:num>
  <w:num w:numId="4" w16cid:durableId="1233468614">
    <w:abstractNumId w:val="2"/>
  </w:num>
  <w:num w:numId="5" w16cid:durableId="1285769030">
    <w:abstractNumId w:val="1"/>
  </w:num>
  <w:num w:numId="6" w16cid:durableId="717315308">
    <w:abstractNumId w:val="0"/>
  </w:num>
  <w:num w:numId="7" w16cid:durableId="616105752">
    <w:abstractNumId w:val="9"/>
  </w:num>
  <w:num w:numId="8" w16cid:durableId="929702888">
    <w:abstractNumId w:val="7"/>
  </w:num>
  <w:num w:numId="9" w16cid:durableId="835464128">
    <w:abstractNumId w:val="6"/>
  </w:num>
  <w:num w:numId="10" w16cid:durableId="1253855615">
    <w:abstractNumId w:val="5"/>
  </w:num>
  <w:num w:numId="11" w16cid:durableId="225410914">
    <w:abstractNumId w:val="4"/>
  </w:num>
  <w:num w:numId="12" w16cid:durableId="1981956891">
    <w:abstractNumId w:val="16"/>
  </w:num>
  <w:num w:numId="13" w16cid:durableId="472989425">
    <w:abstractNumId w:val="14"/>
  </w:num>
  <w:num w:numId="14" w16cid:durableId="940141301">
    <w:abstractNumId w:val="15"/>
  </w:num>
  <w:num w:numId="15" w16cid:durableId="836308591">
    <w:abstractNumId w:val="11"/>
  </w:num>
  <w:num w:numId="16" w16cid:durableId="582178706">
    <w:abstractNumId w:val="18"/>
  </w:num>
  <w:num w:numId="17" w16cid:durableId="807628562">
    <w:abstractNumId w:val="20"/>
  </w:num>
  <w:num w:numId="18" w16cid:durableId="344285292">
    <w:abstractNumId w:val="13"/>
  </w:num>
  <w:num w:numId="19" w16cid:durableId="1658146499">
    <w:abstractNumId w:val="23"/>
  </w:num>
  <w:num w:numId="20" w16cid:durableId="1211846970">
    <w:abstractNumId w:val="22"/>
  </w:num>
  <w:num w:numId="21" w16cid:durableId="13789666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15378353">
    <w:abstractNumId w:val="21"/>
  </w:num>
  <w:num w:numId="23" w16cid:durableId="843596536">
    <w:abstractNumId w:val="12"/>
  </w:num>
  <w:num w:numId="24" w16cid:durableId="66081565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DD3"/>
    <w:rsid w:val="00003487"/>
    <w:rsid w:val="00012B09"/>
    <w:rsid w:val="00012F6F"/>
    <w:rsid w:val="0001354B"/>
    <w:rsid w:val="00016AAD"/>
    <w:rsid w:val="00022654"/>
    <w:rsid w:val="00026C42"/>
    <w:rsid w:val="0003066B"/>
    <w:rsid w:val="0003128F"/>
    <w:rsid w:val="0003185D"/>
    <w:rsid w:val="00031D60"/>
    <w:rsid w:val="00042C95"/>
    <w:rsid w:val="00046D4E"/>
    <w:rsid w:val="00051B2B"/>
    <w:rsid w:val="00054F67"/>
    <w:rsid w:val="0006043F"/>
    <w:rsid w:val="00062A3D"/>
    <w:rsid w:val="000638AE"/>
    <w:rsid w:val="00064A5C"/>
    <w:rsid w:val="000665D9"/>
    <w:rsid w:val="000668FF"/>
    <w:rsid w:val="00067EC7"/>
    <w:rsid w:val="00072835"/>
    <w:rsid w:val="00074062"/>
    <w:rsid w:val="00077D20"/>
    <w:rsid w:val="0008055A"/>
    <w:rsid w:val="00081824"/>
    <w:rsid w:val="000827B8"/>
    <w:rsid w:val="000850FA"/>
    <w:rsid w:val="00087748"/>
    <w:rsid w:val="00090EC9"/>
    <w:rsid w:val="00090EFB"/>
    <w:rsid w:val="000914FB"/>
    <w:rsid w:val="00092B94"/>
    <w:rsid w:val="00092DCB"/>
    <w:rsid w:val="0009441D"/>
    <w:rsid w:val="00094A50"/>
    <w:rsid w:val="000A06B0"/>
    <w:rsid w:val="000B1208"/>
    <w:rsid w:val="000B35AA"/>
    <w:rsid w:val="000B7DD3"/>
    <w:rsid w:val="000C20B7"/>
    <w:rsid w:val="000D1C7D"/>
    <w:rsid w:val="000D3A74"/>
    <w:rsid w:val="000D5599"/>
    <w:rsid w:val="000D7059"/>
    <w:rsid w:val="000E1A00"/>
    <w:rsid w:val="000E72AC"/>
    <w:rsid w:val="000F328E"/>
    <w:rsid w:val="000F6D76"/>
    <w:rsid w:val="000F7A59"/>
    <w:rsid w:val="00104FB7"/>
    <w:rsid w:val="00107CD0"/>
    <w:rsid w:val="00110223"/>
    <w:rsid w:val="00112470"/>
    <w:rsid w:val="00112EF0"/>
    <w:rsid w:val="0011723B"/>
    <w:rsid w:val="00120C12"/>
    <w:rsid w:val="0012215E"/>
    <w:rsid w:val="00125C12"/>
    <w:rsid w:val="00127E96"/>
    <w:rsid w:val="00131AF7"/>
    <w:rsid w:val="00140646"/>
    <w:rsid w:val="00152092"/>
    <w:rsid w:val="00152ADB"/>
    <w:rsid w:val="0015708E"/>
    <w:rsid w:val="00157636"/>
    <w:rsid w:val="001619A2"/>
    <w:rsid w:val="00163D56"/>
    <w:rsid w:val="00166224"/>
    <w:rsid w:val="0016738D"/>
    <w:rsid w:val="00170479"/>
    <w:rsid w:val="0017748E"/>
    <w:rsid w:val="0018067D"/>
    <w:rsid w:val="00181D8B"/>
    <w:rsid w:val="00184017"/>
    <w:rsid w:val="001936CF"/>
    <w:rsid w:val="0019370B"/>
    <w:rsid w:val="001A38A2"/>
    <w:rsid w:val="001A5270"/>
    <w:rsid w:val="001B1E1F"/>
    <w:rsid w:val="001B31B0"/>
    <w:rsid w:val="001B564B"/>
    <w:rsid w:val="001B6518"/>
    <w:rsid w:val="001B6C70"/>
    <w:rsid w:val="001C4673"/>
    <w:rsid w:val="001C5010"/>
    <w:rsid w:val="001C6AEB"/>
    <w:rsid w:val="001C76B1"/>
    <w:rsid w:val="001D4265"/>
    <w:rsid w:val="001D470C"/>
    <w:rsid w:val="001D696F"/>
    <w:rsid w:val="001E2712"/>
    <w:rsid w:val="001E28A8"/>
    <w:rsid w:val="001E292F"/>
    <w:rsid w:val="001E6062"/>
    <w:rsid w:val="001E60AF"/>
    <w:rsid w:val="001E69FC"/>
    <w:rsid w:val="001E707C"/>
    <w:rsid w:val="001F2123"/>
    <w:rsid w:val="001F34F6"/>
    <w:rsid w:val="0020396B"/>
    <w:rsid w:val="00205E38"/>
    <w:rsid w:val="0021031B"/>
    <w:rsid w:val="002139F4"/>
    <w:rsid w:val="00213B15"/>
    <w:rsid w:val="002157A2"/>
    <w:rsid w:val="00217991"/>
    <w:rsid w:val="002212DB"/>
    <w:rsid w:val="0022246E"/>
    <w:rsid w:val="00224D4A"/>
    <w:rsid w:val="00224FBD"/>
    <w:rsid w:val="00231BEF"/>
    <w:rsid w:val="002333BF"/>
    <w:rsid w:val="002355DE"/>
    <w:rsid w:val="0023579D"/>
    <w:rsid w:val="002366F9"/>
    <w:rsid w:val="00237316"/>
    <w:rsid w:val="0023763A"/>
    <w:rsid w:val="00237A6A"/>
    <w:rsid w:val="0025160C"/>
    <w:rsid w:val="002523C3"/>
    <w:rsid w:val="002572AC"/>
    <w:rsid w:val="00257EF1"/>
    <w:rsid w:val="002646EE"/>
    <w:rsid w:val="002715E7"/>
    <w:rsid w:val="00272112"/>
    <w:rsid w:val="00272B28"/>
    <w:rsid w:val="0027433E"/>
    <w:rsid w:val="00275C8C"/>
    <w:rsid w:val="00275FC8"/>
    <w:rsid w:val="0028015F"/>
    <w:rsid w:val="00280BC7"/>
    <w:rsid w:val="00280F15"/>
    <w:rsid w:val="0028352D"/>
    <w:rsid w:val="00287882"/>
    <w:rsid w:val="002911EB"/>
    <w:rsid w:val="00292E49"/>
    <w:rsid w:val="002A0E7A"/>
    <w:rsid w:val="002A4EF0"/>
    <w:rsid w:val="002B10F4"/>
    <w:rsid w:val="002B112C"/>
    <w:rsid w:val="002B6197"/>
    <w:rsid w:val="002B6EA1"/>
    <w:rsid w:val="002B6EAF"/>
    <w:rsid w:val="002B7046"/>
    <w:rsid w:val="002B7485"/>
    <w:rsid w:val="002B7561"/>
    <w:rsid w:val="002C1EA1"/>
    <w:rsid w:val="002C3E38"/>
    <w:rsid w:val="002C7C0F"/>
    <w:rsid w:val="002D0684"/>
    <w:rsid w:val="002D0716"/>
    <w:rsid w:val="002E0786"/>
    <w:rsid w:val="002E5432"/>
    <w:rsid w:val="002E718E"/>
    <w:rsid w:val="002F16C2"/>
    <w:rsid w:val="002F514C"/>
    <w:rsid w:val="002F783C"/>
    <w:rsid w:val="002F7CF0"/>
    <w:rsid w:val="0030037C"/>
    <w:rsid w:val="00302714"/>
    <w:rsid w:val="0030663F"/>
    <w:rsid w:val="003103FC"/>
    <w:rsid w:val="00310620"/>
    <w:rsid w:val="0031064D"/>
    <w:rsid w:val="00310681"/>
    <w:rsid w:val="003116F2"/>
    <w:rsid w:val="00312DB3"/>
    <w:rsid w:val="00314F34"/>
    <w:rsid w:val="003176E6"/>
    <w:rsid w:val="00320017"/>
    <w:rsid w:val="003200B4"/>
    <w:rsid w:val="00320BA9"/>
    <w:rsid w:val="00323E48"/>
    <w:rsid w:val="00333E42"/>
    <w:rsid w:val="00337EA6"/>
    <w:rsid w:val="0034533C"/>
    <w:rsid w:val="003520AA"/>
    <w:rsid w:val="00356C7C"/>
    <w:rsid w:val="00360652"/>
    <w:rsid w:val="00361D20"/>
    <w:rsid w:val="00362203"/>
    <w:rsid w:val="0036456E"/>
    <w:rsid w:val="00380454"/>
    <w:rsid w:val="003804E0"/>
    <w:rsid w:val="00381054"/>
    <w:rsid w:val="003830EE"/>
    <w:rsid w:val="0038512B"/>
    <w:rsid w:val="00386CC5"/>
    <w:rsid w:val="00387A08"/>
    <w:rsid w:val="00387D9E"/>
    <w:rsid w:val="00395AEB"/>
    <w:rsid w:val="003A012B"/>
    <w:rsid w:val="003A0BF1"/>
    <w:rsid w:val="003A0CE6"/>
    <w:rsid w:val="003A2E9D"/>
    <w:rsid w:val="003A3C2B"/>
    <w:rsid w:val="003B2990"/>
    <w:rsid w:val="003B5B02"/>
    <w:rsid w:val="003C01CA"/>
    <w:rsid w:val="003C08B9"/>
    <w:rsid w:val="003C7B83"/>
    <w:rsid w:val="003D3526"/>
    <w:rsid w:val="003D4B89"/>
    <w:rsid w:val="003D4BEF"/>
    <w:rsid w:val="003D5474"/>
    <w:rsid w:val="003E0388"/>
    <w:rsid w:val="003E2224"/>
    <w:rsid w:val="003E3940"/>
    <w:rsid w:val="003E43FE"/>
    <w:rsid w:val="003E5FC3"/>
    <w:rsid w:val="003F07DD"/>
    <w:rsid w:val="00403F46"/>
    <w:rsid w:val="0040613F"/>
    <w:rsid w:val="00421F4C"/>
    <w:rsid w:val="004258BC"/>
    <w:rsid w:val="00430C27"/>
    <w:rsid w:val="00435004"/>
    <w:rsid w:val="004355CA"/>
    <w:rsid w:val="00442DA1"/>
    <w:rsid w:val="00443162"/>
    <w:rsid w:val="00450175"/>
    <w:rsid w:val="0045180B"/>
    <w:rsid w:val="00452A12"/>
    <w:rsid w:val="0046049F"/>
    <w:rsid w:val="00461E15"/>
    <w:rsid w:val="0046261F"/>
    <w:rsid w:val="00462A62"/>
    <w:rsid w:val="0046391A"/>
    <w:rsid w:val="0047167B"/>
    <w:rsid w:val="00472CE9"/>
    <w:rsid w:val="00475669"/>
    <w:rsid w:val="00476A90"/>
    <w:rsid w:val="0047710C"/>
    <w:rsid w:val="00481351"/>
    <w:rsid w:val="00484B5B"/>
    <w:rsid w:val="00491D82"/>
    <w:rsid w:val="00491E91"/>
    <w:rsid w:val="00491FEC"/>
    <w:rsid w:val="00493DC6"/>
    <w:rsid w:val="00496AC5"/>
    <w:rsid w:val="00496C91"/>
    <w:rsid w:val="004A1AD8"/>
    <w:rsid w:val="004A53F0"/>
    <w:rsid w:val="004A7C2F"/>
    <w:rsid w:val="004B0A3A"/>
    <w:rsid w:val="004B47AA"/>
    <w:rsid w:val="004B6C8F"/>
    <w:rsid w:val="004C0786"/>
    <w:rsid w:val="004C367B"/>
    <w:rsid w:val="004C67B0"/>
    <w:rsid w:val="004D3A9D"/>
    <w:rsid w:val="004D4AA2"/>
    <w:rsid w:val="004E3CF1"/>
    <w:rsid w:val="004E5EE0"/>
    <w:rsid w:val="004E6B2E"/>
    <w:rsid w:val="004E7F7B"/>
    <w:rsid w:val="004F148D"/>
    <w:rsid w:val="004F2FA5"/>
    <w:rsid w:val="004F5F7B"/>
    <w:rsid w:val="005008E4"/>
    <w:rsid w:val="005012B1"/>
    <w:rsid w:val="005014B9"/>
    <w:rsid w:val="00502CC8"/>
    <w:rsid w:val="005044E4"/>
    <w:rsid w:val="0050636D"/>
    <w:rsid w:val="005128A0"/>
    <w:rsid w:val="00514E30"/>
    <w:rsid w:val="005208F2"/>
    <w:rsid w:val="00524D6B"/>
    <w:rsid w:val="00525BBE"/>
    <w:rsid w:val="0052672A"/>
    <w:rsid w:val="0052677D"/>
    <w:rsid w:val="005315D0"/>
    <w:rsid w:val="00541320"/>
    <w:rsid w:val="005556E5"/>
    <w:rsid w:val="005576BB"/>
    <w:rsid w:val="00561C06"/>
    <w:rsid w:val="0056254D"/>
    <w:rsid w:val="00574110"/>
    <w:rsid w:val="005744C4"/>
    <w:rsid w:val="005813BF"/>
    <w:rsid w:val="00582253"/>
    <w:rsid w:val="00585C22"/>
    <w:rsid w:val="005900E8"/>
    <w:rsid w:val="00592341"/>
    <w:rsid w:val="00592CAB"/>
    <w:rsid w:val="005A6E4F"/>
    <w:rsid w:val="005B3359"/>
    <w:rsid w:val="005B53F4"/>
    <w:rsid w:val="005C2B68"/>
    <w:rsid w:val="005C5D73"/>
    <w:rsid w:val="005C6A91"/>
    <w:rsid w:val="005D1620"/>
    <w:rsid w:val="005D4EB1"/>
    <w:rsid w:val="005D67A7"/>
    <w:rsid w:val="005E0903"/>
    <w:rsid w:val="005E7C57"/>
    <w:rsid w:val="005F1121"/>
    <w:rsid w:val="005F12A9"/>
    <w:rsid w:val="005F32C3"/>
    <w:rsid w:val="00602423"/>
    <w:rsid w:val="00604366"/>
    <w:rsid w:val="006048DE"/>
    <w:rsid w:val="0061098F"/>
    <w:rsid w:val="00610FF8"/>
    <w:rsid w:val="00613355"/>
    <w:rsid w:val="0061482E"/>
    <w:rsid w:val="00616642"/>
    <w:rsid w:val="00621C9D"/>
    <w:rsid w:val="00631CFE"/>
    <w:rsid w:val="00632C3D"/>
    <w:rsid w:val="00635709"/>
    <w:rsid w:val="0063596D"/>
    <w:rsid w:val="0064505D"/>
    <w:rsid w:val="006453DD"/>
    <w:rsid w:val="006477CA"/>
    <w:rsid w:val="00653792"/>
    <w:rsid w:val="0065419E"/>
    <w:rsid w:val="00654733"/>
    <w:rsid w:val="00661AF9"/>
    <w:rsid w:val="00662A01"/>
    <w:rsid w:val="0066307B"/>
    <w:rsid w:val="00665F18"/>
    <w:rsid w:val="00672DBC"/>
    <w:rsid w:val="0067415D"/>
    <w:rsid w:val="006756C3"/>
    <w:rsid w:val="00682E94"/>
    <w:rsid w:val="006833FD"/>
    <w:rsid w:val="006845BD"/>
    <w:rsid w:val="006849F1"/>
    <w:rsid w:val="00693DC4"/>
    <w:rsid w:val="00695A05"/>
    <w:rsid w:val="006965C9"/>
    <w:rsid w:val="006A5149"/>
    <w:rsid w:val="006A74D8"/>
    <w:rsid w:val="006B21D1"/>
    <w:rsid w:val="006C00D6"/>
    <w:rsid w:val="006C1674"/>
    <w:rsid w:val="006C3AA8"/>
    <w:rsid w:val="006C4D97"/>
    <w:rsid w:val="006C5D0A"/>
    <w:rsid w:val="006D2078"/>
    <w:rsid w:val="006D3AF9"/>
    <w:rsid w:val="006D646E"/>
    <w:rsid w:val="006E0009"/>
    <w:rsid w:val="006E0D0C"/>
    <w:rsid w:val="006E1878"/>
    <w:rsid w:val="006E2971"/>
    <w:rsid w:val="006F03AB"/>
    <w:rsid w:val="006F49AE"/>
    <w:rsid w:val="006F5B38"/>
    <w:rsid w:val="006F60C6"/>
    <w:rsid w:val="007052FA"/>
    <w:rsid w:val="00705E9A"/>
    <w:rsid w:val="00712508"/>
    <w:rsid w:val="00712851"/>
    <w:rsid w:val="00712E1F"/>
    <w:rsid w:val="00714173"/>
    <w:rsid w:val="007149F6"/>
    <w:rsid w:val="007217B9"/>
    <w:rsid w:val="0072404A"/>
    <w:rsid w:val="00726897"/>
    <w:rsid w:val="00731E7D"/>
    <w:rsid w:val="0073276D"/>
    <w:rsid w:val="0073698F"/>
    <w:rsid w:val="0073797B"/>
    <w:rsid w:val="007414DB"/>
    <w:rsid w:val="00742996"/>
    <w:rsid w:val="00747DDA"/>
    <w:rsid w:val="007516A5"/>
    <w:rsid w:val="00752081"/>
    <w:rsid w:val="00753976"/>
    <w:rsid w:val="00753F31"/>
    <w:rsid w:val="00755EB8"/>
    <w:rsid w:val="00756EFD"/>
    <w:rsid w:val="007621B9"/>
    <w:rsid w:val="007659ED"/>
    <w:rsid w:val="0077771B"/>
    <w:rsid w:val="0078142A"/>
    <w:rsid w:val="00781CC8"/>
    <w:rsid w:val="0078442A"/>
    <w:rsid w:val="007A1FD3"/>
    <w:rsid w:val="007A3D9F"/>
    <w:rsid w:val="007A6F47"/>
    <w:rsid w:val="007B1C79"/>
    <w:rsid w:val="007B1F2C"/>
    <w:rsid w:val="007B5081"/>
    <w:rsid w:val="007B55DB"/>
    <w:rsid w:val="007B6145"/>
    <w:rsid w:val="007B66A4"/>
    <w:rsid w:val="007B6A85"/>
    <w:rsid w:val="007C1964"/>
    <w:rsid w:val="007C2FBF"/>
    <w:rsid w:val="007C3370"/>
    <w:rsid w:val="007C39E8"/>
    <w:rsid w:val="007C4961"/>
    <w:rsid w:val="007C4BA7"/>
    <w:rsid w:val="007C61E6"/>
    <w:rsid w:val="007C6B25"/>
    <w:rsid w:val="007D15F6"/>
    <w:rsid w:val="007D3323"/>
    <w:rsid w:val="007D4525"/>
    <w:rsid w:val="007E11BA"/>
    <w:rsid w:val="007E2A19"/>
    <w:rsid w:val="007E6798"/>
    <w:rsid w:val="007F15C7"/>
    <w:rsid w:val="00802561"/>
    <w:rsid w:val="00810F2C"/>
    <w:rsid w:val="00814A12"/>
    <w:rsid w:val="00815793"/>
    <w:rsid w:val="00817696"/>
    <w:rsid w:val="0082048B"/>
    <w:rsid w:val="0082554F"/>
    <w:rsid w:val="00827FE2"/>
    <w:rsid w:val="00832B26"/>
    <w:rsid w:val="00832FC4"/>
    <w:rsid w:val="0083750C"/>
    <w:rsid w:val="00852F57"/>
    <w:rsid w:val="0085349C"/>
    <w:rsid w:val="00862296"/>
    <w:rsid w:val="00862B75"/>
    <w:rsid w:val="00863F3B"/>
    <w:rsid w:val="00867956"/>
    <w:rsid w:val="008727E9"/>
    <w:rsid w:val="008732D3"/>
    <w:rsid w:val="00874A67"/>
    <w:rsid w:val="008752A1"/>
    <w:rsid w:val="00876557"/>
    <w:rsid w:val="00876B53"/>
    <w:rsid w:val="0088161C"/>
    <w:rsid w:val="00884025"/>
    <w:rsid w:val="00884A95"/>
    <w:rsid w:val="00885515"/>
    <w:rsid w:val="00886499"/>
    <w:rsid w:val="00894963"/>
    <w:rsid w:val="008A12CF"/>
    <w:rsid w:val="008A478F"/>
    <w:rsid w:val="008A6B2A"/>
    <w:rsid w:val="008B06E2"/>
    <w:rsid w:val="008B301A"/>
    <w:rsid w:val="008B5393"/>
    <w:rsid w:val="008B7E86"/>
    <w:rsid w:val="008C4439"/>
    <w:rsid w:val="008C6816"/>
    <w:rsid w:val="008D12A5"/>
    <w:rsid w:val="008D2E95"/>
    <w:rsid w:val="008D3BE8"/>
    <w:rsid w:val="008D6118"/>
    <w:rsid w:val="008E4445"/>
    <w:rsid w:val="008F3668"/>
    <w:rsid w:val="008F5C48"/>
    <w:rsid w:val="008F7A58"/>
    <w:rsid w:val="008F7E88"/>
    <w:rsid w:val="009027D8"/>
    <w:rsid w:val="0090573C"/>
    <w:rsid w:val="009072DC"/>
    <w:rsid w:val="009108F4"/>
    <w:rsid w:val="0092109A"/>
    <w:rsid w:val="00921410"/>
    <w:rsid w:val="00925EF5"/>
    <w:rsid w:val="00930A84"/>
    <w:rsid w:val="00933EF1"/>
    <w:rsid w:val="00943F96"/>
    <w:rsid w:val="00953A8F"/>
    <w:rsid w:val="00953BEC"/>
    <w:rsid w:val="0095509D"/>
    <w:rsid w:val="00956F60"/>
    <w:rsid w:val="009612EF"/>
    <w:rsid w:val="0096189F"/>
    <w:rsid w:val="00963D03"/>
    <w:rsid w:val="009661A1"/>
    <w:rsid w:val="0096736E"/>
    <w:rsid w:val="009736CA"/>
    <w:rsid w:val="00976ABD"/>
    <w:rsid w:val="00980BA4"/>
    <w:rsid w:val="00984C82"/>
    <w:rsid w:val="009855B9"/>
    <w:rsid w:val="009861AE"/>
    <w:rsid w:val="0099214D"/>
    <w:rsid w:val="0099317A"/>
    <w:rsid w:val="00994F11"/>
    <w:rsid w:val="00995142"/>
    <w:rsid w:val="009A6EBB"/>
    <w:rsid w:val="009B0B33"/>
    <w:rsid w:val="009B4C2D"/>
    <w:rsid w:val="009B4F0C"/>
    <w:rsid w:val="009C1E1F"/>
    <w:rsid w:val="009C29BB"/>
    <w:rsid w:val="009C44D2"/>
    <w:rsid w:val="009C6A19"/>
    <w:rsid w:val="009D0E5C"/>
    <w:rsid w:val="009D1200"/>
    <w:rsid w:val="009D744F"/>
    <w:rsid w:val="009D756B"/>
    <w:rsid w:val="009E00D2"/>
    <w:rsid w:val="009E3529"/>
    <w:rsid w:val="009E3EF0"/>
    <w:rsid w:val="009E498D"/>
    <w:rsid w:val="009E4B06"/>
    <w:rsid w:val="009E580F"/>
    <w:rsid w:val="009E5FE8"/>
    <w:rsid w:val="009E6DED"/>
    <w:rsid w:val="009F6939"/>
    <w:rsid w:val="00A12DB8"/>
    <w:rsid w:val="00A14C12"/>
    <w:rsid w:val="00A30B27"/>
    <w:rsid w:val="00A32C67"/>
    <w:rsid w:val="00A343E8"/>
    <w:rsid w:val="00A3523B"/>
    <w:rsid w:val="00A37376"/>
    <w:rsid w:val="00A44C3C"/>
    <w:rsid w:val="00A44F94"/>
    <w:rsid w:val="00A46F10"/>
    <w:rsid w:val="00A47894"/>
    <w:rsid w:val="00A61851"/>
    <w:rsid w:val="00A63AAE"/>
    <w:rsid w:val="00A656F2"/>
    <w:rsid w:val="00A666BE"/>
    <w:rsid w:val="00A70611"/>
    <w:rsid w:val="00A731ED"/>
    <w:rsid w:val="00A73B45"/>
    <w:rsid w:val="00A778B2"/>
    <w:rsid w:val="00A847CC"/>
    <w:rsid w:val="00A923C1"/>
    <w:rsid w:val="00A92EC5"/>
    <w:rsid w:val="00A939F5"/>
    <w:rsid w:val="00A97DBF"/>
    <w:rsid w:val="00AA1864"/>
    <w:rsid w:val="00AA1ECA"/>
    <w:rsid w:val="00AA3272"/>
    <w:rsid w:val="00AA492B"/>
    <w:rsid w:val="00AA54EC"/>
    <w:rsid w:val="00AB3729"/>
    <w:rsid w:val="00AC64ED"/>
    <w:rsid w:val="00AD0407"/>
    <w:rsid w:val="00AD05A2"/>
    <w:rsid w:val="00AD2A3B"/>
    <w:rsid w:val="00AD3A2D"/>
    <w:rsid w:val="00AE756C"/>
    <w:rsid w:val="00AF01DB"/>
    <w:rsid w:val="00AF16B1"/>
    <w:rsid w:val="00B026D0"/>
    <w:rsid w:val="00B03372"/>
    <w:rsid w:val="00B03F4E"/>
    <w:rsid w:val="00B06312"/>
    <w:rsid w:val="00B07D51"/>
    <w:rsid w:val="00B15BBD"/>
    <w:rsid w:val="00B1701A"/>
    <w:rsid w:val="00B175DB"/>
    <w:rsid w:val="00B25EB1"/>
    <w:rsid w:val="00B32962"/>
    <w:rsid w:val="00B33A4A"/>
    <w:rsid w:val="00B353C5"/>
    <w:rsid w:val="00B36D79"/>
    <w:rsid w:val="00B41604"/>
    <w:rsid w:val="00B52E1B"/>
    <w:rsid w:val="00B5619E"/>
    <w:rsid w:val="00B626B9"/>
    <w:rsid w:val="00B63606"/>
    <w:rsid w:val="00B6610B"/>
    <w:rsid w:val="00B6677E"/>
    <w:rsid w:val="00B704CA"/>
    <w:rsid w:val="00B706ED"/>
    <w:rsid w:val="00B710C2"/>
    <w:rsid w:val="00B71A12"/>
    <w:rsid w:val="00B74FD1"/>
    <w:rsid w:val="00B7622C"/>
    <w:rsid w:val="00B76A0E"/>
    <w:rsid w:val="00B804C0"/>
    <w:rsid w:val="00B8785E"/>
    <w:rsid w:val="00B9252C"/>
    <w:rsid w:val="00B92FF9"/>
    <w:rsid w:val="00B975F7"/>
    <w:rsid w:val="00B97BF5"/>
    <w:rsid w:val="00BA047C"/>
    <w:rsid w:val="00BA692F"/>
    <w:rsid w:val="00BA7B97"/>
    <w:rsid w:val="00BB144E"/>
    <w:rsid w:val="00BB1544"/>
    <w:rsid w:val="00BB1A34"/>
    <w:rsid w:val="00BB5652"/>
    <w:rsid w:val="00BC0D11"/>
    <w:rsid w:val="00BC1BCA"/>
    <w:rsid w:val="00BC2546"/>
    <w:rsid w:val="00BC59F5"/>
    <w:rsid w:val="00BC5F72"/>
    <w:rsid w:val="00BD022C"/>
    <w:rsid w:val="00BD457E"/>
    <w:rsid w:val="00BE0561"/>
    <w:rsid w:val="00BE1188"/>
    <w:rsid w:val="00BE1DA1"/>
    <w:rsid w:val="00BE4BC0"/>
    <w:rsid w:val="00BE656E"/>
    <w:rsid w:val="00BF2A0D"/>
    <w:rsid w:val="00BF356C"/>
    <w:rsid w:val="00BF463E"/>
    <w:rsid w:val="00BF58AE"/>
    <w:rsid w:val="00BF6F45"/>
    <w:rsid w:val="00C000CF"/>
    <w:rsid w:val="00C00CC5"/>
    <w:rsid w:val="00C02B64"/>
    <w:rsid w:val="00C02B92"/>
    <w:rsid w:val="00C04A92"/>
    <w:rsid w:val="00C10FDC"/>
    <w:rsid w:val="00C1417F"/>
    <w:rsid w:val="00C175DE"/>
    <w:rsid w:val="00C25DAA"/>
    <w:rsid w:val="00C26E3A"/>
    <w:rsid w:val="00C32CFE"/>
    <w:rsid w:val="00C41451"/>
    <w:rsid w:val="00C41804"/>
    <w:rsid w:val="00C41D16"/>
    <w:rsid w:val="00C473D5"/>
    <w:rsid w:val="00C635D4"/>
    <w:rsid w:val="00C64A6A"/>
    <w:rsid w:val="00C65102"/>
    <w:rsid w:val="00C6627F"/>
    <w:rsid w:val="00C71293"/>
    <w:rsid w:val="00C71B0A"/>
    <w:rsid w:val="00C72569"/>
    <w:rsid w:val="00C80A97"/>
    <w:rsid w:val="00C83578"/>
    <w:rsid w:val="00C8475F"/>
    <w:rsid w:val="00C85341"/>
    <w:rsid w:val="00C9395A"/>
    <w:rsid w:val="00CA573C"/>
    <w:rsid w:val="00CB04CD"/>
    <w:rsid w:val="00CB0AE2"/>
    <w:rsid w:val="00CB126F"/>
    <w:rsid w:val="00CC3C44"/>
    <w:rsid w:val="00CC47CD"/>
    <w:rsid w:val="00CC69B0"/>
    <w:rsid w:val="00CC6D85"/>
    <w:rsid w:val="00CC7E7A"/>
    <w:rsid w:val="00CD030B"/>
    <w:rsid w:val="00CD5224"/>
    <w:rsid w:val="00CE0E1F"/>
    <w:rsid w:val="00CE209C"/>
    <w:rsid w:val="00CE26B6"/>
    <w:rsid w:val="00CE2C0B"/>
    <w:rsid w:val="00CE6889"/>
    <w:rsid w:val="00CF06A6"/>
    <w:rsid w:val="00CF5529"/>
    <w:rsid w:val="00CF5653"/>
    <w:rsid w:val="00CF6027"/>
    <w:rsid w:val="00D01580"/>
    <w:rsid w:val="00D02E59"/>
    <w:rsid w:val="00D0463A"/>
    <w:rsid w:val="00D055CE"/>
    <w:rsid w:val="00D1187C"/>
    <w:rsid w:val="00D20ABE"/>
    <w:rsid w:val="00D20EB8"/>
    <w:rsid w:val="00D20F81"/>
    <w:rsid w:val="00D260D7"/>
    <w:rsid w:val="00D30A68"/>
    <w:rsid w:val="00D30CEA"/>
    <w:rsid w:val="00D33B3D"/>
    <w:rsid w:val="00D34DE0"/>
    <w:rsid w:val="00D40DC2"/>
    <w:rsid w:val="00D43B33"/>
    <w:rsid w:val="00D4514C"/>
    <w:rsid w:val="00D47BBD"/>
    <w:rsid w:val="00D51086"/>
    <w:rsid w:val="00D5749C"/>
    <w:rsid w:val="00D61584"/>
    <w:rsid w:val="00D64FCD"/>
    <w:rsid w:val="00D66118"/>
    <w:rsid w:val="00D74D23"/>
    <w:rsid w:val="00D75F89"/>
    <w:rsid w:val="00D77E0B"/>
    <w:rsid w:val="00D80B66"/>
    <w:rsid w:val="00D8209B"/>
    <w:rsid w:val="00D82362"/>
    <w:rsid w:val="00D825A0"/>
    <w:rsid w:val="00D8377E"/>
    <w:rsid w:val="00D8468E"/>
    <w:rsid w:val="00D86851"/>
    <w:rsid w:val="00D87683"/>
    <w:rsid w:val="00D876C3"/>
    <w:rsid w:val="00D9125E"/>
    <w:rsid w:val="00D9733F"/>
    <w:rsid w:val="00DA179E"/>
    <w:rsid w:val="00DA1C2E"/>
    <w:rsid w:val="00DA1C52"/>
    <w:rsid w:val="00DA3900"/>
    <w:rsid w:val="00DA50BB"/>
    <w:rsid w:val="00DA5AF9"/>
    <w:rsid w:val="00DA7FC2"/>
    <w:rsid w:val="00DB0A30"/>
    <w:rsid w:val="00DB0D5E"/>
    <w:rsid w:val="00DB133C"/>
    <w:rsid w:val="00DB439F"/>
    <w:rsid w:val="00DB46EE"/>
    <w:rsid w:val="00DC375F"/>
    <w:rsid w:val="00DC79BA"/>
    <w:rsid w:val="00DD033B"/>
    <w:rsid w:val="00DD0D97"/>
    <w:rsid w:val="00DD73C4"/>
    <w:rsid w:val="00DE02D3"/>
    <w:rsid w:val="00DE1185"/>
    <w:rsid w:val="00DE3D8E"/>
    <w:rsid w:val="00DE6BE3"/>
    <w:rsid w:val="00DF1A23"/>
    <w:rsid w:val="00DF2356"/>
    <w:rsid w:val="00DF4715"/>
    <w:rsid w:val="00DF514E"/>
    <w:rsid w:val="00DF612E"/>
    <w:rsid w:val="00E0535B"/>
    <w:rsid w:val="00E07164"/>
    <w:rsid w:val="00E1052F"/>
    <w:rsid w:val="00E12476"/>
    <w:rsid w:val="00E1354C"/>
    <w:rsid w:val="00E138F3"/>
    <w:rsid w:val="00E13A68"/>
    <w:rsid w:val="00E15132"/>
    <w:rsid w:val="00E159B7"/>
    <w:rsid w:val="00E15CFC"/>
    <w:rsid w:val="00E171B2"/>
    <w:rsid w:val="00E17709"/>
    <w:rsid w:val="00E20AD9"/>
    <w:rsid w:val="00E26A48"/>
    <w:rsid w:val="00E342E0"/>
    <w:rsid w:val="00E44D3A"/>
    <w:rsid w:val="00E455F9"/>
    <w:rsid w:val="00E5262B"/>
    <w:rsid w:val="00E55A69"/>
    <w:rsid w:val="00E57CDE"/>
    <w:rsid w:val="00E63FE2"/>
    <w:rsid w:val="00E678F0"/>
    <w:rsid w:val="00E76EF5"/>
    <w:rsid w:val="00E85860"/>
    <w:rsid w:val="00E8734D"/>
    <w:rsid w:val="00E9663C"/>
    <w:rsid w:val="00EA15F3"/>
    <w:rsid w:val="00EA1DEC"/>
    <w:rsid w:val="00EA33E9"/>
    <w:rsid w:val="00EA6A6C"/>
    <w:rsid w:val="00EB0244"/>
    <w:rsid w:val="00EB063F"/>
    <w:rsid w:val="00EB336B"/>
    <w:rsid w:val="00EB40B1"/>
    <w:rsid w:val="00EB5651"/>
    <w:rsid w:val="00EC1780"/>
    <w:rsid w:val="00EC78E2"/>
    <w:rsid w:val="00ED2E15"/>
    <w:rsid w:val="00ED58E1"/>
    <w:rsid w:val="00ED71A0"/>
    <w:rsid w:val="00EE1A55"/>
    <w:rsid w:val="00EE1DBA"/>
    <w:rsid w:val="00EE20BA"/>
    <w:rsid w:val="00EE2F5C"/>
    <w:rsid w:val="00EE41DF"/>
    <w:rsid w:val="00EE600C"/>
    <w:rsid w:val="00EF1004"/>
    <w:rsid w:val="00EF2E0B"/>
    <w:rsid w:val="00EF73AE"/>
    <w:rsid w:val="00EF76EA"/>
    <w:rsid w:val="00F04106"/>
    <w:rsid w:val="00F05223"/>
    <w:rsid w:val="00F05C9B"/>
    <w:rsid w:val="00F063C4"/>
    <w:rsid w:val="00F06C41"/>
    <w:rsid w:val="00F07A88"/>
    <w:rsid w:val="00F10D05"/>
    <w:rsid w:val="00F1130C"/>
    <w:rsid w:val="00F15A7D"/>
    <w:rsid w:val="00F17BCF"/>
    <w:rsid w:val="00F221B7"/>
    <w:rsid w:val="00F26EBE"/>
    <w:rsid w:val="00F346B4"/>
    <w:rsid w:val="00F35E37"/>
    <w:rsid w:val="00F36C74"/>
    <w:rsid w:val="00F37F9E"/>
    <w:rsid w:val="00F41777"/>
    <w:rsid w:val="00F4243C"/>
    <w:rsid w:val="00F42749"/>
    <w:rsid w:val="00F46C10"/>
    <w:rsid w:val="00F47425"/>
    <w:rsid w:val="00F527F6"/>
    <w:rsid w:val="00F576D1"/>
    <w:rsid w:val="00F63947"/>
    <w:rsid w:val="00F65F82"/>
    <w:rsid w:val="00F66E5F"/>
    <w:rsid w:val="00F67C97"/>
    <w:rsid w:val="00F70D49"/>
    <w:rsid w:val="00F71A52"/>
    <w:rsid w:val="00F72205"/>
    <w:rsid w:val="00F728BF"/>
    <w:rsid w:val="00F7446D"/>
    <w:rsid w:val="00F76AC6"/>
    <w:rsid w:val="00F80C4A"/>
    <w:rsid w:val="00F84DEE"/>
    <w:rsid w:val="00F877F4"/>
    <w:rsid w:val="00F925D5"/>
    <w:rsid w:val="00FA266B"/>
    <w:rsid w:val="00FA755F"/>
    <w:rsid w:val="00FB2E45"/>
    <w:rsid w:val="00FB4C4D"/>
    <w:rsid w:val="00FB5668"/>
    <w:rsid w:val="00FC01A1"/>
    <w:rsid w:val="00FC051A"/>
    <w:rsid w:val="00FC09C3"/>
    <w:rsid w:val="00FE27E9"/>
    <w:rsid w:val="00FE4067"/>
    <w:rsid w:val="00FE5E08"/>
    <w:rsid w:val="00FF07E5"/>
    <w:rsid w:val="00FF4DC8"/>
    <w:rsid w:val="00FF567A"/>
    <w:rsid w:val="00FF6780"/>
    <w:rsid w:val="00FF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7D66D"/>
  <w15:chartTrackingRefBased/>
  <w15:docId w15:val="{05D719FD-7D26-4102-9598-1E9B7DE5A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D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character" w:styleId="Betoning">
    <w:name w:val="Emphasis"/>
    <w:basedOn w:val="Standardstycketeckensnitt"/>
    <w:qFormat/>
    <w:rsid w:val="000B7DD3"/>
    <w:rPr>
      <w:i/>
      <w:iCs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C9395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C9395A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C9395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9395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9395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Dnr">
    <w:name w:val="Dnr"/>
    <w:basedOn w:val="Normal"/>
    <w:qFormat/>
    <w:rsid w:val="00CA573C"/>
    <w:pPr>
      <w:widowControl/>
      <w:tabs>
        <w:tab w:val="left" w:pos="284"/>
      </w:tabs>
      <w:jc w:val="right"/>
    </w:pPr>
    <w:rPr>
      <w:sz w:val="28"/>
      <w:szCs w:val="22"/>
    </w:rPr>
  </w:style>
  <w:style w:type="paragraph" w:styleId="Citat">
    <w:name w:val="Quote"/>
    <w:basedOn w:val="Normal"/>
    <w:next w:val="Normal"/>
    <w:link w:val="CitatChar"/>
    <w:uiPriority w:val="29"/>
    <w:qFormat/>
    <w:rsid w:val="00493DC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93DC6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0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731E7D"/>
    <w:rPr>
      <w:color w:val="0563C1"/>
      <w:u w:val="single"/>
    </w:rPr>
  </w:style>
  <w:style w:type="paragraph" w:styleId="Fotnotstext">
    <w:name w:val="footnote text"/>
    <w:basedOn w:val="Normal"/>
    <w:link w:val="FotnotstextChar"/>
    <w:semiHidden/>
    <w:rsid w:val="00DA179E"/>
    <w:pPr>
      <w:widowControl/>
      <w:tabs>
        <w:tab w:val="left" w:pos="284"/>
      </w:tabs>
      <w:spacing w:after="40" w:line="200" w:lineRule="atLeast"/>
      <w:ind w:left="113" w:hanging="113"/>
    </w:pPr>
    <w:rPr>
      <w:sz w:val="18"/>
    </w:rPr>
  </w:style>
  <w:style w:type="character" w:customStyle="1" w:styleId="FotnotstextChar">
    <w:name w:val="Fotnotstext Char"/>
    <w:basedOn w:val="Standardstycketeckensnitt"/>
    <w:link w:val="Fotnotstext"/>
    <w:semiHidden/>
    <w:rsid w:val="00DA179E"/>
    <w:rPr>
      <w:rFonts w:ascii="Times New Roman" w:eastAsia="Times New Roman" w:hAnsi="Times New Roman" w:cs="Times New Roman"/>
      <w:sz w:val="18"/>
      <w:szCs w:val="20"/>
      <w:lang w:val="sv-SE" w:eastAsia="sv-SE"/>
    </w:rPr>
  </w:style>
  <w:style w:type="character" w:styleId="Fotnotsreferens">
    <w:name w:val="footnote reference"/>
    <w:basedOn w:val="Standardstycketeckensnitt"/>
    <w:semiHidden/>
    <w:rsid w:val="00DA179E"/>
    <w:rPr>
      <w:vertAlign w:val="superscript"/>
    </w:rPr>
  </w:style>
  <w:style w:type="paragraph" w:styleId="Revision">
    <w:name w:val="Revision"/>
    <w:hidden/>
    <w:uiPriority w:val="99"/>
    <w:semiHidden/>
    <w:rsid w:val="005012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huvud">
    <w:name w:val="header"/>
    <w:basedOn w:val="Normal"/>
    <w:link w:val="SidhuvudChar"/>
    <w:uiPriority w:val="99"/>
    <w:unhideWhenUsed/>
    <w:rsid w:val="005012B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12B1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table" w:styleId="Tabellrutnt">
    <w:name w:val="Table Grid"/>
    <w:basedOn w:val="Normaltabell"/>
    <w:uiPriority w:val="39"/>
    <w:rsid w:val="00B97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2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313ad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9E666-268A-4FDD-8218-C3F2F3E153C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36</TotalTime>
  <Pages>4</Pages>
  <Words>487</Words>
  <Characters>2632</Characters>
  <Application>Microsoft Office Word</Application>
  <DocSecurity>0</DocSecurity>
  <Lines>1316</Lines>
  <Paragraphs>222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Dadnahal</dc:creator>
  <cp:keywords/>
  <dc:description/>
  <cp:lastModifiedBy>Anna Tybrandt</cp:lastModifiedBy>
  <cp:revision>17</cp:revision>
  <cp:lastPrinted>2026-03-12T13:00:00Z</cp:lastPrinted>
  <dcterms:created xsi:type="dcterms:W3CDTF">2026-03-12T10:48:00Z</dcterms:created>
  <dcterms:modified xsi:type="dcterms:W3CDTF">2026-03-27T13:50:00Z</dcterms:modified>
</cp:coreProperties>
</file>