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E3B3B91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09025D">
              <w:rPr>
                <w:b/>
                <w:noProof/>
              </w:rPr>
              <w:t>4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53830DD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177227">
              <w:rPr>
                <w:noProof/>
              </w:rPr>
              <w:t>11</w:t>
            </w:r>
            <w:r w:rsidR="00666516" w:rsidRPr="00195A55">
              <w:rPr>
                <w:noProof/>
              </w:rPr>
              <w:t>-</w:t>
            </w:r>
            <w:r w:rsidR="0009025D">
              <w:rPr>
                <w:noProof/>
              </w:rPr>
              <w:t>27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001870F0" w:rsidR="00240790" w:rsidRPr="00380E25" w:rsidRDefault="002026D9" w:rsidP="0096348C">
            <w:pPr>
              <w:rPr>
                <w:noProof/>
              </w:rPr>
            </w:pPr>
            <w:r w:rsidRPr="00380E25">
              <w:rPr>
                <w:noProof/>
              </w:rPr>
              <w:t>10</w:t>
            </w:r>
            <w:r w:rsidR="007A17C6" w:rsidRPr="00380E25">
              <w:rPr>
                <w:noProof/>
              </w:rPr>
              <w:t>.</w:t>
            </w:r>
            <w:r w:rsidR="00DE4A20" w:rsidRPr="00380E25">
              <w:rPr>
                <w:noProof/>
              </w:rPr>
              <w:t>00</w:t>
            </w:r>
            <w:r w:rsidR="00C04B68" w:rsidRPr="00380E25">
              <w:rPr>
                <w:noProof/>
              </w:rPr>
              <w:t xml:space="preserve"> – </w:t>
            </w:r>
            <w:r w:rsidRPr="00380E25">
              <w:rPr>
                <w:noProof/>
              </w:rPr>
              <w:t>10</w:t>
            </w:r>
            <w:r w:rsidR="00C04B68" w:rsidRPr="00380E25">
              <w:rPr>
                <w:noProof/>
              </w:rPr>
              <w:t>.</w:t>
            </w:r>
            <w:r w:rsidRPr="00380E25">
              <w:rPr>
                <w:noProof/>
              </w:rPr>
              <w:t>0</w:t>
            </w:r>
            <w:r w:rsidR="00380E25" w:rsidRPr="00380E25">
              <w:rPr>
                <w:noProof/>
              </w:rPr>
              <w:t>2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1A9A" w:rsidRPr="00195A55" w14:paraId="7C082FC3" w14:textId="77777777" w:rsidTr="00B7668F">
        <w:tc>
          <w:tcPr>
            <w:tcW w:w="567" w:type="dxa"/>
          </w:tcPr>
          <w:p w14:paraId="20D67E17" w14:textId="1A02E100" w:rsidR="00291A9A" w:rsidRPr="00195A55" w:rsidRDefault="00291A9A" w:rsidP="00291A9A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C5C75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87049D1" w14:textId="77777777" w:rsidR="00291A9A" w:rsidRPr="00195A55" w:rsidRDefault="00291A9A" w:rsidP="00291A9A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46CCAB4C" w14:textId="5EF07023" w:rsidR="00291A9A" w:rsidRDefault="00291A9A" w:rsidP="00291A9A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 w:rsidR="002026D9">
              <w:rPr>
                <w:bCs/>
                <w:noProof/>
              </w:rPr>
              <w:t>1</w:t>
            </w:r>
            <w:r w:rsidR="0009025D">
              <w:rPr>
                <w:bCs/>
                <w:noProof/>
              </w:rPr>
              <w:t>3</w:t>
            </w:r>
            <w:r w:rsidRPr="00195A55">
              <w:rPr>
                <w:bCs/>
                <w:noProof/>
              </w:rPr>
              <w:t>.</w:t>
            </w:r>
          </w:p>
          <w:p w14:paraId="5FAFF2F3" w14:textId="1138E24C" w:rsidR="00291A9A" w:rsidRPr="000335F2" w:rsidRDefault="00291A9A" w:rsidP="00291A9A">
            <w:pPr>
              <w:tabs>
                <w:tab w:val="left" w:pos="1701"/>
              </w:tabs>
              <w:rPr>
                <w:bCs/>
                <w:noProof/>
                <w:snapToGrid w:val="0"/>
              </w:rPr>
            </w:pPr>
          </w:p>
        </w:tc>
      </w:tr>
      <w:tr w:rsidR="002026D9" w:rsidRPr="0009025D" w14:paraId="5F2D242B" w14:textId="77777777" w:rsidTr="00B7668F">
        <w:tc>
          <w:tcPr>
            <w:tcW w:w="567" w:type="dxa"/>
          </w:tcPr>
          <w:p w14:paraId="31A03643" w14:textId="13E2D120" w:rsidR="002026D9" w:rsidRDefault="002026D9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9025D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BA64617" w14:textId="77777777" w:rsidR="002026D9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Utgiftsområde 3 Skatt, tull och exekution (SkU1)</w:t>
            </w:r>
          </w:p>
          <w:p w14:paraId="1A3B5C17" w14:textId="7248B053" w:rsidR="002026D9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74A1252" w14:textId="1313AD42" w:rsidR="002026D9" w:rsidRDefault="002026D9" w:rsidP="002026D9">
            <w:pPr>
              <w:tabs>
                <w:tab w:val="left" w:pos="1701"/>
              </w:tabs>
            </w:pPr>
            <w:r>
              <w:t>Utskottet fortsatte beredningen av proposition 2025/26:1 inom utgiftsområde 3 Skatt, tull och exekution och motioner.</w:t>
            </w:r>
          </w:p>
          <w:p w14:paraId="74EA8667" w14:textId="64331DEB" w:rsidR="002026D9" w:rsidRDefault="002026D9" w:rsidP="002026D9">
            <w:pPr>
              <w:tabs>
                <w:tab w:val="left" w:pos="1701"/>
              </w:tabs>
            </w:pPr>
          </w:p>
          <w:p w14:paraId="180FADFE" w14:textId="487F812F" w:rsidR="002026D9" w:rsidRDefault="0009025D" w:rsidP="002026D9">
            <w:pPr>
              <w:tabs>
                <w:tab w:val="left" w:pos="1701"/>
              </w:tabs>
            </w:pPr>
            <w:r>
              <w:t>Utskottet justerade betänkande 2025/26:SkU1.</w:t>
            </w:r>
          </w:p>
          <w:p w14:paraId="5E8BBA45" w14:textId="3175CCDF" w:rsidR="0009025D" w:rsidRDefault="0009025D" w:rsidP="002026D9">
            <w:pPr>
              <w:tabs>
                <w:tab w:val="left" w:pos="1701"/>
              </w:tabs>
            </w:pPr>
          </w:p>
          <w:p w14:paraId="0F415EC2" w14:textId="07DBE33F" w:rsidR="0009025D" w:rsidRDefault="0009025D" w:rsidP="002026D9">
            <w:pPr>
              <w:tabs>
                <w:tab w:val="left" w:pos="1701"/>
              </w:tabs>
            </w:pPr>
            <w:r w:rsidRPr="0009025D">
              <w:t>S-, V-,</w:t>
            </w:r>
            <w:r>
              <w:t xml:space="preserve"> </w:t>
            </w:r>
            <w:r w:rsidR="009440E8">
              <w:t xml:space="preserve">C- </w:t>
            </w:r>
            <w:r>
              <w:t xml:space="preserve">och </w:t>
            </w:r>
            <w:r w:rsidRPr="0009025D">
              <w:t>MP-ledamötern</w:t>
            </w:r>
            <w:r>
              <w:t xml:space="preserve">a anmälde </w:t>
            </w:r>
            <w:r w:rsidR="00380E25">
              <w:t>särskilda yttranden</w:t>
            </w:r>
            <w:r>
              <w:t>.</w:t>
            </w:r>
          </w:p>
          <w:p w14:paraId="7D022ACE" w14:textId="573115F3" w:rsidR="00380E25" w:rsidRDefault="00380E25" w:rsidP="002026D9">
            <w:pPr>
              <w:tabs>
                <w:tab w:val="left" w:pos="1701"/>
              </w:tabs>
            </w:pPr>
          </w:p>
          <w:p w14:paraId="1123E186" w14:textId="02978EF7" w:rsidR="00380E25" w:rsidRPr="0009025D" w:rsidRDefault="00380E25" w:rsidP="00380E25">
            <w:pPr>
              <w:tabs>
                <w:tab w:val="left" w:pos="1701"/>
              </w:tabs>
            </w:pPr>
            <w:r w:rsidRPr="0009025D">
              <w:t>S-, V-,</w:t>
            </w:r>
            <w:r>
              <w:t xml:space="preserve"> </w:t>
            </w:r>
            <w:r w:rsidR="009440E8">
              <w:t xml:space="preserve">C- </w:t>
            </w:r>
            <w:r>
              <w:t xml:space="preserve">och </w:t>
            </w:r>
            <w:r w:rsidRPr="0009025D">
              <w:t>MP-ledamötern</w:t>
            </w:r>
            <w:r>
              <w:t>a avstod från ställningstagande.</w:t>
            </w:r>
          </w:p>
          <w:p w14:paraId="6A4E76B6" w14:textId="24DBAAFC" w:rsidR="002026D9" w:rsidRPr="0009025D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026D9" w:rsidRPr="00195A55" w14:paraId="3466D8DF" w14:textId="77777777" w:rsidTr="00B7668F">
        <w:tc>
          <w:tcPr>
            <w:tcW w:w="567" w:type="dxa"/>
          </w:tcPr>
          <w:p w14:paraId="7D0DA358" w14:textId="26AFA009" w:rsidR="002026D9" w:rsidRDefault="002026D9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9025D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49E13FEF" w14:textId="77777777" w:rsidR="002026D9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Förenklad hantering av skattefritt bränsle och vissa andra punktskattefrågor (SkU2)</w:t>
            </w:r>
          </w:p>
          <w:p w14:paraId="06532311" w14:textId="3E750124" w:rsidR="002026D9" w:rsidRDefault="002026D9" w:rsidP="003F60FF">
            <w:pPr>
              <w:tabs>
                <w:tab w:val="left" w:pos="1701"/>
              </w:tabs>
            </w:pPr>
          </w:p>
          <w:p w14:paraId="5C89613F" w14:textId="55C2E42D" w:rsidR="002026D9" w:rsidRDefault="002026D9" w:rsidP="002026D9">
            <w:pPr>
              <w:tabs>
                <w:tab w:val="left" w:pos="1701"/>
              </w:tabs>
            </w:pPr>
            <w:r>
              <w:t>Utskottet fortsatte beredningen av proposition 2025/26:3.</w:t>
            </w:r>
          </w:p>
          <w:p w14:paraId="29B9A43C" w14:textId="30B88357" w:rsidR="002026D9" w:rsidRDefault="002026D9" w:rsidP="003F60FF">
            <w:pPr>
              <w:tabs>
                <w:tab w:val="left" w:pos="1701"/>
              </w:tabs>
            </w:pPr>
          </w:p>
          <w:p w14:paraId="0F19FD29" w14:textId="0B7C07F4" w:rsidR="0009025D" w:rsidRDefault="0009025D" w:rsidP="0009025D">
            <w:pPr>
              <w:tabs>
                <w:tab w:val="left" w:pos="1701"/>
              </w:tabs>
            </w:pPr>
            <w:r>
              <w:t>Utskottet justerade betänkande 2025/26:SkU2.</w:t>
            </w:r>
          </w:p>
          <w:p w14:paraId="0F4064C7" w14:textId="615EA0FE" w:rsidR="002026D9" w:rsidRPr="002026D9" w:rsidRDefault="002026D9" w:rsidP="003F60FF">
            <w:pPr>
              <w:tabs>
                <w:tab w:val="left" w:pos="1701"/>
              </w:tabs>
            </w:pPr>
          </w:p>
        </w:tc>
      </w:tr>
      <w:tr w:rsidR="00E0002D" w:rsidRPr="00195A55" w14:paraId="1F81360F" w14:textId="77777777" w:rsidTr="00B7668F">
        <w:tc>
          <w:tcPr>
            <w:tcW w:w="567" w:type="dxa"/>
          </w:tcPr>
          <w:p w14:paraId="60925959" w14:textId="53CFC68A" w:rsidR="00E0002D" w:rsidRDefault="00E0002D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9025D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7110EA38" w14:textId="6713D139" w:rsidR="00E0002D" w:rsidRPr="00B61DC0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B61DC0">
              <w:rPr>
                <w:b/>
                <w:bCs/>
              </w:rPr>
              <w:t>Ytterligare kompletteringar till bestämmelserna om tilläggsskatt för företag i stora koncerner (SkU5)</w:t>
            </w:r>
          </w:p>
          <w:p w14:paraId="7E4E5CDB" w14:textId="77777777" w:rsidR="00B61DC0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415F60" w14:textId="5B739C48" w:rsidR="00B61DC0" w:rsidRDefault="00B61DC0" w:rsidP="00B61DC0">
            <w:pPr>
              <w:tabs>
                <w:tab w:val="left" w:pos="1701"/>
              </w:tabs>
            </w:pPr>
            <w:r>
              <w:t xml:space="preserve">Utskottet </w:t>
            </w:r>
            <w:r w:rsidR="002026D9">
              <w:t>fortsatte</w:t>
            </w:r>
            <w:r>
              <w:t xml:space="preserve"> beredningen av proposition 2025/26:22 och motion.</w:t>
            </w:r>
          </w:p>
          <w:p w14:paraId="51F4CB7A" w14:textId="77777777" w:rsidR="00B61DC0" w:rsidRDefault="00B61DC0" w:rsidP="00B61DC0">
            <w:pPr>
              <w:tabs>
                <w:tab w:val="left" w:pos="1701"/>
              </w:tabs>
            </w:pPr>
          </w:p>
          <w:p w14:paraId="3049DACE" w14:textId="1DFF40B9" w:rsidR="0009025D" w:rsidRDefault="0009025D" w:rsidP="0009025D">
            <w:pPr>
              <w:tabs>
                <w:tab w:val="left" w:pos="1701"/>
              </w:tabs>
            </w:pPr>
            <w:r>
              <w:t>Utskottet justerade betänkande 2025/26:SkU5.</w:t>
            </w:r>
          </w:p>
          <w:p w14:paraId="7DAB4D4D" w14:textId="22153F46" w:rsidR="0009025D" w:rsidRDefault="0009025D" w:rsidP="0009025D">
            <w:pPr>
              <w:tabs>
                <w:tab w:val="left" w:pos="1701"/>
              </w:tabs>
            </w:pPr>
          </w:p>
          <w:p w14:paraId="24292C56" w14:textId="07F72C42" w:rsidR="0009025D" w:rsidRDefault="0009025D" w:rsidP="0009025D">
            <w:pPr>
              <w:tabs>
                <w:tab w:val="left" w:pos="1701"/>
              </w:tabs>
            </w:pPr>
            <w:r w:rsidRPr="0009025D">
              <w:t>S-, V-</w:t>
            </w:r>
            <w:r>
              <w:t xml:space="preserve"> och </w:t>
            </w:r>
            <w:r w:rsidRPr="0009025D">
              <w:t>MP-ledamötern</w:t>
            </w:r>
            <w:r>
              <w:t>a anmälde reservationer.</w:t>
            </w:r>
          </w:p>
          <w:p w14:paraId="697A9A60" w14:textId="1CD5125F" w:rsidR="00E0002D" w:rsidRPr="00E0002D" w:rsidRDefault="00E0002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9025D" w:rsidRPr="00195A55" w14:paraId="096673D3" w14:textId="77777777" w:rsidTr="00B7668F">
        <w:tc>
          <w:tcPr>
            <w:tcW w:w="567" w:type="dxa"/>
          </w:tcPr>
          <w:p w14:paraId="66D4F6E7" w14:textId="38849B87" w:rsidR="0009025D" w:rsidRDefault="0009025D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6E88B86F" w14:textId="77777777" w:rsidR="0009025D" w:rsidRDefault="0009025D" w:rsidP="003F60F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5BEDA11E" w14:textId="464AD9B5" w:rsidR="0009025D" w:rsidRDefault="0009025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08EDE7A" w14:textId="0388633F" w:rsidR="0009025D" w:rsidRPr="0009025D" w:rsidRDefault="0009025D" w:rsidP="003F60FF">
            <w:pPr>
              <w:tabs>
                <w:tab w:val="left" w:pos="1701"/>
              </w:tabs>
            </w:pPr>
            <w:r>
              <w:t>Inkomna skrivelser anmäldes enligt bilaga 2.</w:t>
            </w:r>
          </w:p>
          <w:p w14:paraId="5D3026DB" w14:textId="77777777" w:rsidR="0009025D" w:rsidRDefault="0009025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2F9AF56" w14:textId="77777777" w:rsidR="00D873D9" w:rsidRDefault="00D873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6893B33" w14:textId="77777777" w:rsidR="00D873D9" w:rsidRDefault="00D873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59D0927" w14:textId="77777777" w:rsidR="00D873D9" w:rsidRDefault="00D873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310DFCD" w14:textId="69B0FB13" w:rsidR="00D873D9" w:rsidRPr="00B61DC0" w:rsidRDefault="00D873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F60FF" w:rsidRPr="00195A55" w14:paraId="74E8DCDD" w14:textId="77777777" w:rsidTr="00B7668F">
        <w:tc>
          <w:tcPr>
            <w:tcW w:w="567" w:type="dxa"/>
          </w:tcPr>
          <w:p w14:paraId="68A46B63" w14:textId="0EFB3859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09025D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043952E8" w:rsidR="003F60FF" w:rsidRPr="00195A55" w:rsidRDefault="003F60FF" w:rsidP="003F60FF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</w:tc>
      </w:tr>
      <w:bookmarkEnd w:id="0"/>
      <w:bookmarkEnd w:id="1"/>
      <w:tr w:rsidR="003F60FF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3F60FF" w:rsidRPr="00195A55" w:rsidRDefault="003F60FF" w:rsidP="003F60FF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A4B6884" w14:textId="57AA500C" w:rsidR="002026D9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09025D">
              <w:rPr>
                <w:noProof/>
                <w:snapToGrid w:val="0"/>
              </w:rPr>
              <w:t>4</w:t>
            </w:r>
            <w:r w:rsidRPr="00195A55">
              <w:rPr>
                <w:noProof/>
                <w:snapToGrid w:val="0"/>
              </w:rPr>
              <w:t xml:space="preserve"> </w:t>
            </w:r>
            <w:r w:rsidR="0009025D">
              <w:rPr>
                <w:noProof/>
                <w:snapToGrid w:val="0"/>
              </w:rPr>
              <w:t>december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61DC0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5EA0AB6C" w14:textId="77777777" w:rsidR="0009025D" w:rsidRDefault="0009025D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448504FF" w14:textId="77777777" w:rsidR="0009025D" w:rsidRDefault="0009025D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54DD2FF1" w:rsidR="0009025D" w:rsidRPr="00195A55" w:rsidRDefault="0009025D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3F60FF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3E1D7950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7777777" w:rsidR="0009025D" w:rsidRDefault="0009025D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24E1AF81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09025D">
              <w:rPr>
                <w:noProof/>
              </w:rPr>
              <w:t>4</w:t>
            </w:r>
            <w:r w:rsidRPr="00195A55">
              <w:rPr>
                <w:noProof/>
              </w:rPr>
              <w:t xml:space="preserve"> </w:t>
            </w:r>
            <w:r w:rsidR="0009025D">
              <w:rPr>
                <w:noProof/>
              </w:rPr>
              <w:t>december</w:t>
            </w:r>
            <w:r w:rsidRPr="00195A55">
              <w:rPr>
                <w:noProof/>
              </w:rPr>
              <w:t xml:space="preserve"> 2025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5DB94E9A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09025D">
              <w:rPr>
                <w:b/>
                <w:noProof/>
              </w:rPr>
              <w:t>4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66DCF95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0D0936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409A5B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0002D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47503AC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90BC0D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380E25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81AA38C" w:rsidR="00E0002D" w:rsidRPr="00B76D79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11CFAEF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0002D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0100DEF8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BC80A0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97690E9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245F7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4A1F2B0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3E8508D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8A663D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266DDCF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F580499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BEE8F6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EB5367B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46B29D4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8F7CF71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BCB009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5DE1C2F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D983E1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4EC13E9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924D28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4597E04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2FC4AD82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61CB101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A5D1F6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2741223B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5997E3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850BB4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19E459A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8CAE849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5345E0C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6B3DEA7F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64DA4E2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159E9E5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E5EEE1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E0002D" w:rsidRPr="00195A55" w:rsidRDefault="00824667" w:rsidP="00E0002D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</w:t>
            </w:r>
            <w:r w:rsidR="00E0002D">
              <w:rPr>
                <w:noProof/>
                <w:sz w:val="21"/>
                <w:szCs w:val="21"/>
              </w:rPr>
              <w:t xml:space="preserve">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57319348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2240E4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247686F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316ED56D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9BDFFE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3A1A16D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002D" w:rsidRPr="00195A55" w:rsidRDefault="00E0002D" w:rsidP="00E0002D">
            <w:pPr>
              <w:rPr>
                <w:b/>
                <w:bCs/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E667F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03FE8B45" w:rsidR="00E0002D" w:rsidRPr="00195A55" w:rsidRDefault="00D873D9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7E186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01A37C3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E0002D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F83283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65AB6507" w14:textId="7B4FB8A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3269A4A" w14:textId="7AF9AF51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57C7BD99" w14:textId="24C17B3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09025D" w14:paraId="21D6D909" w14:textId="77777777" w:rsidTr="00937779">
        <w:tc>
          <w:tcPr>
            <w:tcW w:w="2881" w:type="dxa"/>
          </w:tcPr>
          <w:p w14:paraId="05E51DEE" w14:textId="77777777" w:rsidR="0009025D" w:rsidRDefault="0009025D" w:rsidP="00937779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41B9EAE8" w14:textId="77777777" w:rsidR="0009025D" w:rsidRDefault="0009025D" w:rsidP="00937779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475B002" w14:textId="77777777" w:rsidR="0009025D" w:rsidRDefault="0009025D" w:rsidP="00937779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01EDFB85" w14:textId="77777777" w:rsidR="0009025D" w:rsidRDefault="0009025D" w:rsidP="00937779">
            <w:pPr>
              <w:tabs>
                <w:tab w:val="left" w:pos="1276"/>
              </w:tabs>
              <w:rPr>
                <w:b/>
              </w:rPr>
            </w:pPr>
            <w:r>
              <w:t>till protokoll 2025/26:14</w:t>
            </w:r>
          </w:p>
        </w:tc>
      </w:tr>
    </w:tbl>
    <w:p w14:paraId="4A50FF32" w14:textId="77777777" w:rsidR="0009025D" w:rsidRDefault="0009025D" w:rsidP="0009025D">
      <w:pPr>
        <w:tabs>
          <w:tab w:val="left" w:pos="1276"/>
        </w:tabs>
        <w:ind w:left="-1134" w:firstLine="1134"/>
      </w:pPr>
    </w:p>
    <w:p w14:paraId="205AF23D" w14:textId="77777777" w:rsidR="0009025D" w:rsidRDefault="0009025D" w:rsidP="0009025D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5C0BD62A" w14:textId="77777777" w:rsidR="0009025D" w:rsidRPr="00FE63C5" w:rsidRDefault="0009025D" w:rsidP="0009025D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4D23F873" w14:textId="77777777" w:rsidR="0009025D" w:rsidRDefault="0009025D" w:rsidP="0009025D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77FF42E5" w14:textId="77777777" w:rsidR="0009025D" w:rsidRDefault="0009025D" w:rsidP="0009025D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16B63358" w14:textId="2C439A6C" w:rsidR="0009025D" w:rsidRDefault="0009025D" w:rsidP="0009025D">
      <w:pPr>
        <w:widowControl/>
        <w:tabs>
          <w:tab w:val="left" w:pos="1985"/>
        </w:tabs>
      </w:pPr>
      <w:r w:rsidRPr="00D029D3">
        <w:t>628-2025/26</w:t>
      </w:r>
      <w:r>
        <w:tab/>
      </w:r>
      <w:r w:rsidRPr="0009025D">
        <w:t>Skrivelse Visita - Moms på mat på restaurang</w:t>
      </w:r>
    </w:p>
    <w:p w14:paraId="2DA09E49" w14:textId="77777777" w:rsidR="0009025D" w:rsidRPr="00195A55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RPr="00195A55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25D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77227"/>
    <w:rsid w:val="00180B5C"/>
    <w:rsid w:val="00182170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1DC0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1833</TotalTime>
  <Pages>4</Pages>
  <Words>391</Words>
  <Characters>2972</Characters>
  <Application>Microsoft Office Word</Application>
  <DocSecurity>0</DocSecurity>
  <Lines>1486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162</cp:revision>
  <cp:lastPrinted>2025-11-04T09:49:00Z</cp:lastPrinted>
  <dcterms:created xsi:type="dcterms:W3CDTF">2024-12-18T07:18:00Z</dcterms:created>
  <dcterms:modified xsi:type="dcterms:W3CDTF">2025-11-28T08:42:00Z</dcterms:modified>
</cp:coreProperties>
</file>