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92830D468D4E9EAC77806FB4629D56"/>
        </w:placeholder>
        <w:text/>
      </w:sdtPr>
      <w:sdtEndPr/>
      <w:sdtContent>
        <w:p w:rsidRPr="009B062B" w:rsidR="00AF30DD" w:rsidP="00DA28CE" w:rsidRDefault="00AF30DD" w14:paraId="58CFCA17" w14:textId="77777777">
          <w:pPr>
            <w:pStyle w:val="Rubrik1"/>
            <w:spacing w:after="300"/>
          </w:pPr>
          <w:r w:rsidRPr="009B062B">
            <w:t>Förslag till riksdagsbeslut</w:t>
          </w:r>
        </w:p>
      </w:sdtContent>
    </w:sdt>
    <w:sdt>
      <w:sdtPr>
        <w:alias w:val="Yrkande 1"/>
        <w:tag w:val="ce735475-70a0-454e-ae02-761719ac5919"/>
        <w:id w:val="848843585"/>
        <w:lock w:val="sdtLocked"/>
      </w:sdtPr>
      <w:sdtEndPr/>
      <w:sdtContent>
        <w:p w:rsidR="00A32B39" w:rsidRDefault="00F71B32" w14:paraId="3688C9FE" w14:textId="77777777">
          <w:pPr>
            <w:pStyle w:val="Frslagstext"/>
            <w:numPr>
              <w:ilvl w:val="0"/>
              <w:numId w:val="0"/>
            </w:numPr>
          </w:pPr>
          <w:r>
            <w:t>Riksdagen ställer sig bakom det som anförs i motionen om att personal inom äldreomsorgen ska ha god kännedom om den äldres språk, kulturella traditioner och normer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4BC8500CA04FA7AD18E77CA3CD9742"/>
        </w:placeholder>
        <w:text/>
      </w:sdtPr>
      <w:sdtEndPr/>
      <w:sdtContent>
        <w:p w:rsidRPr="009B062B" w:rsidR="006D79C9" w:rsidP="00333E95" w:rsidRDefault="006D79C9" w14:paraId="38B9F5DB" w14:textId="77777777">
          <w:pPr>
            <w:pStyle w:val="Rubrik1"/>
          </w:pPr>
          <w:r>
            <w:t>Motivering</w:t>
          </w:r>
        </w:p>
      </w:sdtContent>
    </w:sdt>
    <w:p w:rsidR="007A35E0" w:rsidP="007A35E0" w:rsidRDefault="007A35E0" w14:paraId="5119B191" w14:textId="77777777">
      <w:pPr>
        <w:pStyle w:val="Normalutanindragellerluft"/>
      </w:pPr>
      <w:r>
        <w:t>Idag ställs krav på att den som arbetar inom äldreomsorg ska ha goda kunskaper i svenska språket. I praktiken betyder detta emellertid inte att de äldre med lätthet kan förstå den anställde då till exempel uttal och prosodi tar myck</w:t>
      </w:r>
      <w:bookmarkStart w:name="_GoBack" w:id="1"/>
      <w:bookmarkEnd w:id="1"/>
      <w:r>
        <w:t>et lång tid att lära sig.</w:t>
      </w:r>
      <w:r w:rsidR="00661A42">
        <w:t xml:space="preserve"> </w:t>
      </w:r>
      <w:r>
        <w:t>Många kategorier av personal som arbetar inom vård och som inte kan uttala språket på ett tillräckligt förståeligt sätt gör det svårt speciellt för äldre och i synnerhet dementa.</w:t>
      </w:r>
    </w:p>
    <w:p w:rsidRPr="00510668" w:rsidR="007A35E0" w:rsidP="00510668" w:rsidRDefault="007A35E0" w14:paraId="61BDEDCD" w14:textId="2034C5CD">
      <w:r w:rsidRPr="00510668">
        <w:t>För att få lov att arbeta inom äldreomsorgen bör även fullgod kännedom om de svenska kulturella traditionerna och normerna vara ett krav. Hur ska till exempel en person som inte levt i Sverige förstå hur vi umgås med djur, natur och andra människor om det skiljer sig från den norm och det som de har med sig av kulturell förståelse från sitt hemland</w:t>
      </w:r>
      <w:r w:rsidRPr="00510668" w:rsidR="000F1181">
        <w:t>?</w:t>
      </w:r>
      <w:r w:rsidRPr="00510668">
        <w:t xml:space="preserve"> </w:t>
      </w:r>
    </w:p>
    <w:p w:rsidRPr="00510668" w:rsidR="007A35E0" w:rsidP="00510668" w:rsidRDefault="007A35E0" w14:paraId="4E58C16A" w14:textId="77777777">
      <w:r w:rsidRPr="00510668">
        <w:t>Många äldre inom äldreomsorgen tycker dessutom inte att det känns bra att bli t.ex. duschad av en man som kommer från en kultur där kvinnor inte är jämställda.</w:t>
      </w:r>
    </w:p>
    <w:p w:rsidRPr="00510668" w:rsidR="007A35E0" w:rsidP="00510668" w:rsidRDefault="007A35E0" w14:paraId="639F7FFA" w14:textId="4FDB6D1C">
      <w:r w:rsidRPr="00510668">
        <w:t xml:space="preserve">I </w:t>
      </w:r>
      <w:r w:rsidRPr="00510668" w:rsidR="000F1181">
        <w:t xml:space="preserve">Socialstyrelsens </w:t>
      </w:r>
      <w:r w:rsidRPr="00510668">
        <w:t>nationella riktlinjer för vård och omsorg vid demenssjukdom står:</w:t>
      </w:r>
      <w:r w:rsidRPr="00510668" w:rsidR="000F1181">
        <w:t xml:space="preserve"> </w:t>
      </w:r>
      <w:r w:rsidRPr="00510668">
        <w:t>”Ett personcentrerat förhållningssätt innebär också att vården och omsorgen särskilt beaktar behov som är relaterade till att personer har annan kulturell eller språklig bakgrund. Att ta kulturell hänsyn handlar exempelvis om att ge personen med demenssjukdom möjlighet till att utöva sin religion, få kulturellt anpassad mat, bevara sina kulturella traditioner och sedvänjor och få tillgång till personal som talar samma språk som personen med demenssjukdom.”</w:t>
      </w:r>
      <w:r w:rsidRPr="00510668" w:rsidR="000F1181">
        <w:t xml:space="preserve"> </w:t>
      </w:r>
      <w:r w:rsidRPr="00510668" w:rsidR="000F1181">
        <w:lastRenderedPageBreak/>
        <w:t>(</w:t>
      </w:r>
      <w:r w:rsidRPr="00510668" w:rsidR="001B7AEB">
        <w:t>https://www.socialstyrelsen.se/globalassets/sharepoint-dokument/artikelkatalog/nationella-riktlinjer/2017-12-2.pdf</w:t>
      </w:r>
      <w:r w:rsidRPr="00510668" w:rsidR="000F1181">
        <w:t>.)</w:t>
      </w:r>
      <w:r w:rsidRPr="00510668" w:rsidR="001B7AEB">
        <w:t xml:space="preserve"> </w:t>
      </w:r>
    </w:p>
    <w:p w:rsidRPr="00510668" w:rsidR="00422B9E" w:rsidP="00510668" w:rsidRDefault="007A35E0" w14:paraId="78FD88DC" w14:textId="77777777">
      <w:r w:rsidRPr="00510668">
        <w:t>Jag menar att samma krav ska ställas på personalen inom äldreomsorgen oavsett den äldres födelseland. Detta är särskilt viktigt om den</w:t>
      </w:r>
      <w:r w:rsidRPr="00510668" w:rsidR="001B7AEB">
        <w:t xml:space="preserve"> </w:t>
      </w:r>
      <w:r w:rsidRPr="00510668">
        <w:t>äldre lider av demenssjukdom.</w:t>
      </w:r>
      <w:r w:rsidRPr="00510668" w:rsidR="00661A42">
        <w:t xml:space="preserve"> </w:t>
      </w:r>
    </w:p>
    <w:sdt>
      <w:sdtPr>
        <w:alias w:val="CC_Underskrifter"/>
        <w:tag w:val="CC_Underskrifter"/>
        <w:id w:val="583496634"/>
        <w:lock w:val="sdtContentLocked"/>
        <w:placeholder>
          <w:docPart w:val="4A5089B2AAF44B88BE3AA65CC6F4B408"/>
        </w:placeholder>
      </w:sdtPr>
      <w:sdtEndPr>
        <w:rPr>
          <w:i/>
          <w:noProof/>
        </w:rPr>
      </w:sdtEndPr>
      <w:sdtContent>
        <w:p w:rsidR="001B7AEB" w:rsidP="00661A42" w:rsidRDefault="001B7AEB" w14:paraId="732630B2" w14:textId="77777777"/>
        <w:p w:rsidR="00CC11BF" w:rsidP="00661A42" w:rsidRDefault="00510668" w14:paraId="1B270F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 </w:t>
            </w:r>
          </w:p>
        </w:tc>
      </w:tr>
    </w:tbl>
    <w:p w:rsidRPr="008E0FE2" w:rsidR="004801AC" w:rsidP="00DF3554" w:rsidRDefault="004801AC" w14:paraId="25A63D6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099A7" w14:textId="77777777" w:rsidR="007A35E0" w:rsidRDefault="007A35E0" w:rsidP="000C1CAD">
      <w:pPr>
        <w:spacing w:line="240" w:lineRule="auto"/>
      </w:pPr>
      <w:r>
        <w:separator/>
      </w:r>
    </w:p>
  </w:endnote>
  <w:endnote w:type="continuationSeparator" w:id="0">
    <w:p w14:paraId="33334B42" w14:textId="77777777" w:rsidR="007A35E0" w:rsidRDefault="007A3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95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7A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1A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9E6D" w14:textId="77777777" w:rsidR="00262EA3" w:rsidRPr="00661A42" w:rsidRDefault="00262EA3" w:rsidP="00661A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561B" w14:textId="77777777" w:rsidR="007A35E0" w:rsidRDefault="007A35E0" w:rsidP="000C1CAD">
      <w:pPr>
        <w:spacing w:line="240" w:lineRule="auto"/>
      </w:pPr>
      <w:r>
        <w:separator/>
      </w:r>
    </w:p>
  </w:footnote>
  <w:footnote w:type="continuationSeparator" w:id="0">
    <w:p w14:paraId="0AFFB4CF" w14:textId="77777777" w:rsidR="007A35E0" w:rsidRDefault="007A35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86F9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1DF74" wp14:anchorId="24C453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0668" w14:paraId="30260238" w14:textId="77777777">
                          <w:pPr>
                            <w:jc w:val="right"/>
                          </w:pPr>
                          <w:sdt>
                            <w:sdtPr>
                              <w:alias w:val="CC_Noformat_Partikod"/>
                              <w:tag w:val="CC_Noformat_Partikod"/>
                              <w:id w:val="-53464382"/>
                              <w:placeholder>
                                <w:docPart w:val="BD653730E83E46E2B8CFDDF6DCD7D163"/>
                              </w:placeholder>
                              <w:text/>
                            </w:sdtPr>
                            <w:sdtEndPr/>
                            <w:sdtContent>
                              <w:r w:rsidR="007A35E0">
                                <w:t>SD</w:t>
                              </w:r>
                            </w:sdtContent>
                          </w:sdt>
                          <w:sdt>
                            <w:sdtPr>
                              <w:alias w:val="CC_Noformat_Partinummer"/>
                              <w:tag w:val="CC_Noformat_Partinummer"/>
                              <w:id w:val="-1709555926"/>
                              <w:placeholder>
                                <w:docPart w:val="0DB5E4299402499CAF48B4E1F34FB0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C453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0668" w14:paraId="30260238" w14:textId="77777777">
                    <w:pPr>
                      <w:jc w:val="right"/>
                    </w:pPr>
                    <w:sdt>
                      <w:sdtPr>
                        <w:alias w:val="CC_Noformat_Partikod"/>
                        <w:tag w:val="CC_Noformat_Partikod"/>
                        <w:id w:val="-53464382"/>
                        <w:placeholder>
                          <w:docPart w:val="BD653730E83E46E2B8CFDDF6DCD7D163"/>
                        </w:placeholder>
                        <w:text/>
                      </w:sdtPr>
                      <w:sdtEndPr/>
                      <w:sdtContent>
                        <w:r w:rsidR="007A35E0">
                          <w:t>SD</w:t>
                        </w:r>
                      </w:sdtContent>
                    </w:sdt>
                    <w:sdt>
                      <w:sdtPr>
                        <w:alias w:val="CC_Noformat_Partinummer"/>
                        <w:tag w:val="CC_Noformat_Partinummer"/>
                        <w:id w:val="-1709555926"/>
                        <w:placeholder>
                          <w:docPart w:val="0DB5E4299402499CAF48B4E1F34FB0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0F93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C6BEE1" w14:textId="77777777">
    <w:pPr>
      <w:jc w:val="right"/>
    </w:pPr>
  </w:p>
  <w:p w:rsidR="00262EA3" w:rsidP="00776B74" w:rsidRDefault="00262EA3" w14:paraId="159599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0668" w14:paraId="029699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04D9D8" wp14:anchorId="34D629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0668" w14:paraId="6693D8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35E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0668" w14:paraId="50E74F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0668" w14:paraId="54D813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:1448</w:t>
        </w:r>
      </w:sdtContent>
    </w:sdt>
  </w:p>
  <w:p w:rsidR="00262EA3" w:rsidP="00E03A3D" w:rsidRDefault="00510668" w14:paraId="00697500" w14:textId="77777777">
    <w:pPr>
      <w:pStyle w:val="Motionr"/>
    </w:pPr>
    <w:sdt>
      <w:sdtPr>
        <w:alias w:val="CC_Noformat_Avtext"/>
        <w:tag w:val="CC_Noformat_Avtext"/>
        <w:id w:val="-2020768203"/>
        <w:lock w:val="sdtContentLocked"/>
        <w15:appearance w15:val="hidden"/>
        <w:text/>
      </w:sdtPr>
      <w:sdtEndPr/>
      <w:sdtContent>
        <w:r>
          <w:t>av Anne Oskarsson (SD)</w:t>
        </w:r>
      </w:sdtContent>
    </w:sdt>
  </w:p>
  <w:sdt>
    <w:sdtPr>
      <w:alias w:val="CC_Noformat_Rubtext"/>
      <w:tag w:val="CC_Noformat_Rubtext"/>
      <w:id w:val="-218060500"/>
      <w:lock w:val="sdtLocked"/>
      <w:text/>
    </w:sdtPr>
    <w:sdtEndPr/>
    <w:sdtContent>
      <w:p w:rsidR="00262EA3" w:rsidP="00283E0F" w:rsidRDefault="00F71B32" w14:paraId="68BA366C" w14:textId="77777777">
        <w:pPr>
          <w:pStyle w:val="FSHRub2"/>
        </w:pPr>
        <w:r>
          <w:t>Språk- och kulturkännedom för en tryggare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4AC6BA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7A3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8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AE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668"/>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A42"/>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81"/>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5E0"/>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7C"/>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3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3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60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237296"/>
  <w15:chartTrackingRefBased/>
  <w15:docId w15:val="{35AB3C18-D7EC-4137-9123-ABD1F5B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B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92830D468D4E9EAC77806FB4629D56"/>
        <w:category>
          <w:name w:val="Allmänt"/>
          <w:gallery w:val="placeholder"/>
        </w:category>
        <w:types>
          <w:type w:val="bbPlcHdr"/>
        </w:types>
        <w:behaviors>
          <w:behavior w:val="content"/>
        </w:behaviors>
        <w:guid w:val="{6D10D11C-C983-4622-9BBF-D1E031806A7A}"/>
      </w:docPartPr>
      <w:docPartBody>
        <w:p w:rsidR="00236635" w:rsidRDefault="00236635">
          <w:pPr>
            <w:pStyle w:val="2D92830D468D4E9EAC77806FB4629D56"/>
          </w:pPr>
          <w:r w:rsidRPr="005A0A93">
            <w:rPr>
              <w:rStyle w:val="Platshllartext"/>
            </w:rPr>
            <w:t>Förslag till riksdagsbeslut</w:t>
          </w:r>
        </w:p>
      </w:docPartBody>
    </w:docPart>
    <w:docPart>
      <w:docPartPr>
        <w:name w:val="C64BC8500CA04FA7AD18E77CA3CD9742"/>
        <w:category>
          <w:name w:val="Allmänt"/>
          <w:gallery w:val="placeholder"/>
        </w:category>
        <w:types>
          <w:type w:val="bbPlcHdr"/>
        </w:types>
        <w:behaviors>
          <w:behavior w:val="content"/>
        </w:behaviors>
        <w:guid w:val="{EE7325EC-5E7E-440A-9612-A742CF9C1AF9}"/>
      </w:docPartPr>
      <w:docPartBody>
        <w:p w:rsidR="00236635" w:rsidRDefault="00236635">
          <w:pPr>
            <w:pStyle w:val="C64BC8500CA04FA7AD18E77CA3CD9742"/>
          </w:pPr>
          <w:r w:rsidRPr="005A0A93">
            <w:rPr>
              <w:rStyle w:val="Platshllartext"/>
            </w:rPr>
            <w:t>Motivering</w:t>
          </w:r>
        </w:p>
      </w:docPartBody>
    </w:docPart>
    <w:docPart>
      <w:docPartPr>
        <w:name w:val="BD653730E83E46E2B8CFDDF6DCD7D163"/>
        <w:category>
          <w:name w:val="Allmänt"/>
          <w:gallery w:val="placeholder"/>
        </w:category>
        <w:types>
          <w:type w:val="bbPlcHdr"/>
        </w:types>
        <w:behaviors>
          <w:behavior w:val="content"/>
        </w:behaviors>
        <w:guid w:val="{9A2D36D4-14EB-4AB4-9DF5-5C63797BC8BA}"/>
      </w:docPartPr>
      <w:docPartBody>
        <w:p w:rsidR="00236635" w:rsidRDefault="00236635">
          <w:pPr>
            <w:pStyle w:val="BD653730E83E46E2B8CFDDF6DCD7D163"/>
          </w:pPr>
          <w:r>
            <w:rPr>
              <w:rStyle w:val="Platshllartext"/>
            </w:rPr>
            <w:t xml:space="preserve"> </w:t>
          </w:r>
        </w:p>
      </w:docPartBody>
    </w:docPart>
    <w:docPart>
      <w:docPartPr>
        <w:name w:val="0DB5E4299402499CAF48B4E1F34FB041"/>
        <w:category>
          <w:name w:val="Allmänt"/>
          <w:gallery w:val="placeholder"/>
        </w:category>
        <w:types>
          <w:type w:val="bbPlcHdr"/>
        </w:types>
        <w:behaviors>
          <w:behavior w:val="content"/>
        </w:behaviors>
        <w:guid w:val="{F97C3370-1058-460C-9D51-D9680D5EC2B9}"/>
      </w:docPartPr>
      <w:docPartBody>
        <w:p w:rsidR="00236635" w:rsidRDefault="00236635">
          <w:pPr>
            <w:pStyle w:val="0DB5E4299402499CAF48B4E1F34FB041"/>
          </w:pPr>
          <w:r>
            <w:t xml:space="preserve"> </w:t>
          </w:r>
        </w:p>
      </w:docPartBody>
    </w:docPart>
    <w:docPart>
      <w:docPartPr>
        <w:name w:val="4A5089B2AAF44B88BE3AA65CC6F4B408"/>
        <w:category>
          <w:name w:val="Allmänt"/>
          <w:gallery w:val="placeholder"/>
        </w:category>
        <w:types>
          <w:type w:val="bbPlcHdr"/>
        </w:types>
        <w:behaviors>
          <w:behavior w:val="content"/>
        </w:behaviors>
        <w:guid w:val="{11F4A7AA-3EEF-4901-AE63-F2D808BC6D96}"/>
      </w:docPartPr>
      <w:docPartBody>
        <w:p w:rsidR="00B81974" w:rsidRDefault="00B81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35"/>
    <w:rsid w:val="00236635"/>
    <w:rsid w:val="00B81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92830D468D4E9EAC77806FB4629D56">
    <w:name w:val="2D92830D468D4E9EAC77806FB4629D56"/>
  </w:style>
  <w:style w:type="paragraph" w:customStyle="1" w:styleId="F1F51E36823A4EB6847A908E14D5179A">
    <w:name w:val="F1F51E36823A4EB6847A908E14D517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3EBD63CFAE40A18327C0CED9E9654A">
    <w:name w:val="2F3EBD63CFAE40A18327C0CED9E9654A"/>
  </w:style>
  <w:style w:type="paragraph" w:customStyle="1" w:styleId="C64BC8500CA04FA7AD18E77CA3CD9742">
    <w:name w:val="C64BC8500CA04FA7AD18E77CA3CD9742"/>
  </w:style>
  <w:style w:type="paragraph" w:customStyle="1" w:styleId="6F21C9D1FACE4CA2BF14F3C468051141">
    <w:name w:val="6F21C9D1FACE4CA2BF14F3C468051141"/>
  </w:style>
  <w:style w:type="paragraph" w:customStyle="1" w:styleId="1CE8CBE1DD7842799A525114A80969A6">
    <w:name w:val="1CE8CBE1DD7842799A525114A80969A6"/>
  </w:style>
  <w:style w:type="paragraph" w:customStyle="1" w:styleId="BD653730E83E46E2B8CFDDF6DCD7D163">
    <w:name w:val="BD653730E83E46E2B8CFDDF6DCD7D163"/>
  </w:style>
  <w:style w:type="paragraph" w:customStyle="1" w:styleId="0DB5E4299402499CAF48B4E1F34FB041">
    <w:name w:val="0DB5E4299402499CAF48B4E1F34FB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1F2BA-F055-4226-8FEF-1C916701C0AC}"/>
</file>

<file path=customXml/itemProps2.xml><?xml version="1.0" encoding="utf-8"?>
<ds:datastoreItem xmlns:ds="http://schemas.openxmlformats.org/officeDocument/2006/customXml" ds:itemID="{934AA84B-2F45-4BA5-BAFF-C7026E0C2FC8}"/>
</file>

<file path=customXml/itemProps3.xml><?xml version="1.0" encoding="utf-8"?>
<ds:datastoreItem xmlns:ds="http://schemas.openxmlformats.org/officeDocument/2006/customXml" ds:itemID="{0C583A00-E5FF-4A32-A57A-9E274D98B14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1749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Språk och kulturkännedom för en tryggare ålderdom</vt:lpstr>
      <vt:lpstr>
      </vt:lpstr>
    </vt:vector>
  </TitlesOfParts>
  <Company>Sveriges riksdag</Company>
  <LinksUpToDate>false</LinksUpToDate>
  <CharactersWithSpaces>2046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