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6A69DC" w:rsidR="00C57C2E" w:rsidP="00C57C2E" w:rsidRDefault="001F4293" w14:paraId="4B23811E" w14:textId="77777777">
      <w:pPr>
        <w:pStyle w:val="Normalutanindragellerluft"/>
      </w:pPr>
      <w:r w:rsidRPr="006A69DC"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41F782D3BFD84620B306AC6BCB882AF0"/>
        </w:placeholder>
        <w15:appearance w15:val="hidden"/>
        <w:text/>
      </w:sdtPr>
      <w:sdtEndPr/>
      <w:sdtContent>
        <w:p w:rsidRPr="006A69DC" w:rsidR="00AF30DD" w:rsidP="00CC4C93" w:rsidRDefault="00AF30DD" w14:paraId="4B23811F" w14:textId="77777777">
          <w:pPr>
            <w:pStyle w:val="Rubrik1"/>
          </w:pPr>
          <w:r w:rsidRPr="006A69DC">
            <w:t>Förslag till riksdagsbeslut</w:t>
          </w:r>
        </w:p>
      </w:sdtContent>
    </w:sdt>
    <w:sdt>
      <w:sdtPr>
        <w:alias w:val="Yrkande 1"/>
        <w:tag w:val="32296871-4c4a-4dce-abab-e7b4b97ca09d"/>
        <w:id w:val="-1828963196"/>
        <w:lock w:val="sdtLocked"/>
      </w:sdtPr>
      <w:sdtEndPr/>
      <w:sdtContent>
        <w:p w:rsidR="0078716E" w:rsidRDefault="00F051A0" w14:paraId="4B238120" w14:textId="05868537">
          <w:pPr>
            <w:pStyle w:val="Frslagstext"/>
          </w:pPr>
          <w:r>
            <w:t>Riksdagen ställer sig bakom det som anförs i motionen om behovet av att stimulera en ökad användning av biogas som fordonsbränsle och tillkännager detta för regeringen.</w:t>
          </w:r>
        </w:p>
      </w:sdtContent>
    </w:sdt>
    <w:p w:rsidRPr="006A69DC" w:rsidR="00AF30DD" w:rsidP="00AF30DD" w:rsidRDefault="000156D9" w14:paraId="4B238121" w14:textId="77777777">
      <w:pPr>
        <w:pStyle w:val="Rubrik1"/>
      </w:pPr>
      <w:bookmarkStart w:name="MotionsStart" w:id="0"/>
      <w:bookmarkEnd w:id="0"/>
      <w:r w:rsidRPr="006A69DC">
        <w:t>Motivering</w:t>
      </w:r>
    </w:p>
    <w:p w:rsidRPr="006A69DC" w:rsidR="0076075B" w:rsidP="0076075B" w:rsidRDefault="0076075B" w14:paraId="4B238122" w14:textId="77777777">
      <w:r w:rsidRPr="006A69DC">
        <w:t xml:space="preserve">Sverige ligger långt fram vad gäller arbetet med att minska växthusutsläppen. Det finns mål om en </w:t>
      </w:r>
      <w:proofErr w:type="spellStart"/>
      <w:r w:rsidRPr="006A69DC">
        <w:t>fossiloberoende</w:t>
      </w:r>
      <w:proofErr w:type="spellEnd"/>
      <w:r w:rsidRPr="006A69DC">
        <w:t xml:space="preserve"> fordonsflotta och vi kan se en positiv utveckling av till exempel el- och </w:t>
      </w:r>
      <w:proofErr w:type="spellStart"/>
      <w:r w:rsidRPr="006A69DC">
        <w:t>hydridbilar</w:t>
      </w:r>
      <w:proofErr w:type="spellEnd"/>
      <w:r w:rsidRPr="006A69DC">
        <w:t>, men fortfarande drivs fordonen till en övervägande del av bensin och diesel. Omställningen går för långsamt.</w:t>
      </w:r>
    </w:p>
    <w:p w:rsidRPr="006A69DC" w:rsidR="0076075B" w:rsidP="0076075B" w:rsidRDefault="0076075B" w14:paraId="4B238123" w14:textId="77777777">
      <w:r w:rsidRPr="006A69DC">
        <w:t xml:space="preserve">Med ökad användning av biogas som fordonsbränsle kan utsläppen av koldioxidutsläpp minska kraftigt och så även andra hälsofarliga ämnen såsom kväve och partiklar. </w:t>
      </w:r>
    </w:p>
    <w:p w:rsidRPr="006A69DC" w:rsidR="0076075B" w:rsidP="0076075B" w:rsidRDefault="0076075B" w14:paraId="4B238124" w14:textId="77777777">
      <w:r w:rsidRPr="006A69DC">
        <w:t xml:space="preserve">Biogasen är förnybar, bidrar till effektiv avfallshantering och möjliggör en produktion som kan ske lokalt och skapa viktiga arbetstillfällen. </w:t>
      </w:r>
    </w:p>
    <w:p w:rsidRPr="006A69DC" w:rsidR="0076075B" w:rsidP="0076075B" w:rsidRDefault="0076075B" w14:paraId="4B238125" w14:textId="77777777">
      <w:r w:rsidRPr="006A69DC">
        <w:t>Många lantbrukare, energibolag, massafabriker och andra aktörer som skulle vilja starta eller utöka sin biogasproduktion tvekar idag då det saknas långsiktiga regler och styrmedel.</w:t>
      </w:r>
    </w:p>
    <w:p w:rsidRPr="006A69DC" w:rsidR="0076075B" w:rsidP="0076075B" w:rsidRDefault="0076075B" w14:paraId="4B238126" w14:textId="77777777">
      <w:r w:rsidRPr="006A69DC">
        <w:t xml:space="preserve">Det finns flera sätt att stimulera produktion och konsumtion av </w:t>
      </w:r>
      <w:proofErr w:type="spellStart"/>
      <w:r w:rsidRPr="006A69DC">
        <w:t>fordonsgas</w:t>
      </w:r>
      <w:proofErr w:type="spellEnd"/>
      <w:r w:rsidRPr="006A69DC">
        <w:t xml:space="preserve">. </w:t>
      </w:r>
    </w:p>
    <w:p w:rsidRPr="006A69DC" w:rsidR="0076075B" w:rsidP="00722D48" w:rsidRDefault="0076075B" w14:paraId="4B238127" w14:textId="77777777">
      <w:pPr>
        <w:ind w:firstLine="0"/>
      </w:pPr>
      <w:r w:rsidRPr="006A69DC">
        <w:t xml:space="preserve">Ett sätt skulle kunna vara att via miljöbilspremier med mera stimulera efterfrågan på fordon som drivs med </w:t>
      </w:r>
      <w:proofErr w:type="spellStart"/>
      <w:r w:rsidRPr="006A69DC">
        <w:t>fordonsgas</w:t>
      </w:r>
      <w:proofErr w:type="spellEnd"/>
      <w:r w:rsidRPr="006A69DC">
        <w:t xml:space="preserve">. God tillgång till pumpstationer i hela landet och långsiktiga regler är andra sätt.    </w:t>
      </w:r>
    </w:p>
    <w:p w:rsidRPr="006A69DC" w:rsidR="0076075B" w:rsidP="0076075B" w:rsidRDefault="0076075B" w14:paraId="4B238128" w14:textId="77777777"/>
    <w:p w:rsidRPr="006A69DC" w:rsidR="0076075B" w:rsidP="0076075B" w:rsidRDefault="0076075B" w14:paraId="4B238129" w14:textId="77777777">
      <w:r w:rsidRPr="006A69DC">
        <w:t>Jag anser utifrån ovan att det är av stor vikt att regeringen på olika sätt arbetar för att uppmuntra byggandet av fler biogasanläggningar så att produktion och konsumtion av biogas/</w:t>
      </w:r>
      <w:proofErr w:type="spellStart"/>
      <w:r w:rsidRPr="006A69DC">
        <w:t>fordonsgas</w:t>
      </w:r>
      <w:proofErr w:type="spellEnd"/>
      <w:r w:rsidRPr="006A69DC">
        <w:t xml:space="preserve"> i Sverige kan öka.</w:t>
      </w:r>
    </w:p>
    <w:p w:rsidRPr="006A69DC" w:rsidR="0076075B" w:rsidP="0076075B" w:rsidRDefault="0076075B" w14:paraId="4B23812A" w14:textId="77777777">
      <w:r w:rsidRPr="006A69DC">
        <w:t xml:space="preserve">En ökad inhemsk produktion och användande av </w:t>
      </w:r>
      <w:proofErr w:type="spellStart"/>
      <w:r w:rsidRPr="006A69DC">
        <w:t>fordonsgas</w:t>
      </w:r>
      <w:proofErr w:type="spellEnd"/>
      <w:r w:rsidRPr="006A69DC">
        <w:t xml:space="preserve"> skulle medföra ett minskat beroende av import av bensin och diesel vilket även skulle vara positivt för vår försörjnings- och krisberedskap.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BC8716CC24246DBBBA651F287DEE794"/>
        </w:placeholder>
        <w15:appearance w15:val="hidden"/>
      </w:sdtPr>
      <w:sdtEndPr>
        <w:rPr>
          <w:noProof w:val="0"/>
        </w:rPr>
      </w:sdtEndPr>
      <w:sdtContent>
        <w:p w:rsidRPr="00ED19F0" w:rsidR="00865E70" w:rsidP="006A69DC" w:rsidRDefault="00596639" w14:paraId="4B23812B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Gunilla Nordgren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CC744C" w:rsidRDefault="00CC744C" w14:paraId="4B23812F" w14:textId="77777777"/>
    <w:sectPr w:rsidR="00CC744C" w:rsidSect="005B4B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238131" w14:textId="77777777" w:rsidR="00AB2585" w:rsidRDefault="00AB2585" w:rsidP="000C1CAD">
      <w:pPr>
        <w:spacing w:line="240" w:lineRule="auto"/>
      </w:pPr>
      <w:r>
        <w:separator/>
      </w:r>
    </w:p>
  </w:endnote>
  <w:endnote w:type="continuationSeparator" w:id="0">
    <w:p w14:paraId="4B238132" w14:textId="77777777" w:rsidR="00AB2585" w:rsidRDefault="00AB258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20501" w14:textId="77777777" w:rsidR="00596639" w:rsidRDefault="00596639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38136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596639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3813D" w14:textId="77777777" w:rsidR="009D14CC" w:rsidRDefault="009D14CC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201510021139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201510021139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2015-10-02 11:39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2015-10-02 11:39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23812F" w14:textId="77777777" w:rsidR="00AB2585" w:rsidRDefault="00AB2585" w:rsidP="000C1CAD">
      <w:pPr>
        <w:spacing w:line="240" w:lineRule="auto"/>
      </w:pPr>
      <w:r>
        <w:separator/>
      </w:r>
    </w:p>
  </w:footnote>
  <w:footnote w:type="continuationSeparator" w:id="0">
    <w:p w14:paraId="4B238130" w14:textId="77777777" w:rsidR="00AB2585" w:rsidRDefault="00AB258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639" w:rsidRDefault="00596639" w14:paraId="2931DA0E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639" w:rsidRDefault="00596639" w14:paraId="6FAF7729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4B238137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596639" w14:paraId="4B238139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:950</w:t>
        </w:r>
      </w:sdtContent>
    </w:sdt>
  </w:p>
  <w:p w:rsidR="00A42228" w:rsidP="00283E0F" w:rsidRDefault="00596639" w14:paraId="4B23813A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Gunilla Nordgren (M)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596639" w14:paraId="4B23813B" w14:textId="41745A1D">
        <w:pPr>
          <w:pStyle w:val="FSHRub2"/>
        </w:pPr>
        <w:r>
          <w:t>Fler</w:t>
        </w:r>
        <w:r w:rsidR="0076075B">
          <w:t xml:space="preserve"> biogasanläggningar 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4B23813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attachedTemplate r:id="rId1"/>
  <w:defaultTabStop w:val="720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76075B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96639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A69DC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2D48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075B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16E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4EA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E48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D14CC"/>
    <w:rsid w:val="009E153C"/>
    <w:rsid w:val="009E1CD9"/>
    <w:rsid w:val="009E38DA"/>
    <w:rsid w:val="009E3C13"/>
    <w:rsid w:val="009E59BB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2585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44C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0F42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51A0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B23811E"/>
  <w15:chartTrackingRefBased/>
  <w15:docId w15:val="{3FF44FE6-0605-4D99-8CDE-766EDB90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0120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1F782D3BFD84620B306AC6BCB882A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697401-5A01-4FCD-BDC4-8429AF6A948F}"/>
      </w:docPartPr>
      <w:docPartBody>
        <w:p w:rsidR="00F73BA5" w:rsidRDefault="000A415E">
          <w:pPr>
            <w:pStyle w:val="41F782D3BFD84620B306AC6BCB882AF0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BC8716CC24246DBBBA651F287DEE7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00E062-7CE5-44C7-A779-D344559A260F}"/>
      </w:docPartPr>
      <w:docPartBody>
        <w:p w:rsidR="00F73BA5" w:rsidRDefault="000A415E">
          <w:pPr>
            <w:pStyle w:val="EBC8716CC24246DBBBA651F287DEE794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15E"/>
    <w:rsid w:val="000A415E"/>
    <w:rsid w:val="00461ACD"/>
    <w:rsid w:val="00F7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1F782D3BFD84620B306AC6BCB882AF0">
    <w:name w:val="41F782D3BFD84620B306AC6BCB882AF0"/>
  </w:style>
  <w:style w:type="paragraph" w:customStyle="1" w:styleId="4D0358305D2D41568BAB00985DC33FA5">
    <w:name w:val="4D0358305D2D41568BAB00985DC33FA5"/>
  </w:style>
  <w:style w:type="paragraph" w:customStyle="1" w:styleId="EBC8716CC24246DBBBA651F287DEE794">
    <w:name w:val="EBC8716CC24246DBBBA651F287DEE7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4028</RubrikLookup>
    <MotionGuid xmlns="00d11361-0b92-4bae-a181-288d6a55b763">c681d97c-6a52-465e-8f8a-35b2d917561d</MotionGuid>
    <Textgranskad xmlns="00d11361-0b92-4bae-a181-288d6a55b763">true</Textgranskad>
    <Kgranskad xmlns="00d11361-0b92-4bae-a181-288d6a55b763">true</Kgranskad>
  </documentManagement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46" ma:contentTypeDescription="Dokument för en motion" ma:contentTypeScope="" ma:versionID="0ad919c1ea7d8934453de83e43b9573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de6253ecdc45cd024aa2dc3b3adf90c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699C0-001F-445F-934A-F72BEE76742B}"/>
</file>

<file path=customXml/itemProps2.xml><?xml version="1.0" encoding="utf-8"?>
<ds:datastoreItem xmlns:ds="http://schemas.openxmlformats.org/officeDocument/2006/customXml" ds:itemID="{9830ECD5-F6C8-4E46-8EBF-DD5C0356800E}"/>
</file>

<file path=customXml/itemProps3.xml><?xml version="1.0" encoding="utf-8"?>
<ds:datastoreItem xmlns:ds="http://schemas.openxmlformats.org/officeDocument/2006/customXml" ds:itemID="{92E7EAA4-75FE-423E-A5F5-6713C7EB972A}"/>
</file>

<file path=customXml/itemProps4.xml><?xml version="1.0" encoding="utf-8"?>
<ds:datastoreItem xmlns:ds="http://schemas.openxmlformats.org/officeDocument/2006/customXml" ds:itemID="{2E574C91-0C74-44AC-8010-1C552AAB06CD}"/>
</file>

<file path=customXml/itemProps5.xml><?xml version="1.0" encoding="utf-8"?>
<ds:datastoreItem xmlns:ds="http://schemas.openxmlformats.org/officeDocument/2006/customXml" ds:itemID="{658B62E3-2B31-4CE4-A72B-EC38E81FC3F8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8</TotalTime>
  <Pages>2</Pages>
  <Words>254</Words>
  <Characters>1480</Characters>
  <Application>Microsoft Office Word</Application>
  <DocSecurity>0</DocSecurity>
  <Lines>32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201516M1816 Ökat byggande av biogasanläggningar</vt:lpstr>
      <vt:lpstr/>
    </vt:vector>
  </TitlesOfParts>
  <Company>Sveriges riksdag</Company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201516M1816 Ökat byggande av biogasanläggningar</dc:title>
  <dc:subject/>
  <dc:creator>Johan Söderström</dc:creator>
  <cp:keywords/>
  <dc:description/>
  <cp:lastModifiedBy>Lisa Gunnfors</cp:lastModifiedBy>
  <cp:revision>6</cp:revision>
  <cp:lastPrinted>2015-10-02T09:39:00Z</cp:lastPrinted>
  <dcterms:created xsi:type="dcterms:W3CDTF">2015-10-02T09:39:00Z</dcterms:created>
  <dcterms:modified xsi:type="dcterms:W3CDTF">2015-10-02T16:06:00Z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*ZA0D7635FACB5*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https://filur.riksdagen.se/drop/DropOffLibrary/ZA0D7635FACB5.docx</vt:lpwstr>
  </property>
  <property fmtid="{D5CDD505-2E9C-101B-9397-08002B2CF9AE}" pid="11" name="RevisionsOn">
    <vt:lpwstr>1</vt:lpwstr>
  </property>
</Properties>
</file>