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A96" w:rsidRPr="001D0E4C" w:rsidRDefault="00AF4A96" w:rsidP="00DD038C">
      <w:pPr>
        <w:pStyle w:val="Hemstlrubrik"/>
      </w:pPr>
      <w:r w:rsidRPr="001D0E4C">
        <w:t>Förslag till riksdagsbeslut</w:t>
      </w:r>
    </w:p>
    <w:p w:rsidR="00AF4A96" w:rsidRPr="001D0E4C" w:rsidRDefault="009418D7" w:rsidP="00DD038C">
      <w:pPr>
        <w:pStyle w:val="Hemstlatt"/>
      </w:pPr>
      <w:r w:rsidRPr="001D0E4C">
        <w:t xml:space="preserve">Riksdagen begär att regeringen </w:t>
      </w:r>
      <w:r w:rsidR="00366D8E" w:rsidRPr="001D0E4C">
        <w:t>föreslår</w:t>
      </w:r>
      <w:r w:rsidRPr="001D0E4C">
        <w:t xml:space="preserve"> </w:t>
      </w:r>
      <w:r w:rsidR="00366D8E" w:rsidRPr="001D0E4C">
        <w:t>en</w:t>
      </w:r>
      <w:r w:rsidRPr="001D0E4C">
        <w:t xml:space="preserve"> ändring i kommunallagen så att den som är invald i </w:t>
      </w:r>
      <w:r w:rsidR="00AF4A96" w:rsidRPr="001D0E4C">
        <w:t>kommunfullmäktige och påbörjar studier på annan ort under pågående mandatperiod men fortfarande har en koppling till hemkommunen får ha kvar sitt uppdrag som ledamot av kommu</w:t>
      </w:r>
      <w:r w:rsidR="00DD038C" w:rsidRPr="001D0E4C">
        <w:t>nful</w:t>
      </w:r>
      <w:r w:rsidR="00DD038C" w:rsidRPr="001D0E4C">
        <w:t>l</w:t>
      </w:r>
      <w:r w:rsidR="00DD038C" w:rsidRPr="001D0E4C">
        <w:t>mäktige under studietiden.</w:t>
      </w:r>
    </w:p>
    <w:p w:rsidR="00AF4A96" w:rsidRPr="001D0E4C" w:rsidRDefault="00DD038C" w:rsidP="00DD038C">
      <w:pPr>
        <w:pStyle w:val="Rubrik1"/>
      </w:pPr>
      <w:r w:rsidRPr="001D0E4C">
        <w:t>Motivering</w:t>
      </w:r>
    </w:p>
    <w:p w:rsidR="00AF4A96" w:rsidRPr="001D0E4C" w:rsidRDefault="00AF4A96" w:rsidP="00DD038C">
      <w:r w:rsidRPr="001D0E4C">
        <w:t>Det är alldeles för få ungdomar som idag är aktiva inom den kommunala politiken. Det beror dock inte på att ungdomar skulle vara ointresserade av politik. Många ungdomar med starkt samhällsengagemang engagerar sig i så kallade enfrågerörelser som valt ut ett speciellt område att driva och skapa opinion omkring. Det kan röra sig om miljöfrågor eller frågor som rör glob</w:t>
      </w:r>
      <w:r w:rsidRPr="001D0E4C">
        <w:t>a</w:t>
      </w:r>
      <w:r w:rsidRPr="001D0E4C">
        <w:t>lisering och internationell solidaritet m.m. Men frånvaron av unga människor inom</w:t>
      </w:r>
      <w:r w:rsidR="00DD038C" w:rsidRPr="001D0E4C">
        <w:t xml:space="preserve"> kommunpolitiken är ett faktum.</w:t>
      </w:r>
    </w:p>
    <w:p w:rsidR="00AF4A96" w:rsidRPr="001D0E4C" w:rsidRDefault="00AF4A96" w:rsidP="00DD038C">
      <w:pPr>
        <w:pStyle w:val="Normaltindrag"/>
      </w:pPr>
      <w:r w:rsidRPr="001D0E4C">
        <w:t>En av huvudorsakerna till att ungdomar väljer att påverka inom s.k. enfr</w:t>
      </w:r>
      <w:r w:rsidRPr="001D0E4C">
        <w:t>å</w:t>
      </w:r>
      <w:r w:rsidRPr="001D0E4C">
        <w:t>gerörelser är att de där har förebilder på nära håll. De känner helt enkelt en eller flera personer i sin skola eller i sin idrottsförening som redan är engag</w:t>
      </w:r>
      <w:r w:rsidRPr="001D0E4C">
        <w:t>e</w:t>
      </w:r>
      <w:r w:rsidRPr="001D0E4C">
        <w:t>rade i någon enfrågerörelse. De får veta att det är både roligt och spännande att gå med i den organisation som kompisen är med i. Dessutom får de veta att det finns möjligheter att påverka samhällsutvecklingen. De redan engag</w:t>
      </w:r>
      <w:r w:rsidRPr="001D0E4C">
        <w:t>e</w:t>
      </w:r>
      <w:r w:rsidRPr="001D0E4C">
        <w:t>rade ungdomarna fungerar som förebild för andra unga</w:t>
      </w:r>
      <w:r w:rsidR="00DD038C" w:rsidRPr="001D0E4C">
        <w:t>,</w:t>
      </w:r>
      <w:r w:rsidRPr="001D0E4C">
        <w:t xml:space="preserve"> och fler känner sig därmed motiverade att gå med i organisationer som driver samhällsfrågor på enfrågebasis.</w:t>
      </w:r>
    </w:p>
    <w:p w:rsidR="00AF4A96" w:rsidRPr="001D0E4C" w:rsidRDefault="00AF4A96" w:rsidP="00DD038C">
      <w:pPr>
        <w:pStyle w:val="Normaltindrag"/>
      </w:pPr>
      <w:r w:rsidRPr="001D0E4C">
        <w:t>Eftersom det idag inom de politiska partierna är brist på ungdomar som är aktiva finns det inte tillräckligt med förebilder. Alltför få ungdomar känner någon so</w:t>
      </w:r>
      <w:r w:rsidR="00DD038C" w:rsidRPr="001D0E4C">
        <w:t>m är aktiv inom kommunpolitiken, v</w:t>
      </w:r>
      <w:r w:rsidRPr="001D0E4C">
        <w:t>ilket i sin tur leder till att många unga uppfattar politikens värld som väldigt avlägsen. Vi vet ju att engag</w:t>
      </w:r>
      <w:r w:rsidRPr="001D0E4C">
        <w:t>e</w:t>
      </w:r>
      <w:r w:rsidRPr="001D0E4C">
        <w:lastRenderedPageBreak/>
        <w:t>manget för samhällsfrågor finns bland ungdomar. Men tyvärr tror unga sa</w:t>
      </w:r>
      <w:r w:rsidRPr="001D0E4C">
        <w:t>m</w:t>
      </w:r>
      <w:r w:rsidRPr="001D0E4C">
        <w:t>hällsengagerade personer ofta att möjligheten att påverka inom de politiska partierna är liten. Detta är ett allvarligt problem eftersom det skadar återvä</w:t>
      </w:r>
      <w:r w:rsidRPr="001D0E4C">
        <w:t>x</w:t>
      </w:r>
      <w:r w:rsidRPr="001D0E4C">
        <w:t>ten inom de politiska partierna, vilket på sikt hotar hela idén med represent</w:t>
      </w:r>
      <w:r w:rsidRPr="001D0E4C">
        <w:t>a</w:t>
      </w:r>
      <w:r w:rsidRPr="001D0E4C">
        <w:t xml:space="preserve">tiv demokrati i våra kommuner. </w:t>
      </w:r>
    </w:p>
    <w:p w:rsidR="00AF4A96" w:rsidRPr="001D0E4C" w:rsidRDefault="00AF4A96" w:rsidP="00DD038C">
      <w:pPr>
        <w:pStyle w:val="Normaltindrag"/>
      </w:pPr>
      <w:r w:rsidRPr="001D0E4C">
        <w:t>Som tur är finns det ändå ett antal ungdomar som är engagerade inom kommunpolitiken. De vet att man kan påverka både snabbt och effektivt när man väl blivit aktiv som kommunpolitiker. Idag hoppar dock alltför många unga politiker av sina politiska uppdrag. En av de vanligaste orsakerna till avhopp från kommunpolitiken är studier på annan ort.</w:t>
      </w:r>
    </w:p>
    <w:p w:rsidR="00AF4A96" w:rsidRPr="001D0E4C" w:rsidRDefault="00AF4A96" w:rsidP="00DD038C">
      <w:pPr>
        <w:pStyle w:val="Normaltindrag"/>
      </w:pPr>
      <w:r w:rsidRPr="001D0E4C">
        <w:t>Det är därför viktigt att reglerna för vilka som får uppbära kommunful</w:t>
      </w:r>
      <w:r w:rsidRPr="001D0E4C">
        <w:t>l</w:t>
      </w:r>
      <w:r w:rsidRPr="001D0E4C">
        <w:t>mäktige uppdrag anpassas till ungdomarnas situation. I ko</w:t>
      </w:r>
      <w:r w:rsidR="00C81986" w:rsidRPr="001D0E4C">
        <w:t>mmunallagen 4 k</w:t>
      </w:r>
      <w:r w:rsidRPr="001D0E4C">
        <w:t>ap. 8 § står det: ”Om en förtroendevald upphör att vara valbar, upphör också uppdraget genast. Fullmäktige får dock besluta att en förtroendevald som valts av fullmäktige får ha kvar sitt uppdrag under återstoden av manda</w:t>
      </w:r>
      <w:r w:rsidRPr="001D0E4C">
        <w:t>t</w:t>
      </w:r>
      <w:r w:rsidRPr="001D0E4C">
        <w:t>per</w:t>
      </w:r>
      <w:r w:rsidRPr="001D0E4C">
        <w:t>i</w:t>
      </w:r>
      <w:r w:rsidRPr="001D0E4C">
        <w:t xml:space="preserve">oden.” (Lag 2002:249). Lagen innebär att fullmäktige kan besluta om att förtroendevalda i nämnder och styrelser kan sitta kvar. Men det är inte möjligt att vara ledamot av kommunfullmäktige och folkbokförd i en annan kommun. </w:t>
      </w:r>
    </w:p>
    <w:p w:rsidR="00AF4A96" w:rsidRPr="001D0E4C" w:rsidRDefault="00AF4A96" w:rsidP="00DD038C">
      <w:pPr>
        <w:pStyle w:val="Normaltindrag"/>
      </w:pPr>
      <w:r w:rsidRPr="001D0E4C">
        <w:t>Flera unga personer som sitter i kommunfullmäktige påbörjar sina högsk</w:t>
      </w:r>
      <w:r w:rsidRPr="001D0E4C">
        <w:t>o</w:t>
      </w:r>
      <w:r w:rsidRPr="001D0E4C">
        <w:t>lestudier på annan ort än i den kommun de har sitt fullmäktigeuppdrag. Om de flyttar till studieorten måste de</w:t>
      </w:r>
      <w:r w:rsidR="00DD038C" w:rsidRPr="001D0E4C">
        <w:t xml:space="preserve"> få ha kvar sitt uppdrag som ledamot av kommunfullmäktige i hemkommunen under studietiden.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038C" w:rsidRPr="001D0E4C">
        <w:tblPrEx>
          <w:tblCellMar>
            <w:top w:w="0" w:type="dxa"/>
            <w:bottom w:w="0" w:type="dxa"/>
          </w:tblCellMar>
        </w:tblPrEx>
        <w:trPr>
          <w:cantSplit/>
        </w:trPr>
        <w:tc>
          <w:tcPr>
            <w:tcW w:w="3046" w:type="dxa"/>
          </w:tcPr>
          <w:p w:rsidR="00DD038C" w:rsidRPr="001D0E4C" w:rsidRDefault="00DD038C" w:rsidP="00DD038C">
            <w:pPr>
              <w:pStyle w:val="UnderskriftDatum"/>
              <w:spacing w:before="240"/>
            </w:pPr>
            <w:r w:rsidRPr="001D0E4C">
              <w:t>Stockholm den 29 september 2005</w:t>
            </w:r>
          </w:p>
        </w:tc>
        <w:tc>
          <w:tcPr>
            <w:tcW w:w="3047" w:type="dxa"/>
          </w:tcPr>
          <w:p w:rsidR="00DD038C" w:rsidRPr="001D0E4C" w:rsidRDefault="00DD038C" w:rsidP="00DD038C">
            <w:pPr>
              <w:pStyle w:val="Underskrifter"/>
              <w:spacing w:before="240"/>
            </w:pPr>
          </w:p>
        </w:tc>
      </w:tr>
      <w:tr w:rsidR="00DD038C" w:rsidRPr="001D0E4C">
        <w:tblPrEx>
          <w:tblCellMar>
            <w:top w:w="0" w:type="dxa"/>
            <w:bottom w:w="0" w:type="dxa"/>
          </w:tblCellMar>
        </w:tblPrEx>
        <w:trPr>
          <w:cantSplit/>
        </w:trPr>
        <w:tc>
          <w:tcPr>
            <w:tcW w:w="3046" w:type="dxa"/>
          </w:tcPr>
          <w:p w:rsidR="00DD038C" w:rsidRPr="001D0E4C" w:rsidRDefault="00DD038C" w:rsidP="00DD038C">
            <w:pPr>
              <w:pStyle w:val="Underskrifter"/>
            </w:pPr>
            <w:r w:rsidRPr="001D0E4C">
              <w:t>Hans Backman (fp)</w:t>
            </w:r>
          </w:p>
        </w:tc>
        <w:tc>
          <w:tcPr>
            <w:tcW w:w="3047" w:type="dxa"/>
          </w:tcPr>
          <w:p w:rsidR="00DD038C" w:rsidRPr="001D0E4C" w:rsidRDefault="00DD038C" w:rsidP="00DD038C">
            <w:pPr>
              <w:pStyle w:val="Underskrifter"/>
            </w:pPr>
          </w:p>
        </w:tc>
      </w:tr>
    </w:tbl>
    <w:p w:rsidR="00E84F25" w:rsidRPr="001D0E4C" w:rsidRDefault="00E84F25" w:rsidP="00DD038C">
      <w:pPr>
        <w:pStyle w:val="Normaltindrag"/>
      </w:pPr>
    </w:p>
    <w:sectPr w:rsidR="00E84F25" w:rsidRPr="001D0E4C" w:rsidSect="00DD03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5F2" w:rsidRPr="001D0E4C" w:rsidRDefault="005635F2">
      <w:r w:rsidRPr="001D0E4C">
        <w:separator/>
      </w:r>
    </w:p>
  </w:endnote>
  <w:endnote w:type="continuationSeparator" w:id="0">
    <w:p w:rsidR="005635F2" w:rsidRPr="001D0E4C" w:rsidRDefault="005635F2">
      <w:r w:rsidRPr="001D0E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86" w:rsidRPr="001D0E4C" w:rsidRDefault="001D0E4C" w:rsidP="00DD038C">
    <w:pPr>
      <w:pStyle w:val="Sidfot"/>
    </w:pPr>
    <w:r w:rsidRPr="001D0E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634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986" w:rsidRDefault="00C81986">
                          <w:pPr>
                            <w:pStyle w:val="NormalS5sidnrV"/>
                          </w:pPr>
                          <w:r>
                            <w:fldChar w:fldCharType="begin"/>
                          </w:r>
                          <w:r>
                            <w:instrText xml:space="preserve"> PAGE *\charformat</w:instrText>
                          </w:r>
                          <w:r>
                            <w:fldChar w:fldCharType="separate"/>
                          </w:r>
                          <w:r w:rsidR="004806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986" w:rsidRDefault="00C81986">
                    <w:pPr>
                      <w:pStyle w:val="NormalS5sidnrV"/>
                    </w:pPr>
                    <w:r>
                      <w:fldChar w:fldCharType="begin"/>
                    </w:r>
                    <w:r>
                      <w:instrText xml:space="preserve"> PAGE *\charformat</w:instrText>
                    </w:r>
                    <w:r>
                      <w:fldChar w:fldCharType="separate"/>
                    </w:r>
                    <w:r w:rsidR="0048067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86" w:rsidRPr="001D0E4C" w:rsidRDefault="001D0E4C" w:rsidP="00DD038C">
    <w:pPr>
      <w:pStyle w:val="Sidfot"/>
    </w:pPr>
    <w:r w:rsidRPr="001D0E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49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986" w:rsidRDefault="00C81986">
                          <w:pPr>
                            <w:pStyle w:val="NormalS5sidnrH"/>
                            <w:ind w:right="0"/>
                          </w:pPr>
                          <w:r>
                            <w:fldChar w:fldCharType="begin"/>
                          </w:r>
                          <w:r>
                            <w:instrText xml:space="preserve"> PAGE *\charformat</w:instrText>
                          </w:r>
                          <w:r>
                            <w:fldChar w:fldCharType="separate"/>
                          </w:r>
                          <w:r w:rsidR="004806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986" w:rsidRDefault="00C81986">
                    <w:pPr>
                      <w:pStyle w:val="NormalS5sidnrH"/>
                      <w:ind w:right="0"/>
                    </w:pPr>
                    <w:r>
                      <w:fldChar w:fldCharType="begin"/>
                    </w:r>
                    <w:r>
                      <w:instrText xml:space="preserve"> PAGE *\charformat</w:instrText>
                    </w:r>
                    <w:r>
                      <w:fldChar w:fldCharType="separate"/>
                    </w:r>
                    <w:r w:rsidR="0048067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86" w:rsidRPr="001D0E4C" w:rsidRDefault="001D0E4C" w:rsidP="00DD038C">
    <w:pPr>
      <w:pStyle w:val="Sidfot"/>
    </w:pPr>
    <w:r w:rsidRPr="001D0E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455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986" w:rsidRDefault="00C81986">
                          <w:pPr>
                            <w:pStyle w:val="NormalS5sidnrH"/>
                            <w:ind w:right="0"/>
                          </w:pPr>
                          <w:r>
                            <w:fldChar w:fldCharType="begin"/>
                          </w:r>
                          <w:r>
                            <w:instrText xml:space="preserve"> PAGE *\charformat</w:instrText>
                          </w:r>
                          <w:r>
                            <w:fldChar w:fldCharType="separate"/>
                          </w:r>
                          <w:r w:rsidR="004806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986" w:rsidRDefault="00C81986">
                    <w:pPr>
                      <w:pStyle w:val="NormalS5sidnrH"/>
                      <w:ind w:right="0"/>
                    </w:pPr>
                    <w:r>
                      <w:fldChar w:fldCharType="begin"/>
                    </w:r>
                    <w:r>
                      <w:instrText xml:space="preserve"> PAGE *\charformat</w:instrText>
                    </w:r>
                    <w:r>
                      <w:fldChar w:fldCharType="separate"/>
                    </w:r>
                    <w:r w:rsidR="0048067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5F2" w:rsidRPr="001D0E4C" w:rsidRDefault="005635F2">
      <w:r w:rsidRPr="001D0E4C">
        <w:separator/>
      </w:r>
    </w:p>
  </w:footnote>
  <w:footnote w:type="continuationSeparator" w:id="0">
    <w:p w:rsidR="005635F2" w:rsidRPr="001D0E4C" w:rsidRDefault="005635F2">
      <w:r w:rsidRPr="001D0E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86" w:rsidRPr="001D0E4C" w:rsidRDefault="001D0E4C" w:rsidP="00DD038C">
    <w:pPr>
      <w:pStyle w:val="Sidhuvud"/>
    </w:pPr>
    <w:r w:rsidRPr="001D0E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069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986" w:rsidRDefault="00C81986">
                          <w:pPr>
                            <w:pStyle w:val="KantRubrikS5V"/>
                          </w:pPr>
                          <w:r>
                            <w:fldChar w:fldCharType="begin"/>
                          </w:r>
                          <w:r>
                            <w:instrText xml:space="preserve"> DOCPROPERTY "YearUser" *\charformat </w:instrText>
                          </w:r>
                          <w:r>
                            <w:fldChar w:fldCharType="separate"/>
                          </w:r>
                          <w:r w:rsidR="00480670">
                            <w:t>2005/06</w:t>
                          </w:r>
                          <w:r>
                            <w:fldChar w:fldCharType="end"/>
                          </w:r>
                          <w:r>
                            <w:t>:</w:t>
                          </w:r>
                          <w:r>
                            <w:fldChar w:fldCharType="begin"/>
                          </w:r>
                          <w:r>
                            <w:instrText xml:space="preserve"> DOCPROPERTY "Motionsnummer" *\charformat </w:instrText>
                          </w:r>
                          <w:r>
                            <w:fldChar w:fldCharType="separate"/>
                          </w:r>
                          <w:r w:rsidR="00480670">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986" w:rsidRDefault="00C81986">
                    <w:pPr>
                      <w:pStyle w:val="KantRubrikS5V"/>
                    </w:pPr>
                    <w:r>
                      <w:fldChar w:fldCharType="begin"/>
                    </w:r>
                    <w:r>
                      <w:instrText xml:space="preserve"> DOCPROPERTY "YearUser" *\charformat </w:instrText>
                    </w:r>
                    <w:r>
                      <w:fldChar w:fldCharType="separate"/>
                    </w:r>
                    <w:r w:rsidR="00480670">
                      <w:t>2005/06</w:t>
                    </w:r>
                    <w:r>
                      <w:fldChar w:fldCharType="end"/>
                    </w:r>
                    <w:r>
                      <w:t>:</w:t>
                    </w:r>
                    <w:r>
                      <w:fldChar w:fldCharType="begin"/>
                    </w:r>
                    <w:r>
                      <w:instrText xml:space="preserve"> DOCPROPERTY "Motionsnummer" *\charformat </w:instrText>
                    </w:r>
                    <w:r>
                      <w:fldChar w:fldCharType="separate"/>
                    </w:r>
                    <w:r w:rsidR="00480670">
                      <w:t>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86" w:rsidRPr="001D0E4C" w:rsidRDefault="001D0E4C" w:rsidP="00DD038C">
    <w:pPr>
      <w:pStyle w:val="Sidhuvud"/>
    </w:pPr>
    <w:r w:rsidRPr="001D0E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351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986" w:rsidRDefault="00C81986">
                          <w:pPr>
                            <w:pStyle w:val="KantRubrikS5H"/>
                            <w:ind w:right="0"/>
                          </w:pPr>
                          <w:r>
                            <w:fldChar w:fldCharType="begin"/>
                          </w:r>
                          <w:r>
                            <w:instrText xml:space="preserve"> DOCPROPERTY "YearUser" *\charformat </w:instrText>
                          </w:r>
                          <w:r>
                            <w:fldChar w:fldCharType="separate"/>
                          </w:r>
                          <w:r w:rsidR="00480670">
                            <w:t>2005/06</w:t>
                          </w:r>
                          <w:r>
                            <w:fldChar w:fldCharType="end"/>
                          </w:r>
                          <w:r>
                            <w:t>:</w:t>
                          </w:r>
                          <w:r>
                            <w:fldChar w:fldCharType="begin"/>
                          </w:r>
                          <w:r>
                            <w:instrText xml:space="preserve"> DOCPROPERTY "Motionsnummer" *\charformat </w:instrText>
                          </w:r>
                          <w:r>
                            <w:fldChar w:fldCharType="separate"/>
                          </w:r>
                          <w:r w:rsidR="00480670">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986" w:rsidRDefault="00C81986">
                    <w:pPr>
                      <w:pStyle w:val="KantRubrikS5H"/>
                      <w:ind w:right="0"/>
                    </w:pPr>
                    <w:r>
                      <w:fldChar w:fldCharType="begin"/>
                    </w:r>
                    <w:r>
                      <w:instrText xml:space="preserve"> DOCPROPERTY "YearUser" *\charformat </w:instrText>
                    </w:r>
                    <w:r>
                      <w:fldChar w:fldCharType="separate"/>
                    </w:r>
                    <w:r w:rsidR="00480670">
                      <w:t>2005/06</w:t>
                    </w:r>
                    <w:r>
                      <w:fldChar w:fldCharType="end"/>
                    </w:r>
                    <w:r>
                      <w:t>:</w:t>
                    </w:r>
                    <w:r>
                      <w:fldChar w:fldCharType="begin"/>
                    </w:r>
                    <w:r>
                      <w:instrText xml:space="preserve"> DOCPROPERTY "Motionsnummer" *\charformat </w:instrText>
                    </w:r>
                    <w:r>
                      <w:fldChar w:fldCharType="separate"/>
                    </w:r>
                    <w:r w:rsidR="00480670">
                      <w:t>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986" w:rsidRPr="001D0E4C" w:rsidRDefault="00C81986">
    <w:pPr>
      <w:pStyle w:val="FSHNormal"/>
      <w:tabs>
        <w:tab w:val="right" w:pos="5840"/>
      </w:tabs>
    </w:pPr>
    <w:r w:rsidRPr="001D0E4C">
      <w:br/>
    </w:r>
    <w:r w:rsidRPr="001D0E4C">
      <w:fldChar w:fldCharType="begin" w:fldLock="1"/>
    </w:r>
    <w:r w:rsidRPr="001D0E4C">
      <w:instrText xml:space="preserve"> DOCPROPERTY</w:instrText>
    </w:r>
    <w:r w:rsidRPr="001D0E4C">
      <w:rPr>
        <w:sz w:val="18"/>
      </w:rPr>
      <w:instrText xml:space="preserve"> "YearUser" *\charformat </w:instrText>
    </w:r>
    <w:r w:rsidRPr="001D0E4C">
      <w:fldChar w:fldCharType="separate"/>
    </w:r>
    <w:r w:rsidR="00480670" w:rsidRPr="001D0E4C">
      <w:t>2005/06</w:t>
    </w:r>
    <w:r w:rsidRPr="001D0E4C">
      <w:fldChar w:fldCharType="end"/>
    </w:r>
    <w:r w:rsidRPr="001D0E4C">
      <w:t xml:space="preserve"> </w:t>
    </w:r>
    <w:r w:rsidRPr="001D0E4C">
      <w:tab/>
      <w:t xml:space="preserve">mnr: </w:t>
    </w:r>
    <w:r w:rsidRPr="001D0E4C">
      <w:fldChar w:fldCharType="begin" w:fldLock="1"/>
    </w:r>
    <w:r w:rsidRPr="001D0E4C">
      <w:instrText xml:space="preserve"> DOCPROPERTY</w:instrText>
    </w:r>
    <w:r w:rsidRPr="001D0E4C">
      <w:rPr>
        <w:sz w:val="18"/>
      </w:rPr>
      <w:instrText xml:space="preserve"> "Motionsnummer" *\charformat </w:instrText>
    </w:r>
    <w:r w:rsidRPr="001D0E4C">
      <w:fldChar w:fldCharType="separate"/>
    </w:r>
    <w:r w:rsidR="00480670" w:rsidRPr="001D0E4C">
      <w:t>K301</w:t>
    </w:r>
    <w:r w:rsidRPr="001D0E4C">
      <w:fldChar w:fldCharType="end"/>
    </w:r>
    <w:r w:rsidRPr="001D0E4C">
      <w:br/>
    </w:r>
    <w:r w:rsidRPr="001D0E4C">
      <w:fldChar w:fldCharType="begin" w:fldLock="1"/>
    </w:r>
    <w:r w:rsidRPr="001D0E4C">
      <w:instrText xml:space="preserve"> DOCPROPERTY</w:instrText>
    </w:r>
    <w:r w:rsidRPr="001D0E4C">
      <w:rPr>
        <w:sz w:val="18"/>
      </w:rPr>
      <w:instrText xml:space="preserve"> "Samling" *\charformat </w:instrText>
    </w:r>
    <w:r w:rsidRPr="001D0E4C">
      <w:fldChar w:fldCharType="end"/>
    </w:r>
    <w:r w:rsidRPr="001D0E4C">
      <w:tab/>
      <w:t xml:space="preserve">pnr: </w:t>
    </w:r>
    <w:r w:rsidRPr="001D0E4C">
      <w:fldChar w:fldCharType="begin" w:fldLock="1"/>
    </w:r>
    <w:r w:rsidRPr="001D0E4C">
      <w:instrText xml:space="preserve"> DOCPROPERTY</w:instrText>
    </w:r>
    <w:r w:rsidRPr="001D0E4C">
      <w:rPr>
        <w:sz w:val="18"/>
      </w:rPr>
      <w:instrText xml:space="preserve"> "Partinummer" *\charformat </w:instrText>
    </w:r>
    <w:r w:rsidRPr="001D0E4C">
      <w:fldChar w:fldCharType="separate"/>
    </w:r>
    <w:r w:rsidR="00480670" w:rsidRPr="001D0E4C">
      <w:t>fp819</w:t>
    </w:r>
    <w:r w:rsidRPr="001D0E4C">
      <w:fldChar w:fldCharType="end"/>
    </w:r>
  </w:p>
  <w:p w:rsidR="00C81986" w:rsidRPr="001D0E4C" w:rsidRDefault="00C81986">
    <w:pPr>
      <w:pStyle w:val="FSHRub1"/>
    </w:pPr>
    <w:r w:rsidRPr="001D0E4C">
      <w:t>Motion till riksdagen</w:t>
    </w:r>
    <w:r w:rsidRPr="001D0E4C">
      <w:br/>
    </w:r>
    <w:r w:rsidRPr="001D0E4C">
      <w:fldChar w:fldCharType="begin" w:fldLock="1"/>
    </w:r>
    <w:r w:rsidRPr="001D0E4C">
      <w:instrText xml:space="preserve"> DOCPROPERTY "YearUser" *\charformat </w:instrText>
    </w:r>
    <w:r w:rsidRPr="001D0E4C">
      <w:fldChar w:fldCharType="separate"/>
    </w:r>
    <w:r w:rsidR="00480670" w:rsidRPr="001D0E4C">
      <w:t>2005/06</w:t>
    </w:r>
    <w:r w:rsidRPr="001D0E4C">
      <w:fldChar w:fldCharType="end"/>
    </w:r>
    <w:r w:rsidRPr="001D0E4C">
      <w:t>:</w:t>
    </w:r>
    <w:r w:rsidRPr="001D0E4C">
      <w:fldChar w:fldCharType="begin" w:fldLock="1"/>
    </w:r>
    <w:r w:rsidRPr="001D0E4C">
      <w:instrText xml:space="preserve"> DOCPROPERTY "Motionsnummer" *\charformat </w:instrText>
    </w:r>
    <w:r w:rsidRPr="001D0E4C">
      <w:fldChar w:fldCharType="separate"/>
    </w:r>
    <w:r w:rsidR="00480670" w:rsidRPr="001D0E4C">
      <w:t>K301</w:t>
    </w:r>
    <w:r w:rsidRPr="001D0E4C">
      <w:fldChar w:fldCharType="end"/>
    </w:r>
  </w:p>
  <w:p w:rsidR="00C81986" w:rsidRPr="001D0E4C" w:rsidRDefault="00C81986">
    <w:pPr>
      <w:pStyle w:val="FSHNormalS5"/>
    </w:pPr>
    <w:r w:rsidRPr="001D0E4C">
      <w:fldChar w:fldCharType="begin" w:fldLock="1"/>
    </w:r>
    <w:r w:rsidRPr="001D0E4C">
      <w:instrText xml:space="preserve"> DOCPROPERTY "MotionarText" *\charformat </w:instrText>
    </w:r>
    <w:r w:rsidRPr="001D0E4C">
      <w:fldChar w:fldCharType="separate"/>
    </w:r>
    <w:r w:rsidR="00480670" w:rsidRPr="001D0E4C">
      <w:t>av Hans Backman (fp)</w:t>
    </w:r>
    <w:r w:rsidRPr="001D0E4C">
      <w:fldChar w:fldCharType="end"/>
    </w:r>
    <w:r w:rsidRPr="001D0E4C">
      <w:br/>
    </w:r>
    <w:r w:rsidRPr="001D0E4C">
      <w:fldChar w:fldCharType="begin" w:fldLock="1"/>
    </w:r>
    <w:r w:rsidRPr="001D0E4C">
      <w:instrText xml:space="preserve"> DOCPROPERTY "SvarFrasKort" *\charformat </w:instrText>
    </w:r>
    <w:r w:rsidRPr="001D0E4C">
      <w:fldChar w:fldCharType="end"/>
    </w:r>
  </w:p>
  <w:p w:rsidR="00C81986" w:rsidRPr="001D0E4C" w:rsidRDefault="00C81986">
    <w:pPr>
      <w:pStyle w:val="FSHTitel"/>
    </w:pPr>
    <w:r w:rsidRPr="001D0E4C">
      <w:fldChar w:fldCharType="begin" w:fldLock="1"/>
    </w:r>
    <w:r w:rsidRPr="001D0E4C">
      <w:instrText xml:space="preserve"> DOCPROPERTY</w:instrText>
    </w:r>
    <w:r w:rsidRPr="001D0E4C">
      <w:rPr>
        <w:sz w:val="18"/>
      </w:rPr>
      <w:instrText xml:space="preserve"> "RubrikSvar" *\charformat </w:instrText>
    </w:r>
    <w:r w:rsidRPr="001D0E4C">
      <w:fldChar w:fldCharType="separate"/>
    </w:r>
    <w:r w:rsidR="00480670" w:rsidRPr="001D0E4C">
      <w:t>Kommunfullmäktigeuppdraget vid flytt till annan ort för studier</w:t>
    </w:r>
    <w:r w:rsidRPr="001D0E4C">
      <w:fldChar w:fldCharType="end"/>
    </w:r>
  </w:p>
  <w:p w:rsidR="00C81986" w:rsidRPr="001D0E4C" w:rsidRDefault="00C81986" w:rsidP="00DD03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996E20"/>
    <w:multiLevelType w:val="hybridMultilevel"/>
    <w:tmpl w:val="3B44FD54"/>
    <w:lvl w:ilvl="0" w:tplc="08D65F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0170563">
    <w:abstractNumId w:val="13"/>
  </w:num>
  <w:num w:numId="2" w16cid:durableId="1816071292">
    <w:abstractNumId w:val="10"/>
  </w:num>
  <w:num w:numId="3" w16cid:durableId="686641007">
    <w:abstractNumId w:val="11"/>
  </w:num>
  <w:num w:numId="4" w16cid:durableId="352416195">
    <w:abstractNumId w:val="12"/>
  </w:num>
  <w:num w:numId="5" w16cid:durableId="130756751">
    <w:abstractNumId w:val="8"/>
  </w:num>
  <w:num w:numId="6" w16cid:durableId="231235208">
    <w:abstractNumId w:val="3"/>
  </w:num>
  <w:num w:numId="7" w16cid:durableId="1312246020">
    <w:abstractNumId w:val="2"/>
  </w:num>
  <w:num w:numId="8" w16cid:durableId="1749308545">
    <w:abstractNumId w:val="1"/>
  </w:num>
  <w:num w:numId="9" w16cid:durableId="398721388">
    <w:abstractNumId w:val="0"/>
  </w:num>
  <w:num w:numId="10" w16cid:durableId="862211560">
    <w:abstractNumId w:val="9"/>
  </w:num>
  <w:num w:numId="11" w16cid:durableId="132522183">
    <w:abstractNumId w:val="7"/>
  </w:num>
  <w:num w:numId="12" w16cid:durableId="682364901">
    <w:abstractNumId w:val="6"/>
  </w:num>
  <w:num w:numId="13" w16cid:durableId="141429977">
    <w:abstractNumId w:val="5"/>
  </w:num>
  <w:num w:numId="14" w16cid:durableId="636033056">
    <w:abstractNumId w:val="4"/>
  </w:num>
  <w:num w:numId="15" w16cid:durableId="1077828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5C4570"/>
    <w:rsid w:val="00064BC3"/>
    <w:rsid w:val="00066775"/>
    <w:rsid w:val="00072FB9"/>
    <w:rsid w:val="00100531"/>
    <w:rsid w:val="001D0E4C"/>
    <w:rsid w:val="00201DFB"/>
    <w:rsid w:val="00204A63"/>
    <w:rsid w:val="00212FF1"/>
    <w:rsid w:val="00230193"/>
    <w:rsid w:val="0025068A"/>
    <w:rsid w:val="00260791"/>
    <w:rsid w:val="002818D3"/>
    <w:rsid w:val="00296773"/>
    <w:rsid w:val="002D11A8"/>
    <w:rsid w:val="00366D8E"/>
    <w:rsid w:val="00445271"/>
    <w:rsid w:val="00480670"/>
    <w:rsid w:val="004A0504"/>
    <w:rsid w:val="004E38D9"/>
    <w:rsid w:val="00532665"/>
    <w:rsid w:val="00555BF2"/>
    <w:rsid w:val="005635F2"/>
    <w:rsid w:val="005C4570"/>
    <w:rsid w:val="00740D6D"/>
    <w:rsid w:val="00794149"/>
    <w:rsid w:val="007B67A7"/>
    <w:rsid w:val="007C6092"/>
    <w:rsid w:val="008E63AB"/>
    <w:rsid w:val="009418D7"/>
    <w:rsid w:val="00997265"/>
    <w:rsid w:val="00A053C6"/>
    <w:rsid w:val="00A84C2E"/>
    <w:rsid w:val="00AA4596"/>
    <w:rsid w:val="00AF4A96"/>
    <w:rsid w:val="00B1139A"/>
    <w:rsid w:val="00B13BF0"/>
    <w:rsid w:val="00B87948"/>
    <w:rsid w:val="00C1285C"/>
    <w:rsid w:val="00C27B7D"/>
    <w:rsid w:val="00C81986"/>
    <w:rsid w:val="00CF5329"/>
    <w:rsid w:val="00D05324"/>
    <w:rsid w:val="00D1174F"/>
    <w:rsid w:val="00DC6C70"/>
    <w:rsid w:val="00DD038C"/>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B3E72-AC62-4474-8F8B-9F6CFE3E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038C"/>
    <w:pPr>
      <w:spacing w:after="250"/>
    </w:pPr>
  </w:style>
  <w:style w:type="paragraph" w:customStyle="1" w:styleId="Hemstlatt">
    <w:name w:val="Hemstl_att"/>
    <w:aliases w:val="HemstPunkt,HemstPunktFlera,HemställansPunkt,Förslagstext"/>
    <w:basedOn w:val="Normal"/>
    <w:next w:val="Normal"/>
    <w:rsid w:val="00DD038C"/>
    <w:pPr>
      <w:keepLines/>
      <w:spacing w:before="0"/>
      <w:ind w:left="340"/>
    </w:pPr>
  </w:style>
  <w:style w:type="paragraph" w:styleId="Ballongtext">
    <w:name w:val="Balloon Text"/>
    <w:basedOn w:val="Normal"/>
    <w:semiHidden/>
    <w:rsid w:val="00DD038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516</Words>
  <Characters>2838</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K301</vt:lpstr>
    </vt:vector>
  </TitlesOfParts>
  <Company>Riksdagen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K301</dc:title>
  <dc:subject>K301</dc:subject>
  <dc:creator>Riksdagen</dc:creator>
  <cp:keywords>Riksdagen</cp:keywords>
  <dc:description/>
  <cp:lastModifiedBy>Lars Brink</cp:lastModifiedBy>
  <cp:revision>2</cp:revision>
  <cp:lastPrinted>2006-01-13T13:15:00Z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Kommunfullmäktigeuppdraget vid flytt till annan ort för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Kommunfullmäktigeuppdraget vid flytt till annan ort för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avni.dervishi@riksdagen.se</vt:lpwstr>
  </property>
  <property fmtid="{D5CDD505-2E9C-101B-9397-08002B2CF9AE}" pid="45" name="ReservUID">
    <vt:lpwstr>birgitta lundblad</vt:lpwstr>
  </property>
  <property fmtid="{D5CDD505-2E9C-101B-9397-08002B2CF9AE}" pid="46" name="MotionID">
    <vt:lpwstr>20052006000001020112000008190069</vt:lpwstr>
  </property>
  <property fmtid="{D5CDD505-2E9C-101B-9397-08002B2CF9AE}" pid="47" name="datum">
    <vt:lpwstr>050929</vt:lpwstr>
  </property>
  <property fmtid="{D5CDD505-2E9C-101B-9397-08002B2CF9AE}" pid="48" name="avsändar-e-post">
    <vt:lpwstr>avni.dervishi@riksdagen.se</vt:lpwstr>
  </property>
  <property fmtid="{D5CDD505-2E9C-101B-9397-08002B2CF9AE}" pid="49" name="id">
    <vt:lpwstr>20052006000001020112000008190069</vt:lpwstr>
  </property>
  <property fmtid="{D5CDD505-2E9C-101B-9397-08002B2CF9AE}" pid="50" name="nummer">
    <vt:lpwstr>301</vt:lpwstr>
  </property>
  <property fmtid="{D5CDD505-2E9C-101B-9397-08002B2CF9AE}" pid="51" name="utskottsbeteckning">
    <vt:lpwstr>K</vt:lpwstr>
  </property>
</Properties>
</file>