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ECA" w:rsidRPr="00D90B17" w:rsidRDefault="00823ECA" w:rsidP="00880C49">
      <w:pPr>
        <w:pStyle w:val="Hemstlrubrik"/>
        <w:rPr>
          <w:snapToGrid w:val="0"/>
        </w:rPr>
      </w:pPr>
      <w:r w:rsidRPr="00D90B17">
        <w:rPr>
          <w:snapToGrid w:val="0"/>
        </w:rPr>
        <w:t>Förslag till riksdagsbeslut</w:t>
      </w:r>
    </w:p>
    <w:p w:rsidR="00823ECA" w:rsidRPr="00D90B17" w:rsidRDefault="00823ECA" w:rsidP="00823ECA">
      <w:pPr>
        <w:pStyle w:val="Hemstlatt"/>
        <w:rPr>
          <w:snapToGrid w:val="0"/>
        </w:rPr>
      </w:pPr>
      <w:r w:rsidRPr="00D90B17">
        <w:rPr>
          <w:snapToGrid w:val="0"/>
        </w:rPr>
        <w:t xml:space="preserve">Riksdagen tillkännager för regeringen som sin mening vad i motionen anförs om att </w:t>
      </w:r>
      <w:r w:rsidR="0076310B" w:rsidRPr="00D90B17">
        <w:rPr>
          <w:snapToGrid w:val="0"/>
        </w:rPr>
        <w:t>överväga olika åtgärder för att förhindra lång väntetid vid sjukpenning.</w:t>
      </w:r>
      <w:r w:rsidRPr="00D90B17">
        <w:rPr>
          <w:snapToGrid w:val="0"/>
        </w:rPr>
        <w:t xml:space="preserve"> </w:t>
      </w:r>
      <w:r w:rsidR="0076310B" w:rsidRPr="00D90B17">
        <w:rPr>
          <w:snapToGrid w:val="0"/>
        </w:rPr>
        <w:t xml:space="preserve"> </w:t>
      </w:r>
    </w:p>
    <w:p w:rsidR="00823ECA" w:rsidRPr="00D90B17" w:rsidRDefault="00823ECA" w:rsidP="00823ECA">
      <w:pPr>
        <w:pStyle w:val="Rubrik1"/>
        <w:rPr>
          <w:sz w:val="24"/>
        </w:rPr>
      </w:pPr>
      <w:r w:rsidRPr="00D90B17">
        <w:t>Motivering</w:t>
      </w:r>
    </w:p>
    <w:p w:rsidR="00823ECA" w:rsidRPr="00D90B17" w:rsidRDefault="00823ECA" w:rsidP="00823ECA">
      <w:r w:rsidRPr="00D90B17">
        <w:t>När försäkringskassorna gör sin bedömning av om en person har rätt till sju</w:t>
      </w:r>
      <w:r w:rsidRPr="00D90B17">
        <w:t>k</w:t>
      </w:r>
      <w:r w:rsidRPr="00D90B17">
        <w:t>penning eller inte görs bedömningen retroaktivt, beslutet gäller från dag 14. Om arbetsgivaren lämnar in sjukanmälan för sent, vilket inte är ovanligt, och om Försäkringskassans handläggning är långsam, vilket inte heller är ova</w:t>
      </w:r>
      <w:r w:rsidRPr="00D90B17">
        <w:t>n</w:t>
      </w:r>
      <w:r w:rsidRPr="00D90B17">
        <w:t>ligt, kan beslutet dröja. Den genomsnittliga handläggningstiden är i dag cirka 57 dagar.</w:t>
      </w:r>
    </w:p>
    <w:p w:rsidR="00823ECA" w:rsidRPr="00D90B17" w:rsidRDefault="00823ECA" w:rsidP="00880C49">
      <w:pPr>
        <w:pStyle w:val="Normaltindrag"/>
      </w:pPr>
      <w:r w:rsidRPr="00D90B17">
        <w:t>Om Försäkringskassan sedan avslår begäran om sjukpenning får den a</w:t>
      </w:r>
      <w:r w:rsidRPr="00D90B17">
        <w:t>n</w:t>
      </w:r>
      <w:r w:rsidRPr="00D90B17">
        <w:t>ställde varken lön, sjuklön eller sjukpenning för väntetiden. Detta inträffar allt oftare och den nuvarande ordningen bör därför ses över. Under förutsättning att den enskilda gjort vad som ankommer på honom eller henne bör sjukpe</w:t>
      </w:r>
      <w:r w:rsidRPr="00D90B17">
        <w:t>n</w:t>
      </w:r>
      <w:r w:rsidRPr="00D90B17">
        <w:t>ning under alla omständigheter utgå under den tid det tar att utreda ärendet. Beror förseningen på arbetsgivaren är det rimligt att arbetsgivaren betalar sjuklön för sin del av förseningen.</w:t>
      </w:r>
    </w:p>
    <w:p w:rsidR="00823ECA" w:rsidRPr="00D90B17" w:rsidRDefault="00823ECA" w:rsidP="00880C49">
      <w:pPr>
        <w:pStyle w:val="Normaltindrag"/>
      </w:pPr>
      <w:r w:rsidRPr="00D90B17">
        <w:t>Med anledning av ovanstående bör en översyn ske vad gäller den enskildes rätt till ersättning under den väntetid som den enskilde själv inte kan påverka utan som beror på arbetsgivaren och Försäkringskassan, i enlighet med m</w:t>
      </w:r>
      <w:r w:rsidRPr="00D90B17">
        <w:t>o</w:t>
      </w:r>
      <w:r w:rsidRPr="00D90B17">
        <w:t>tionens 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0C49" w:rsidRPr="00D90B17">
        <w:tblPrEx>
          <w:tblCellMar>
            <w:top w:w="0" w:type="dxa"/>
            <w:bottom w:w="0" w:type="dxa"/>
          </w:tblCellMar>
        </w:tblPrEx>
        <w:trPr>
          <w:cantSplit/>
        </w:trPr>
        <w:tc>
          <w:tcPr>
            <w:tcW w:w="3046" w:type="dxa"/>
          </w:tcPr>
          <w:p w:rsidR="00880C49" w:rsidRPr="00D90B17" w:rsidRDefault="00880C49" w:rsidP="00880C49">
            <w:pPr>
              <w:pStyle w:val="UnderskriftDatum"/>
              <w:spacing w:before="240"/>
            </w:pPr>
            <w:r w:rsidRPr="00D90B17">
              <w:t>Stockholm den 29 september 2005</w:t>
            </w:r>
          </w:p>
        </w:tc>
        <w:tc>
          <w:tcPr>
            <w:tcW w:w="3047" w:type="dxa"/>
          </w:tcPr>
          <w:p w:rsidR="00880C49" w:rsidRPr="00D90B17" w:rsidRDefault="00880C49" w:rsidP="00880C49">
            <w:pPr>
              <w:pStyle w:val="Underskrifter"/>
              <w:spacing w:before="240"/>
            </w:pPr>
          </w:p>
        </w:tc>
      </w:tr>
      <w:tr w:rsidR="00880C49" w:rsidRPr="00D90B17">
        <w:tblPrEx>
          <w:tblCellMar>
            <w:top w:w="0" w:type="dxa"/>
            <w:bottom w:w="0" w:type="dxa"/>
          </w:tblCellMar>
        </w:tblPrEx>
        <w:trPr>
          <w:cantSplit/>
        </w:trPr>
        <w:tc>
          <w:tcPr>
            <w:tcW w:w="3046" w:type="dxa"/>
          </w:tcPr>
          <w:p w:rsidR="00880C49" w:rsidRPr="00D90B17" w:rsidRDefault="00880C49" w:rsidP="00880C49">
            <w:pPr>
              <w:pStyle w:val="Underskrifter"/>
            </w:pPr>
            <w:r w:rsidRPr="00D90B17">
              <w:t>Louise Malmström (s)</w:t>
            </w:r>
          </w:p>
        </w:tc>
        <w:tc>
          <w:tcPr>
            <w:tcW w:w="3047" w:type="dxa"/>
          </w:tcPr>
          <w:p w:rsidR="00880C49" w:rsidRPr="00D90B17" w:rsidRDefault="00880C49" w:rsidP="00880C49">
            <w:pPr>
              <w:pStyle w:val="Underskrifter"/>
            </w:pPr>
          </w:p>
        </w:tc>
      </w:tr>
    </w:tbl>
    <w:p w:rsidR="00823ECA" w:rsidRPr="00D90B17" w:rsidRDefault="00823ECA" w:rsidP="00880C49">
      <w:pPr>
        <w:pStyle w:val="Normaltindrag"/>
      </w:pPr>
    </w:p>
    <w:sectPr w:rsidR="00823ECA" w:rsidRPr="00D90B17" w:rsidSect="00880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D1F" w:rsidRPr="00D90B17" w:rsidRDefault="00970D1F">
      <w:r w:rsidRPr="00D90B17">
        <w:separator/>
      </w:r>
    </w:p>
  </w:endnote>
  <w:endnote w:type="continuationSeparator" w:id="0">
    <w:p w:rsidR="00970D1F" w:rsidRPr="00D90B17" w:rsidRDefault="00970D1F">
      <w:r w:rsidRPr="00D90B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04C" w:rsidRPr="00D90B17" w:rsidRDefault="00D90B17" w:rsidP="00880C49">
    <w:pPr>
      <w:pStyle w:val="Sidfot"/>
    </w:pPr>
    <w:r w:rsidRPr="00D90B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073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49" w:rsidRDefault="00880C4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C49" w:rsidRDefault="00880C4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90B17" w:rsidRDefault="00D90B17" w:rsidP="00880C49">
    <w:pPr>
      <w:pStyle w:val="Sidfot"/>
    </w:pPr>
    <w:r w:rsidRPr="00D90B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586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49" w:rsidRDefault="00880C4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C49" w:rsidRDefault="00880C4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90B17" w:rsidRDefault="00D90B17" w:rsidP="00880C49">
    <w:pPr>
      <w:pStyle w:val="Sidfot"/>
    </w:pPr>
    <w:r w:rsidRPr="00D90B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558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49" w:rsidRDefault="00880C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C49" w:rsidRDefault="00880C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D1F" w:rsidRPr="00D90B17" w:rsidRDefault="00970D1F">
      <w:r w:rsidRPr="00D90B17">
        <w:separator/>
      </w:r>
    </w:p>
  </w:footnote>
  <w:footnote w:type="continuationSeparator" w:id="0">
    <w:p w:rsidR="00970D1F" w:rsidRPr="00D90B17" w:rsidRDefault="00970D1F">
      <w:r w:rsidRPr="00D90B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04C" w:rsidRPr="00D90B17" w:rsidRDefault="00D90B17" w:rsidP="00880C49">
    <w:pPr>
      <w:pStyle w:val="Sidhuvud"/>
    </w:pPr>
    <w:r w:rsidRPr="00D90B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989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49" w:rsidRDefault="00880C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C49" w:rsidRDefault="00880C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90B17" w:rsidRDefault="00D90B17" w:rsidP="00880C49">
    <w:pPr>
      <w:pStyle w:val="Sidhuvud"/>
    </w:pPr>
    <w:r w:rsidRPr="00D90B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623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49" w:rsidRDefault="00880C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C49" w:rsidRDefault="00880C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C49" w:rsidRPr="00D90B17" w:rsidRDefault="00880C49">
    <w:pPr>
      <w:pStyle w:val="FSHNormal"/>
      <w:tabs>
        <w:tab w:val="right" w:pos="5840"/>
      </w:tabs>
    </w:pPr>
    <w:r w:rsidRPr="00D90B17">
      <w:br/>
    </w:r>
    <w:r w:rsidRPr="00D90B17">
      <w:fldChar w:fldCharType="begin" w:fldLock="1"/>
    </w:r>
    <w:r w:rsidRPr="00D90B17">
      <w:instrText xml:space="preserve"> DOCPROPERTY</w:instrText>
    </w:r>
    <w:r w:rsidRPr="00D90B17">
      <w:rPr>
        <w:sz w:val="18"/>
      </w:rPr>
      <w:instrText xml:space="preserve"> "YearUser" *\charformat </w:instrText>
    </w:r>
    <w:r w:rsidRPr="00D90B17">
      <w:fldChar w:fldCharType="separate"/>
    </w:r>
    <w:r w:rsidRPr="00D90B17">
      <w:t>2005/06</w:t>
    </w:r>
    <w:r w:rsidRPr="00D90B17">
      <w:fldChar w:fldCharType="end"/>
    </w:r>
    <w:r w:rsidRPr="00D90B17">
      <w:t xml:space="preserve"> </w:t>
    </w:r>
    <w:r w:rsidRPr="00D90B17">
      <w:tab/>
      <w:t xml:space="preserve">mnr: </w:t>
    </w:r>
    <w:r w:rsidRPr="00D90B17">
      <w:fldChar w:fldCharType="begin" w:fldLock="1"/>
    </w:r>
    <w:r w:rsidRPr="00D90B17">
      <w:instrText xml:space="preserve"> DOCPROPERTY</w:instrText>
    </w:r>
    <w:r w:rsidRPr="00D90B17">
      <w:rPr>
        <w:sz w:val="18"/>
      </w:rPr>
      <w:instrText xml:space="preserve"> "Motionsnummer" *\charformat </w:instrText>
    </w:r>
    <w:r w:rsidRPr="00D90B17">
      <w:fldChar w:fldCharType="separate"/>
    </w:r>
    <w:r w:rsidRPr="00D90B17">
      <w:t>Sf407</w:t>
    </w:r>
    <w:r w:rsidRPr="00D90B17">
      <w:fldChar w:fldCharType="end"/>
    </w:r>
    <w:r w:rsidRPr="00D90B17">
      <w:br/>
    </w:r>
    <w:r w:rsidRPr="00D90B17">
      <w:fldChar w:fldCharType="begin" w:fldLock="1"/>
    </w:r>
    <w:r w:rsidRPr="00D90B17">
      <w:instrText xml:space="preserve"> DOCPROPERTY</w:instrText>
    </w:r>
    <w:r w:rsidRPr="00D90B17">
      <w:rPr>
        <w:sz w:val="18"/>
      </w:rPr>
      <w:instrText xml:space="preserve"> "Samling" *\charformat </w:instrText>
    </w:r>
    <w:r w:rsidRPr="00D90B17">
      <w:fldChar w:fldCharType="end"/>
    </w:r>
    <w:r w:rsidRPr="00D90B17">
      <w:tab/>
      <w:t xml:space="preserve">pnr: </w:t>
    </w:r>
    <w:r w:rsidRPr="00D90B17">
      <w:fldChar w:fldCharType="begin" w:fldLock="1"/>
    </w:r>
    <w:r w:rsidRPr="00D90B17">
      <w:instrText xml:space="preserve"> DOCPROPERTY</w:instrText>
    </w:r>
    <w:r w:rsidRPr="00D90B17">
      <w:rPr>
        <w:sz w:val="18"/>
      </w:rPr>
      <w:instrText xml:space="preserve"> "Partinummer" *\charformat </w:instrText>
    </w:r>
    <w:r w:rsidRPr="00D90B17">
      <w:fldChar w:fldCharType="separate"/>
    </w:r>
    <w:r w:rsidRPr="00D90B17">
      <w:t>s3246</w:t>
    </w:r>
    <w:r w:rsidRPr="00D90B17">
      <w:fldChar w:fldCharType="end"/>
    </w:r>
  </w:p>
  <w:p w:rsidR="00880C49" w:rsidRPr="00D90B17" w:rsidRDefault="00880C49">
    <w:pPr>
      <w:pStyle w:val="FSHRub1"/>
    </w:pPr>
    <w:r w:rsidRPr="00D90B17">
      <w:t>Motion till riksdagen</w:t>
    </w:r>
    <w:r w:rsidRPr="00D90B17">
      <w:br/>
    </w:r>
    <w:r w:rsidRPr="00D90B17">
      <w:fldChar w:fldCharType="begin" w:fldLock="1"/>
    </w:r>
    <w:r w:rsidRPr="00D90B17">
      <w:instrText xml:space="preserve"> DOCPROPERTY "YearUser" *\charformat </w:instrText>
    </w:r>
    <w:r w:rsidRPr="00D90B17">
      <w:fldChar w:fldCharType="separate"/>
    </w:r>
    <w:r w:rsidRPr="00D90B17">
      <w:t>2005/06</w:t>
    </w:r>
    <w:r w:rsidRPr="00D90B17">
      <w:fldChar w:fldCharType="end"/>
    </w:r>
    <w:r w:rsidRPr="00D90B17">
      <w:t>:</w:t>
    </w:r>
    <w:r w:rsidRPr="00D90B17">
      <w:fldChar w:fldCharType="begin" w:fldLock="1"/>
    </w:r>
    <w:r w:rsidRPr="00D90B17">
      <w:instrText xml:space="preserve"> DOCPROPERTY "Motionsnummer" *\charformat </w:instrText>
    </w:r>
    <w:r w:rsidRPr="00D90B17">
      <w:fldChar w:fldCharType="separate"/>
    </w:r>
    <w:r w:rsidRPr="00D90B17">
      <w:t>Sf407</w:t>
    </w:r>
    <w:r w:rsidRPr="00D90B17">
      <w:fldChar w:fldCharType="end"/>
    </w:r>
  </w:p>
  <w:p w:rsidR="00880C49" w:rsidRPr="00D90B17" w:rsidRDefault="00880C49">
    <w:pPr>
      <w:pStyle w:val="FSHNormalS5"/>
    </w:pPr>
    <w:r w:rsidRPr="00D90B17">
      <w:fldChar w:fldCharType="begin" w:fldLock="1"/>
    </w:r>
    <w:r w:rsidRPr="00D90B17">
      <w:instrText xml:space="preserve"> DOCPROPERTY "MotionarText" *\charformat </w:instrText>
    </w:r>
    <w:r w:rsidRPr="00D90B17">
      <w:fldChar w:fldCharType="separate"/>
    </w:r>
    <w:r w:rsidRPr="00D90B17">
      <w:t>av Louise Malmström (s)</w:t>
    </w:r>
    <w:r w:rsidRPr="00D90B17">
      <w:fldChar w:fldCharType="end"/>
    </w:r>
    <w:r w:rsidRPr="00D90B17">
      <w:br/>
    </w:r>
    <w:r w:rsidRPr="00D90B17">
      <w:fldChar w:fldCharType="begin" w:fldLock="1"/>
    </w:r>
    <w:r w:rsidRPr="00D90B17">
      <w:instrText xml:space="preserve"> DOCPROPERTY "SvarFrasKort" *\charformat </w:instrText>
    </w:r>
    <w:r w:rsidRPr="00D90B17">
      <w:fldChar w:fldCharType="end"/>
    </w:r>
  </w:p>
  <w:p w:rsidR="00880C49" w:rsidRPr="00D90B17" w:rsidRDefault="00880C49">
    <w:pPr>
      <w:pStyle w:val="FSHTitel"/>
    </w:pPr>
    <w:r w:rsidRPr="00D90B17">
      <w:fldChar w:fldCharType="begin" w:fldLock="1"/>
    </w:r>
    <w:r w:rsidRPr="00D90B17">
      <w:instrText xml:space="preserve"> DOCPROPERTY</w:instrText>
    </w:r>
    <w:r w:rsidRPr="00D90B17">
      <w:rPr>
        <w:sz w:val="18"/>
      </w:rPr>
      <w:instrText xml:space="preserve"> "RubrikSvar" *\charformat </w:instrText>
    </w:r>
    <w:r w:rsidRPr="00D90B17">
      <w:fldChar w:fldCharType="separate"/>
    </w:r>
    <w:r w:rsidRPr="00D90B17">
      <w:t>Ersättning för väntetid vid sjukpenningbesked</w:t>
    </w:r>
    <w:r w:rsidRPr="00D90B17">
      <w:fldChar w:fldCharType="end"/>
    </w:r>
  </w:p>
  <w:p w:rsidR="00880C49" w:rsidRPr="00D90B17" w:rsidRDefault="00880C49" w:rsidP="00880C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9817265">
    <w:abstractNumId w:val="13"/>
  </w:num>
  <w:num w:numId="2" w16cid:durableId="2096201640">
    <w:abstractNumId w:val="10"/>
  </w:num>
  <w:num w:numId="3" w16cid:durableId="860050293">
    <w:abstractNumId w:val="11"/>
  </w:num>
  <w:num w:numId="4" w16cid:durableId="1678146825">
    <w:abstractNumId w:val="12"/>
  </w:num>
  <w:num w:numId="5" w16cid:durableId="195239856">
    <w:abstractNumId w:val="8"/>
  </w:num>
  <w:num w:numId="6" w16cid:durableId="1691953967">
    <w:abstractNumId w:val="3"/>
  </w:num>
  <w:num w:numId="7" w16cid:durableId="1834369777">
    <w:abstractNumId w:val="2"/>
  </w:num>
  <w:num w:numId="8" w16cid:durableId="1574972138">
    <w:abstractNumId w:val="1"/>
  </w:num>
  <w:num w:numId="9" w16cid:durableId="426313813">
    <w:abstractNumId w:val="0"/>
  </w:num>
  <w:num w:numId="10" w16cid:durableId="1394890802">
    <w:abstractNumId w:val="9"/>
  </w:num>
  <w:num w:numId="11" w16cid:durableId="906770772">
    <w:abstractNumId w:val="7"/>
  </w:num>
  <w:num w:numId="12" w16cid:durableId="2117869771">
    <w:abstractNumId w:val="6"/>
  </w:num>
  <w:num w:numId="13" w16cid:durableId="869878102">
    <w:abstractNumId w:val="5"/>
  </w:num>
  <w:num w:numId="14" w16cid:durableId="1028456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B577BD"/>
    <w:rsid w:val="0004381F"/>
    <w:rsid w:val="00064BC3"/>
    <w:rsid w:val="00066775"/>
    <w:rsid w:val="00072FB9"/>
    <w:rsid w:val="0007704C"/>
    <w:rsid w:val="00100531"/>
    <w:rsid w:val="00201DFB"/>
    <w:rsid w:val="00204A63"/>
    <w:rsid w:val="00212FF1"/>
    <w:rsid w:val="00230193"/>
    <w:rsid w:val="0025068A"/>
    <w:rsid w:val="002818D3"/>
    <w:rsid w:val="002D11A8"/>
    <w:rsid w:val="00445271"/>
    <w:rsid w:val="004A0504"/>
    <w:rsid w:val="004E38D9"/>
    <w:rsid w:val="005B145B"/>
    <w:rsid w:val="00740D6D"/>
    <w:rsid w:val="0076310B"/>
    <w:rsid w:val="00794149"/>
    <w:rsid w:val="007B67A7"/>
    <w:rsid w:val="007C6092"/>
    <w:rsid w:val="00823ECA"/>
    <w:rsid w:val="00880C49"/>
    <w:rsid w:val="008E63F5"/>
    <w:rsid w:val="00966369"/>
    <w:rsid w:val="00970D1F"/>
    <w:rsid w:val="00A053C6"/>
    <w:rsid w:val="00B13BF0"/>
    <w:rsid w:val="00B577BD"/>
    <w:rsid w:val="00C1285C"/>
    <w:rsid w:val="00C27B7D"/>
    <w:rsid w:val="00CF7A43"/>
    <w:rsid w:val="00D1174F"/>
    <w:rsid w:val="00D90B17"/>
    <w:rsid w:val="00DC6C70"/>
    <w:rsid w:val="00E22893"/>
    <w:rsid w:val="00E360DE"/>
    <w:rsid w:val="00E75D28"/>
    <w:rsid w:val="00E84F25"/>
    <w:rsid w:val="00EB7E24"/>
    <w:rsid w:val="00F772C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C1B2DA-DF0A-42F0-8F70-F1CF6645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E63F5"/>
    <w:rPr>
      <w:rFonts w:ascii="Tahoma" w:hAnsi="Tahoma" w:cs="Tahoma"/>
      <w:sz w:val="16"/>
      <w:szCs w:val="16"/>
    </w:rPr>
  </w:style>
  <w:style w:type="paragraph" w:customStyle="1" w:styleId="Hemstlrubrik">
    <w:name w:val="Hemstl_rubrik"/>
    <w:basedOn w:val="Rubrik1"/>
    <w:next w:val="Normal"/>
    <w:rsid w:val="00880C4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1173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Sf407</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Sf407</dc:title>
  <dc:subject>Sf407</dc:subject>
  <dc:creator>Riksdagen</dc:creator>
  <cp:keywords>Riksdagen</cp:keywords>
  <dc:description/>
  <cp:lastModifiedBy>Lars Brink</cp:lastModifiedBy>
  <cp:revision>2</cp:revision>
  <cp:lastPrinted>2005-12-13T11:22:00Z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för väntetid vid sjukpenningbesked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väntetid vid sjukpenningbesked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20052006000000000115000032460069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20052006000000000115000032460069</vt:lpwstr>
  </property>
  <property fmtid="{D5CDD505-2E9C-101B-9397-08002B2CF9AE}" pid="50" name="nummer">
    <vt:lpwstr>407</vt:lpwstr>
  </property>
  <property fmtid="{D5CDD505-2E9C-101B-9397-08002B2CF9AE}" pid="51" name="utskottsbeteckning">
    <vt:lpwstr>Sf</vt:lpwstr>
  </property>
</Properties>
</file>