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A925CDBD7D494EBCD4F78CC842A3D4"/>
        </w:placeholder>
        <w:text/>
      </w:sdtPr>
      <w:sdtEndPr/>
      <w:sdtContent>
        <w:p w:rsidRPr="009B062B" w:rsidR="00AF30DD" w:rsidP="00DA28CE" w:rsidRDefault="00AF30DD" w14:paraId="7BA2A5CF" w14:textId="77777777">
          <w:pPr>
            <w:pStyle w:val="Rubrik1"/>
            <w:spacing w:after="300"/>
          </w:pPr>
          <w:r w:rsidRPr="009B062B">
            <w:t>Förslag till riksdagsbeslut</w:t>
          </w:r>
        </w:p>
      </w:sdtContent>
    </w:sdt>
    <w:sdt>
      <w:sdtPr>
        <w:alias w:val="Yrkande 1"/>
        <w:tag w:val="c4f33fef-7299-4a91-81c6-62713ef5fc79"/>
        <w:id w:val="-670722135"/>
        <w:lock w:val="sdtLocked"/>
      </w:sdtPr>
      <w:sdtEndPr/>
      <w:sdtContent>
        <w:p w:rsidR="008A2BC5" w:rsidRDefault="0008019C" w14:paraId="61D60ECF" w14:textId="77777777">
          <w:pPr>
            <w:pStyle w:val="Frslagstext"/>
          </w:pPr>
          <w:r>
            <w:t>Riksdagen ställer sig bakom det som anförs i motionen om möjligheten till en rimlig balans mellan allemansrätten och markägarnas intressen och tillkännager detta för regeringen.</w:t>
          </w:r>
        </w:p>
      </w:sdtContent>
    </w:sdt>
    <w:sdt>
      <w:sdtPr>
        <w:alias w:val="Yrkande 2"/>
        <w:tag w:val="5ca987d7-c68e-454b-bf75-305257366421"/>
        <w:id w:val="149645546"/>
        <w:lock w:val="sdtLocked"/>
      </w:sdtPr>
      <w:sdtEndPr/>
      <w:sdtContent>
        <w:p w:rsidR="008A2BC5" w:rsidRDefault="0008019C" w14:paraId="47362D54" w14:textId="77777777">
          <w:pPr>
            <w:pStyle w:val="Frslagstext"/>
          </w:pPr>
          <w:r>
            <w:t>Riksdagen ställer sig bakom det som anförs i motionen om en översyn avseende möjlighet till eventuell ersättning vid uppkomna skador i naturen för markägaren i sammanhanget allemansrätten och tillkännager detta för regeringen.</w:t>
          </w:r>
        </w:p>
      </w:sdtContent>
    </w:sdt>
    <w:sdt>
      <w:sdtPr>
        <w:alias w:val="Yrkande 3"/>
        <w:tag w:val="28d71692-614c-4705-ace0-3b338cf0e4e1"/>
        <w:id w:val="1848981700"/>
        <w:lock w:val="sdtLocked"/>
      </w:sdtPr>
      <w:sdtEndPr/>
      <w:sdtContent>
        <w:p w:rsidR="008A2BC5" w:rsidRDefault="0008019C" w14:paraId="20C816AE" w14:textId="77777777">
          <w:pPr>
            <w:pStyle w:val="Frslagstext"/>
          </w:pPr>
          <w:r>
            <w:t>Riksdagen ställer sig bakom det som anförs i motionen om att se över möjligheterna att i sammanhanget allemansrätten införa begränsning av kommersiell verksamhet utan avtal med markägaren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FBE72B8D7A401F9AE9B89D02BDDA23"/>
        </w:placeholder>
        <w:text/>
      </w:sdtPr>
      <w:sdtEndPr/>
      <w:sdtContent>
        <w:p w:rsidRPr="009B062B" w:rsidR="006D79C9" w:rsidP="00333E95" w:rsidRDefault="006D79C9" w14:paraId="64FEAFAB" w14:textId="77777777">
          <w:pPr>
            <w:pStyle w:val="Rubrik1"/>
          </w:pPr>
          <w:r>
            <w:t>Motivering</w:t>
          </w:r>
        </w:p>
      </w:sdtContent>
    </w:sdt>
    <w:p w:rsidR="00BA301B" w:rsidP="00BA301B" w:rsidRDefault="00BA301B" w14:paraId="19A61C06" w14:textId="2960F990">
      <w:pPr>
        <w:pStyle w:val="Normalutanindragellerluft"/>
      </w:pPr>
      <w:r>
        <w:t>Allemansrätten ger oss en fantastisk möjlighet som vi ska vara rädda om</w:t>
      </w:r>
      <w:r w:rsidR="008B20A9">
        <w:t xml:space="preserve"> –</w:t>
      </w:r>
      <w:r>
        <w:t xml:space="preserve"> den är unik för Sverige och måste värnas. Allemansrätten bidrar också till svensk turism. </w:t>
      </w:r>
    </w:p>
    <w:p w:rsidR="00BA301B" w:rsidP="00BA301B" w:rsidRDefault="00BA301B" w14:paraId="148DD10C" w14:textId="77777777">
      <w:r w:rsidRPr="00BA301B">
        <w:t>I Sverige kan vi vandra i skog och mark, plocka bär och svamp eller övernatta någon enstaka natt ute i naturen – utan tillstånd från markägaren ifråga. Men det förutsätter att man respekterar att det är en tillfällig vistelse och att man inte lämnar efter sig skador, vilket alltför ofta sker.</w:t>
      </w:r>
    </w:p>
    <w:p w:rsidR="00BA301B" w:rsidP="00BA301B" w:rsidRDefault="00BA301B" w14:paraId="1F997C0C" w14:textId="733100D2">
      <w:r>
        <w:t>Frågan om allemansrätten har aktualiserats på senare år av mer negativa orsaker, nämligen genom att privatpersoner eller näringsidkare nyttjar andra människors mark för kommersiell verksamhet, utan tillstånd från markägaren. Den tidigare ordningen, som gjorde det svårt och kostsamt för markägare att få myndigheterna att agera mot olagliga bosättningar, har ersatts med skärpta regler, vilket är välkommet. Men fort</w:t>
      </w:r>
      <w:r w:rsidR="002A7CF4">
        <w:softHyphen/>
      </w:r>
      <w:bookmarkStart w:name="_GoBack" w:id="1"/>
      <w:bookmarkEnd w:id="1"/>
      <w:r>
        <w:t xml:space="preserve">farande kan inte en markägare göra mycket om oseriösa företag </w:t>
      </w:r>
      <w:r w:rsidR="007831F4">
        <w:t xml:space="preserve">ber sina anställda </w:t>
      </w:r>
      <w:r>
        <w:t>att plocka bär</w:t>
      </w:r>
      <w:r w:rsidR="007831F4">
        <w:t xml:space="preserve"> </w:t>
      </w:r>
      <w:r w:rsidR="008B20A9">
        <w:t xml:space="preserve">på </w:t>
      </w:r>
      <w:r w:rsidR="007831F4">
        <w:t>hans eller hennes mark</w:t>
      </w:r>
      <w:r>
        <w:t xml:space="preserve"> i stor skala eller få ersättning för de skador som detta sedan kan medföra på marken. Här krävs förändringar.</w:t>
      </w:r>
    </w:p>
    <w:p w:rsidRPr="00422B9E" w:rsidR="00422B9E" w:rsidP="00BA301B" w:rsidRDefault="00BA301B" w14:paraId="5E38A529" w14:textId="77777777">
      <w:r>
        <w:lastRenderedPageBreak/>
        <w:t>Det som behövs är en rimlig balans mellan allemansrätten och markägarnas intressen, annars riskerar vi att allemansrätten på sikt försvinner på grund av att ett fåtal olagligen utnyttjar den. Det vore önskvärt med en översyn vad gäller möjlighet till eventuell ersättning vid uppkomna skador i naturen samt eftersträvansvärt med en begränsning av kommersiell verksamhet utan avtal med markägaren.</w:t>
      </w:r>
    </w:p>
    <w:sdt>
      <w:sdtPr>
        <w:rPr>
          <w:i/>
          <w:noProof/>
        </w:rPr>
        <w:alias w:val="CC_Underskrifter"/>
        <w:tag w:val="CC_Underskrifter"/>
        <w:id w:val="583496634"/>
        <w:lock w:val="sdtContentLocked"/>
        <w:placeholder>
          <w:docPart w:val="BD30974F73714470BF6121653F62D404"/>
        </w:placeholder>
      </w:sdtPr>
      <w:sdtEndPr>
        <w:rPr>
          <w:i w:val="0"/>
          <w:noProof w:val="0"/>
        </w:rPr>
      </w:sdtEndPr>
      <w:sdtContent>
        <w:p w:rsidR="00AF4B79" w:rsidP="00654A91" w:rsidRDefault="00AF4B79" w14:paraId="22B13616" w14:textId="77777777"/>
        <w:p w:rsidRPr="008E0FE2" w:rsidR="004801AC" w:rsidP="00654A91" w:rsidRDefault="002A7CF4" w14:paraId="008D243A" w14:textId="41F6FB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Sten Bergheden (M)</w:t>
            </w:r>
          </w:p>
        </w:tc>
      </w:tr>
    </w:tbl>
    <w:p w:rsidR="00013D34" w:rsidRDefault="00013D34" w14:paraId="0F833975" w14:textId="77777777"/>
    <w:sectPr w:rsidR="00013D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BC40" w14:textId="77777777" w:rsidR="00BA301B" w:rsidRDefault="00BA301B" w:rsidP="000C1CAD">
      <w:pPr>
        <w:spacing w:line="240" w:lineRule="auto"/>
      </w:pPr>
      <w:r>
        <w:separator/>
      </w:r>
    </w:p>
  </w:endnote>
  <w:endnote w:type="continuationSeparator" w:id="0">
    <w:p w14:paraId="121373B3" w14:textId="77777777" w:rsidR="00BA301B" w:rsidRDefault="00BA30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5E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B0304" w14:textId="1B4DCBB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773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C922" w14:textId="0B4286B2" w:rsidR="00262EA3" w:rsidRPr="00654A91" w:rsidRDefault="00262EA3" w:rsidP="00654A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A4C40" w14:textId="77777777" w:rsidR="00BA301B" w:rsidRDefault="00BA301B" w:rsidP="000C1CAD">
      <w:pPr>
        <w:spacing w:line="240" w:lineRule="auto"/>
      </w:pPr>
      <w:r>
        <w:separator/>
      </w:r>
    </w:p>
  </w:footnote>
  <w:footnote w:type="continuationSeparator" w:id="0">
    <w:p w14:paraId="66C151DD" w14:textId="77777777" w:rsidR="00BA301B" w:rsidRDefault="00BA30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2A38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7638D9" wp14:anchorId="29984A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7CF4" w14:paraId="70DDCD28" w14:textId="77777777">
                          <w:pPr>
                            <w:jc w:val="right"/>
                          </w:pPr>
                          <w:sdt>
                            <w:sdtPr>
                              <w:alias w:val="CC_Noformat_Partikod"/>
                              <w:tag w:val="CC_Noformat_Partikod"/>
                              <w:id w:val="-53464382"/>
                              <w:placeholder>
                                <w:docPart w:val="45857F12B30B44C7B1674102C64B5628"/>
                              </w:placeholder>
                              <w:text/>
                            </w:sdtPr>
                            <w:sdtEndPr/>
                            <w:sdtContent>
                              <w:r w:rsidR="00BA301B">
                                <w:t>M</w:t>
                              </w:r>
                            </w:sdtContent>
                          </w:sdt>
                          <w:sdt>
                            <w:sdtPr>
                              <w:alias w:val="CC_Noformat_Partinummer"/>
                              <w:tag w:val="CC_Noformat_Partinummer"/>
                              <w:id w:val="-1709555926"/>
                              <w:placeholder>
                                <w:docPart w:val="3F96312770074E729BD7542134B59D31"/>
                              </w:placeholder>
                              <w:text/>
                            </w:sdtPr>
                            <w:sdtEndPr/>
                            <w:sdtContent>
                              <w:r w:rsidR="003236C6">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84A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7CF4" w14:paraId="70DDCD28" w14:textId="77777777">
                    <w:pPr>
                      <w:jc w:val="right"/>
                    </w:pPr>
                    <w:sdt>
                      <w:sdtPr>
                        <w:alias w:val="CC_Noformat_Partikod"/>
                        <w:tag w:val="CC_Noformat_Partikod"/>
                        <w:id w:val="-53464382"/>
                        <w:placeholder>
                          <w:docPart w:val="45857F12B30B44C7B1674102C64B5628"/>
                        </w:placeholder>
                        <w:text/>
                      </w:sdtPr>
                      <w:sdtEndPr/>
                      <w:sdtContent>
                        <w:r w:rsidR="00BA301B">
                          <w:t>M</w:t>
                        </w:r>
                      </w:sdtContent>
                    </w:sdt>
                    <w:sdt>
                      <w:sdtPr>
                        <w:alias w:val="CC_Noformat_Partinummer"/>
                        <w:tag w:val="CC_Noformat_Partinummer"/>
                        <w:id w:val="-1709555926"/>
                        <w:placeholder>
                          <w:docPart w:val="3F96312770074E729BD7542134B59D31"/>
                        </w:placeholder>
                        <w:text/>
                      </w:sdtPr>
                      <w:sdtEndPr/>
                      <w:sdtContent>
                        <w:r w:rsidR="003236C6">
                          <w:t>1409</w:t>
                        </w:r>
                      </w:sdtContent>
                    </w:sdt>
                  </w:p>
                </w:txbxContent>
              </v:textbox>
              <w10:wrap anchorx="page"/>
            </v:shape>
          </w:pict>
        </mc:Fallback>
      </mc:AlternateContent>
    </w:r>
  </w:p>
  <w:p w:rsidRPr="00293C4F" w:rsidR="00262EA3" w:rsidP="00776B74" w:rsidRDefault="00262EA3" w14:paraId="3BC364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5AC14E" w14:textId="77777777">
    <w:pPr>
      <w:jc w:val="right"/>
    </w:pPr>
  </w:p>
  <w:p w:rsidR="00262EA3" w:rsidP="00776B74" w:rsidRDefault="00262EA3" w14:paraId="12B6D1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7CF4" w14:paraId="19D8C5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43C4B3" wp14:anchorId="1C6FC0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7CF4" w14:paraId="2C0DF9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A301B">
          <w:t>M</w:t>
        </w:r>
      </w:sdtContent>
    </w:sdt>
    <w:sdt>
      <w:sdtPr>
        <w:alias w:val="CC_Noformat_Partinummer"/>
        <w:tag w:val="CC_Noformat_Partinummer"/>
        <w:id w:val="-2014525982"/>
        <w:lock w:val="contentLocked"/>
        <w:text/>
      </w:sdtPr>
      <w:sdtEndPr/>
      <w:sdtContent>
        <w:r w:rsidR="003236C6">
          <w:t>1409</w:t>
        </w:r>
      </w:sdtContent>
    </w:sdt>
  </w:p>
  <w:p w:rsidRPr="008227B3" w:rsidR="00262EA3" w:rsidP="008227B3" w:rsidRDefault="002A7CF4" w14:paraId="2F35A7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7CF4" w14:paraId="386525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:2186</w:t>
        </w:r>
      </w:sdtContent>
    </w:sdt>
  </w:p>
  <w:p w:rsidR="00262EA3" w:rsidP="00E03A3D" w:rsidRDefault="002A7CF4" w14:paraId="1B574B0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Lars-Arne Staxäng och Sten Bergheden (båda M)</w:t>
        </w:r>
      </w:sdtContent>
    </w:sdt>
  </w:p>
  <w:sdt>
    <w:sdtPr>
      <w:alias w:val="CC_Noformat_Rubtext"/>
      <w:tag w:val="CC_Noformat_Rubtext"/>
      <w:id w:val="-218060500"/>
      <w:lock w:val="sdtLocked"/>
      <w:placeholder>
        <w:docPart w:val="B8A250859BE74625B887E4F610558170"/>
      </w:placeholder>
      <w:text/>
    </w:sdtPr>
    <w:sdtEndPr/>
    <w:sdtContent>
      <w:p w:rsidR="00262EA3" w:rsidP="00283E0F" w:rsidRDefault="00A446C3" w14:paraId="7EE66179" w14:textId="7F8BAC3E">
        <w:pPr>
          <w:pStyle w:val="FSHRub2"/>
        </w:pPr>
        <w:r>
          <w:t>Bättre balans mellan markägare och 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7364A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A30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D3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B38"/>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19C"/>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19"/>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F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C6"/>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A9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DA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1F4"/>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BC5"/>
    <w:rsid w:val="008A3DB6"/>
    <w:rsid w:val="008A5A1A"/>
    <w:rsid w:val="008A5D72"/>
    <w:rsid w:val="008A66F3"/>
    <w:rsid w:val="008A691E"/>
    <w:rsid w:val="008A7096"/>
    <w:rsid w:val="008A7A70"/>
    <w:rsid w:val="008B1873"/>
    <w:rsid w:val="008B20A9"/>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6C3"/>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B79"/>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734"/>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01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0B9"/>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BB5DCA"/>
  <w15:chartTrackingRefBased/>
  <w15:docId w15:val="{4145E28B-F814-4B1B-978E-D930CCC4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A925CDBD7D494EBCD4F78CC842A3D4"/>
        <w:category>
          <w:name w:val="Allmänt"/>
          <w:gallery w:val="placeholder"/>
        </w:category>
        <w:types>
          <w:type w:val="bbPlcHdr"/>
        </w:types>
        <w:behaviors>
          <w:behavior w:val="content"/>
        </w:behaviors>
        <w:guid w:val="{A2A2065D-A728-418D-AB15-31BEA5066B4A}"/>
      </w:docPartPr>
      <w:docPartBody>
        <w:p w:rsidR="006F71E4" w:rsidRDefault="00BA0573">
          <w:pPr>
            <w:pStyle w:val="AAA925CDBD7D494EBCD4F78CC842A3D4"/>
          </w:pPr>
          <w:r w:rsidRPr="005A0A93">
            <w:rPr>
              <w:rStyle w:val="Platshllartext"/>
            </w:rPr>
            <w:t>Förslag till riksdagsbeslut</w:t>
          </w:r>
        </w:p>
      </w:docPartBody>
    </w:docPart>
    <w:docPart>
      <w:docPartPr>
        <w:name w:val="0CFBE72B8D7A401F9AE9B89D02BDDA23"/>
        <w:category>
          <w:name w:val="Allmänt"/>
          <w:gallery w:val="placeholder"/>
        </w:category>
        <w:types>
          <w:type w:val="bbPlcHdr"/>
        </w:types>
        <w:behaviors>
          <w:behavior w:val="content"/>
        </w:behaviors>
        <w:guid w:val="{AD43589E-88E5-4FDB-BE47-B1163C9B155E}"/>
      </w:docPartPr>
      <w:docPartBody>
        <w:p w:rsidR="006F71E4" w:rsidRDefault="00BA0573">
          <w:pPr>
            <w:pStyle w:val="0CFBE72B8D7A401F9AE9B89D02BDDA23"/>
          </w:pPr>
          <w:r w:rsidRPr="005A0A93">
            <w:rPr>
              <w:rStyle w:val="Platshllartext"/>
            </w:rPr>
            <w:t>Motivering</w:t>
          </w:r>
        </w:p>
      </w:docPartBody>
    </w:docPart>
    <w:docPart>
      <w:docPartPr>
        <w:name w:val="45857F12B30B44C7B1674102C64B5628"/>
        <w:category>
          <w:name w:val="Allmänt"/>
          <w:gallery w:val="placeholder"/>
        </w:category>
        <w:types>
          <w:type w:val="bbPlcHdr"/>
        </w:types>
        <w:behaviors>
          <w:behavior w:val="content"/>
        </w:behaviors>
        <w:guid w:val="{0A76BE9F-B5BA-407C-82DB-3D9E19B32161}"/>
      </w:docPartPr>
      <w:docPartBody>
        <w:p w:rsidR="006F71E4" w:rsidRDefault="00BA0573">
          <w:pPr>
            <w:pStyle w:val="45857F12B30B44C7B1674102C64B5628"/>
          </w:pPr>
          <w:r>
            <w:rPr>
              <w:rStyle w:val="Platshllartext"/>
            </w:rPr>
            <w:t xml:space="preserve"> </w:t>
          </w:r>
        </w:p>
      </w:docPartBody>
    </w:docPart>
    <w:docPart>
      <w:docPartPr>
        <w:name w:val="3F96312770074E729BD7542134B59D31"/>
        <w:category>
          <w:name w:val="Allmänt"/>
          <w:gallery w:val="placeholder"/>
        </w:category>
        <w:types>
          <w:type w:val="bbPlcHdr"/>
        </w:types>
        <w:behaviors>
          <w:behavior w:val="content"/>
        </w:behaviors>
        <w:guid w:val="{A47E2699-3432-4E0F-93B5-A0A20D4FAA69}"/>
      </w:docPartPr>
      <w:docPartBody>
        <w:p w:rsidR="006F71E4" w:rsidRDefault="00BA0573">
          <w:pPr>
            <w:pStyle w:val="3F96312770074E729BD7542134B59D31"/>
          </w:pPr>
          <w:r>
            <w:t xml:space="preserve"> </w:t>
          </w:r>
        </w:p>
      </w:docPartBody>
    </w:docPart>
    <w:docPart>
      <w:docPartPr>
        <w:name w:val="DefaultPlaceholder_-1854013440"/>
        <w:category>
          <w:name w:val="Allmänt"/>
          <w:gallery w:val="placeholder"/>
        </w:category>
        <w:types>
          <w:type w:val="bbPlcHdr"/>
        </w:types>
        <w:behaviors>
          <w:behavior w:val="content"/>
        </w:behaviors>
        <w:guid w:val="{B3B9FE1D-925E-4174-A2B9-28F2202E5F0E}"/>
      </w:docPartPr>
      <w:docPartBody>
        <w:p w:rsidR="006F71E4" w:rsidRDefault="00BA0573">
          <w:r w:rsidRPr="00127238">
            <w:rPr>
              <w:rStyle w:val="Platshllartext"/>
            </w:rPr>
            <w:t>Klicka eller tryck här för att ange text.</w:t>
          </w:r>
        </w:p>
      </w:docPartBody>
    </w:docPart>
    <w:docPart>
      <w:docPartPr>
        <w:name w:val="B8A250859BE74625B887E4F610558170"/>
        <w:category>
          <w:name w:val="Allmänt"/>
          <w:gallery w:val="placeholder"/>
        </w:category>
        <w:types>
          <w:type w:val="bbPlcHdr"/>
        </w:types>
        <w:behaviors>
          <w:behavior w:val="content"/>
        </w:behaviors>
        <w:guid w:val="{FE3D56FC-F10C-4D44-9E7B-E70DD61ECC42}"/>
      </w:docPartPr>
      <w:docPartBody>
        <w:p w:rsidR="006F71E4" w:rsidRDefault="00BA0573">
          <w:r w:rsidRPr="00127238">
            <w:rPr>
              <w:rStyle w:val="Platshllartext"/>
            </w:rPr>
            <w:t>[ange din text här]</w:t>
          </w:r>
        </w:p>
      </w:docPartBody>
    </w:docPart>
    <w:docPart>
      <w:docPartPr>
        <w:name w:val="BD30974F73714470BF6121653F62D404"/>
        <w:category>
          <w:name w:val="Allmänt"/>
          <w:gallery w:val="placeholder"/>
        </w:category>
        <w:types>
          <w:type w:val="bbPlcHdr"/>
        </w:types>
        <w:behaviors>
          <w:behavior w:val="content"/>
        </w:behaviors>
        <w:guid w:val="{F3E7CEFB-C55B-419E-BDE2-B7C2B296A030}"/>
      </w:docPartPr>
      <w:docPartBody>
        <w:p w:rsidR="001B7498" w:rsidRDefault="001B74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73"/>
    <w:rsid w:val="001B7498"/>
    <w:rsid w:val="006F71E4"/>
    <w:rsid w:val="00BA0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0573"/>
    <w:rPr>
      <w:color w:val="F4B083" w:themeColor="accent2" w:themeTint="99"/>
    </w:rPr>
  </w:style>
  <w:style w:type="paragraph" w:customStyle="1" w:styleId="AAA925CDBD7D494EBCD4F78CC842A3D4">
    <w:name w:val="AAA925CDBD7D494EBCD4F78CC842A3D4"/>
  </w:style>
  <w:style w:type="paragraph" w:customStyle="1" w:styleId="875B8DA8BE3B4467ACCE97414B926449">
    <w:name w:val="875B8DA8BE3B4467ACCE97414B9264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9EC3E37E444B4EAA54A0ED6A2EB4BB">
    <w:name w:val="789EC3E37E444B4EAA54A0ED6A2EB4BB"/>
  </w:style>
  <w:style w:type="paragraph" w:customStyle="1" w:styleId="0CFBE72B8D7A401F9AE9B89D02BDDA23">
    <w:name w:val="0CFBE72B8D7A401F9AE9B89D02BDDA23"/>
  </w:style>
  <w:style w:type="paragraph" w:customStyle="1" w:styleId="8D7EA257516E40E79BAD28D1E0A85164">
    <w:name w:val="8D7EA257516E40E79BAD28D1E0A85164"/>
  </w:style>
  <w:style w:type="paragraph" w:customStyle="1" w:styleId="04A550F89BB84C77A42D2CF543DB1401">
    <w:name w:val="04A550F89BB84C77A42D2CF543DB1401"/>
  </w:style>
  <w:style w:type="paragraph" w:customStyle="1" w:styleId="45857F12B30B44C7B1674102C64B5628">
    <w:name w:val="45857F12B30B44C7B1674102C64B5628"/>
  </w:style>
  <w:style w:type="paragraph" w:customStyle="1" w:styleId="3F96312770074E729BD7542134B59D31">
    <w:name w:val="3F96312770074E729BD7542134B59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B6DBD-D371-4516-951C-EA7149828CC2}"/>
</file>

<file path=customXml/itemProps2.xml><?xml version="1.0" encoding="utf-8"?>
<ds:datastoreItem xmlns:ds="http://schemas.openxmlformats.org/officeDocument/2006/customXml" ds:itemID="{C3A70330-3042-4012-9227-214135545CD0}"/>
</file>

<file path=customXml/itemProps3.xml><?xml version="1.0" encoding="utf-8"?>
<ds:datastoreItem xmlns:ds="http://schemas.openxmlformats.org/officeDocument/2006/customXml" ds:itemID="{96B8475B-168F-4FFC-BB05-090AD015C5B3}"/>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1899</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M1409 En översyn för en bättre balans mellan markägare och allemansrätten</vt:lpstr>
      <vt:lpstr>
      </vt:lpstr>
    </vt:vector>
  </TitlesOfParts>
  <Company>Sveriges riksdag</Company>
  <LinksUpToDate>false</LinksUpToDate>
  <CharactersWithSpaces>2221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