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D3B6" w14:textId="77777777" w:rsidR="006E04A4" w:rsidRPr="00CD7560" w:rsidRDefault="003F01F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14</w:t>
      </w:r>
      <w:bookmarkEnd w:id="1"/>
    </w:p>
    <w:p w14:paraId="775BD3B7" w14:textId="77777777" w:rsidR="006E04A4" w:rsidRDefault="003F01F0">
      <w:pPr>
        <w:pStyle w:val="Datum"/>
        <w:outlineLvl w:val="0"/>
      </w:pPr>
      <w:bookmarkStart w:id="2" w:name="DocumentDate"/>
      <w:r>
        <w:t>Tisdagen den 30 september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C52D6" w14:paraId="775BD3BC" w14:textId="77777777" w:rsidTr="00DC3B52">
        <w:trPr>
          <w:cantSplit/>
        </w:trPr>
        <w:tc>
          <w:tcPr>
            <w:tcW w:w="440" w:type="dxa"/>
          </w:tcPr>
          <w:p w14:paraId="775BD3B8" w14:textId="77777777" w:rsidR="006E04A4" w:rsidRDefault="003F01F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775BD3B9" w14:textId="77777777" w:rsidR="006E04A4" w:rsidRDefault="003F01F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775BD3BA" w14:textId="77777777" w:rsidR="006E04A4" w:rsidRDefault="00191695"/>
        </w:tc>
        <w:tc>
          <w:tcPr>
            <w:tcW w:w="7287" w:type="dxa"/>
          </w:tcPr>
          <w:p w14:paraId="775BD3BB" w14:textId="77777777" w:rsidR="006E04A4" w:rsidRDefault="003F01F0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775BD3C2" w14:textId="77777777" w:rsidR="006E04A4" w:rsidRDefault="003F01F0">
      <w:pPr>
        <w:pStyle w:val="StreckLngt"/>
      </w:pPr>
      <w:r>
        <w:tab/>
      </w:r>
    </w:p>
    <w:p w14:paraId="775BD3C3" w14:textId="77777777" w:rsidR="00121B42" w:rsidRDefault="003F01F0" w:rsidP="00121B42">
      <w:pPr>
        <w:pStyle w:val="Blankrad"/>
      </w:pPr>
      <w:r>
        <w:t xml:space="preserve">      </w:t>
      </w:r>
    </w:p>
    <w:p w14:paraId="775BD3C4" w14:textId="77777777" w:rsidR="00CF242C" w:rsidRDefault="003F01F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C52D6" w14:paraId="775BD3C8" w14:textId="77777777" w:rsidTr="00055526">
        <w:trPr>
          <w:cantSplit/>
        </w:trPr>
        <w:tc>
          <w:tcPr>
            <w:tcW w:w="567" w:type="dxa"/>
          </w:tcPr>
          <w:p w14:paraId="775BD3C5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3C6" w14:textId="77777777" w:rsidR="006E04A4" w:rsidRDefault="003F01F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75BD3C7" w14:textId="77777777" w:rsidR="006E04A4" w:rsidRDefault="00191695" w:rsidP="00C84F80">
            <w:pPr>
              <w:keepNext/>
            </w:pPr>
          </w:p>
        </w:tc>
      </w:tr>
      <w:tr w:rsidR="006C52D6" w14:paraId="775BD3CC" w14:textId="77777777" w:rsidTr="00055526">
        <w:trPr>
          <w:cantSplit/>
        </w:trPr>
        <w:tc>
          <w:tcPr>
            <w:tcW w:w="567" w:type="dxa"/>
          </w:tcPr>
          <w:p w14:paraId="775BD3C9" w14:textId="77777777" w:rsidR="001D7AF0" w:rsidRDefault="003F01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806295D" w14:textId="77777777" w:rsidR="003F01F0" w:rsidRDefault="003F01F0" w:rsidP="000326E3">
            <w:r>
              <w:t xml:space="preserve">Justering av protokoll från sammanträdena tisdagen </w:t>
            </w:r>
          </w:p>
          <w:p w14:paraId="775BD3CA" w14:textId="53853319" w:rsidR="006E04A4" w:rsidRDefault="003F01F0" w:rsidP="000326E3">
            <w:r>
              <w:t>den 9 september</w:t>
            </w:r>
          </w:p>
        </w:tc>
        <w:tc>
          <w:tcPr>
            <w:tcW w:w="2055" w:type="dxa"/>
          </w:tcPr>
          <w:p w14:paraId="775BD3CB" w14:textId="77777777" w:rsidR="006E04A4" w:rsidRDefault="00191695" w:rsidP="00C84F80"/>
        </w:tc>
      </w:tr>
      <w:tr w:rsidR="006C52D6" w14:paraId="775BD3D0" w14:textId="77777777" w:rsidTr="00055526">
        <w:trPr>
          <w:cantSplit/>
        </w:trPr>
        <w:tc>
          <w:tcPr>
            <w:tcW w:w="567" w:type="dxa"/>
          </w:tcPr>
          <w:p w14:paraId="775BD3CD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3CE" w14:textId="77777777" w:rsidR="006E04A4" w:rsidRDefault="003F01F0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75BD3CF" w14:textId="77777777" w:rsidR="006E04A4" w:rsidRDefault="00191695" w:rsidP="00C84F80">
            <w:pPr>
              <w:keepNext/>
            </w:pPr>
          </w:p>
        </w:tc>
      </w:tr>
      <w:tr w:rsidR="006C52D6" w14:paraId="775BD3D4" w14:textId="77777777" w:rsidTr="00055526">
        <w:trPr>
          <w:cantSplit/>
        </w:trPr>
        <w:tc>
          <w:tcPr>
            <w:tcW w:w="567" w:type="dxa"/>
          </w:tcPr>
          <w:p w14:paraId="775BD3D1" w14:textId="77777777" w:rsidR="001D7AF0" w:rsidRDefault="003F01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75BD3D2" w14:textId="77777777" w:rsidR="006E04A4" w:rsidRDefault="003F01F0" w:rsidP="000326E3">
            <w:r>
              <w:t>Torsdagen den 2 oktober kl. 14.00</w:t>
            </w:r>
          </w:p>
        </w:tc>
        <w:tc>
          <w:tcPr>
            <w:tcW w:w="2055" w:type="dxa"/>
          </w:tcPr>
          <w:p w14:paraId="775BD3D3" w14:textId="77777777" w:rsidR="006E04A4" w:rsidRDefault="00191695" w:rsidP="00C84F80"/>
        </w:tc>
      </w:tr>
      <w:tr w:rsidR="006C52D6" w14:paraId="775BD3D8" w14:textId="77777777" w:rsidTr="00055526">
        <w:trPr>
          <w:cantSplit/>
        </w:trPr>
        <w:tc>
          <w:tcPr>
            <w:tcW w:w="567" w:type="dxa"/>
          </w:tcPr>
          <w:p w14:paraId="775BD3D5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3D6" w14:textId="77777777" w:rsidR="006E04A4" w:rsidRDefault="003F01F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75BD3D7" w14:textId="77777777" w:rsidR="006E04A4" w:rsidRDefault="00191695" w:rsidP="00C84F80">
            <w:pPr>
              <w:keepNext/>
            </w:pPr>
          </w:p>
        </w:tc>
      </w:tr>
      <w:tr w:rsidR="006C52D6" w14:paraId="775BD3DC" w14:textId="77777777" w:rsidTr="00055526">
        <w:trPr>
          <w:cantSplit/>
        </w:trPr>
        <w:tc>
          <w:tcPr>
            <w:tcW w:w="567" w:type="dxa"/>
          </w:tcPr>
          <w:p w14:paraId="775BD3D9" w14:textId="77777777" w:rsidR="001D7AF0" w:rsidRDefault="003F01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75BD3DA" w14:textId="77777777" w:rsidR="006E04A4" w:rsidRDefault="003F01F0" w:rsidP="000326E3">
            <w:r>
              <w:t xml:space="preserve">2025/26:17 av Lena Johansson (S) </w:t>
            </w:r>
            <w:r>
              <w:br/>
              <w:t>Handläggningstider för sjukpenning</w:t>
            </w:r>
          </w:p>
        </w:tc>
        <w:tc>
          <w:tcPr>
            <w:tcW w:w="2055" w:type="dxa"/>
          </w:tcPr>
          <w:p w14:paraId="775BD3DB" w14:textId="77777777" w:rsidR="006E04A4" w:rsidRDefault="00191695" w:rsidP="00C84F80"/>
        </w:tc>
      </w:tr>
      <w:tr w:rsidR="006C52D6" w14:paraId="775BD3E0" w14:textId="77777777" w:rsidTr="00055526">
        <w:trPr>
          <w:cantSplit/>
        </w:trPr>
        <w:tc>
          <w:tcPr>
            <w:tcW w:w="567" w:type="dxa"/>
          </w:tcPr>
          <w:p w14:paraId="775BD3DD" w14:textId="77777777" w:rsidR="001D7AF0" w:rsidRDefault="003F01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75BD3DE" w14:textId="77777777" w:rsidR="006E04A4" w:rsidRDefault="003F01F0" w:rsidP="000326E3">
            <w:r>
              <w:t xml:space="preserve">2025/26:21 av Marie Olsson (S) </w:t>
            </w:r>
            <w:r>
              <w:br/>
              <w:t>Neddragning av statsbidrag för att bekämpa arbetslivskriminalitet</w:t>
            </w:r>
          </w:p>
        </w:tc>
        <w:tc>
          <w:tcPr>
            <w:tcW w:w="2055" w:type="dxa"/>
          </w:tcPr>
          <w:p w14:paraId="775BD3DF" w14:textId="77777777" w:rsidR="006E04A4" w:rsidRDefault="00191695" w:rsidP="00C84F80"/>
        </w:tc>
      </w:tr>
      <w:tr w:rsidR="006C52D6" w14:paraId="775BD3E4" w14:textId="77777777" w:rsidTr="00055526">
        <w:trPr>
          <w:cantSplit/>
        </w:trPr>
        <w:tc>
          <w:tcPr>
            <w:tcW w:w="567" w:type="dxa"/>
          </w:tcPr>
          <w:p w14:paraId="775BD3E1" w14:textId="77777777" w:rsidR="001D7AF0" w:rsidRDefault="003F01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75BD3E2" w14:textId="77777777" w:rsidR="006E04A4" w:rsidRDefault="003F01F0" w:rsidP="000326E3">
            <w:r>
              <w:t xml:space="preserve">2025/26:22 av Carina Ödebrink (S) </w:t>
            </w:r>
            <w:r>
              <w:br/>
              <w:t>Stöd till dokumentation och spårning av bortförda ukrainska barn</w:t>
            </w:r>
          </w:p>
        </w:tc>
        <w:tc>
          <w:tcPr>
            <w:tcW w:w="2055" w:type="dxa"/>
          </w:tcPr>
          <w:p w14:paraId="775BD3E3" w14:textId="77777777" w:rsidR="006E04A4" w:rsidRDefault="00191695" w:rsidP="00C84F80"/>
        </w:tc>
      </w:tr>
      <w:tr w:rsidR="006C52D6" w14:paraId="775BD3E8" w14:textId="77777777" w:rsidTr="00055526">
        <w:trPr>
          <w:cantSplit/>
        </w:trPr>
        <w:tc>
          <w:tcPr>
            <w:tcW w:w="567" w:type="dxa"/>
          </w:tcPr>
          <w:p w14:paraId="775BD3E5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3E6" w14:textId="77777777" w:rsidR="006E04A4" w:rsidRDefault="003F01F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75BD3E7" w14:textId="77777777" w:rsidR="006E04A4" w:rsidRDefault="003F01F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C52D6" w14:paraId="775BD3EC" w14:textId="77777777" w:rsidTr="00055526">
        <w:trPr>
          <w:cantSplit/>
        </w:trPr>
        <w:tc>
          <w:tcPr>
            <w:tcW w:w="567" w:type="dxa"/>
          </w:tcPr>
          <w:p w14:paraId="775BD3E9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3EA" w14:textId="77777777" w:rsidR="006E04A4" w:rsidRDefault="003F01F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75BD3EB" w14:textId="77777777" w:rsidR="006E04A4" w:rsidRDefault="00191695" w:rsidP="00C84F80">
            <w:pPr>
              <w:keepNext/>
            </w:pPr>
          </w:p>
        </w:tc>
      </w:tr>
      <w:tr w:rsidR="006C52D6" w14:paraId="775BD3F0" w14:textId="77777777" w:rsidTr="00055526">
        <w:trPr>
          <w:cantSplit/>
        </w:trPr>
        <w:tc>
          <w:tcPr>
            <w:tcW w:w="567" w:type="dxa"/>
          </w:tcPr>
          <w:p w14:paraId="775BD3ED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3EE" w14:textId="77777777" w:rsidR="006E04A4" w:rsidRDefault="003F01F0" w:rsidP="000326E3">
            <w:pPr>
              <w:pStyle w:val="Motionsrubrik"/>
            </w:pPr>
            <w:r>
              <w:t>med anledning av prop. 2024/25:195 Skärpta krav för offentliga biträden och höjda kompetenskrav för tolkar i migrationsärenden</w:t>
            </w:r>
          </w:p>
        </w:tc>
        <w:tc>
          <w:tcPr>
            <w:tcW w:w="2055" w:type="dxa"/>
          </w:tcPr>
          <w:p w14:paraId="775BD3EF" w14:textId="77777777" w:rsidR="006E04A4" w:rsidRDefault="00191695" w:rsidP="00C84F80">
            <w:pPr>
              <w:keepNext/>
            </w:pPr>
          </w:p>
        </w:tc>
      </w:tr>
      <w:tr w:rsidR="006C52D6" w14:paraId="775BD3F4" w14:textId="77777777" w:rsidTr="00055526">
        <w:trPr>
          <w:cantSplit/>
        </w:trPr>
        <w:tc>
          <w:tcPr>
            <w:tcW w:w="567" w:type="dxa"/>
          </w:tcPr>
          <w:p w14:paraId="775BD3F1" w14:textId="77777777" w:rsidR="001D7AF0" w:rsidRDefault="003F01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75BD3F2" w14:textId="77777777" w:rsidR="006E04A4" w:rsidRDefault="003F01F0" w:rsidP="000326E3">
            <w:r>
              <w:t>2025/26:211 av Annika Hirvonen m.fl. (MP)</w:t>
            </w:r>
          </w:p>
        </w:tc>
        <w:tc>
          <w:tcPr>
            <w:tcW w:w="2055" w:type="dxa"/>
          </w:tcPr>
          <w:p w14:paraId="775BD3F3" w14:textId="77777777" w:rsidR="006E04A4" w:rsidRDefault="003F01F0" w:rsidP="00C84F80">
            <w:r>
              <w:t>JuU</w:t>
            </w:r>
          </w:p>
        </w:tc>
      </w:tr>
      <w:tr w:rsidR="006C52D6" w14:paraId="775BD3F8" w14:textId="77777777" w:rsidTr="00055526">
        <w:trPr>
          <w:cantSplit/>
        </w:trPr>
        <w:tc>
          <w:tcPr>
            <w:tcW w:w="567" w:type="dxa"/>
          </w:tcPr>
          <w:p w14:paraId="775BD3F5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3F6" w14:textId="77777777" w:rsidR="006E04A4" w:rsidRDefault="003F01F0" w:rsidP="000326E3">
            <w:pPr>
              <w:pStyle w:val="Motionsrubrik"/>
            </w:pPr>
            <w:r>
              <w:t>med anledning av prop. 2024/25:203 Förbudet mot utvinning av uran tas bort</w:t>
            </w:r>
          </w:p>
        </w:tc>
        <w:tc>
          <w:tcPr>
            <w:tcW w:w="2055" w:type="dxa"/>
          </w:tcPr>
          <w:p w14:paraId="775BD3F7" w14:textId="77777777" w:rsidR="006E04A4" w:rsidRDefault="00191695" w:rsidP="00C84F80">
            <w:pPr>
              <w:keepNext/>
            </w:pPr>
          </w:p>
        </w:tc>
      </w:tr>
      <w:tr w:rsidR="006C52D6" w14:paraId="775BD3FC" w14:textId="77777777" w:rsidTr="00055526">
        <w:trPr>
          <w:cantSplit/>
        </w:trPr>
        <w:tc>
          <w:tcPr>
            <w:tcW w:w="567" w:type="dxa"/>
          </w:tcPr>
          <w:p w14:paraId="775BD3F9" w14:textId="77777777" w:rsidR="001D7AF0" w:rsidRDefault="003F01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75BD3FA" w14:textId="77777777" w:rsidR="006E04A4" w:rsidRDefault="003F01F0" w:rsidP="000326E3">
            <w:r>
              <w:t>2025/26:56 av Birger Lahti m.fl. (V)</w:t>
            </w:r>
          </w:p>
        </w:tc>
        <w:tc>
          <w:tcPr>
            <w:tcW w:w="2055" w:type="dxa"/>
          </w:tcPr>
          <w:p w14:paraId="775BD3FB" w14:textId="77777777" w:rsidR="006E04A4" w:rsidRDefault="003F01F0" w:rsidP="00C84F80">
            <w:r>
              <w:t>NU</w:t>
            </w:r>
          </w:p>
        </w:tc>
      </w:tr>
      <w:tr w:rsidR="006C52D6" w14:paraId="775BD400" w14:textId="77777777" w:rsidTr="00055526">
        <w:trPr>
          <w:cantSplit/>
        </w:trPr>
        <w:tc>
          <w:tcPr>
            <w:tcW w:w="567" w:type="dxa"/>
          </w:tcPr>
          <w:p w14:paraId="775BD3FD" w14:textId="77777777" w:rsidR="001D7AF0" w:rsidRDefault="003F01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75BD3FE" w14:textId="77777777" w:rsidR="006E04A4" w:rsidRDefault="003F01F0" w:rsidP="000326E3">
            <w:r>
              <w:t>2025/26:208 av Katarina Luhr m.fl. (MP)</w:t>
            </w:r>
          </w:p>
        </w:tc>
        <w:tc>
          <w:tcPr>
            <w:tcW w:w="2055" w:type="dxa"/>
          </w:tcPr>
          <w:p w14:paraId="775BD3FF" w14:textId="77777777" w:rsidR="006E04A4" w:rsidRDefault="003F01F0" w:rsidP="00C84F80">
            <w:r>
              <w:t>NU</w:t>
            </w:r>
          </w:p>
        </w:tc>
      </w:tr>
      <w:tr w:rsidR="006C52D6" w14:paraId="775BD404" w14:textId="77777777" w:rsidTr="00055526">
        <w:trPr>
          <w:cantSplit/>
        </w:trPr>
        <w:tc>
          <w:tcPr>
            <w:tcW w:w="567" w:type="dxa"/>
          </w:tcPr>
          <w:p w14:paraId="775BD401" w14:textId="77777777" w:rsidR="001D7AF0" w:rsidRDefault="003F01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75BD402" w14:textId="77777777" w:rsidR="006E04A4" w:rsidRDefault="003F01F0" w:rsidP="000326E3">
            <w:r>
              <w:t>2025/26:216 av Fredrik Olovsson m.fl. (S)</w:t>
            </w:r>
          </w:p>
        </w:tc>
        <w:tc>
          <w:tcPr>
            <w:tcW w:w="2055" w:type="dxa"/>
          </w:tcPr>
          <w:p w14:paraId="775BD403" w14:textId="77777777" w:rsidR="006E04A4" w:rsidRDefault="003F01F0" w:rsidP="00C84F80">
            <w:r>
              <w:t>NU</w:t>
            </w:r>
          </w:p>
        </w:tc>
      </w:tr>
      <w:tr w:rsidR="006C52D6" w14:paraId="775BD408" w14:textId="77777777" w:rsidTr="00055526">
        <w:trPr>
          <w:cantSplit/>
        </w:trPr>
        <w:tc>
          <w:tcPr>
            <w:tcW w:w="567" w:type="dxa"/>
          </w:tcPr>
          <w:p w14:paraId="775BD405" w14:textId="77777777" w:rsidR="001D7AF0" w:rsidRDefault="003F01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75BD406" w14:textId="77777777" w:rsidR="006E04A4" w:rsidRDefault="003F01F0" w:rsidP="000326E3">
            <w:r>
              <w:t>2025/26:272 av Elisabeth Thand Ringqvist (C)</w:t>
            </w:r>
          </w:p>
        </w:tc>
        <w:tc>
          <w:tcPr>
            <w:tcW w:w="2055" w:type="dxa"/>
          </w:tcPr>
          <w:p w14:paraId="775BD407" w14:textId="77777777" w:rsidR="006E04A4" w:rsidRDefault="003F01F0" w:rsidP="00C84F80">
            <w:r>
              <w:t>NU</w:t>
            </w:r>
          </w:p>
        </w:tc>
      </w:tr>
      <w:tr w:rsidR="006C52D6" w14:paraId="775BD40C" w14:textId="77777777" w:rsidTr="00055526">
        <w:trPr>
          <w:cantSplit/>
        </w:trPr>
        <w:tc>
          <w:tcPr>
            <w:tcW w:w="567" w:type="dxa"/>
          </w:tcPr>
          <w:p w14:paraId="775BD409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40A" w14:textId="77777777" w:rsidR="006E04A4" w:rsidRDefault="003F01F0" w:rsidP="000326E3">
            <w:pPr>
              <w:pStyle w:val="Motionsrubrik"/>
            </w:pPr>
            <w:r>
              <w:t>med anledning av prop. 2024/25:204 Regler om avstängning av statligt anställda</w:t>
            </w:r>
          </w:p>
        </w:tc>
        <w:tc>
          <w:tcPr>
            <w:tcW w:w="2055" w:type="dxa"/>
          </w:tcPr>
          <w:p w14:paraId="775BD40B" w14:textId="77777777" w:rsidR="006E04A4" w:rsidRDefault="00191695" w:rsidP="00C84F80">
            <w:pPr>
              <w:keepNext/>
            </w:pPr>
          </w:p>
        </w:tc>
      </w:tr>
      <w:tr w:rsidR="006C52D6" w14:paraId="775BD410" w14:textId="77777777" w:rsidTr="00055526">
        <w:trPr>
          <w:cantSplit/>
        </w:trPr>
        <w:tc>
          <w:tcPr>
            <w:tcW w:w="567" w:type="dxa"/>
          </w:tcPr>
          <w:p w14:paraId="775BD40D" w14:textId="77777777" w:rsidR="001D7AF0" w:rsidRDefault="003F01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75BD40E" w14:textId="77777777" w:rsidR="006E04A4" w:rsidRDefault="003F01F0" w:rsidP="000326E3">
            <w:r>
              <w:t>2025/26:176 av Ciczie Weidby m.fl. (V)</w:t>
            </w:r>
          </w:p>
        </w:tc>
        <w:tc>
          <w:tcPr>
            <w:tcW w:w="2055" w:type="dxa"/>
          </w:tcPr>
          <w:p w14:paraId="775BD40F" w14:textId="77777777" w:rsidR="006E04A4" w:rsidRDefault="003F01F0" w:rsidP="00C84F80">
            <w:r>
              <w:t>AU</w:t>
            </w:r>
          </w:p>
        </w:tc>
      </w:tr>
      <w:tr w:rsidR="006C52D6" w14:paraId="775BD414" w14:textId="77777777" w:rsidTr="00055526">
        <w:trPr>
          <w:cantSplit/>
        </w:trPr>
        <w:tc>
          <w:tcPr>
            <w:tcW w:w="567" w:type="dxa"/>
          </w:tcPr>
          <w:p w14:paraId="775BD411" w14:textId="77777777" w:rsidR="001D7AF0" w:rsidRDefault="003F01F0" w:rsidP="00C84F80">
            <w:pPr>
              <w:pStyle w:val="FlistaNrText"/>
            </w:pPr>
            <w:r>
              <w:lastRenderedPageBreak/>
              <w:t>12</w:t>
            </w:r>
          </w:p>
        </w:tc>
        <w:tc>
          <w:tcPr>
            <w:tcW w:w="6663" w:type="dxa"/>
          </w:tcPr>
          <w:p w14:paraId="775BD412" w14:textId="77777777" w:rsidR="006E04A4" w:rsidRDefault="003F01F0" w:rsidP="000326E3">
            <w:r>
              <w:t>2025/26:303 av Leila Ali Elmi m.fl. (MP)</w:t>
            </w:r>
          </w:p>
        </w:tc>
        <w:tc>
          <w:tcPr>
            <w:tcW w:w="2055" w:type="dxa"/>
          </w:tcPr>
          <w:p w14:paraId="775BD413" w14:textId="77777777" w:rsidR="006E04A4" w:rsidRDefault="003F01F0" w:rsidP="00C84F80">
            <w:r>
              <w:t>AU</w:t>
            </w:r>
          </w:p>
        </w:tc>
      </w:tr>
      <w:tr w:rsidR="006C52D6" w14:paraId="775BD418" w14:textId="77777777" w:rsidTr="00055526">
        <w:trPr>
          <w:cantSplit/>
        </w:trPr>
        <w:tc>
          <w:tcPr>
            <w:tcW w:w="567" w:type="dxa"/>
          </w:tcPr>
          <w:p w14:paraId="775BD415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416" w14:textId="77777777" w:rsidR="006E04A4" w:rsidRDefault="003F01F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75BD417" w14:textId="77777777" w:rsidR="006E04A4" w:rsidRDefault="003F01F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C52D6" w14:paraId="775BD41C" w14:textId="77777777" w:rsidTr="00055526">
        <w:trPr>
          <w:cantSplit/>
        </w:trPr>
        <w:tc>
          <w:tcPr>
            <w:tcW w:w="567" w:type="dxa"/>
          </w:tcPr>
          <w:p w14:paraId="775BD419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41A" w14:textId="77777777" w:rsidR="006E04A4" w:rsidRDefault="003F01F0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775BD41B" w14:textId="77777777" w:rsidR="006E04A4" w:rsidRDefault="00191695" w:rsidP="00C84F80">
            <w:pPr>
              <w:keepNext/>
            </w:pPr>
          </w:p>
        </w:tc>
      </w:tr>
      <w:tr w:rsidR="006C52D6" w14:paraId="775BD420" w14:textId="77777777" w:rsidTr="00055526">
        <w:trPr>
          <w:cantSplit/>
        </w:trPr>
        <w:tc>
          <w:tcPr>
            <w:tcW w:w="567" w:type="dxa"/>
          </w:tcPr>
          <w:p w14:paraId="775BD41D" w14:textId="77777777" w:rsidR="001D7AF0" w:rsidRDefault="003F01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75BD41E" w14:textId="77777777" w:rsidR="006E04A4" w:rsidRDefault="003F01F0" w:rsidP="000326E3">
            <w:r>
              <w:t>Bet. 2025/26:KU2 Stärkt skydd för demokratin och domstolarnas oberoende</w:t>
            </w:r>
          </w:p>
        </w:tc>
        <w:tc>
          <w:tcPr>
            <w:tcW w:w="2055" w:type="dxa"/>
          </w:tcPr>
          <w:p w14:paraId="775BD41F" w14:textId="77777777" w:rsidR="006E04A4" w:rsidRDefault="003F01F0" w:rsidP="00C84F80">
            <w:r>
              <w:t>2 res. (SD)</w:t>
            </w:r>
          </w:p>
        </w:tc>
      </w:tr>
      <w:tr w:rsidR="006C52D6" w14:paraId="775BD424" w14:textId="77777777" w:rsidTr="00055526">
        <w:trPr>
          <w:cantSplit/>
        </w:trPr>
        <w:tc>
          <w:tcPr>
            <w:tcW w:w="567" w:type="dxa"/>
          </w:tcPr>
          <w:p w14:paraId="775BD421" w14:textId="77777777" w:rsidR="001D7AF0" w:rsidRDefault="003F01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75BD422" w14:textId="77777777" w:rsidR="006E04A4" w:rsidRDefault="003F01F0" w:rsidP="000326E3">
            <w:r>
              <w:t>Bet. 2025/26:KU3 En långsiktigt hållbar kommersiell radioverksamhet</w:t>
            </w:r>
          </w:p>
        </w:tc>
        <w:tc>
          <w:tcPr>
            <w:tcW w:w="2055" w:type="dxa"/>
          </w:tcPr>
          <w:p w14:paraId="775BD423" w14:textId="77777777" w:rsidR="006E04A4" w:rsidRDefault="00191695" w:rsidP="00C84F80"/>
        </w:tc>
      </w:tr>
      <w:tr w:rsidR="006C52D6" w14:paraId="775BD428" w14:textId="77777777" w:rsidTr="00055526">
        <w:trPr>
          <w:cantSplit/>
        </w:trPr>
        <w:tc>
          <w:tcPr>
            <w:tcW w:w="567" w:type="dxa"/>
          </w:tcPr>
          <w:p w14:paraId="775BD425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426" w14:textId="7DD65619" w:rsidR="006E04A4" w:rsidRDefault="003F01F0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75BD427" w14:textId="77777777" w:rsidR="006E04A4" w:rsidRDefault="00191695" w:rsidP="00C84F80">
            <w:pPr>
              <w:keepNext/>
            </w:pPr>
          </w:p>
        </w:tc>
      </w:tr>
      <w:tr w:rsidR="006C52D6" w14:paraId="775BD42C" w14:textId="77777777" w:rsidTr="00055526">
        <w:trPr>
          <w:cantSplit/>
        </w:trPr>
        <w:tc>
          <w:tcPr>
            <w:tcW w:w="567" w:type="dxa"/>
          </w:tcPr>
          <w:p w14:paraId="775BD429" w14:textId="77777777" w:rsidR="001D7AF0" w:rsidRDefault="003F01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75BD42A" w14:textId="77777777" w:rsidR="006E04A4" w:rsidRDefault="003F01F0" w:rsidP="000326E3">
            <w:r>
              <w:t>Bet. 2025/26:FiU7 Anpassningar till EU:s regelverk om hantering av finansiella företag i kris</w:t>
            </w:r>
          </w:p>
        </w:tc>
        <w:tc>
          <w:tcPr>
            <w:tcW w:w="2055" w:type="dxa"/>
          </w:tcPr>
          <w:p w14:paraId="775BD42B" w14:textId="77777777" w:rsidR="006E04A4" w:rsidRDefault="00191695" w:rsidP="00C84F80"/>
        </w:tc>
      </w:tr>
      <w:tr w:rsidR="006C52D6" w14:paraId="775BD430" w14:textId="77777777" w:rsidTr="00055526">
        <w:trPr>
          <w:cantSplit/>
        </w:trPr>
        <w:tc>
          <w:tcPr>
            <w:tcW w:w="567" w:type="dxa"/>
          </w:tcPr>
          <w:p w14:paraId="775BD42D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42E" w14:textId="77777777" w:rsidR="006E04A4" w:rsidRDefault="003F01F0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775BD42F" w14:textId="77777777" w:rsidR="006E04A4" w:rsidRDefault="00191695" w:rsidP="00C84F80">
            <w:pPr>
              <w:keepNext/>
            </w:pPr>
          </w:p>
        </w:tc>
      </w:tr>
      <w:tr w:rsidR="006C52D6" w14:paraId="775BD434" w14:textId="77777777" w:rsidTr="00055526">
        <w:trPr>
          <w:cantSplit/>
        </w:trPr>
        <w:tc>
          <w:tcPr>
            <w:tcW w:w="567" w:type="dxa"/>
          </w:tcPr>
          <w:p w14:paraId="775BD431" w14:textId="77777777" w:rsidR="001D7AF0" w:rsidRDefault="003F01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75BD432" w14:textId="77777777" w:rsidR="006E04A4" w:rsidRDefault="003F01F0" w:rsidP="000326E3">
            <w:r>
              <w:t>Bet. 2025/26:AU3 Några tillägg och förtydliganden i den nya lagen om arbetslöshetsförsäkring</w:t>
            </w:r>
          </w:p>
        </w:tc>
        <w:tc>
          <w:tcPr>
            <w:tcW w:w="2055" w:type="dxa"/>
          </w:tcPr>
          <w:p w14:paraId="775BD433" w14:textId="77777777" w:rsidR="006E04A4" w:rsidRDefault="00191695" w:rsidP="00C84F80"/>
        </w:tc>
      </w:tr>
      <w:tr w:rsidR="006C52D6" w14:paraId="775BD438" w14:textId="77777777" w:rsidTr="00055526">
        <w:trPr>
          <w:cantSplit/>
        </w:trPr>
        <w:tc>
          <w:tcPr>
            <w:tcW w:w="567" w:type="dxa"/>
          </w:tcPr>
          <w:p w14:paraId="775BD435" w14:textId="77777777" w:rsidR="001D7AF0" w:rsidRDefault="00191695" w:rsidP="00C84F80">
            <w:pPr>
              <w:keepNext/>
            </w:pPr>
          </w:p>
        </w:tc>
        <w:tc>
          <w:tcPr>
            <w:tcW w:w="6663" w:type="dxa"/>
          </w:tcPr>
          <w:p w14:paraId="775BD436" w14:textId="77777777" w:rsidR="006E04A4" w:rsidRDefault="003F01F0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75BD437" w14:textId="77777777" w:rsidR="006E04A4" w:rsidRDefault="00191695" w:rsidP="00C84F80">
            <w:pPr>
              <w:keepNext/>
            </w:pPr>
          </w:p>
        </w:tc>
      </w:tr>
      <w:tr w:rsidR="006C52D6" w14:paraId="775BD43C" w14:textId="77777777" w:rsidTr="00055526">
        <w:trPr>
          <w:cantSplit/>
        </w:trPr>
        <w:tc>
          <w:tcPr>
            <w:tcW w:w="567" w:type="dxa"/>
          </w:tcPr>
          <w:p w14:paraId="775BD439" w14:textId="77777777" w:rsidR="001D7AF0" w:rsidRDefault="003F01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75BD43A" w14:textId="77777777" w:rsidR="006E04A4" w:rsidRDefault="003F01F0" w:rsidP="000326E3">
            <w:r>
              <w:t>Bet. 2025/26:MJU3 Verkställbara tvångsmedel mot fartyg inom EU:s utsläppshandelssystem</w:t>
            </w:r>
          </w:p>
        </w:tc>
        <w:tc>
          <w:tcPr>
            <w:tcW w:w="2055" w:type="dxa"/>
          </w:tcPr>
          <w:p w14:paraId="775BD43B" w14:textId="77777777" w:rsidR="006E04A4" w:rsidRDefault="00191695" w:rsidP="00C84F80"/>
        </w:tc>
      </w:tr>
    </w:tbl>
    <w:p w14:paraId="775BD43D" w14:textId="77777777" w:rsidR="00517888" w:rsidRPr="00F221DA" w:rsidRDefault="003F01F0" w:rsidP="00137840">
      <w:pPr>
        <w:pStyle w:val="Blankrad"/>
      </w:pPr>
      <w:r>
        <w:t xml:space="preserve">     </w:t>
      </w:r>
    </w:p>
    <w:p w14:paraId="775BD43E" w14:textId="77777777" w:rsidR="00121B42" w:rsidRDefault="003F01F0" w:rsidP="00121B42">
      <w:pPr>
        <w:pStyle w:val="Blankrad"/>
      </w:pPr>
      <w:r>
        <w:t xml:space="preserve">     </w:t>
      </w:r>
    </w:p>
    <w:p w14:paraId="775BD43F" w14:textId="77777777" w:rsidR="006E04A4" w:rsidRPr="00F221DA" w:rsidRDefault="0019169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C52D6" w14:paraId="775BD442" w14:textId="77777777" w:rsidTr="00D774A8">
        <w:tc>
          <w:tcPr>
            <w:tcW w:w="567" w:type="dxa"/>
          </w:tcPr>
          <w:p w14:paraId="775BD440" w14:textId="77777777" w:rsidR="00D774A8" w:rsidRDefault="00191695">
            <w:pPr>
              <w:pStyle w:val="IngenText"/>
            </w:pPr>
          </w:p>
        </w:tc>
        <w:tc>
          <w:tcPr>
            <w:tcW w:w="8718" w:type="dxa"/>
          </w:tcPr>
          <w:p w14:paraId="775BD441" w14:textId="77777777" w:rsidR="00D774A8" w:rsidRDefault="003F01F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75BD443" w14:textId="77777777" w:rsidR="006E04A4" w:rsidRPr="00852BA1" w:rsidRDefault="0019169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D455" w14:textId="77777777" w:rsidR="00891C66" w:rsidRDefault="003F01F0">
      <w:pPr>
        <w:spacing w:line="240" w:lineRule="auto"/>
      </w:pPr>
      <w:r>
        <w:separator/>
      </w:r>
    </w:p>
  </w:endnote>
  <w:endnote w:type="continuationSeparator" w:id="0">
    <w:p w14:paraId="775BD457" w14:textId="77777777" w:rsidR="00891C66" w:rsidRDefault="003F0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D449" w14:textId="77777777" w:rsidR="00BE217A" w:rsidRDefault="001916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D44A" w14:textId="77777777" w:rsidR="00D73249" w:rsidRDefault="003F01F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75BD44B" w14:textId="77777777" w:rsidR="00D73249" w:rsidRDefault="0019169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D44F" w14:textId="77777777" w:rsidR="00D73249" w:rsidRDefault="003F01F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75BD450" w14:textId="77777777" w:rsidR="00D73249" w:rsidRDefault="001916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D451" w14:textId="77777777" w:rsidR="00891C66" w:rsidRDefault="003F01F0">
      <w:pPr>
        <w:spacing w:line="240" w:lineRule="auto"/>
      </w:pPr>
      <w:r>
        <w:separator/>
      </w:r>
    </w:p>
  </w:footnote>
  <w:footnote w:type="continuationSeparator" w:id="0">
    <w:p w14:paraId="775BD453" w14:textId="77777777" w:rsidR="00891C66" w:rsidRDefault="003F01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D444" w14:textId="77777777" w:rsidR="00BE217A" w:rsidRDefault="001916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D445" w14:textId="77777777" w:rsidR="00D73249" w:rsidRDefault="003F01F0">
    <w:pPr>
      <w:pStyle w:val="Sidhuvud"/>
      <w:tabs>
        <w:tab w:val="clear" w:pos="4536"/>
      </w:tabs>
    </w:pPr>
    <w:fldSimple w:instr=" DOCPROPERTY  DocumentDate  \* MERGEFORMAT ">
      <w:r>
        <w:t>Tisdagen den 30 september 2025</w:t>
      </w:r>
    </w:fldSimple>
  </w:p>
  <w:p w14:paraId="775BD446" w14:textId="77777777" w:rsidR="00D73249" w:rsidRDefault="003F01F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5BD447" w14:textId="77777777" w:rsidR="00D73249" w:rsidRDefault="00191695"/>
  <w:p w14:paraId="775BD448" w14:textId="77777777" w:rsidR="00D73249" w:rsidRDefault="001916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D44C" w14:textId="77777777" w:rsidR="00D73249" w:rsidRDefault="003F01F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75BD451" wp14:editId="775BD45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BD44D" w14:textId="77777777" w:rsidR="00D73249" w:rsidRDefault="003F01F0" w:rsidP="00BE217A">
    <w:pPr>
      <w:pStyle w:val="Dokumentrubrik"/>
      <w:spacing w:after="360"/>
    </w:pPr>
    <w:r>
      <w:t>Föredragningslista</w:t>
    </w:r>
  </w:p>
  <w:p w14:paraId="775BD44E" w14:textId="77777777" w:rsidR="00D73249" w:rsidRDefault="00191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5AEB3B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84ED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6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1EE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05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C7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E48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6D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50D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C52D6"/>
    <w:rsid w:val="00191695"/>
    <w:rsid w:val="003F01F0"/>
    <w:rsid w:val="006C52D6"/>
    <w:rsid w:val="00891C66"/>
    <w:rsid w:val="00DC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D3B6"/>
  <w15:docId w15:val="{2451F9D9-93D8-4624-9307-0A107D65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2025-09-30</SAFIR_Sammantradesdatum_Doc>
    <SAFIR_SammantradeID xmlns="C07A1A6C-0B19-41D9-BDF8-F523BA3921EB">8accbe7e-c7f3-44b1-ad0c-ae3871ebd7ca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C4598628-6EFF-411C-9ADE-8F1F5E84E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260</TotalTime>
  <Pages>2</Pages>
  <Words>265</Words>
  <Characters>1662</Characters>
  <Application>Microsoft Office Word</Application>
  <DocSecurity>0</DocSecurity>
  <Lines>127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50</cp:revision>
  <cp:lastPrinted>2012-12-12T21:41:00Z</cp:lastPrinted>
  <dcterms:created xsi:type="dcterms:W3CDTF">2013-03-22T09:28:00Z</dcterms:created>
  <dcterms:modified xsi:type="dcterms:W3CDTF">2025-09-29T13:25:00Z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30 september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