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82E9936" w14:textId="77777777" w:rsidTr="00782EA9">
        <w:tc>
          <w:tcPr>
            <w:tcW w:w="9141" w:type="dxa"/>
          </w:tcPr>
          <w:p w14:paraId="440D6F5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2747162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EB899F1" w14:textId="77777777" w:rsidR="0096348C" w:rsidRPr="00477C9F" w:rsidRDefault="0096348C" w:rsidP="00477C9F">
      <w:pPr>
        <w:rPr>
          <w:sz w:val="22"/>
          <w:szCs w:val="22"/>
        </w:rPr>
      </w:pPr>
    </w:p>
    <w:p w14:paraId="5AF6668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0F641B4" w14:textId="77777777" w:rsidTr="00F86ACF">
        <w:trPr>
          <w:cantSplit/>
          <w:trHeight w:val="742"/>
        </w:trPr>
        <w:tc>
          <w:tcPr>
            <w:tcW w:w="1790" w:type="dxa"/>
          </w:tcPr>
          <w:p w14:paraId="39C90B4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0C3B89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F8DE329" w14:textId="3447781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44FD7">
              <w:rPr>
                <w:b/>
                <w:sz w:val="22"/>
                <w:szCs w:val="22"/>
              </w:rPr>
              <w:t>42</w:t>
            </w:r>
          </w:p>
          <w:p w14:paraId="21504F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BB0F6C9" w14:textId="77777777" w:rsidTr="00F86ACF">
        <w:tc>
          <w:tcPr>
            <w:tcW w:w="1790" w:type="dxa"/>
          </w:tcPr>
          <w:p w14:paraId="224359E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CDCBFA6" w14:textId="09258788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544FD7">
              <w:rPr>
                <w:sz w:val="22"/>
                <w:szCs w:val="22"/>
              </w:rPr>
              <w:t>4</w:t>
            </w:r>
            <w:r w:rsidR="006F54BA">
              <w:rPr>
                <w:sz w:val="22"/>
                <w:szCs w:val="22"/>
              </w:rPr>
              <w:t>-</w:t>
            </w:r>
            <w:r w:rsidR="00544FD7">
              <w:rPr>
                <w:sz w:val="22"/>
                <w:szCs w:val="22"/>
              </w:rPr>
              <w:t>21</w:t>
            </w:r>
          </w:p>
        </w:tc>
      </w:tr>
      <w:tr w:rsidR="0096348C" w:rsidRPr="00477C9F" w14:paraId="18464D82" w14:textId="77777777" w:rsidTr="00F86ACF">
        <w:tc>
          <w:tcPr>
            <w:tcW w:w="1790" w:type="dxa"/>
          </w:tcPr>
          <w:p w14:paraId="1EF8285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12FF7E8" w14:textId="45D378B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BC73B7">
              <w:rPr>
                <w:sz w:val="22"/>
                <w:szCs w:val="22"/>
              </w:rPr>
              <w:t>12.10, 12.20–</w:t>
            </w:r>
            <w:r w:rsidR="00497D93">
              <w:rPr>
                <w:sz w:val="22"/>
                <w:szCs w:val="22"/>
              </w:rPr>
              <w:t>13.</w:t>
            </w:r>
            <w:r w:rsidR="007C5DE8">
              <w:rPr>
                <w:sz w:val="22"/>
                <w:szCs w:val="22"/>
              </w:rPr>
              <w:t>36</w:t>
            </w:r>
            <w:r w:rsidR="001B50BB">
              <w:rPr>
                <w:sz w:val="22"/>
                <w:szCs w:val="22"/>
              </w:rPr>
              <w:t xml:space="preserve">, </w:t>
            </w:r>
            <w:r w:rsidR="0068611C">
              <w:rPr>
                <w:sz w:val="22"/>
                <w:szCs w:val="22"/>
              </w:rPr>
              <w:t>13.48–14.12</w:t>
            </w:r>
          </w:p>
        </w:tc>
      </w:tr>
      <w:tr w:rsidR="0096348C" w:rsidRPr="00477C9F" w14:paraId="2E85A1C7" w14:textId="77777777" w:rsidTr="00F86ACF">
        <w:tc>
          <w:tcPr>
            <w:tcW w:w="1790" w:type="dxa"/>
          </w:tcPr>
          <w:p w14:paraId="5C183F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95B4C2A" w14:textId="4A8DA5B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D70F9">
              <w:rPr>
                <w:sz w:val="22"/>
                <w:szCs w:val="22"/>
              </w:rPr>
              <w:t>bilaga</w:t>
            </w:r>
            <w:r w:rsidR="00C850D9" w:rsidRPr="002D70F9">
              <w:rPr>
                <w:sz w:val="22"/>
                <w:szCs w:val="22"/>
              </w:rPr>
              <w:t xml:space="preserve"> 1</w:t>
            </w:r>
          </w:p>
        </w:tc>
      </w:tr>
    </w:tbl>
    <w:p w14:paraId="579C23D0" w14:textId="77777777" w:rsidR="0096348C" w:rsidRPr="00477C9F" w:rsidRDefault="0096348C" w:rsidP="00477C9F">
      <w:pPr>
        <w:rPr>
          <w:sz w:val="22"/>
          <w:szCs w:val="22"/>
        </w:rPr>
      </w:pPr>
    </w:p>
    <w:p w14:paraId="1C16B83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EA5945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8468A" w14:paraId="7303973C" w14:textId="77777777" w:rsidTr="00F86ACF">
        <w:tc>
          <w:tcPr>
            <w:tcW w:w="753" w:type="dxa"/>
          </w:tcPr>
          <w:p w14:paraId="21385ADF" w14:textId="77777777" w:rsidR="00F84080" w:rsidRPr="0008468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8468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584C048" w14:textId="77777777" w:rsidR="00691D2E" w:rsidRPr="0008468A" w:rsidRDefault="00691D2E" w:rsidP="00691D2E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  <w:r w:rsidRPr="0008468A">
              <w:rPr>
                <w:b/>
                <w:sz w:val="22"/>
                <w:szCs w:val="22"/>
              </w:rPr>
              <w:t>Offentlig utfrågning med Elisabeth Svantesson</w:t>
            </w:r>
          </w:p>
          <w:p w14:paraId="599A1B88" w14:textId="77777777" w:rsidR="00C850D9" w:rsidRPr="0008468A" w:rsidRDefault="00C850D9" w:rsidP="00691D2E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</w:p>
          <w:p w14:paraId="6C1815A7" w14:textId="4E636AE8" w:rsidR="00691D2E" w:rsidRPr="0008468A" w:rsidRDefault="00C850D9" w:rsidP="00C850D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08468A">
              <w:rPr>
                <w:bCs/>
                <w:sz w:val="22"/>
                <w:szCs w:val="22"/>
              </w:rPr>
              <w:t xml:space="preserve">Utskottet höll en offentlig utfrågning med finansminister Elisabeth Svantesson, rörande granskningsärende 34 – </w:t>
            </w:r>
            <w:r w:rsidR="00691D2E" w:rsidRPr="0008468A">
              <w:rPr>
                <w:bCs/>
                <w:sz w:val="22"/>
                <w:szCs w:val="22"/>
              </w:rPr>
              <w:t>Finansministerns uttalande om det finanspolitiska ramverket</w:t>
            </w:r>
            <w:r w:rsidRPr="0008468A">
              <w:rPr>
                <w:bCs/>
                <w:sz w:val="22"/>
                <w:szCs w:val="22"/>
              </w:rPr>
              <w:t>.</w:t>
            </w:r>
          </w:p>
        </w:tc>
      </w:tr>
      <w:tr w:rsidR="008273F4" w:rsidRPr="0008468A" w14:paraId="0455EACF" w14:textId="77777777" w:rsidTr="00F86ACF">
        <w:tc>
          <w:tcPr>
            <w:tcW w:w="753" w:type="dxa"/>
          </w:tcPr>
          <w:p w14:paraId="6BCDC477" w14:textId="2911D594" w:rsidR="008273F4" w:rsidRPr="0008468A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8468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A5DD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FF70A2E" w14:textId="36EAC9A4" w:rsidR="0069143B" w:rsidRPr="0008468A" w:rsidRDefault="00C850D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00AF6C6" w14:textId="77777777" w:rsidR="00C850D9" w:rsidRPr="0008468A" w:rsidRDefault="00C850D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BA933B" w14:textId="77777777" w:rsidR="00C850D9" w:rsidRPr="0008468A" w:rsidRDefault="00C850D9" w:rsidP="00C850D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8468A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534E77C7" w14:textId="77777777" w:rsidR="00451D02" w:rsidRPr="0008468A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08468A" w14:paraId="2483A848" w14:textId="77777777" w:rsidTr="00F86ACF">
        <w:tc>
          <w:tcPr>
            <w:tcW w:w="753" w:type="dxa"/>
          </w:tcPr>
          <w:p w14:paraId="6F1DAEAF" w14:textId="3DDCFEEA" w:rsidR="00F84080" w:rsidRPr="0008468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4E0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49ED168" w14:textId="77777777" w:rsidR="00691D2E" w:rsidRPr="0008468A" w:rsidRDefault="00691D2E" w:rsidP="00691D2E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  <w:r w:rsidRPr="0008468A">
              <w:rPr>
                <w:b/>
                <w:sz w:val="22"/>
                <w:szCs w:val="22"/>
              </w:rPr>
              <w:t>Offentlig utfrågning med Margot Wallström</w:t>
            </w:r>
          </w:p>
          <w:p w14:paraId="7DAFEE90" w14:textId="77777777" w:rsidR="00C850D9" w:rsidRPr="0008468A" w:rsidRDefault="00C850D9" w:rsidP="00691D2E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</w:p>
          <w:p w14:paraId="2DB493B1" w14:textId="581F66BD" w:rsidR="0069143B" w:rsidRPr="0008468A" w:rsidRDefault="00C850D9" w:rsidP="00C850D9">
            <w:pPr>
              <w:widowControl/>
              <w:spacing w:line="280" w:lineRule="exact"/>
              <w:rPr>
                <w:bCs/>
                <w:sz w:val="22"/>
                <w:szCs w:val="22"/>
              </w:rPr>
            </w:pPr>
            <w:r w:rsidRPr="0008468A">
              <w:rPr>
                <w:bCs/>
                <w:sz w:val="22"/>
                <w:szCs w:val="22"/>
              </w:rPr>
              <w:t>Utskottet höll en offentlig utfrågning med tidigare utrikesminister</w:t>
            </w:r>
            <w:r w:rsidR="00271260">
              <w:rPr>
                <w:bCs/>
                <w:sz w:val="22"/>
                <w:szCs w:val="22"/>
              </w:rPr>
              <w:t xml:space="preserve"> Margot Wallström</w:t>
            </w:r>
            <w:r w:rsidRPr="0008468A">
              <w:rPr>
                <w:bCs/>
                <w:sz w:val="22"/>
                <w:szCs w:val="22"/>
              </w:rPr>
              <w:t xml:space="preserve">, rörande granskningsärende 16 – </w:t>
            </w:r>
            <w:bookmarkStart w:id="0" w:name="_Hlk213402546"/>
            <w:r w:rsidR="00691D2E" w:rsidRPr="0008468A">
              <w:rPr>
                <w:bCs/>
                <w:sz w:val="22"/>
                <w:szCs w:val="22"/>
              </w:rPr>
              <w:t>Dåvarande regeringens hantering av det s.k. tjänstemannauppropet</w:t>
            </w:r>
            <w:bookmarkEnd w:id="0"/>
            <w:r w:rsidRPr="0008468A">
              <w:rPr>
                <w:bCs/>
                <w:sz w:val="22"/>
                <w:szCs w:val="22"/>
              </w:rPr>
              <w:t>.</w:t>
            </w:r>
          </w:p>
          <w:p w14:paraId="430EA95A" w14:textId="17C9DFBE" w:rsidR="00C850D9" w:rsidRPr="0008468A" w:rsidRDefault="00C850D9" w:rsidP="00C850D9">
            <w:pPr>
              <w:widowControl/>
              <w:spacing w:line="280" w:lineRule="exact"/>
              <w:rPr>
                <w:b/>
                <w:snapToGrid w:val="0"/>
                <w:sz w:val="22"/>
                <w:szCs w:val="22"/>
              </w:rPr>
            </w:pPr>
          </w:p>
        </w:tc>
      </w:tr>
      <w:tr w:rsidR="00691D2E" w:rsidRPr="0008468A" w14:paraId="7E724955" w14:textId="77777777" w:rsidTr="00F86ACF">
        <w:tc>
          <w:tcPr>
            <w:tcW w:w="753" w:type="dxa"/>
          </w:tcPr>
          <w:p w14:paraId="6F3FF017" w14:textId="6A2772F5" w:rsidR="00691D2E" w:rsidRPr="0008468A" w:rsidRDefault="00C850D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§</w:t>
            </w:r>
            <w:r w:rsidR="00D50AC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A36D399" w14:textId="77777777" w:rsidR="00C850D9" w:rsidRPr="0008468A" w:rsidRDefault="00C850D9" w:rsidP="00C850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4605159" w14:textId="77777777" w:rsidR="00C850D9" w:rsidRPr="0008468A" w:rsidRDefault="00C850D9" w:rsidP="00C850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1DA916" w14:textId="77777777" w:rsidR="00C850D9" w:rsidRPr="0008468A" w:rsidRDefault="00C850D9" w:rsidP="00C850D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8468A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2EAA2C0" w14:textId="77777777" w:rsidR="00691D2E" w:rsidRPr="0008468A" w:rsidRDefault="00691D2E" w:rsidP="00691D2E">
            <w:pPr>
              <w:widowControl/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376C7D" w:rsidRPr="0008468A" w14:paraId="567C52B6" w14:textId="77777777" w:rsidTr="00F86ACF">
        <w:tc>
          <w:tcPr>
            <w:tcW w:w="753" w:type="dxa"/>
          </w:tcPr>
          <w:p w14:paraId="69DB89AD" w14:textId="6068A2D8" w:rsidR="00376C7D" w:rsidRPr="0008468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§</w:t>
            </w:r>
            <w:r w:rsidR="00D50AC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A4A0F1B" w14:textId="77777777" w:rsidR="00691D2E" w:rsidRPr="0008468A" w:rsidRDefault="00691D2E" w:rsidP="00691D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324CE3" w14:textId="77777777" w:rsidR="00691D2E" w:rsidRPr="0008468A" w:rsidRDefault="00691D2E" w:rsidP="00691D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C69BF" w14:textId="77777777" w:rsidR="00691D2E" w:rsidRPr="0008468A" w:rsidRDefault="00691D2E" w:rsidP="00691D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8468A">
              <w:rPr>
                <w:snapToGrid w:val="0"/>
                <w:sz w:val="22"/>
                <w:szCs w:val="22"/>
              </w:rPr>
              <w:t>Utskottet justerade särskilt protokoll 2025/26:41.</w:t>
            </w:r>
          </w:p>
          <w:p w14:paraId="2591692B" w14:textId="77777777" w:rsidR="00930B63" w:rsidRPr="0008468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1D2E" w:rsidRPr="0008468A" w14:paraId="6C34ED52" w14:textId="77777777" w:rsidTr="00F86ACF">
        <w:tc>
          <w:tcPr>
            <w:tcW w:w="753" w:type="dxa"/>
          </w:tcPr>
          <w:p w14:paraId="2917790A" w14:textId="008BB2E4" w:rsidR="00691D2E" w:rsidRPr="0008468A" w:rsidRDefault="00691D2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68A">
              <w:rPr>
                <w:b/>
                <w:snapToGrid w:val="0"/>
                <w:sz w:val="22"/>
                <w:szCs w:val="22"/>
              </w:rPr>
              <w:t>§</w:t>
            </w:r>
            <w:r w:rsidR="00D50AC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E29167A" w14:textId="77777777" w:rsidR="004F35F4" w:rsidRPr="004F35F4" w:rsidRDefault="004F35F4" w:rsidP="004F35F4">
            <w:pPr>
              <w:rPr>
                <w:b/>
                <w:sz w:val="22"/>
                <w:szCs w:val="22"/>
              </w:rPr>
            </w:pPr>
            <w:r w:rsidRPr="004F35F4">
              <w:rPr>
                <w:b/>
                <w:sz w:val="22"/>
                <w:szCs w:val="22"/>
              </w:rPr>
              <w:t>Begäran att få ta del av allmän handling</w:t>
            </w:r>
          </w:p>
          <w:p w14:paraId="1950239C" w14:textId="77777777" w:rsidR="004F35F4" w:rsidRPr="004F35F4" w:rsidRDefault="004F35F4" w:rsidP="004F35F4">
            <w:pPr>
              <w:rPr>
                <w:b/>
                <w:sz w:val="22"/>
                <w:szCs w:val="22"/>
              </w:rPr>
            </w:pPr>
          </w:p>
          <w:p w14:paraId="3272D09E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  <w:r w:rsidRPr="004F35F4">
              <w:rPr>
                <w:bCs/>
                <w:sz w:val="22"/>
                <w:szCs w:val="22"/>
              </w:rPr>
              <w:t xml:space="preserve">Utskottet behandlade en begäran (dnr 1726-2025/26) om att få ta del av handlingar i ett granskningsärende. </w:t>
            </w:r>
          </w:p>
          <w:p w14:paraId="79BA1908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</w:p>
          <w:p w14:paraId="735F4DBA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  <w:r w:rsidRPr="004F35F4">
              <w:rPr>
                <w:bCs/>
                <w:sz w:val="22"/>
                <w:szCs w:val="22"/>
              </w:rPr>
              <w:t>Utskottet fattade beslut avseende vissa av de begärda handlingarna. Handlingarna lämnas ut i den omfattning som framgår av bilaga 2. De delar som inte lämnas ut bedöms av utskottet omfattas av sekretess enligt 15 kap. 1 § offentlighets- och sekretesslagen (2009:400).</w:t>
            </w:r>
          </w:p>
          <w:p w14:paraId="2A35C24C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</w:p>
          <w:p w14:paraId="6B6B9C79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  <w:r w:rsidRPr="004F35F4">
              <w:rPr>
                <w:bCs/>
                <w:sz w:val="22"/>
                <w:szCs w:val="22"/>
              </w:rPr>
              <w:t>Ärendet bordlades.</w:t>
            </w:r>
          </w:p>
          <w:p w14:paraId="1A5EB702" w14:textId="77777777" w:rsidR="004F35F4" w:rsidRPr="004F35F4" w:rsidRDefault="004F35F4" w:rsidP="004F35F4">
            <w:pPr>
              <w:rPr>
                <w:bCs/>
                <w:sz w:val="22"/>
                <w:szCs w:val="22"/>
              </w:rPr>
            </w:pPr>
          </w:p>
          <w:p w14:paraId="24524F88" w14:textId="77777777" w:rsidR="00C850D9" w:rsidRPr="004F35F4" w:rsidRDefault="004F35F4" w:rsidP="004F35F4">
            <w:pPr>
              <w:rPr>
                <w:bCs/>
                <w:sz w:val="22"/>
                <w:szCs w:val="22"/>
              </w:rPr>
            </w:pPr>
            <w:r w:rsidRPr="004F35F4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048B39CC" w14:textId="3E9F94AE" w:rsidR="004F35F4" w:rsidRPr="0008468A" w:rsidRDefault="004F35F4" w:rsidP="004F35F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4110" w:rsidRPr="0008468A" w14:paraId="5D84A822" w14:textId="77777777" w:rsidTr="00F86ACF">
        <w:tc>
          <w:tcPr>
            <w:tcW w:w="753" w:type="dxa"/>
          </w:tcPr>
          <w:p w14:paraId="41D7B5B4" w14:textId="50930E55" w:rsidR="00B44110" w:rsidRPr="0008468A" w:rsidRDefault="00B441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50AC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9CDF8D5" w14:textId="77777777" w:rsidR="00B44110" w:rsidRDefault="00B44110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5EF2AAA3" w14:textId="77777777" w:rsidR="00D50ACE" w:rsidRDefault="00D50ACE" w:rsidP="0069143B">
            <w:pPr>
              <w:rPr>
                <w:b/>
                <w:sz w:val="22"/>
                <w:szCs w:val="22"/>
              </w:rPr>
            </w:pPr>
          </w:p>
          <w:p w14:paraId="6B77A332" w14:textId="77777777" w:rsidR="002431AC" w:rsidRPr="000E313E" w:rsidRDefault="002431AC" w:rsidP="002431AC">
            <w:pPr>
              <w:rPr>
                <w:bCs/>
                <w:sz w:val="22"/>
                <w:szCs w:val="22"/>
              </w:rPr>
            </w:pPr>
            <w:r w:rsidRPr="000E313E">
              <w:rPr>
                <w:bCs/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0B628493" w14:textId="7C7B7F54" w:rsidR="00D50ACE" w:rsidRPr="0008468A" w:rsidRDefault="00D50ACE" w:rsidP="0069143B">
            <w:pPr>
              <w:rPr>
                <w:b/>
                <w:sz w:val="22"/>
                <w:szCs w:val="22"/>
              </w:rPr>
            </w:pPr>
          </w:p>
        </w:tc>
      </w:tr>
      <w:tr w:rsidR="00D50ACE" w:rsidRPr="0008468A" w14:paraId="77E6BF60" w14:textId="77777777" w:rsidTr="00F86ACF">
        <w:tc>
          <w:tcPr>
            <w:tcW w:w="753" w:type="dxa"/>
          </w:tcPr>
          <w:p w14:paraId="545FA428" w14:textId="36651BB2" w:rsidR="00D50ACE" w:rsidRDefault="00D50ACE" w:rsidP="00D50A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67A69AA0" w14:textId="77777777" w:rsidR="008B167D" w:rsidRPr="008B167D" w:rsidRDefault="008B167D" w:rsidP="008B167D">
            <w:pPr>
              <w:rPr>
                <w:b/>
                <w:snapToGrid w:val="0"/>
                <w:sz w:val="22"/>
                <w:szCs w:val="22"/>
              </w:rPr>
            </w:pPr>
            <w:r w:rsidRPr="008B167D">
              <w:rPr>
                <w:b/>
                <w:snapToGrid w:val="0"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7D86E595" w14:textId="77777777" w:rsidR="008B167D" w:rsidRPr="008B167D" w:rsidRDefault="008B167D" w:rsidP="008B167D">
            <w:pPr>
              <w:rPr>
                <w:b/>
                <w:snapToGrid w:val="0"/>
                <w:sz w:val="22"/>
                <w:szCs w:val="22"/>
              </w:rPr>
            </w:pPr>
          </w:p>
          <w:p w14:paraId="3B226FD4" w14:textId="77777777" w:rsidR="008B167D" w:rsidRPr="008B167D" w:rsidRDefault="008B167D" w:rsidP="008B167D">
            <w:pPr>
              <w:rPr>
                <w:bCs/>
                <w:snapToGrid w:val="0"/>
                <w:sz w:val="22"/>
                <w:szCs w:val="22"/>
              </w:rPr>
            </w:pPr>
            <w:r w:rsidRPr="008B167D">
              <w:rPr>
                <w:bCs/>
                <w:snapToGrid w:val="0"/>
                <w:sz w:val="22"/>
                <w:szCs w:val="22"/>
              </w:rPr>
              <w:lastRenderedPageBreak/>
              <w:t>Utskottet diskuterade statusen för granskningsärendet.</w:t>
            </w:r>
          </w:p>
          <w:p w14:paraId="3328E4AB" w14:textId="77777777" w:rsidR="008B167D" w:rsidRPr="008B167D" w:rsidRDefault="008B167D" w:rsidP="008B167D">
            <w:pPr>
              <w:rPr>
                <w:bCs/>
                <w:snapToGrid w:val="0"/>
                <w:sz w:val="22"/>
                <w:szCs w:val="22"/>
              </w:rPr>
            </w:pPr>
          </w:p>
          <w:p w14:paraId="29F6E931" w14:textId="77777777" w:rsidR="00D50ACE" w:rsidRPr="008B167D" w:rsidRDefault="008B167D" w:rsidP="008B167D">
            <w:pPr>
              <w:rPr>
                <w:bCs/>
                <w:snapToGrid w:val="0"/>
                <w:sz w:val="22"/>
                <w:szCs w:val="22"/>
              </w:rPr>
            </w:pPr>
            <w:r w:rsidRPr="008B167D">
              <w:rPr>
                <w:bCs/>
                <w:snapToGrid w:val="0"/>
                <w:sz w:val="22"/>
                <w:szCs w:val="22"/>
              </w:rPr>
              <w:t>Utskottet beslutade att bjuda in tidigare finansmarknadsminister Per Bolund till utfrågning.</w:t>
            </w:r>
          </w:p>
          <w:p w14:paraId="7429852B" w14:textId="42D946FE" w:rsidR="008B167D" w:rsidRDefault="008B167D" w:rsidP="008B167D">
            <w:pPr>
              <w:rPr>
                <w:b/>
                <w:sz w:val="22"/>
                <w:szCs w:val="22"/>
              </w:rPr>
            </w:pPr>
          </w:p>
        </w:tc>
      </w:tr>
      <w:tr w:rsidR="00D50ACE" w:rsidRPr="0008468A" w14:paraId="0EACBC0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EDB90E" w14:textId="55CC869A" w:rsidR="00D50ACE" w:rsidRPr="0008468A" w:rsidRDefault="00872753" w:rsidP="00D50AC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</w:t>
            </w:r>
            <w:r w:rsidR="00D50ACE" w:rsidRPr="0008468A">
              <w:rPr>
                <w:sz w:val="22"/>
                <w:szCs w:val="22"/>
              </w:rPr>
              <w:t>ustera</w:t>
            </w:r>
            <w:r w:rsidR="00870545">
              <w:rPr>
                <w:sz w:val="22"/>
                <w:szCs w:val="22"/>
              </w:rPr>
              <w:t>t 2026-04-23</w:t>
            </w:r>
          </w:p>
          <w:p w14:paraId="05E137AA" w14:textId="77777777" w:rsidR="00D50ACE" w:rsidRPr="0008468A" w:rsidRDefault="00D50ACE" w:rsidP="00D50AC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468A">
              <w:rPr>
                <w:sz w:val="22"/>
                <w:szCs w:val="22"/>
              </w:rPr>
              <w:t>Jennie Nilsson</w:t>
            </w:r>
          </w:p>
          <w:p w14:paraId="2C21259D" w14:textId="77777777" w:rsidR="00D50ACE" w:rsidRPr="0008468A" w:rsidRDefault="00D50ACE" w:rsidP="00D50AC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3B4F5D0" w14:textId="77777777" w:rsidR="005805B8" w:rsidRDefault="005805B8" w:rsidP="005805B8">
      <w:pPr>
        <w:widowControl/>
        <w:rPr>
          <w:sz w:val="22"/>
          <w:szCs w:val="22"/>
        </w:rPr>
      </w:pPr>
    </w:p>
    <w:p w14:paraId="2046EDA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32B79E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8D9C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0671ED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F1670B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AEE5A0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500473D" w14:textId="06CA4DB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C850D9">
              <w:rPr>
                <w:b/>
                <w:sz w:val="22"/>
                <w:szCs w:val="22"/>
              </w:rPr>
              <w:t xml:space="preserve"> </w:t>
            </w:r>
            <w:r w:rsidR="00C850D9" w:rsidRPr="00E56197">
              <w:rPr>
                <w:b/>
                <w:sz w:val="22"/>
                <w:szCs w:val="22"/>
              </w:rPr>
              <w:t>1</w:t>
            </w:r>
          </w:p>
          <w:p w14:paraId="46B9A55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B08943B" w14:textId="7B74991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7D0BB5">
              <w:rPr>
                <w:sz w:val="20"/>
              </w:rPr>
              <w:t>42</w:t>
            </w:r>
          </w:p>
        </w:tc>
      </w:tr>
      <w:tr w:rsidR="005805B8" w14:paraId="7D3D35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8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40E" w14:textId="2F17069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E2E8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28A" w14:textId="10DC485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2E8E">
              <w:rPr>
                <w:sz w:val="20"/>
              </w:rPr>
              <w:t xml:space="preserve"> 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5FE0" w14:textId="0EC30D6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B75FD" w:rsidRPr="00E56197">
              <w:rPr>
                <w:sz w:val="20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E2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B97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E7D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CB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D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3278CC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FB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5A6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19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D0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6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0A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5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16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365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93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A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4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19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A40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96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2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6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6D85F4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2E4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D17" w14:textId="19B9E292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26" w14:textId="003424A9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8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FF5" w14:textId="2BB3A97F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4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B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A6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0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D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08468A" w14:paraId="75DCF5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383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72C" w14:textId="0B35BC88" w:rsidR="00D726E6" w:rsidRPr="006F54BA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7B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E0D" w14:textId="6B6F10D4" w:rsidR="00D726E6" w:rsidRPr="006F54BA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40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04C" w14:textId="7132C80E" w:rsidR="00D726E6" w:rsidRPr="006F54BA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1D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A7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61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E6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0B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66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EC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80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B5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F8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37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9731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E1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790" w14:textId="278E5771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4B4" w14:textId="1EE58004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9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772" w14:textId="01EABFAA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F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9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F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0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D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3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9A225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E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377" w14:textId="1ABD6012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D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8D3" w14:textId="656CEA00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82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B3D" w14:textId="608D3092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9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4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2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E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B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A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A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6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9A6F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42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059" w14:textId="6E1B5A18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1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2DF" w14:textId="01FB95EF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512" w14:textId="238D4568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9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A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4B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9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E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3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F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C2D8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57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3D0" w14:textId="2A5C3678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F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355" w14:textId="79D7A751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EBD" w14:textId="4468C1D9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C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0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3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3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9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0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8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C01C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D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B02" w14:textId="2EA254DD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1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F3A" w14:textId="613ABAEC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A61" w14:textId="01E187E3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6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8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A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F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8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4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8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B6611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CA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0B4" w14:textId="249E6FC3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34D" w14:textId="2521CA2D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8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ED4" w14:textId="4426D213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2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9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6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C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2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B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4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5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B824E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7C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31C" w14:textId="6D325EA2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8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D39" w14:textId="1C55DD0B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29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74A" w14:textId="20560F1A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A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E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9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2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0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9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4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6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1758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E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DE7" w14:textId="327A0BC5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9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97F" w14:textId="250DA76B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629" w14:textId="17DC8519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C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B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4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7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7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8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7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C847E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BF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04" w14:textId="4065620A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5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CB8" w14:textId="25C79D59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D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708" w14:textId="208E2E04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8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F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6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1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E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B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5B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3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9BCC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DA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0E1" w14:textId="0C6EF6C6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BA1" w14:textId="75EC28D6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3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DD9" w14:textId="09881391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2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4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3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4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4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7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B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2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76B6D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80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145" w14:textId="17FDB4F1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E45" w14:textId="7FE791D9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0BB2" w14:textId="4463596C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A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5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9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3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F4838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51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D10" w14:textId="7B133F10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5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219" w14:textId="71D338A0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2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989" w14:textId="326A6378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A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1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1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5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8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F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6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D15C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AA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5AC" w14:textId="2C674DE3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7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BEA" w14:textId="4F3049A3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9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CCD" w14:textId="3676C743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A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C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1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6D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395C1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9A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357" w14:textId="1223C7B9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1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C6F" w14:textId="0A85C145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D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78E" w14:textId="05C738EC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7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7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9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9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9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3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1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1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2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07CC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2F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0D9" w14:textId="01B1B7E9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15F" w14:textId="48541961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4AB" w14:textId="46DF7892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7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B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9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7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6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2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4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C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5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E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B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4647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7A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2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7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B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A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D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1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1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4FC83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BE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6F0" w14:textId="19E925DC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E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CE4" w14:textId="3BC57036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F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358" w14:textId="062153C8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4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4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7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5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6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A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4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3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B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8B27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7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81" w14:textId="205E35F4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0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461" w14:textId="7D4C5AEA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06C" w14:textId="684D3E2B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3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F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6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F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5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9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B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C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ED2A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A8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E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CC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5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E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D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6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3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8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2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C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B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67327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61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E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8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7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B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F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E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3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B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D382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0A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940" w14:textId="594891A1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0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F67" w14:textId="2AF062FE" w:rsidR="00D726E6" w:rsidRPr="00003AB2" w:rsidRDefault="00EE2E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0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EFC" w14:textId="3E0B97D1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1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9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B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51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F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A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8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1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EC2B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B6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6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7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C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D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EDF" w14:textId="009A646F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3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5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6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A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D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1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E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A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82FB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02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1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0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9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F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6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2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41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6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2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2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1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C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E46A0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91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4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F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0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7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6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8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6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6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7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8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C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8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DF1F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94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F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F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F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2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F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6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0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D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1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4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8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39A7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98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A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1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9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F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5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C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B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F2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C9C7B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F9F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4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4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4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65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3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F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9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0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B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A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1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581B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D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1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B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3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5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A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B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F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25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5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5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23F3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5F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7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C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8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5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5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3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E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8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F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7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8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8FD9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1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256" w14:textId="5007ABF9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A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782" w14:textId="23335028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7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5C1" w14:textId="5DCC0E2F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2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F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F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9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B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F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9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6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F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1AA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A2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A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5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B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3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8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B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1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8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EB60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85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4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F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A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E4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6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3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2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5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7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C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989C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3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D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D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7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B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C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9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5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6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6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2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1566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D9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F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1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8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9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06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1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A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4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4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9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0207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13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1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2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8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4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7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A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2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E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6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2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9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6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E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6AF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B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7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5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7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C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A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D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0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7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0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2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9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B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F625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C1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B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E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3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3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5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5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0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1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C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4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7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2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F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C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E848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BD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1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B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2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3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CE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1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C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C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B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1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B882E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B5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4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C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A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F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E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F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2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A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2C39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5F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1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D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7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A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A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2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0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2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6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E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7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B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F755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6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9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E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B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6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4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7F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5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5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5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8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9587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B5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4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8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2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B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3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5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7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A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7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E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5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3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E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1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E52E9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55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8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0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4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03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4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25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A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2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7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E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6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F98C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33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E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E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1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D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7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3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9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6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2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E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F4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B603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C4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5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E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5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7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A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4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3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D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E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9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DF63B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8B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9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3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C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F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7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40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4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B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F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5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6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4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7508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B3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2F2" w14:textId="515D4B2B" w:rsidR="00D726E6" w:rsidRPr="00003AB2" w:rsidRDefault="007E3D1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232" w14:textId="302A13F2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8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035" w14:textId="0296CADA" w:rsidR="00D726E6" w:rsidRPr="00003AB2" w:rsidRDefault="00D34F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7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C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C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C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4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9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3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6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E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F1245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5764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80C8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5D6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6B0F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AA42D2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FC3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C33E01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D2952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58CC5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764FB3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826C" w14:textId="77777777" w:rsidR="00544FD7" w:rsidRDefault="00544FD7" w:rsidP="00310728">
      <w:r>
        <w:separator/>
      </w:r>
    </w:p>
  </w:endnote>
  <w:endnote w:type="continuationSeparator" w:id="0">
    <w:p w14:paraId="067BFC68" w14:textId="77777777" w:rsidR="00544FD7" w:rsidRDefault="00544FD7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6498" w14:textId="77777777" w:rsidR="00544FD7" w:rsidRDefault="00544FD7" w:rsidP="00310728">
      <w:r>
        <w:separator/>
      </w:r>
    </w:p>
  </w:footnote>
  <w:footnote w:type="continuationSeparator" w:id="0">
    <w:p w14:paraId="4A37E03C" w14:textId="77777777" w:rsidR="00544FD7" w:rsidRDefault="00544FD7" w:rsidP="0031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6CCAE888"/>
    <w:lvl w:ilvl="0" w:tplc="68366196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29088368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19B40B9"/>
    <w:multiLevelType w:val="hybridMultilevel"/>
    <w:tmpl w:val="08A850A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10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1151756589">
    <w:abstractNumId w:val="7"/>
  </w:num>
  <w:num w:numId="11" w16cid:durableId="854342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D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4E01"/>
    <w:rsid w:val="000700C4"/>
    <w:rsid w:val="0007401F"/>
    <w:rsid w:val="0008468A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2938"/>
    <w:rsid w:val="00161AA6"/>
    <w:rsid w:val="00164E3D"/>
    <w:rsid w:val="00165461"/>
    <w:rsid w:val="00166858"/>
    <w:rsid w:val="00166A61"/>
    <w:rsid w:val="001828F2"/>
    <w:rsid w:val="001A1578"/>
    <w:rsid w:val="001A5B6F"/>
    <w:rsid w:val="001B50BB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31AC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260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D70F9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97D93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5F4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4FD7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7C5C"/>
    <w:rsid w:val="00626335"/>
    <w:rsid w:val="0063744B"/>
    <w:rsid w:val="006402A0"/>
    <w:rsid w:val="00640520"/>
    <w:rsid w:val="006503A2"/>
    <w:rsid w:val="00655976"/>
    <w:rsid w:val="006609C2"/>
    <w:rsid w:val="00670574"/>
    <w:rsid w:val="0068611C"/>
    <w:rsid w:val="00690BE7"/>
    <w:rsid w:val="0069143B"/>
    <w:rsid w:val="00691D2E"/>
    <w:rsid w:val="006A0DF4"/>
    <w:rsid w:val="006A151D"/>
    <w:rsid w:val="006A511D"/>
    <w:rsid w:val="006B0412"/>
    <w:rsid w:val="006B151B"/>
    <w:rsid w:val="006B693F"/>
    <w:rsid w:val="006B75FD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A058E"/>
    <w:rsid w:val="007B0C0A"/>
    <w:rsid w:val="007C5DE8"/>
    <w:rsid w:val="007D0BB5"/>
    <w:rsid w:val="007D78AD"/>
    <w:rsid w:val="007E0A45"/>
    <w:rsid w:val="007E3D11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0545"/>
    <w:rsid w:val="00872753"/>
    <w:rsid w:val="008751C0"/>
    <w:rsid w:val="00875A5E"/>
    <w:rsid w:val="00875CAD"/>
    <w:rsid w:val="008808A5"/>
    <w:rsid w:val="008858E4"/>
    <w:rsid w:val="008A715C"/>
    <w:rsid w:val="008B167D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5DD9"/>
    <w:rsid w:val="009A632E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7A6B"/>
    <w:rsid w:val="00AC1FEE"/>
    <w:rsid w:val="00AC2BE8"/>
    <w:rsid w:val="00AC3349"/>
    <w:rsid w:val="00AD15A4"/>
    <w:rsid w:val="00AD797B"/>
    <w:rsid w:val="00AE179D"/>
    <w:rsid w:val="00AE23B6"/>
    <w:rsid w:val="00AF32C5"/>
    <w:rsid w:val="00AF4EF8"/>
    <w:rsid w:val="00AF6DAF"/>
    <w:rsid w:val="00AF7C8D"/>
    <w:rsid w:val="00B00082"/>
    <w:rsid w:val="00B11C9C"/>
    <w:rsid w:val="00B11DC3"/>
    <w:rsid w:val="00B15788"/>
    <w:rsid w:val="00B169F2"/>
    <w:rsid w:val="00B17845"/>
    <w:rsid w:val="00B44110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964CE"/>
    <w:rsid w:val="00BA46E1"/>
    <w:rsid w:val="00BA4A28"/>
    <w:rsid w:val="00BA5688"/>
    <w:rsid w:val="00BB5499"/>
    <w:rsid w:val="00BC495C"/>
    <w:rsid w:val="00BC73B7"/>
    <w:rsid w:val="00BD0DE6"/>
    <w:rsid w:val="00BD41E4"/>
    <w:rsid w:val="00BD53C1"/>
    <w:rsid w:val="00BE0742"/>
    <w:rsid w:val="00BE15A0"/>
    <w:rsid w:val="00BE329D"/>
    <w:rsid w:val="00BE3BF7"/>
    <w:rsid w:val="00BE7F8C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50D9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4F43"/>
    <w:rsid w:val="00D40740"/>
    <w:rsid w:val="00D41B19"/>
    <w:rsid w:val="00D44270"/>
    <w:rsid w:val="00D44E3A"/>
    <w:rsid w:val="00D47BAF"/>
    <w:rsid w:val="00D50ACE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619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2E8E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714"/>
    <w:rsid w:val="00FA384F"/>
    <w:rsid w:val="00FB200F"/>
    <w:rsid w:val="00FB3A7E"/>
    <w:rsid w:val="00FC53FD"/>
    <w:rsid w:val="00FC5DC8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C30378"/>
  <w15:chartTrackingRefBased/>
  <w15:docId w15:val="{0D6DB052-D7CE-447C-81BF-006048E0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styleId="Sidfot">
    <w:name w:val="footer"/>
    <w:basedOn w:val="Normal"/>
    <w:link w:val="SidfotChar"/>
    <w:rsid w:val="00AB7A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B7A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293</TotalTime>
  <Pages>3</Pages>
  <Words>494</Words>
  <Characters>3521</Characters>
  <Application>Microsoft Office Word</Application>
  <DocSecurity>0</DocSecurity>
  <Lines>1760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29</cp:revision>
  <cp:lastPrinted>2026-04-22T14:19:00Z</cp:lastPrinted>
  <dcterms:created xsi:type="dcterms:W3CDTF">2026-04-17T13:54:00Z</dcterms:created>
  <dcterms:modified xsi:type="dcterms:W3CDTF">2026-05-06T11:41:00Z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