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7C89F4D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C33484" w:rsidRDefault="00C33484" w14:paraId="66943BA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D581A9FAD924A809AF9C0245DD109A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eb1922b0-55c6-449d-9242-40e3e0caa137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endast berörda myndigheter bör ha tillgång till information om vilka fordon en person äger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3E9E60437994A4B8D93EA0915AB0F7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67873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375B57" w:rsidP="00375B57" w:rsidRDefault="00375B57" w14:paraId="03416677" w14:textId="015CF34F">
      <w:pPr>
        <w:pStyle w:val="Normalutanindragellerluft"/>
      </w:pPr>
      <w:r>
        <w:t xml:space="preserve"> För att bättre beivra brottslighet och öka människors säkerhet behöver olika åtgärder </w:t>
      </w:r>
    </w:p>
    <w:p xmlns:w14="http://schemas.microsoft.com/office/word/2010/wordml" w:rsidR="00375B57" w:rsidP="00375B57" w:rsidRDefault="00375B57" w14:paraId="7F04A46A" w14:textId="77777777">
      <w:pPr>
        <w:pStyle w:val="Normalutanindragellerluft"/>
      </w:pPr>
      <w:r>
        <w:t xml:space="preserve">vidtas. I dag är det lätt att via internet finna information om vilka fordon en person äger. </w:t>
      </w:r>
    </w:p>
    <w:p xmlns:w14="http://schemas.microsoft.com/office/word/2010/wordml" w:rsidR="00375B57" w:rsidP="00375B57" w:rsidRDefault="00375B57" w14:paraId="702477C2" w14:textId="77777777">
      <w:pPr>
        <w:pStyle w:val="Normalutanindragellerluft"/>
      </w:pPr>
      <w:r>
        <w:t xml:space="preserve">Detta underlättar för brottslig verksamhet och stölder. Inte minst på landsbygden kan </w:t>
      </w:r>
    </w:p>
    <w:p xmlns:w14="http://schemas.microsoft.com/office/word/2010/wordml" w:rsidR="00375B57" w:rsidP="00375B57" w:rsidRDefault="00375B57" w14:paraId="42134AFB" w14:textId="77777777">
      <w:pPr>
        <w:pStyle w:val="Normalutanindragellerluft"/>
      </w:pPr>
      <w:r>
        <w:t xml:space="preserve">det leda till ökad otrygghet när personer med ont uppsåt använder informationen </w:t>
      </w:r>
    </w:p>
    <w:p xmlns:w14="http://schemas.microsoft.com/office/word/2010/wordml" w:rsidR="00375B57" w:rsidP="00375B57" w:rsidRDefault="00375B57" w14:paraId="7930629C" w14:textId="77777777">
      <w:pPr>
        <w:pStyle w:val="Normalutanindragellerluft"/>
      </w:pPr>
      <w:r>
        <w:t xml:space="preserve">felaktigt för att förbereda inbrott. I brottsförebyggande syfte bör endast berörda </w:t>
      </w:r>
    </w:p>
    <w:p xmlns:w14="http://schemas.microsoft.com/office/word/2010/wordml" w:rsidRPr="00422B9E" w:rsidR="00422B9E" w:rsidP="00375B57" w:rsidRDefault="00375B57" w14:paraId="55F9FFEC" w14:textId="424237A1">
      <w:pPr>
        <w:pStyle w:val="Normalutanindragellerluft"/>
      </w:pPr>
      <w:r>
        <w:t xml:space="preserve">myndigheter ha tillgång till denna information. Detta bör ges regeringen till känna. </w:t>
      </w:r>
    </w:p>
    <w:p xmlns:w14="http://schemas.microsoft.com/office/word/2010/wordml" w:rsidR="00BB6339" w:rsidP="008E0FE2" w:rsidRDefault="00BB6339" w14:paraId="72DBDF4B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D67614211D144ECA53C8EAA1846F00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33484" w:rsidP="00C33484" w:rsidRDefault="00C33484" w14:paraId="5747ECE1" w14:textId="77777777">
          <w:pPr/>
          <w:r/>
        </w:p>
        <w:p xmlns:w14="http://schemas.microsoft.com/office/word/2010/wordml" w:rsidRPr="008E0FE2" w:rsidR="004801AC" w:rsidP="00C33484" w:rsidRDefault="00C33484" w14:paraId="6AD2C07A" w14:textId="507F8DF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AAB8" w14:textId="77777777" w:rsidR="00375B57" w:rsidRDefault="00375B57" w:rsidP="000C1CAD">
      <w:pPr>
        <w:spacing w:line="240" w:lineRule="auto"/>
      </w:pPr>
      <w:r>
        <w:separator/>
      </w:r>
    </w:p>
  </w:endnote>
  <w:endnote w:type="continuationSeparator" w:id="0">
    <w:p w14:paraId="6642882C" w14:textId="77777777" w:rsidR="00375B57" w:rsidRDefault="00375B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9D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3B7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2254" w14:textId="6259AC62" w:rsidR="00262EA3" w:rsidRPr="00C33484" w:rsidRDefault="00262EA3" w:rsidP="00C334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2FCB" w14:textId="77777777" w:rsidR="00375B57" w:rsidRDefault="00375B57" w:rsidP="000C1CAD">
      <w:pPr>
        <w:spacing w:line="240" w:lineRule="auto"/>
      </w:pPr>
      <w:r>
        <w:separator/>
      </w:r>
    </w:p>
  </w:footnote>
  <w:footnote w:type="continuationSeparator" w:id="0">
    <w:p w14:paraId="7990ABCB" w14:textId="77777777" w:rsidR="00375B57" w:rsidRDefault="00375B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6818FF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BBA2E6" wp14:anchorId="4CDBD65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33484" w14:paraId="1D2DEB89" w14:textId="258431E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75B5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DBD65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33484" w14:paraId="1D2DEB89" w14:textId="258431E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75B5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37D9A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702D8D8" w14:textId="77777777">
    <w:pPr>
      <w:jc w:val="right"/>
    </w:pPr>
  </w:p>
  <w:p w:rsidR="00262EA3" w:rsidP="00776B74" w:rsidRDefault="00262EA3" w14:paraId="0345B0E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33484" w14:paraId="771C5F2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B1B9B3" wp14:anchorId="416527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33484" w14:paraId="167C867D" w14:textId="12D2D2E6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5B5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33484" w14:paraId="424018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33484" w14:paraId="300B88DD" w14:textId="51DD0DA4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:1568</w:t>
        </w:r>
      </w:sdtContent>
    </w:sdt>
  </w:p>
  <w:p w:rsidR="00262EA3" w:rsidP="00E03A3D" w:rsidRDefault="00C33484" w14:paraId="458E4FCA" w14:textId="48DD892B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Bäckström (C)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375B57" w14:paraId="7F97D97C" w14:textId="09DF0CE3">
        <w:pPr>
          <w:pStyle w:val="FSHRub2"/>
        </w:pPr>
        <w:r>
          <w:t>Information om vilka fordon en person äger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7F79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75B5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B57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A2D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20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484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768D8B"/>
  <w15:chartTrackingRefBased/>
  <w15:docId w15:val="{1C8C1909-B715-4DE1-B82D-F52F6D7D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581A9FAD924A809AF9C0245DD10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D6103-A571-4641-ABF9-909016B74EE5}"/>
      </w:docPartPr>
      <w:docPartBody>
        <w:p w:rsidR="008C0278" w:rsidRDefault="008C0278">
          <w:pPr>
            <w:pStyle w:val="ED581A9FAD924A809AF9C0245DD109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B0829F5A744CBA9C9403045AA68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2743C-8C26-48E5-8D86-ECDA47604D99}"/>
      </w:docPartPr>
      <w:docPartBody>
        <w:p w:rsidR="008C0278" w:rsidRDefault="008C0278">
          <w:pPr>
            <w:pStyle w:val="F8B0829F5A744CBA9C9403045AA689D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3E9E60437994A4B8D93EA0915AB0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7D98B-1656-4814-A643-32E2FFEA6813}"/>
      </w:docPartPr>
      <w:docPartBody>
        <w:p w:rsidR="008C0278" w:rsidRDefault="008C0278">
          <w:pPr>
            <w:pStyle w:val="63E9E60437994A4B8D93EA0915AB0F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67614211D144ECA53C8EAA1846F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71B31-D33E-4D0E-90B1-7DAA9C3E0E47}"/>
      </w:docPartPr>
      <w:docPartBody>
        <w:p w:rsidR="008C0278" w:rsidRDefault="008C0278">
          <w:pPr>
            <w:pStyle w:val="CD67614211D144ECA53C8EAA1846F00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78"/>
    <w:rsid w:val="008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581A9FAD924A809AF9C0245DD109A4">
    <w:name w:val="ED581A9FAD924A809AF9C0245DD109A4"/>
  </w:style>
  <w:style w:type="paragraph" w:customStyle="1" w:styleId="F8B0829F5A744CBA9C9403045AA689D4">
    <w:name w:val="F8B0829F5A744CBA9C9403045AA689D4"/>
  </w:style>
  <w:style w:type="paragraph" w:customStyle="1" w:styleId="63E9E60437994A4B8D93EA0915AB0F71">
    <w:name w:val="63E9E60437994A4B8D93EA0915AB0F71"/>
  </w:style>
  <w:style w:type="paragraph" w:customStyle="1" w:styleId="CD67614211D144ECA53C8EAA1846F008">
    <w:name w:val="CD67614211D144ECA53C8EAA1846F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C5CE7-27DF-47EB-8BDD-3C31D25CE66B}"/>
</file>

<file path=customXml/itemProps2.xml><?xml version="1.0" encoding="utf-8"?>
<ds:datastoreItem xmlns:ds="http://schemas.openxmlformats.org/officeDocument/2006/customXml" ds:itemID="{65E9B3F3-6E18-496A-BBC6-34EBD10F5935}"/>
</file>

<file path=customXml/itemProps3.xml><?xml version="1.0" encoding="utf-8"?>
<ds:datastoreItem xmlns:ds="http://schemas.openxmlformats.org/officeDocument/2006/customXml" ds:itemID="{C9006EF0-9DD8-4D92-83B5-10743BB13D17}"/>
</file>

<file path=customXml/itemProps4.xml><?xml version="1.0" encoding="utf-8"?>
<ds:datastoreItem xmlns:ds="http://schemas.openxmlformats.org/officeDocument/2006/customXml" ds:itemID="{B4745517-6C48-44A1-9496-B62208BCE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17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