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9F1148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94B7828E2FC4E85A06467A37FE7B6DD"/>
        </w:placeholder>
        <w15:appearance w15:val="hidden"/>
        <w:text/>
      </w:sdtPr>
      <w:sdtEndPr/>
      <w:sdtContent>
        <w:p w:rsidR="00AF30DD" w:rsidP="00CC4C93" w:rsidRDefault="00AF30DD" w14:paraId="79F1148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348bc25-b451-464d-90a8-4748a87fc1a2"/>
        <w:id w:val="-2117280596"/>
        <w:lock w:val="sdtLocked"/>
      </w:sdtPr>
      <w:sdtEndPr/>
      <w:sdtContent>
        <w:p w:rsidR="00784AF1" w:rsidRDefault="00127457" w14:paraId="79F11489" w14:textId="58745974">
          <w:pPr>
            <w:pStyle w:val="Frslagstext"/>
          </w:pPr>
          <w:r>
            <w:t>Riksdagen ställer sig bakom det som anförs i motionen om vikten av att skydda Vättern genom ett överordnat riksintresse och tillkännager detta för regeringen.</w:t>
          </w:r>
        </w:p>
      </w:sdtContent>
    </w:sdt>
    <w:p w:rsidR="00AF30DD" w:rsidP="00AF30DD" w:rsidRDefault="00AF30DD" w14:paraId="79F1148A" w14:textId="0BB4EA6E">
      <w:pPr>
        <w:pStyle w:val="Rubrik1"/>
      </w:pPr>
      <w:bookmarkStart w:name="MotionsStart" w:id="0"/>
      <w:bookmarkStart w:name="_GoBack" w:id="1"/>
      <w:bookmarkEnd w:id="0"/>
      <w:bookmarkEnd w:id="1"/>
    </w:p>
    <w:p w:rsidRPr="00B8023D" w:rsidR="008A0A77" w:rsidP="008A0A77" w:rsidRDefault="008A0A77" w14:paraId="79F1148B" w14:textId="77777777">
      <w:pPr>
        <w:pStyle w:val="Rubrik2"/>
      </w:pPr>
      <w:r w:rsidRPr="00B8023D">
        <w:t>Bakgrund</w:t>
      </w:r>
    </w:p>
    <w:p w:rsidR="008A0A77" w:rsidP="008A0A77" w:rsidRDefault="008A0A77" w14:paraId="79F1148C" w14:textId="77777777">
      <w:pPr>
        <w:pStyle w:val="Normalutanindragellerluft"/>
      </w:pPr>
      <w:r>
        <w:t>Vättern hyser såväl natur- och miljömässiga som samhällsviktiga värden, och är därför skyddad av fyra riksintressen enligt miljöbalken – friluftsliv, fiske, natur och kulturmiljö. Vättern har också skydd som dricksvattentäkt och dessutom är Vättern i sin helhet ett Natura 2000-område och en del av EU:s nätverk av skyddade områden. Östra Vätterbranterna är biosfärområde under Unesco; en utmärkelse som ställer krav på långsiktigt hållbar samhällsutveckling.</w:t>
      </w:r>
    </w:p>
    <w:p w:rsidR="008A0A77" w:rsidP="008A0A77" w:rsidRDefault="008A0A77" w14:paraId="79F1148D" w14:textId="77777777">
      <w:pPr>
        <w:tabs>
          <w:tab w:val="clear" w:pos="284"/>
        </w:tabs>
      </w:pPr>
      <w:r>
        <w:t xml:space="preserve">Vättern försörjer redan över en kvarts miljon människor med dricksvatten och ytterligare kommuner är på väg att ansluta till Vättervatten. Dessutom kan Vättern som dricksvattentäkt bli ovärderlig i en framtid om till </w:t>
      </w:r>
      <w:r>
        <w:lastRenderedPageBreak/>
        <w:t>exempel havsnivån stiger och ger upphov till saltvatteninträngning i Mälaren, som i dagsläget är dricksvattentäkt för i princip hela Mälardalen. Även den europeiska kontinenten tittar på Vättern som möjlig framtida dricksvattentäkt.</w:t>
      </w:r>
    </w:p>
    <w:p w:rsidRPr="00B8023D" w:rsidR="008A0A77" w:rsidP="008A0A77" w:rsidRDefault="008A0A77" w14:paraId="79F1148E" w14:textId="77777777">
      <w:pPr>
        <w:pStyle w:val="Rubrik2"/>
      </w:pPr>
      <w:r w:rsidRPr="00B8023D">
        <w:t>Minerallag och Försvarsmaktens intressen har företräde</w:t>
      </w:r>
    </w:p>
    <w:p w:rsidR="008A0A77" w:rsidP="008A0A77" w:rsidRDefault="008A0A77" w14:paraId="79F1148F" w14:textId="77777777">
      <w:pPr>
        <w:pStyle w:val="Normalutanindragellerluft"/>
      </w:pPr>
      <w:r>
        <w:t>Idag har vi i praktiken inte ett tillräckligt skydd för dricksvatten i Sverige, trots att det är en av de viktigaste framtidsfrågorna. Minerallagen och Försvarsmaktens intressen har företräde.</w:t>
      </w:r>
    </w:p>
    <w:p w:rsidR="008A0A77" w:rsidP="008A0A77" w:rsidRDefault="008A0A77" w14:paraId="79F11490" w14:textId="77777777">
      <w:pPr>
        <w:tabs>
          <w:tab w:val="clear" w:pos="284"/>
        </w:tabs>
      </w:pPr>
      <w:r>
        <w:t>Utöver den omfattande befintliga övningsverksamhet som Försvarsmakten i dag har tillstånd att bedriva över Vättern, har man ansökt om att öka det totala antalet flygrörelser kraftigt, och därmed öka årsförbrukningen av bl.a. flygfotogen. Försvarsmakten planerar även internationella skjutövningar i samarbete med Nato från stridsflygplan och helikoptrar mot mål rakt ner i vattnet. Det är inte rimligt att Försvarsmakten i en värld som till stor del präglas av brist på rent dricksvatten använder värdefulla dricksvattentäkter som övningsfält.</w:t>
      </w:r>
    </w:p>
    <w:p w:rsidR="008A0A77" w:rsidP="008A0A77" w:rsidRDefault="008A0A77" w14:paraId="79F11491" w14:textId="77777777">
      <w:pPr>
        <w:tabs>
          <w:tab w:val="clear" w:pos="284"/>
        </w:tabs>
      </w:pPr>
      <w:r>
        <w:t xml:space="preserve">Ett annat hot mot Vätterns vattenkvalitet är den planerade gruvan vid Norra Kärr, Gränna. Om ett enormt dagbrott öppnas bara ett par km från sjön i ett vattenrikt område, riskerar tungmetaller och andra gifter läcka ut i </w:t>
      </w:r>
      <w:r>
        <w:lastRenderedPageBreak/>
        <w:t xml:space="preserve">Vättern. Det är också stor risk för översvämning och dammbrott vid kraftig nederbörd, vilket spås bli allt vanligare i klimatförändringarnas spår. </w:t>
      </w:r>
    </w:p>
    <w:p w:rsidR="008A0A77" w:rsidP="008A0A77" w:rsidRDefault="008A0A77" w14:paraId="79F11492" w14:textId="77777777">
      <w:pPr>
        <w:tabs>
          <w:tab w:val="clear" w:pos="284"/>
        </w:tabs>
      </w:pPr>
      <w:r>
        <w:t>Ett tredje hot är de planer som finns på utvinning av fossilgas i Motalabukten.</w:t>
      </w:r>
    </w:p>
    <w:p w:rsidR="00AF30DD" w:rsidP="008A0A77" w:rsidRDefault="008A0A77" w14:paraId="79F11493" w14:textId="77777777">
      <w:r>
        <w:t>Dessa sammantagna hot gör att skyddet av Vättern måste stå över andra samhällsintressen och skyddet av Vättern bör göras till överordnat riksintresse.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17D426555A1B4027AA1C58CA467D8026"/>
        </w:placeholder>
        <w15:appearance w15:val="hidden"/>
      </w:sdtPr>
      <w:sdtEndPr/>
      <w:sdtContent>
        <w:p w:rsidRPr="00ED19F0" w:rsidR="00865E70" w:rsidP="00590C9E" w:rsidRDefault="001C4591" w14:paraId="79F1149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Hult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Lillemets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Eriksson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Carl Schlyter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F303D" w:rsidRDefault="005F303D" w14:paraId="79F1149E" w14:textId="77777777"/>
    <w:sectPr w:rsidR="005F303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114A0" w14:textId="77777777" w:rsidR="008A0A77" w:rsidRDefault="008A0A77" w:rsidP="000C1CAD">
      <w:pPr>
        <w:spacing w:line="240" w:lineRule="auto"/>
      </w:pPr>
      <w:r>
        <w:separator/>
      </w:r>
    </w:p>
  </w:endnote>
  <w:endnote w:type="continuationSeparator" w:id="0">
    <w:p w14:paraId="79F114A1" w14:textId="77777777" w:rsidR="008A0A77" w:rsidRDefault="008A0A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114A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C459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114AC" w14:textId="77777777" w:rsidR="00FF2D33" w:rsidRDefault="00FF2D3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201510051447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1149E" w14:textId="77777777" w:rsidR="008A0A77" w:rsidRDefault="008A0A77" w:rsidP="000C1CAD">
      <w:pPr>
        <w:spacing w:line="240" w:lineRule="auto"/>
      </w:pPr>
      <w:r>
        <w:separator/>
      </w:r>
    </w:p>
  </w:footnote>
  <w:footnote w:type="continuationSeparator" w:id="0">
    <w:p w14:paraId="79F1149F" w14:textId="77777777" w:rsidR="008A0A77" w:rsidRDefault="008A0A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9F114A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C4591" w14:paraId="79F114A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:1594</w:t>
        </w:r>
      </w:sdtContent>
    </w:sdt>
  </w:p>
  <w:p w:rsidR="00A42228" w:rsidP="00283E0F" w:rsidRDefault="001C4591" w14:paraId="79F114A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Hult m.fl. (MP)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A0A77" w14:paraId="79F114AA" w14:textId="4F39FB30">
        <w:pPr>
          <w:pStyle w:val="FSHRub2"/>
        </w:pPr>
        <w:r>
          <w:t>Skydd</w:t>
        </w:r>
        <w:r w:rsidR="004B4010">
          <w:t xml:space="preserve"> </w:t>
        </w:r>
        <w:r>
          <w:t>a</w:t>
        </w:r>
        <w:r w:rsidR="004B4010">
          <w:t>v</w:t>
        </w:r>
        <w:r>
          <w:t xml:space="preserve"> Vätterns vatten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9F114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A0A7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745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4591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578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4010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C9E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303D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40AD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4AF1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0A77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1B66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4C8C"/>
    <w:rsid w:val="00FD5172"/>
    <w:rsid w:val="00FD5624"/>
    <w:rsid w:val="00FD6004"/>
    <w:rsid w:val="00FD70AA"/>
    <w:rsid w:val="00FE1094"/>
    <w:rsid w:val="00FE5C06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F11487"/>
  <w15:chartTrackingRefBased/>
  <w15:docId w15:val="{007260D4-5913-4AEB-A843-6C0F20E0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4B7828E2FC4E85A06467A37FE7B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8C38F-FF40-41BD-BBD0-DE05CAF3215C}"/>
      </w:docPartPr>
      <w:docPartBody>
        <w:p w:rsidR="000D2A5B" w:rsidRDefault="000D2A5B">
          <w:pPr>
            <w:pStyle w:val="594B7828E2FC4E85A06467A37FE7B6D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7D426555A1B4027AA1C58CA467D8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70773-FCF9-4109-8B09-FD9379F04481}"/>
      </w:docPartPr>
      <w:docPartBody>
        <w:p w:rsidR="000D2A5B" w:rsidRDefault="000D2A5B">
          <w:pPr>
            <w:pStyle w:val="17D426555A1B4027AA1C58CA467D802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5B"/>
    <w:rsid w:val="000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4B7828E2FC4E85A06467A37FE7B6DD">
    <w:name w:val="594B7828E2FC4E85A06467A37FE7B6DD"/>
  </w:style>
  <w:style w:type="paragraph" w:customStyle="1" w:styleId="3AE9C268C9964D5C9A55CE34FE50EC1C">
    <w:name w:val="3AE9C268C9964D5C9A55CE34FE50EC1C"/>
  </w:style>
  <w:style w:type="paragraph" w:customStyle="1" w:styleId="17D426555A1B4027AA1C58CA467D8026">
    <w:name w:val="17D426555A1B4027AA1C58CA467D8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4689</RubrikLookup>
    <MotionGuid xmlns="00d11361-0b92-4bae-a181-288d6a55b763">a5c3cc3b-1700-440f-a83a-32555c47eb2e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7BAD-E177-4798-8BF2-F635BA45A7A1}"/>
</file>

<file path=customXml/itemProps2.xml><?xml version="1.0" encoding="utf-8"?>
<ds:datastoreItem xmlns:ds="http://schemas.openxmlformats.org/officeDocument/2006/customXml" ds:itemID="{A3F56E80-1FD9-49A7-AC01-94EF88F3B72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E5F2BF6-B916-457F-9347-DE9652C42B0E}"/>
</file>

<file path=customXml/itemProps5.xml><?xml version="1.0" encoding="utf-8"?>
<ds:datastoreItem xmlns:ds="http://schemas.openxmlformats.org/officeDocument/2006/customXml" ds:itemID="{E4ADC5DE-4048-4AAF-9239-0DD17C5261F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372</Words>
  <Characters>2218</Characters>
  <Application>Microsoft Office Word</Application>
  <DocSecurity>0</DocSecurity>
  <Lines>44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201516MP1901 Skydda Vätterns vatten</dc:title>
  <dc:subject/>
  <dc:creator>Caroline Viklund</dc:creator>
  <cp:keywords/>
  <dc:description/>
  <cp:lastModifiedBy>Kerstin Carlqvist</cp:lastModifiedBy>
  <cp:revision>7</cp:revision>
  <cp:lastPrinted>2015-10-05T12:52:00Z</cp:lastPrinted>
  <dcterms:created xsi:type="dcterms:W3CDTF">2015-10-05T12:47:00Z</dcterms:created>
  <dcterms:modified xsi:type="dcterms:W3CDTF">2016-06-20T12:29:00Z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*T4E8BFABC2CF0*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https://filur.riksdagen.se/drop/DropOffLibrary/T4E8BFABC2CF0.docx</vt:lpwstr>
  </property>
  <property fmtid="{D5CDD505-2E9C-101B-9397-08002B2CF9AE}" pid="11" name="RevisionsOn">
    <vt:lpwstr>1</vt:lpwstr>
  </property>
</Properties>
</file>