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485F42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F44F59">
              <w:rPr>
                <w:b/>
              </w:rPr>
              <w:t>14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EB8501E" w:rsidR="0096348C" w:rsidRDefault="00EF70DA" w:rsidP="0096348C">
            <w:r w:rsidRPr="00624BEA">
              <w:t>20</w:t>
            </w:r>
            <w:r w:rsidR="00C3591B" w:rsidRPr="00624BEA">
              <w:t>2</w:t>
            </w:r>
            <w:r w:rsidR="00F44F59" w:rsidRPr="00624BEA">
              <w:t>6</w:t>
            </w:r>
            <w:r w:rsidR="009D6560" w:rsidRPr="00624BEA">
              <w:t>-</w:t>
            </w:r>
            <w:r w:rsidR="00F44F59">
              <w:t>01-13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DF0382">
              <w:t>TID</w:t>
            </w:r>
          </w:p>
        </w:tc>
        <w:tc>
          <w:tcPr>
            <w:tcW w:w="6463" w:type="dxa"/>
          </w:tcPr>
          <w:p w14:paraId="0B1FB026" w14:textId="484E9289" w:rsidR="00D12EAD" w:rsidRDefault="00F44F59" w:rsidP="0096348C">
            <w:r>
              <w:t>11.00-</w:t>
            </w:r>
            <w:r w:rsidR="00DF0382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EFF0E51" w14:textId="77777777" w:rsidR="00F44F59" w:rsidRPr="0010709F" w:rsidRDefault="00F44F59" w:rsidP="00F44F59">
            <w:pPr>
              <w:tabs>
                <w:tab w:val="left" w:pos="1701"/>
              </w:tabs>
              <w:rPr>
                <w:snapToGrid w:val="0"/>
              </w:rPr>
            </w:pPr>
            <w:r w:rsidRPr="00BA2AB8">
              <w:rPr>
                <w:b/>
              </w:rPr>
              <w:t>Riksrevisionens rapport om Migrationsverkets hantering av medborgarskapsärenden</w:t>
            </w:r>
            <w:r>
              <w:rPr>
                <w:b/>
              </w:rPr>
              <w:t xml:space="preserve"> (SfU8)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1CDDE29D" w14:textId="363DC720" w:rsidR="00F44F59" w:rsidRDefault="00F44F59" w:rsidP="00F44F5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2025/26:9.</w:t>
            </w:r>
          </w:p>
          <w:p w14:paraId="074B5A49" w14:textId="77777777" w:rsidR="00F44F59" w:rsidRDefault="00F44F59" w:rsidP="00F44F59">
            <w:pPr>
              <w:tabs>
                <w:tab w:val="left" w:pos="1701"/>
              </w:tabs>
              <w:rPr>
                <w:snapToGrid w:val="0"/>
              </w:rPr>
            </w:pPr>
          </w:p>
          <w:p w14:paraId="70D34D4D" w14:textId="39C55EAA" w:rsidR="00F44F59" w:rsidRDefault="00F44F59" w:rsidP="00F44F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2025/26:SfU8.</w:t>
            </w:r>
          </w:p>
          <w:p w14:paraId="7C1B89DF" w14:textId="77777777" w:rsidR="00F44F59" w:rsidRDefault="00F44F59" w:rsidP="00F44F59">
            <w:pPr>
              <w:tabs>
                <w:tab w:val="left" w:pos="1701"/>
              </w:tabs>
              <w:rPr>
                <w:snapToGrid w:val="0"/>
              </w:rPr>
            </w:pPr>
          </w:p>
          <w:p w14:paraId="313533B1" w14:textId="0A3D5A01" w:rsidR="00E57DF8" w:rsidRPr="00DE7F6F" w:rsidRDefault="00DE7F6F" w:rsidP="00DE7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F44F59">
              <w:rPr>
                <w:snapToGrid w:val="0"/>
              </w:rPr>
              <w:t>-ledam</w:t>
            </w:r>
            <w:r w:rsidR="00DF0382">
              <w:rPr>
                <w:snapToGrid w:val="0"/>
              </w:rPr>
              <w:t>öterna</w:t>
            </w:r>
            <w:r w:rsidR="00F44F59">
              <w:rPr>
                <w:snapToGrid w:val="0"/>
              </w:rPr>
              <w:t xml:space="preserve"> anmälde ett särskilt yttrande. 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13EED3A4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4F5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8AED993" w14:textId="28187106" w:rsidR="005E13C8" w:rsidRDefault="00F44F59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A2AB8">
              <w:rPr>
                <w:b/>
              </w:rPr>
              <w:t>Arbetsprövning med bibehållen sjukpenning (SfU9)</w:t>
            </w:r>
          </w:p>
          <w:p w14:paraId="0A2C0B07" w14:textId="77777777" w:rsidR="000D3043" w:rsidRPr="00627E2B" w:rsidRDefault="000D3043" w:rsidP="00BE56A5">
            <w:pPr>
              <w:pStyle w:val="TableParagraph"/>
              <w:rPr>
                <w:iCs/>
              </w:rPr>
            </w:pPr>
          </w:p>
          <w:p w14:paraId="5F708696" w14:textId="77777777" w:rsidR="00F44F59" w:rsidRDefault="00F44F59" w:rsidP="00F44F59">
            <w:pPr>
              <w:tabs>
                <w:tab w:val="left" w:pos="1701"/>
              </w:tabs>
            </w:pPr>
            <w:r>
              <w:t xml:space="preserve">Utskottet fortsatte beredningen av </w:t>
            </w:r>
            <w:r w:rsidRPr="00A37D54">
              <w:t>proposition 2025/26:53 och motioner.</w:t>
            </w:r>
            <w:r>
              <w:t xml:space="preserve"> </w:t>
            </w:r>
          </w:p>
          <w:p w14:paraId="7AE801BA" w14:textId="77777777" w:rsidR="00F44F59" w:rsidRDefault="00F44F59" w:rsidP="00F44F59">
            <w:pPr>
              <w:tabs>
                <w:tab w:val="left" w:pos="1701"/>
              </w:tabs>
            </w:pPr>
          </w:p>
          <w:p w14:paraId="4354FE96" w14:textId="31974996" w:rsidR="000D3043" w:rsidRPr="009C2ED3" w:rsidRDefault="00F44F59" w:rsidP="00F44F5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t xml:space="preserve">Ärendet bordlades. </w:t>
            </w: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63DEF694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C26EBB7" w14:textId="120402BF" w:rsidR="007D2629" w:rsidRPr="00F93B25" w:rsidRDefault="007D2629" w:rsidP="00DE7F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4721E5A9" w:rsidR="0037236A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7F6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1AB9840" w14:textId="77777777" w:rsidR="00DE7F6F" w:rsidRPr="00DE7F6F" w:rsidRDefault="00DE7F6F" w:rsidP="00DE7F6F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DE7F6F">
              <w:rPr>
                <w:b/>
              </w:rPr>
              <w:t>Inkomna skrivelser</w:t>
            </w:r>
          </w:p>
          <w:p w14:paraId="0005205D" w14:textId="77777777" w:rsidR="0037236A" w:rsidRDefault="0037236A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68B7BCC" w14:textId="52962B76" w:rsidR="00DE7F6F" w:rsidRDefault="00DE7F6F" w:rsidP="00DE7F6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 xml:space="preserve">Inkomna skrivelser anmäldes (dnr 803-2025/26, 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815-2025/26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837-2025/26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838-2025/26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839-2025/26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891-2025/26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Pr="00DE7F6F">
              <w:rPr>
                <w:rFonts w:eastAsiaTheme="minorHAnsi"/>
                <w:color w:val="000000"/>
                <w:szCs w:val="24"/>
                <w:lang w:eastAsia="en-US"/>
              </w:rPr>
              <w:t>933-2025/26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).</w:t>
            </w:r>
          </w:p>
          <w:p w14:paraId="260008CD" w14:textId="7D03F1AD" w:rsidR="0037236A" w:rsidRPr="00624BEA" w:rsidRDefault="0037236A" w:rsidP="00624BE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0568F3FE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24BEA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62B732D8" w14:textId="276E0EC4" w:rsidR="00134762" w:rsidRDefault="00D728C1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 xml:space="preserve">Inkomna EU-dokument </w:t>
            </w:r>
          </w:p>
          <w:p w14:paraId="47A3A368" w14:textId="77777777" w:rsidR="00D728C1" w:rsidRDefault="00D728C1" w:rsidP="00D728C1">
            <w:pPr>
              <w:tabs>
                <w:tab w:val="left" w:pos="1701"/>
              </w:tabs>
              <w:rPr>
                <w:snapToGrid w:val="0"/>
              </w:rPr>
            </w:pPr>
          </w:p>
          <w:p w14:paraId="7C403D0E" w14:textId="77777777" w:rsidR="00DE7F6F" w:rsidRPr="00624BEA" w:rsidRDefault="00DE7F6F" w:rsidP="00DE7F6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>Inkomna EU-dokument anmäldes:</w:t>
            </w:r>
          </w:p>
          <w:p w14:paraId="14F6B9A2" w14:textId="3907C040" w:rsidR="00624BEA" w:rsidRPr="00624BEA" w:rsidRDefault="00DE7F6F" w:rsidP="00DE7F6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24BEA">
              <w:rPr>
                <w:bCs/>
                <w:snapToGrid w:val="0"/>
              </w:rPr>
              <w:t>-</w:t>
            </w:r>
            <w:r w:rsidR="00F53B6B">
              <w:rPr>
                <w:bCs/>
                <w:snapToGrid w:val="0"/>
              </w:rPr>
              <w:t xml:space="preserve"> </w:t>
            </w: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>Rådets utkast till protokoll från RIF-rådet 8–9 december 2025</w:t>
            </w:r>
            <w:r w:rsidR="00624BEA" w:rsidRPr="00624BE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E1A9165" w14:textId="02F91D64" w:rsidR="00134762" w:rsidRPr="00DF0382" w:rsidRDefault="00624BEA" w:rsidP="00134762">
            <w:pPr>
              <w:tabs>
                <w:tab w:val="left" w:pos="1701"/>
              </w:tabs>
              <w:rPr>
                <w:snapToGrid w:val="0"/>
              </w:rPr>
            </w:pPr>
            <w:r w:rsidRPr="00624BEA">
              <w:rPr>
                <w:bCs/>
                <w:snapToGrid w:val="0"/>
              </w:rPr>
              <w:t>-</w:t>
            </w:r>
            <w:r w:rsidR="00F53B6B">
              <w:rPr>
                <w:bCs/>
                <w:snapToGrid w:val="0"/>
              </w:rPr>
              <w:t xml:space="preserve"> </w:t>
            </w:r>
            <w:r w:rsidR="00DE7F6F" w:rsidRPr="00624BEA">
              <w:rPr>
                <w:rFonts w:eastAsiaTheme="minorHAnsi"/>
                <w:color w:val="000000"/>
                <w:szCs w:val="24"/>
                <w:lang w:eastAsia="en-US"/>
              </w:rPr>
              <w:t>Preliminär dagordning informellt ministerrådsmöte (RIF) 22–23 januari 2026</w:t>
            </w: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0BD66E5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525FEB0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F038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A2CB712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DE7F6F">
              <w:rPr>
                <w:snapToGrid w:val="0"/>
              </w:rPr>
              <w:t>tisdagen</w:t>
            </w:r>
            <w:r w:rsidR="00134762">
              <w:rPr>
                <w:snapToGrid w:val="0"/>
              </w:rPr>
              <w:t xml:space="preserve"> den </w:t>
            </w:r>
            <w:r w:rsidR="00DE7F6F">
              <w:rPr>
                <w:snapToGrid w:val="0"/>
              </w:rPr>
              <w:t>20 januari</w:t>
            </w:r>
            <w:r w:rsidR="00134762">
              <w:rPr>
                <w:snapToGrid w:val="0"/>
              </w:rPr>
              <w:t xml:space="preserve"> 202</w:t>
            </w:r>
            <w:r w:rsidR="00DE7F6F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DE7F6F">
              <w:rPr>
                <w:snapToGrid w:val="0"/>
              </w:rPr>
              <w:t>11.00.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DE7F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A6580C6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DE7F6F">
              <w:t xml:space="preserve">20 januari </w:t>
            </w:r>
            <w:r>
              <w:t>202</w:t>
            </w:r>
            <w:r w:rsidR="00F44F59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2941CB3" w:rsidR="00BE5542" w:rsidRDefault="00BE5542" w:rsidP="00487A46">
            <w:r w:rsidRPr="00DF0382">
              <w:t>202</w:t>
            </w:r>
            <w:r w:rsidR="00801327" w:rsidRPr="00DF0382">
              <w:t>5</w:t>
            </w:r>
            <w:r w:rsidRPr="00DF0382">
              <w:t>/2</w:t>
            </w:r>
            <w:r w:rsidR="00801327" w:rsidRPr="00DF0382">
              <w:t>6</w:t>
            </w:r>
            <w:r w:rsidRPr="00DF0382">
              <w:t>:</w:t>
            </w:r>
            <w:r w:rsidR="00F44F59" w:rsidRPr="00DF0382">
              <w:t>14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8F5192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F0382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963A73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F0382">
              <w:rPr>
                <w:sz w:val="22"/>
              </w:rPr>
              <w:t xml:space="preserve"> 2-5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ACEBCC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82CC31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44DD9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4F59EF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5DE0D4C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54FCF15" w:rsidR="00BE5542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51AC6EBD" w:rsidR="00BE5542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416855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1C8049D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F212439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165C669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50221CC3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879A002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47B652AF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CFC3BDB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88EE85B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4390ECD7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5D74AA4C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9DADB5C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5FB60B23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C1E1770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65D61C46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975F450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62078C1C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D2A659E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696F07A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E896651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945E25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6FC7E044" w:rsidR="00BE5542" w:rsidRPr="00E70A95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DF0382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1F37D46" w:rsidR="00BE5542" w:rsidRPr="00E01F81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11ECABE1" w:rsidR="00BE5542" w:rsidRPr="00E01F81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5519C7E9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F8A82B9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9171B8C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3FC5BE96" w:rsidR="00BE5542" w:rsidRPr="00E70A95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6688A4E5" w:rsidR="00BE5542" w:rsidRPr="0078232D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202D4FFE" w:rsidR="00BE5542" w:rsidRPr="0078232D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32AD9A2" w:rsidR="00BE5542" w:rsidRPr="0078232D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05629267" w:rsidR="00BE5542" w:rsidRPr="0078232D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3DEBD9AB" w:rsidR="00042618" w:rsidRPr="0078232D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319725B4" w:rsidR="00042618" w:rsidRPr="0078232D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 xml:space="preserve">Niels </w:t>
            </w:r>
            <w:proofErr w:type="spellStart"/>
            <w:r w:rsidRPr="0081375A">
              <w:rPr>
                <w:snapToGrid w:val="0"/>
                <w:szCs w:val="22"/>
                <w:lang w:val="en-GB" w:eastAsia="en-US"/>
              </w:rPr>
              <w:t>Paarup</w:t>
            </w:r>
            <w:proofErr w:type="spellEnd"/>
            <w:r w:rsidRPr="0081375A">
              <w:rPr>
                <w:snapToGrid w:val="0"/>
                <w:szCs w:val="22"/>
                <w:lang w:val="en-GB" w:eastAsia="en-US"/>
              </w:rPr>
              <w:t>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1C0A4958" w:rsidR="00BE5542" w:rsidRPr="0078232D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0E8E2B48" w:rsidR="00BE5542" w:rsidRPr="0078232D" w:rsidRDefault="00DF038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F53B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r w:rsidRPr="00042618">
              <w:rPr>
                <w:lang w:val="en-GB" w:eastAsia="en-US"/>
              </w:rPr>
              <w:t>Ciczie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85F6B156"/>
    <w:lvl w:ilvl="0" w:tplc="B7107EC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5682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855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24BE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0FB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DE7F6F"/>
    <w:rsid w:val="00DF0382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4F59"/>
    <w:rsid w:val="00F46F5A"/>
    <w:rsid w:val="00F53B6B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41</TotalTime>
  <Pages>3</Pages>
  <Words>349</Words>
  <Characters>2619</Characters>
  <Application>Microsoft Office Word</Application>
  <DocSecurity>0</DocSecurity>
  <Lines>1309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</cp:revision>
  <cp:lastPrinted>2026-01-14T15:31:00Z</cp:lastPrinted>
  <dcterms:created xsi:type="dcterms:W3CDTF">2026-01-12T14:25:00Z</dcterms:created>
  <dcterms:modified xsi:type="dcterms:W3CDTF">2026-01-15T15:45:00Z</dcterms:modified>
</cp:coreProperties>
</file>