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E50F2" w:rsidRDefault="0040452E" w14:paraId="237166A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95D66D004294047BE60E1EE526E81E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40eadb7-61d8-4cbd-b1f1-4f79df39fe8f"/>
        <w:id w:val="771354069"/>
        <w:lock w:val="sdtLocked"/>
      </w:sdtPr>
      <w:sdtEndPr/>
      <w:sdtContent>
        <w:p w:rsidR="006C06DC" w:rsidRDefault="0082211C" w14:paraId="59A5AE8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minska antalet riksdagsledamöter till 249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07A6BC26035471E9BC944C4E3E0F206"/>
        </w:placeholder>
        <w:text/>
      </w:sdtPr>
      <w:sdtEndPr/>
      <w:sdtContent>
        <w:p w:rsidR="00162DB2" w:rsidP="00CD59D3" w:rsidRDefault="006D79C9" w14:paraId="25771DBB" w14:textId="3C57E4E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62DB2" w:rsidP="00162DB2" w:rsidRDefault="00162DB2" w14:paraId="3F6BAEE8" w14:textId="6725CD60">
      <w:pPr>
        <w:pStyle w:val="Normalutanindragellerluft"/>
      </w:pPr>
      <w:r>
        <w:t xml:space="preserve">Den svenska riksdagen har idag 349 ledamöter. Detta är, räknat per invånare, ett större antal än i många jämförbara länder. Ett minskat antal skulle öka engagemanget och det personliga mandatet för de valda ledamöterna. </w:t>
      </w:r>
    </w:p>
    <w:p w:rsidR="00162DB2" w:rsidP="0040452E" w:rsidRDefault="00162DB2" w14:paraId="2121DF70" w14:textId="77777777">
      <w:pPr>
        <w:ind w:firstLine="284"/>
      </w:pPr>
      <w:r w:rsidRPr="00DD5295">
        <w:t>Samtidigt kan inte antalet ledamöter minskas alltför mycket om man ska behålla representativiteten i förhållande till folkmängden i de olika valkretsarna på en rimlig nivå samtidigt som alla delar av landet ska vara representerade i riksdagen.</w:t>
      </w:r>
    </w:p>
    <w:p w:rsidR="00BB6339" w:rsidP="0040452E" w:rsidRDefault="00162DB2" w14:paraId="18F227B4" w14:textId="4DEA14D4">
      <w:pPr>
        <w:ind w:firstLine="284"/>
      </w:pPr>
      <w:r>
        <w:t>Att minska antalet ledamöter till 249 vore därför en lämplig avvägning.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F2B5BD3E80A41DAAC496E21D34F2C54"/>
        </w:placeholder>
      </w:sdtPr>
      <w:sdtEndPr/>
      <w:sdtContent>
        <w:p w:rsidR="002E50F2" w:rsidP="002E50F2" w:rsidRDefault="002E50F2" w14:paraId="66988BEF" w14:textId="77777777"/>
        <w:p w:rsidR="002E50F2" w:rsidP="002E50F2" w:rsidRDefault="0040452E" w14:paraId="3390EFC7" w14:textId="639B206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C06DC" w14:paraId="27EF6BFF" w14:textId="77777777">
        <w:trPr>
          <w:cantSplit/>
        </w:trPr>
        <w:tc>
          <w:tcPr>
            <w:tcW w:w="50" w:type="pct"/>
            <w:vAlign w:val="bottom"/>
          </w:tcPr>
          <w:p w:rsidR="006C06DC" w:rsidRDefault="0082211C" w14:paraId="37EDA4CD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6C06DC" w:rsidRDefault="006C06DC" w14:paraId="32D81D7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3334400" w14:textId="5A4B805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C1C91" w14:textId="77777777" w:rsidR="00232443" w:rsidRDefault="00232443" w:rsidP="000C1CAD">
      <w:pPr>
        <w:spacing w:line="240" w:lineRule="auto"/>
      </w:pPr>
      <w:r>
        <w:separator/>
      </w:r>
    </w:p>
  </w:endnote>
  <w:endnote w:type="continuationSeparator" w:id="0">
    <w:p w14:paraId="05F9A553" w14:textId="77777777" w:rsidR="00232443" w:rsidRDefault="0023244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FD56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AB41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0709" w14:textId="67879DD0" w:rsidR="00262EA3" w:rsidRPr="002E50F2" w:rsidRDefault="00262EA3" w:rsidP="002E50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8DCB9" w14:textId="77777777" w:rsidR="00232443" w:rsidRDefault="00232443" w:rsidP="000C1CAD">
      <w:pPr>
        <w:spacing w:line="240" w:lineRule="auto"/>
      </w:pPr>
      <w:r>
        <w:separator/>
      </w:r>
    </w:p>
  </w:footnote>
  <w:footnote w:type="continuationSeparator" w:id="0">
    <w:p w14:paraId="04687EC4" w14:textId="77777777" w:rsidR="00232443" w:rsidRDefault="0023244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15E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EAAB6B" wp14:editId="32BF060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8A9FEA" w14:textId="5CD23673" w:rsidR="00262EA3" w:rsidRDefault="0040452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37B85952DD44CCB9FC130C0B2E4679A"/>
                              </w:placeholder>
                              <w:text/>
                            </w:sdtPr>
                            <w:sdtEndPr/>
                            <w:sdtContent>
                              <w:r w:rsidR="00162DB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AAC5193D81F4441BB0D6E5E55E70B1E"/>
                              </w:placeholder>
                              <w:text/>
                            </w:sdtPr>
                            <w:sdtEndPr/>
                            <w:sdtContent>
                              <w:r w:rsidR="00CD59D3">
                                <w:t>1639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EAAB6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D8A9FEA" w14:textId="5CD23673" w:rsidR="00262EA3" w:rsidRDefault="0040452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37B85952DD44CCB9FC130C0B2E4679A"/>
                        </w:placeholder>
                        <w:text/>
                      </w:sdtPr>
                      <w:sdtEndPr/>
                      <w:sdtContent>
                        <w:r w:rsidR="00162DB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AAC5193D81F4441BB0D6E5E55E70B1E"/>
                        </w:placeholder>
                        <w:text/>
                      </w:sdtPr>
                      <w:sdtEndPr/>
                      <w:sdtContent>
                        <w:r w:rsidR="00CD59D3">
                          <w:t>1639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89820E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04D46" w14:textId="77777777" w:rsidR="00262EA3" w:rsidRDefault="00262EA3" w:rsidP="008563AC">
    <w:pPr>
      <w:jc w:val="right"/>
    </w:pPr>
  </w:p>
  <w:p w14:paraId="4BE16D7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7F28" w14:textId="77777777" w:rsidR="00262EA3" w:rsidRDefault="0040452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5582D49" wp14:editId="02CE406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B30DE4D" w14:textId="4C731F88" w:rsidR="00262EA3" w:rsidRDefault="0040452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E50F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62DB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D59D3">
          <w:t>1639</w:t>
        </w:r>
      </w:sdtContent>
    </w:sdt>
  </w:p>
  <w:p w14:paraId="0CCCEF5E" w14:textId="77777777" w:rsidR="00262EA3" w:rsidRPr="008227B3" w:rsidRDefault="0040452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D078FE3" w14:textId="51AB02E2" w:rsidR="00262EA3" w:rsidRPr="008227B3" w:rsidRDefault="0040452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E50F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E50F2">
          <w:t>:1741</w:t>
        </w:r>
      </w:sdtContent>
    </w:sdt>
  </w:p>
  <w:p w14:paraId="1627CDC9" w14:textId="0F66AF3D" w:rsidR="00262EA3" w:rsidRDefault="0040452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37B85952DD44CCB9FC130C0B2E4679A"/>
        </w:placeholder>
        <w15:appearance w15:val="hidden"/>
        <w:text/>
      </w:sdtPr>
      <w:sdtEndPr/>
      <w:sdtContent>
        <w:r w:rsidR="002E50F2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AAC5193D81F4441BB0D6E5E55E70B1E"/>
      </w:placeholder>
      <w:text/>
    </w:sdtPr>
    <w:sdtEndPr/>
    <w:sdtContent>
      <w:p w14:paraId="100E5517" w14:textId="6DE12A7C" w:rsidR="00262EA3" w:rsidRDefault="00162DB2" w:rsidP="00283E0F">
        <w:pPr>
          <w:pStyle w:val="FSHRub2"/>
        </w:pPr>
        <w:r>
          <w:t>Minskning av antalet riksdagsledamöter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0E3084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8732513">
    <w:abstractNumId w:val="9"/>
  </w:num>
  <w:num w:numId="2" w16cid:durableId="1419867624">
    <w:abstractNumId w:val="8"/>
  </w:num>
  <w:num w:numId="3" w16cid:durableId="186023419">
    <w:abstractNumId w:val="16"/>
  </w:num>
  <w:num w:numId="4" w16cid:durableId="693923013">
    <w:abstractNumId w:val="14"/>
  </w:num>
  <w:num w:numId="5" w16cid:durableId="1013923852">
    <w:abstractNumId w:val="17"/>
  </w:num>
  <w:num w:numId="6" w16cid:durableId="1420983760">
    <w:abstractNumId w:val="18"/>
  </w:num>
  <w:num w:numId="7" w16cid:durableId="985545271">
    <w:abstractNumId w:val="11"/>
  </w:num>
  <w:num w:numId="8" w16cid:durableId="1809012841">
    <w:abstractNumId w:val="12"/>
  </w:num>
  <w:num w:numId="9" w16cid:durableId="452747177">
    <w:abstractNumId w:val="15"/>
  </w:num>
  <w:num w:numId="10" w16cid:durableId="780151757">
    <w:abstractNumId w:val="22"/>
  </w:num>
  <w:num w:numId="11" w16cid:durableId="1167549306">
    <w:abstractNumId w:val="21"/>
  </w:num>
  <w:num w:numId="12" w16cid:durableId="1015034267">
    <w:abstractNumId w:val="21"/>
  </w:num>
  <w:num w:numId="13" w16cid:durableId="1762676301">
    <w:abstractNumId w:val="3"/>
  </w:num>
  <w:num w:numId="14" w16cid:durableId="2103841921">
    <w:abstractNumId w:val="2"/>
  </w:num>
  <w:num w:numId="15" w16cid:durableId="1006058881">
    <w:abstractNumId w:val="1"/>
  </w:num>
  <w:num w:numId="16" w16cid:durableId="194126475">
    <w:abstractNumId w:val="0"/>
  </w:num>
  <w:num w:numId="17" w16cid:durableId="1820417250">
    <w:abstractNumId w:val="7"/>
  </w:num>
  <w:num w:numId="18" w16cid:durableId="637566954">
    <w:abstractNumId w:val="6"/>
  </w:num>
  <w:num w:numId="19" w16cid:durableId="722022768">
    <w:abstractNumId w:val="5"/>
  </w:num>
  <w:num w:numId="20" w16cid:durableId="1204947475">
    <w:abstractNumId w:val="4"/>
  </w:num>
  <w:num w:numId="21" w16cid:durableId="983315710">
    <w:abstractNumId w:val="21"/>
  </w:num>
  <w:num w:numId="22" w16cid:durableId="733814306">
    <w:abstractNumId w:val="21"/>
  </w:num>
  <w:num w:numId="23" w16cid:durableId="2139954713">
    <w:abstractNumId w:val="21"/>
  </w:num>
  <w:num w:numId="24" w16cid:durableId="968822039">
    <w:abstractNumId w:val="21"/>
  </w:num>
  <w:num w:numId="25" w16cid:durableId="1368679357">
    <w:abstractNumId w:val="21"/>
  </w:num>
  <w:num w:numId="26" w16cid:durableId="1134568519">
    <w:abstractNumId w:val="22"/>
  </w:num>
  <w:num w:numId="27" w16cid:durableId="1628197580">
    <w:abstractNumId w:val="22"/>
  </w:num>
  <w:num w:numId="28" w16cid:durableId="730153979">
    <w:abstractNumId w:val="22"/>
  </w:num>
  <w:num w:numId="29" w16cid:durableId="191648517">
    <w:abstractNumId w:val="22"/>
  </w:num>
  <w:num w:numId="30" w16cid:durableId="1142037844">
    <w:abstractNumId w:val="21"/>
  </w:num>
  <w:num w:numId="31" w16cid:durableId="1468283559">
    <w:abstractNumId w:val="21"/>
  </w:num>
  <w:num w:numId="32" w16cid:durableId="803351557">
    <w:abstractNumId w:val="22"/>
  </w:num>
  <w:num w:numId="33" w16cid:durableId="668019469">
    <w:abstractNumId w:val="21"/>
  </w:num>
  <w:num w:numId="34" w16cid:durableId="488788650">
    <w:abstractNumId w:val="18"/>
  </w:num>
  <w:num w:numId="35" w16cid:durableId="1812138900">
    <w:abstractNumId w:val="18"/>
    <w:lvlOverride w:ilvl="0">
      <w:startOverride w:val="1"/>
    </w:lvlOverride>
  </w:num>
  <w:num w:numId="36" w16cid:durableId="403140828">
    <w:abstractNumId w:val="19"/>
  </w:num>
  <w:num w:numId="37" w16cid:durableId="989871173">
    <w:abstractNumId w:val="18"/>
    <w:lvlOverride w:ilvl="0">
      <w:startOverride w:val="1"/>
    </w:lvlOverride>
  </w:num>
  <w:num w:numId="38" w16cid:durableId="1824197550">
    <w:abstractNumId w:val="13"/>
  </w:num>
  <w:num w:numId="39" w16cid:durableId="2082288383">
    <w:abstractNumId w:val="10"/>
  </w:num>
  <w:num w:numId="40" w16cid:durableId="196477081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62DB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919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DB2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443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0F2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52E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5C7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6DC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11C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87A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6F4A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9D3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600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20A54F"/>
  <w15:chartTrackingRefBased/>
  <w15:docId w15:val="{4426BED5-20A3-4724-9238-B47AB0A2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62DB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  <w:ind w:firstLine="284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 w:firstLine="28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pPr>
      <w:ind w:firstLine="284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5D66D004294047BE60E1EE526E81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682C1B-4655-4F4A-AEB4-AC1EFC47C260}"/>
      </w:docPartPr>
      <w:docPartBody>
        <w:p w:rsidR="00CD458D" w:rsidRDefault="00002F1A">
          <w:pPr>
            <w:pStyle w:val="C95D66D004294047BE60E1EE526E81E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07A6BC26035471E9BC944C4E3E0F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917BC6-BE92-4A55-9E83-95C983DAB08A}"/>
      </w:docPartPr>
      <w:docPartBody>
        <w:p w:rsidR="00CD458D" w:rsidRDefault="00002F1A">
          <w:pPr>
            <w:pStyle w:val="907A6BC26035471E9BC944C4E3E0F20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37B85952DD44CCB9FC130C0B2E467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D726C2-651E-4718-A2B5-11982262786E}"/>
      </w:docPartPr>
      <w:docPartBody>
        <w:p w:rsidR="00CD458D" w:rsidRDefault="00002F1A">
          <w:pPr>
            <w:pStyle w:val="B37B85952DD44CCB9FC130C0B2E467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AC5193D81F4441BB0D6E5E55E70B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540315-CCF0-415A-86E1-C09B613CBCA2}"/>
      </w:docPartPr>
      <w:docPartBody>
        <w:p w:rsidR="00CD458D" w:rsidRDefault="00002F1A">
          <w:pPr>
            <w:pStyle w:val="FAAC5193D81F4441BB0D6E5E55E70B1E"/>
          </w:pPr>
          <w:r>
            <w:t xml:space="preserve"> </w:t>
          </w:r>
        </w:p>
      </w:docPartBody>
    </w:docPart>
    <w:docPart>
      <w:docPartPr>
        <w:name w:val="DF2B5BD3E80A41DAAC496E21D34F2C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2D8C21-B27F-4004-AD90-A92D1C267D61}"/>
      </w:docPartPr>
      <w:docPartBody>
        <w:p w:rsidR="00916089" w:rsidRDefault="0091608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8D"/>
    <w:rsid w:val="00002F1A"/>
    <w:rsid w:val="004B25C7"/>
    <w:rsid w:val="008E6F4A"/>
    <w:rsid w:val="00CD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95D66D004294047BE60E1EE526E81E4">
    <w:name w:val="C95D66D004294047BE60E1EE526E81E4"/>
  </w:style>
  <w:style w:type="paragraph" w:customStyle="1" w:styleId="907A6BC26035471E9BC944C4E3E0F206">
    <w:name w:val="907A6BC26035471E9BC944C4E3E0F206"/>
  </w:style>
  <w:style w:type="paragraph" w:customStyle="1" w:styleId="B37B85952DD44CCB9FC130C0B2E4679A">
    <w:name w:val="B37B85952DD44CCB9FC130C0B2E4679A"/>
  </w:style>
  <w:style w:type="paragraph" w:customStyle="1" w:styleId="FAAC5193D81F4441BB0D6E5E55E70B1E">
    <w:name w:val="FAAC5193D81F4441BB0D6E5E55E70B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AF7259-695B-4C46-8138-FCA8DB2E236C}"/>
</file>

<file path=customXml/itemProps2.xml><?xml version="1.0" encoding="utf-8"?>
<ds:datastoreItem xmlns:ds="http://schemas.openxmlformats.org/officeDocument/2006/customXml" ds:itemID="{2F892A20-FB20-43B5-8724-CD29226007F0}"/>
</file>

<file path=customXml/itemProps3.xml><?xml version="1.0" encoding="utf-8"?>
<ds:datastoreItem xmlns:ds="http://schemas.openxmlformats.org/officeDocument/2006/customXml" ds:itemID="{EC1FE220-96A2-4AE0-9FC0-8F35911677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